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D715" w14:textId="033A956D" w:rsidR="009066B2" w:rsidRPr="00BC4F03" w:rsidRDefault="00885F88" w:rsidP="00372D20">
      <w:pPr>
        <w:ind w:left="284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951BB" w:rsidRPr="007649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5951BB" w:rsidRPr="007649F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         </w:t>
      </w:r>
    </w:p>
    <w:p w14:paraId="38E3CA5C" w14:textId="15D6F5D4" w:rsidR="003D6CB7" w:rsidRPr="00F62491" w:rsidRDefault="003D6CB7" w:rsidP="00372D20">
      <w:pPr>
        <w:ind w:left="284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>HAUGHLEY PARISH COUNCIL</w:t>
      </w:r>
    </w:p>
    <w:p w14:paraId="1310AD0A" w14:textId="77777777" w:rsidR="00D21717" w:rsidRPr="00F62491" w:rsidRDefault="00D21717" w:rsidP="00372D20">
      <w:pPr>
        <w:ind w:left="284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2D87BC8" w14:textId="5B580743" w:rsidR="00424436" w:rsidRPr="00F62491" w:rsidRDefault="00424436" w:rsidP="001374E9">
      <w:pPr>
        <w:ind w:left="284" w:firstLine="436"/>
        <w:rPr>
          <w:rFonts w:ascii="Arial" w:hAnsi="Arial" w:cs="Arial"/>
          <w:b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Chairman:  </w:t>
      </w:r>
      <w:r w:rsid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      </w:t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Councillor </w:t>
      </w:r>
      <w:r w:rsidR="00816A96" w:rsidRPr="00F62491">
        <w:rPr>
          <w:rFonts w:ascii="Arial" w:hAnsi="Arial" w:cs="Arial"/>
          <w:b/>
          <w:color w:val="000000" w:themeColor="text1"/>
          <w:sz w:val="20"/>
          <w:szCs w:val="20"/>
        </w:rPr>
        <w:t>Gerald Brown</w:t>
      </w:r>
    </w:p>
    <w:p w14:paraId="50D980A5" w14:textId="356D3C9C" w:rsidR="00424436" w:rsidRPr="00F62491" w:rsidRDefault="00B9312B" w:rsidP="001374E9">
      <w:pPr>
        <w:ind w:left="284" w:firstLine="436"/>
        <w:rPr>
          <w:rFonts w:ascii="Arial" w:hAnsi="Arial" w:cs="Arial"/>
          <w:b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Clerk:  </w:t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07C6C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  <w:t>Joe Winter</w:t>
      </w:r>
      <w:r w:rsidR="00424436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424436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424436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  <w:t>E-mail:</w:t>
      </w:r>
      <w:r w:rsidR="00424436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0D627F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>clerk</w:t>
      </w:r>
      <w:hyperlink r:id="rId8" w:history="1">
        <w:r w:rsidR="00424436" w:rsidRPr="00F62491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@haughley</w:t>
        </w:r>
        <w:r w:rsidR="00506ACB" w:rsidRPr="00F62491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pc.co.uk</w:t>
        </w:r>
      </w:hyperlink>
    </w:p>
    <w:p w14:paraId="0F7A6856" w14:textId="18FD6024" w:rsidR="00763DBA" w:rsidRPr="00F62491" w:rsidRDefault="00B9312B" w:rsidP="001374E9">
      <w:pPr>
        <w:ind w:left="284" w:firstLine="436"/>
        <w:rPr>
          <w:rFonts w:ascii="Arial" w:hAnsi="Arial" w:cs="Arial"/>
          <w:b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>Address</w:t>
      </w:r>
      <w:r w:rsidR="00763DBA" w:rsidRPr="00F6249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763DBA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07C6C"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27 Wood View, Haughley, </w:t>
      </w:r>
      <w:r w:rsidR="00763DBA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63DBA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63DBA"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Telephone: </w:t>
      </w:r>
      <w:r w:rsidR="001017F4" w:rsidRPr="00F62491">
        <w:rPr>
          <w:rFonts w:ascii="Arial" w:hAnsi="Arial" w:cs="Arial"/>
          <w:b/>
          <w:color w:val="000000" w:themeColor="text1"/>
          <w:sz w:val="20"/>
          <w:szCs w:val="20"/>
        </w:rPr>
        <w:t>07933 840998</w:t>
      </w:r>
    </w:p>
    <w:p w14:paraId="011B0C09" w14:textId="54AD4A06" w:rsidR="00424436" w:rsidRPr="00F62491" w:rsidRDefault="00B9312B" w:rsidP="001374E9">
      <w:pPr>
        <w:ind w:firstLine="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07C6C" w:rsidRPr="00F62491">
        <w:rPr>
          <w:rFonts w:ascii="Arial" w:hAnsi="Arial" w:cs="Arial"/>
          <w:b/>
          <w:color w:val="000000" w:themeColor="text1"/>
          <w:sz w:val="20"/>
          <w:szCs w:val="20"/>
        </w:rPr>
        <w:t>Stowmarket, IP14 3SD</w:t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660F5AAB" w14:textId="77777777" w:rsidR="00D21717" w:rsidRPr="00F62491" w:rsidRDefault="00D21717" w:rsidP="001374E9">
      <w:pPr>
        <w:ind w:firstLine="72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5B3104" w14:textId="01E37C10" w:rsidR="005951BB" w:rsidRPr="00F62491" w:rsidRDefault="0058102B" w:rsidP="00424436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548D107A" wp14:editId="05BB6A23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9A736" id="Straight Connector 6" o:spid="_x0000_s1026" style="position:absolute;flip:y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pt,8.75pt" to="5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1A852FF5" w14:textId="2EB8D0BB" w:rsidR="001374E9" w:rsidRPr="00F62491" w:rsidRDefault="0058102B" w:rsidP="001374E9">
      <w:pPr>
        <w:pStyle w:val="Heading4"/>
        <w:spacing w:line="276" w:lineRule="auto"/>
        <w:ind w:left="284"/>
        <w:rPr>
          <w:rFonts w:ascii="Arial" w:hAnsi="Arial"/>
          <w:b w:val="0"/>
          <w:i w:val="0"/>
          <w:color w:val="000000" w:themeColor="text1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59264" behindDoc="0" locked="0" layoutInCell="1" allowOverlap="1" wp14:anchorId="5FBF7D13" wp14:editId="052D1CDC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B2B4B" id="Straight Connector 5" o:spid="_x0000_s1026" style="position:absolute;z-index:25165926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468pt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3CC4524D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576E119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44C4FA2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75499E3" w14:textId="16DEB151" w:rsidR="006D7B56" w:rsidRPr="00F62491" w:rsidRDefault="006D7B56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The Parish Councillors of HAUGHLEY PARISH COUNCIL are summoned to attend the</w:t>
      </w:r>
      <w:r w:rsidR="003B0DDF" w:rsidRPr="00F62491">
        <w:rPr>
          <w:rFonts w:ascii="Arial" w:hAnsi="Arial" w:cs="Arial"/>
          <w:sz w:val="20"/>
          <w:szCs w:val="20"/>
        </w:rPr>
        <w:t xml:space="preserve"> </w:t>
      </w:r>
      <w:r w:rsidRPr="00F62491">
        <w:rPr>
          <w:rFonts w:ascii="Arial" w:hAnsi="Arial" w:cs="Arial"/>
          <w:sz w:val="20"/>
          <w:szCs w:val="20"/>
        </w:rPr>
        <w:t xml:space="preserve">Meeting of HAUGHLEY PARISH COUNCIL to be held in </w:t>
      </w:r>
      <w:r w:rsidRPr="00F62491">
        <w:rPr>
          <w:rFonts w:ascii="Arial" w:hAnsi="Arial" w:cs="Arial"/>
          <w:b/>
          <w:sz w:val="20"/>
          <w:szCs w:val="20"/>
          <w:u w:val="single"/>
        </w:rPr>
        <w:t>Ron Crascall Pavilion</w:t>
      </w:r>
      <w:r w:rsidRPr="00F62491">
        <w:rPr>
          <w:rFonts w:ascii="Arial" w:hAnsi="Arial" w:cs="Arial"/>
          <w:sz w:val="20"/>
          <w:szCs w:val="20"/>
        </w:rPr>
        <w:t xml:space="preserve"> on </w:t>
      </w:r>
      <w:r w:rsidR="00695BE8" w:rsidRPr="00F62491">
        <w:rPr>
          <w:rFonts w:ascii="Arial" w:hAnsi="Arial" w:cs="Arial"/>
          <w:sz w:val="20"/>
          <w:szCs w:val="20"/>
        </w:rPr>
        <w:t xml:space="preserve">Tuesday </w:t>
      </w:r>
      <w:r w:rsidR="004E641C" w:rsidRPr="00F62491">
        <w:rPr>
          <w:rFonts w:ascii="Arial" w:hAnsi="Arial" w:cs="Arial"/>
          <w:sz w:val="20"/>
          <w:szCs w:val="20"/>
        </w:rPr>
        <w:t>21</w:t>
      </w:r>
      <w:r w:rsidR="004E641C" w:rsidRPr="00F62491">
        <w:rPr>
          <w:rFonts w:ascii="Arial" w:hAnsi="Arial" w:cs="Arial"/>
          <w:sz w:val="20"/>
          <w:szCs w:val="20"/>
          <w:vertAlign w:val="superscript"/>
        </w:rPr>
        <w:t>st</w:t>
      </w:r>
      <w:r w:rsidR="004E641C" w:rsidRPr="00F62491">
        <w:rPr>
          <w:rFonts w:ascii="Arial" w:hAnsi="Arial" w:cs="Arial"/>
          <w:sz w:val="20"/>
          <w:szCs w:val="20"/>
        </w:rPr>
        <w:t xml:space="preserve"> January 2025</w:t>
      </w:r>
      <w:r w:rsidR="00AE3242" w:rsidRPr="00F62491">
        <w:rPr>
          <w:rFonts w:ascii="Arial" w:hAnsi="Arial" w:cs="Arial"/>
          <w:sz w:val="20"/>
          <w:szCs w:val="20"/>
        </w:rPr>
        <w:t xml:space="preserve"> </w:t>
      </w:r>
      <w:r w:rsidRPr="00F62491">
        <w:rPr>
          <w:rFonts w:ascii="Arial" w:hAnsi="Arial" w:cs="Arial"/>
          <w:sz w:val="20"/>
          <w:szCs w:val="20"/>
        </w:rPr>
        <w:t>at 7.</w:t>
      </w:r>
      <w:r w:rsidR="00FB2E3E" w:rsidRPr="00F62491">
        <w:rPr>
          <w:rFonts w:ascii="Arial" w:hAnsi="Arial" w:cs="Arial"/>
          <w:sz w:val="20"/>
          <w:szCs w:val="20"/>
        </w:rPr>
        <w:t>00</w:t>
      </w:r>
      <w:r w:rsidRPr="00F62491">
        <w:rPr>
          <w:rFonts w:ascii="Arial" w:hAnsi="Arial" w:cs="Arial"/>
          <w:sz w:val="20"/>
          <w:szCs w:val="20"/>
        </w:rPr>
        <w:t xml:space="preserve">pm. </w:t>
      </w:r>
    </w:p>
    <w:p w14:paraId="4DDB2A6D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F4621AC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3157B74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3A06C90" w14:textId="77777777" w:rsidR="006D7B56" w:rsidRPr="00F62491" w:rsidRDefault="006D7B56" w:rsidP="006D7B56">
      <w:pPr>
        <w:spacing w:line="360" w:lineRule="auto"/>
        <w:rPr>
          <w:rFonts w:ascii="Arial" w:hAnsi="Arial" w:cs="Arial"/>
          <w:sz w:val="20"/>
          <w:szCs w:val="20"/>
        </w:rPr>
      </w:pPr>
    </w:p>
    <w:p w14:paraId="7501B720" w14:textId="77777777" w:rsidR="00D21717" w:rsidRPr="00F62491" w:rsidRDefault="006D7B56" w:rsidP="006D7B56">
      <w:p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The meeting will consider the items set out below.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  <w:r w:rsidRPr="00F62491">
        <w:rPr>
          <w:rFonts w:ascii="Arial" w:hAnsi="Arial" w:cs="Arial"/>
          <w:sz w:val="20"/>
          <w:szCs w:val="20"/>
        </w:rPr>
        <w:t xml:space="preserve">Any person who may find difficulty in access to the meeting through disability is asked to advise the Clerk </w:t>
      </w:r>
      <w:r w:rsidR="00052115" w:rsidRPr="00F62491">
        <w:rPr>
          <w:rFonts w:ascii="Arial" w:hAnsi="Arial" w:cs="Arial"/>
          <w:sz w:val="20"/>
          <w:szCs w:val="20"/>
        </w:rPr>
        <w:t>via</w:t>
      </w:r>
      <w:r w:rsidRPr="00F62491">
        <w:rPr>
          <w:rFonts w:ascii="Arial" w:hAnsi="Arial" w:cs="Arial"/>
          <w:sz w:val="20"/>
          <w:szCs w:val="20"/>
        </w:rPr>
        <w:t xml:space="preserve"> email clerk@haughleypc.co.uk) at least 24 hours before the meeting so that every effort may be made to provide access.</w:t>
      </w:r>
    </w:p>
    <w:p w14:paraId="3E3F1B86" w14:textId="77777777" w:rsidR="00D21717" w:rsidRPr="00F62491" w:rsidRDefault="00D21717" w:rsidP="006D7B56">
      <w:pPr>
        <w:spacing w:line="360" w:lineRule="auto"/>
        <w:rPr>
          <w:rFonts w:ascii="Arial" w:hAnsi="Arial" w:cs="Arial"/>
          <w:sz w:val="20"/>
          <w:szCs w:val="20"/>
        </w:rPr>
      </w:pPr>
    </w:p>
    <w:p w14:paraId="0C7194A7" w14:textId="160FC072" w:rsidR="006D7B56" w:rsidRPr="00F62491" w:rsidRDefault="00052115" w:rsidP="006D7B56">
      <w:p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Please note: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0B0A59FC" w14:textId="77777777" w:rsidR="00D21717" w:rsidRPr="00F62491" w:rsidRDefault="00D21717" w:rsidP="006D7B56">
      <w:pPr>
        <w:spacing w:line="360" w:lineRule="auto"/>
        <w:rPr>
          <w:rFonts w:ascii="Arial" w:hAnsi="Arial" w:cs="Arial"/>
          <w:sz w:val="20"/>
          <w:szCs w:val="20"/>
        </w:rPr>
      </w:pPr>
    </w:p>
    <w:p w14:paraId="31367CF8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All Parish Council Meetings are open to the Public and Press</w:t>
      </w:r>
      <w:r w:rsidR="00503234" w:rsidRPr="00F62491">
        <w:rPr>
          <w:rFonts w:ascii="Arial" w:hAnsi="Arial" w:cs="Arial"/>
          <w:sz w:val="20"/>
          <w:szCs w:val="20"/>
        </w:rPr>
        <w:t>.</w:t>
      </w:r>
      <w:r w:rsidRPr="00F62491">
        <w:rPr>
          <w:rFonts w:ascii="Arial" w:hAnsi="Arial" w:cs="Arial"/>
          <w:sz w:val="20"/>
          <w:szCs w:val="20"/>
        </w:rPr>
        <w:t xml:space="preserve">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4E047E63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Photographing, </w:t>
      </w:r>
      <w:r w:rsidR="00842E8B" w:rsidRPr="00F62491">
        <w:rPr>
          <w:rFonts w:ascii="Arial" w:hAnsi="Arial" w:cs="Arial"/>
          <w:sz w:val="20"/>
          <w:szCs w:val="20"/>
        </w:rPr>
        <w:t>recording,</w:t>
      </w:r>
      <w:r w:rsidRPr="00F62491">
        <w:rPr>
          <w:rFonts w:ascii="Arial" w:hAnsi="Arial" w:cs="Arial"/>
          <w:sz w:val="20"/>
          <w:szCs w:val="20"/>
        </w:rPr>
        <w:t xml:space="preserve"> and broadcasting or transmitting the proceedings of a meeting by any means is permitted. </w:t>
      </w:r>
    </w:p>
    <w:p w14:paraId="10B3D4D8" w14:textId="77777777" w:rsidR="00052115" w:rsidRPr="00F62491" w:rsidRDefault="006D7B56" w:rsidP="00052115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It is our policy that anyone who wishes to do so must speak with the Clerk prior to the meeting.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27F7ED34" w14:textId="6B1E9E82" w:rsidR="001374E9" w:rsidRPr="00F62491" w:rsidRDefault="006019F8" w:rsidP="00052115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5B77E75C" w14:textId="77777777" w:rsidR="00D21717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FD13E70" w14:textId="77777777" w:rsid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23A3DA3" w14:textId="77777777" w:rsid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433E040" w14:textId="77777777" w:rsid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A279570" w14:textId="77777777" w:rsid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CB48DCA" w14:textId="77777777" w:rsid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49229CA" w14:textId="77777777" w:rsid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86918F8" w14:textId="77777777" w:rsid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2B8D6A" w14:textId="77777777" w:rsid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1D707D8" w14:textId="77777777" w:rsidR="00F62491" w:rsidRPr="00F62491" w:rsidRDefault="00F62491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BCA224B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D4BF5BA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8404D82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E9C687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8754ED1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A5081FA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5AB715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63112EC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D92BD2D" w14:textId="77777777" w:rsidR="00D21717" w:rsidRPr="00F62491" w:rsidRDefault="00D21717" w:rsidP="0005211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D53AE38" w14:textId="038371CA" w:rsidR="001374E9" w:rsidRPr="00F62491" w:rsidRDefault="001374E9" w:rsidP="00052115">
      <w:pPr>
        <w:spacing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F62491">
        <w:rPr>
          <w:rFonts w:ascii="Arial" w:hAnsi="Arial" w:cs="Arial"/>
          <w:sz w:val="20"/>
          <w:szCs w:val="20"/>
          <w:u w:val="single"/>
        </w:rPr>
        <w:t>AGENDA</w:t>
      </w:r>
    </w:p>
    <w:p w14:paraId="5C0CF624" w14:textId="05AA5E3A" w:rsidR="001F30C7" w:rsidRPr="00F62491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="001F30C7"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>pologies for absence</w:t>
      </w:r>
    </w:p>
    <w:p w14:paraId="0DC86D26" w14:textId="77777777" w:rsidR="006777C7" w:rsidRPr="00F62491" w:rsidRDefault="006777C7" w:rsidP="00A27510">
      <w:pPr>
        <w:pStyle w:val="ListParagraph"/>
        <w:numPr>
          <w:ilvl w:val="1"/>
          <w:numId w:val="1"/>
        </w:numPr>
        <w:spacing w:line="360" w:lineRule="auto"/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>Councillors to note any apologies for absence</w:t>
      </w:r>
    </w:p>
    <w:p w14:paraId="4BE0E545" w14:textId="38D0F211" w:rsidR="006777C7" w:rsidRPr="00F62491" w:rsidRDefault="006777C7" w:rsidP="00A27510">
      <w:pPr>
        <w:pStyle w:val="ListParagraph"/>
        <w:numPr>
          <w:ilvl w:val="1"/>
          <w:numId w:val="1"/>
        </w:numPr>
        <w:spacing w:line="360" w:lineRule="auto"/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>Councillors to vote on acceptance of apologies for absence</w:t>
      </w:r>
    </w:p>
    <w:p w14:paraId="784BA8C1" w14:textId="7194C377" w:rsidR="001F30C7" w:rsidRPr="00F62491" w:rsidRDefault="001F30C7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Declarations of Interest </w:t>
      </w:r>
    </w:p>
    <w:p w14:paraId="0EE8F2F0" w14:textId="566A56C6" w:rsidR="005B18F2" w:rsidRPr="00F62491" w:rsidRDefault="005B18F2" w:rsidP="00A27510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>To receive any Councillor’s Declarations of Local Non-Pecuniary interest</w:t>
      </w:r>
    </w:p>
    <w:p w14:paraId="1A236685" w14:textId="77777777" w:rsidR="005700B2" w:rsidRPr="00F62491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>Dispensations</w:t>
      </w:r>
    </w:p>
    <w:p w14:paraId="7FA6B4B2" w14:textId="22CC8A0A" w:rsidR="002F3AF5" w:rsidRPr="00F62491" w:rsidRDefault="005700B2" w:rsidP="00A27510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>To receive any requests for dispensations</w:t>
      </w:r>
    </w:p>
    <w:p w14:paraId="4C05D064" w14:textId="2582AA8B" w:rsidR="005B18F2" w:rsidRPr="00F62491" w:rsidRDefault="005B18F2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Minutes</w:t>
      </w:r>
    </w:p>
    <w:p w14:paraId="55E8A061" w14:textId="02B73A3B" w:rsidR="00183621" w:rsidRPr="00F62491" w:rsidRDefault="005B18F2" w:rsidP="00A27510">
      <w:pPr>
        <w:spacing w:line="360" w:lineRule="auto"/>
        <w:ind w:left="1217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Councillors to review and approve the minutes of:</w:t>
      </w:r>
    </w:p>
    <w:p w14:paraId="3DCE5222" w14:textId="3AA1C074" w:rsidR="00F31524" w:rsidRPr="00F62491" w:rsidRDefault="00183621" w:rsidP="00A27510">
      <w:pPr>
        <w:pStyle w:val="ListParagraph"/>
        <w:numPr>
          <w:ilvl w:val="0"/>
          <w:numId w:val="3"/>
        </w:numPr>
        <w:spacing w:line="360" w:lineRule="auto"/>
        <w:ind w:left="1784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Parish Council Meeting</w:t>
      </w:r>
      <w:r w:rsidR="00ED6A09" w:rsidRPr="00F62491">
        <w:rPr>
          <w:rFonts w:ascii="Arial" w:hAnsi="Arial" w:cs="Arial"/>
          <w:sz w:val="20"/>
          <w:szCs w:val="20"/>
        </w:rPr>
        <w:t xml:space="preserve"> </w:t>
      </w:r>
      <w:r w:rsidR="00130377" w:rsidRPr="00F62491">
        <w:rPr>
          <w:rFonts w:ascii="Arial" w:hAnsi="Arial" w:cs="Arial"/>
          <w:sz w:val="20"/>
          <w:szCs w:val="20"/>
        </w:rPr>
        <w:t>1</w:t>
      </w:r>
      <w:r w:rsidR="00162074" w:rsidRPr="00F62491">
        <w:rPr>
          <w:rFonts w:ascii="Arial" w:hAnsi="Arial" w:cs="Arial"/>
          <w:sz w:val="20"/>
          <w:szCs w:val="20"/>
        </w:rPr>
        <w:t>6</w:t>
      </w:r>
      <w:r w:rsidR="00306A36" w:rsidRPr="00F62491">
        <w:rPr>
          <w:rFonts w:ascii="Arial" w:hAnsi="Arial" w:cs="Arial"/>
          <w:sz w:val="20"/>
          <w:szCs w:val="20"/>
          <w:vertAlign w:val="superscript"/>
        </w:rPr>
        <w:t>th</w:t>
      </w:r>
      <w:r w:rsidR="00306A36" w:rsidRPr="00F62491">
        <w:rPr>
          <w:rFonts w:ascii="Arial" w:hAnsi="Arial" w:cs="Arial"/>
          <w:sz w:val="20"/>
          <w:szCs w:val="20"/>
        </w:rPr>
        <w:t xml:space="preserve"> </w:t>
      </w:r>
      <w:r w:rsidR="00B26B60" w:rsidRPr="00F62491">
        <w:rPr>
          <w:rFonts w:ascii="Arial" w:hAnsi="Arial" w:cs="Arial"/>
          <w:sz w:val="20"/>
          <w:szCs w:val="20"/>
        </w:rPr>
        <w:t>Dece</w:t>
      </w:r>
      <w:r w:rsidR="000A7480" w:rsidRPr="00F62491">
        <w:rPr>
          <w:rFonts w:ascii="Arial" w:hAnsi="Arial" w:cs="Arial"/>
          <w:sz w:val="20"/>
          <w:szCs w:val="20"/>
        </w:rPr>
        <w:t>mber</w:t>
      </w:r>
      <w:r w:rsidR="00130377" w:rsidRPr="00F62491">
        <w:rPr>
          <w:rFonts w:ascii="Arial" w:hAnsi="Arial" w:cs="Arial"/>
          <w:sz w:val="20"/>
          <w:szCs w:val="20"/>
        </w:rPr>
        <w:t xml:space="preserve"> 2024</w:t>
      </w:r>
    </w:p>
    <w:p w14:paraId="626482EC" w14:textId="77777777" w:rsidR="00F31F85" w:rsidRPr="00F62491" w:rsidRDefault="00F31F85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>Action Log</w:t>
      </w:r>
    </w:p>
    <w:p w14:paraId="720DD35F" w14:textId="7015BB6D" w:rsidR="0047314E" w:rsidRPr="00F62491" w:rsidRDefault="00F31F85" w:rsidP="00A27510">
      <w:pPr>
        <w:spacing w:line="360" w:lineRule="auto"/>
        <w:ind w:left="1217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 xml:space="preserve">To review the </w:t>
      </w:r>
      <w:r w:rsidR="0047314E" w:rsidRPr="00F62491">
        <w:rPr>
          <w:rFonts w:ascii="Arial" w:hAnsi="Arial" w:cs="Arial"/>
          <w:sz w:val="20"/>
          <w:szCs w:val="20"/>
        </w:rPr>
        <w:t>action log</w:t>
      </w:r>
      <w:r w:rsidR="000F602B" w:rsidRPr="00F62491">
        <w:rPr>
          <w:rFonts w:ascii="Arial" w:hAnsi="Arial" w:cs="Arial"/>
          <w:sz w:val="20"/>
          <w:szCs w:val="20"/>
        </w:rPr>
        <w:t xml:space="preserve"> arising from previous meetings and agree further action</w:t>
      </w:r>
    </w:p>
    <w:p w14:paraId="35854E03" w14:textId="3CBF7F41" w:rsidR="00F31F85" w:rsidRPr="00F62491" w:rsidRDefault="00183621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Public Forum</w:t>
      </w:r>
    </w:p>
    <w:p w14:paraId="6B09D3C0" w14:textId="67FF3603" w:rsidR="0047314E" w:rsidRPr="00F62491" w:rsidRDefault="0047314E" w:rsidP="00A27510">
      <w:pPr>
        <w:spacing w:line="360" w:lineRule="auto"/>
        <w:ind w:left="1217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The public will be invited to address the Parish Council.  Each member of the public will be allowed a maximum of 3 minutes to address the </w:t>
      </w:r>
      <w:r w:rsidR="009F5510" w:rsidRPr="00F62491">
        <w:rPr>
          <w:rFonts w:ascii="Arial" w:hAnsi="Arial" w:cs="Arial"/>
          <w:sz w:val="20"/>
          <w:szCs w:val="20"/>
        </w:rPr>
        <w:t>Parish C</w:t>
      </w:r>
      <w:r w:rsidRPr="00F62491">
        <w:rPr>
          <w:rFonts w:ascii="Arial" w:hAnsi="Arial" w:cs="Arial"/>
          <w:sz w:val="20"/>
          <w:szCs w:val="20"/>
        </w:rPr>
        <w:t>ouncil with their questions</w:t>
      </w:r>
    </w:p>
    <w:p w14:paraId="0954043C" w14:textId="775008E8" w:rsidR="00F31F85" w:rsidRPr="00F62491" w:rsidRDefault="00183621" w:rsidP="00A27510">
      <w:pPr>
        <w:pStyle w:val="ListParagraph"/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67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To receive written reports for information only from County Councillor Andrew Stringer</w:t>
      </w:r>
    </w:p>
    <w:p w14:paraId="49D8B186" w14:textId="7541D33A" w:rsidR="0047314E" w:rsidRPr="00F62491" w:rsidRDefault="00752C3E" w:rsidP="00A27510">
      <w:pPr>
        <w:spacing w:line="360" w:lineRule="auto"/>
        <w:ind w:left="1076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  </w:t>
      </w:r>
      <w:r w:rsidR="0047314E" w:rsidRPr="00F62491">
        <w:rPr>
          <w:rFonts w:ascii="Arial" w:hAnsi="Arial" w:cs="Arial"/>
          <w:sz w:val="20"/>
          <w:szCs w:val="20"/>
        </w:rPr>
        <w:t>To respond to any questions on reports previously submitted to the Parish Council</w:t>
      </w:r>
    </w:p>
    <w:p w14:paraId="3A7C705C" w14:textId="0A8DAE0B" w:rsidR="00F31F85" w:rsidRPr="00F62491" w:rsidRDefault="00183621" w:rsidP="00A27510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To receive written reports for information only from District Councillors Rachel Eburne</w:t>
      </w:r>
      <w:r w:rsidR="00816A96" w:rsidRPr="00F62491">
        <w:rPr>
          <w:rFonts w:ascii="Arial" w:hAnsi="Arial" w:cs="Arial"/>
          <w:b/>
          <w:bCs/>
          <w:sz w:val="20"/>
          <w:szCs w:val="20"/>
        </w:rPr>
        <w:t xml:space="preserve"> and Janet Pearson</w:t>
      </w:r>
    </w:p>
    <w:p w14:paraId="08240F00" w14:textId="6138C2BC" w:rsidR="00601670" w:rsidRPr="00F62491" w:rsidRDefault="0047314E" w:rsidP="00A27510">
      <w:pPr>
        <w:spacing w:line="360" w:lineRule="auto"/>
        <w:ind w:left="1217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respond to any questions on reports previously submitted to the Parish Counci</w:t>
      </w:r>
      <w:r w:rsidR="00601670" w:rsidRPr="00F62491">
        <w:rPr>
          <w:rFonts w:ascii="Arial" w:hAnsi="Arial" w:cs="Arial"/>
          <w:sz w:val="20"/>
          <w:szCs w:val="20"/>
        </w:rPr>
        <w:t>l</w:t>
      </w:r>
    </w:p>
    <w:p w14:paraId="2663087B" w14:textId="59664085" w:rsidR="00395CF4" w:rsidRPr="00F62491" w:rsidRDefault="00A43367" w:rsidP="00A27510">
      <w:pPr>
        <w:numPr>
          <w:ilvl w:val="0"/>
          <w:numId w:val="1"/>
        </w:numPr>
        <w:tabs>
          <w:tab w:val="num" w:pos="934"/>
        </w:tabs>
        <w:spacing w:before="120" w:line="360" w:lineRule="auto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</w:t>
      </w:r>
      <w:r w:rsidR="001137BB"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Planning </w:t>
      </w:r>
    </w:p>
    <w:p w14:paraId="7ADBC36A" w14:textId="17B0D208" w:rsidR="00EF56A0" w:rsidRPr="00F62491" w:rsidRDefault="00EF56A0" w:rsidP="00A27510">
      <w:pPr>
        <w:pStyle w:val="ListParagraph"/>
        <w:numPr>
          <w:ilvl w:val="0"/>
          <w:numId w:val="4"/>
        </w:numPr>
        <w:spacing w:line="360" w:lineRule="auto"/>
        <w:ind w:left="1643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Councillors to review and approve a response to the following planning applications</w:t>
      </w:r>
      <w:r w:rsidR="00B80914" w:rsidRPr="00F62491">
        <w:rPr>
          <w:rFonts w:ascii="Arial" w:hAnsi="Arial" w:cs="Arial"/>
          <w:sz w:val="20"/>
          <w:szCs w:val="20"/>
        </w:rPr>
        <w:t>, consultations and decisions</w:t>
      </w:r>
      <w:r w:rsidRPr="00F62491">
        <w:rPr>
          <w:rFonts w:ascii="Arial" w:hAnsi="Arial" w:cs="Arial"/>
          <w:sz w:val="20"/>
          <w:szCs w:val="20"/>
        </w:rPr>
        <w:t>:</w:t>
      </w:r>
    </w:p>
    <w:p w14:paraId="6443BF73" w14:textId="77777777" w:rsidR="00911048" w:rsidRDefault="00911048" w:rsidP="00A27510">
      <w:pPr>
        <w:spacing w:line="360" w:lineRule="auto"/>
        <w:ind w:left="1283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79363837"/>
    </w:p>
    <w:p w14:paraId="0386AFED" w14:textId="2DB5A2A9" w:rsidR="00296637" w:rsidRPr="00911048" w:rsidRDefault="00911048" w:rsidP="00A27510">
      <w:pPr>
        <w:spacing w:line="360" w:lineRule="auto"/>
        <w:ind w:left="1283" w:firstLine="149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A43367" w:rsidRPr="009110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96637" w:rsidRPr="00911048">
        <w:rPr>
          <w:rFonts w:ascii="Arial" w:hAnsi="Arial" w:cs="Arial"/>
          <w:b/>
          <w:bCs/>
          <w:color w:val="000000" w:themeColor="text1"/>
          <w:sz w:val="20"/>
          <w:szCs w:val="20"/>
        </w:rPr>
        <w:t>Notifications of Decisions Received</w:t>
      </w:r>
      <w:r w:rsidRPr="00911048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14:paraId="7C1AA300" w14:textId="77777777" w:rsidR="00911048" w:rsidRPr="00911048" w:rsidRDefault="00911048" w:rsidP="00A27510">
      <w:pPr>
        <w:spacing w:line="360" w:lineRule="auto"/>
        <w:ind w:left="1283" w:firstLine="149"/>
        <w:rPr>
          <w:rFonts w:ascii="Arial" w:hAnsi="Arial" w:cs="Arial"/>
          <w:color w:val="000000" w:themeColor="text1"/>
          <w:sz w:val="20"/>
          <w:szCs w:val="20"/>
        </w:rPr>
      </w:pPr>
    </w:p>
    <w:p w14:paraId="788764DA" w14:textId="08F792D4" w:rsidR="00255754" w:rsidRDefault="00255754" w:rsidP="00A27510">
      <w:pPr>
        <w:pStyle w:val="ListParagraph"/>
        <w:spacing w:line="360" w:lineRule="auto"/>
        <w:ind w:left="1643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>DC/24/02869 - Discharge of Conditions Application</w:t>
      </w:r>
      <w:r w:rsidR="004332D4" w:rsidRPr="00F62491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  <w:r w:rsidRPr="00F62491">
        <w:rPr>
          <w:rFonts w:ascii="Arial" w:hAnsi="Arial" w:cs="Arial"/>
          <w:color w:val="000000" w:themeColor="text1"/>
          <w:sz w:val="20"/>
          <w:szCs w:val="20"/>
        </w:rPr>
        <w:t>Conditions 3 (Works to Underlying Fabric) and 4 (Insulation and Render Backing) Location: The Grange, Duke Street, Haughley, Stowmarket Suffolk IP14 3QT</w:t>
      </w:r>
      <w:r w:rsidR="004332D4" w:rsidRPr="00F62491">
        <w:rPr>
          <w:rFonts w:ascii="Arial" w:hAnsi="Arial" w:cs="Arial"/>
          <w:color w:val="000000" w:themeColor="text1"/>
          <w:sz w:val="20"/>
          <w:szCs w:val="20"/>
        </w:rPr>
        <w:t>.  A</w:t>
      </w:r>
      <w:r w:rsidR="00D66180" w:rsidRPr="00F62491">
        <w:rPr>
          <w:rFonts w:ascii="Arial" w:hAnsi="Arial" w:cs="Arial"/>
          <w:color w:val="000000" w:themeColor="text1"/>
          <w:sz w:val="20"/>
          <w:szCs w:val="20"/>
        </w:rPr>
        <w:t>PPROVED</w:t>
      </w:r>
      <w:r w:rsidR="004332D4" w:rsidRPr="00F6249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C59022E" w14:textId="77777777" w:rsidR="00911048" w:rsidRPr="00F62491" w:rsidRDefault="00911048" w:rsidP="00A27510">
      <w:pPr>
        <w:pStyle w:val="ListParagraph"/>
        <w:spacing w:line="360" w:lineRule="auto"/>
        <w:ind w:left="1643"/>
        <w:rPr>
          <w:rFonts w:ascii="Arial" w:hAnsi="Arial" w:cs="Arial"/>
          <w:color w:val="000000" w:themeColor="text1"/>
          <w:sz w:val="20"/>
          <w:szCs w:val="20"/>
        </w:rPr>
      </w:pPr>
    </w:p>
    <w:p w14:paraId="4B7526F6" w14:textId="55EE90CE" w:rsidR="00701922" w:rsidRPr="00F62491" w:rsidRDefault="00701922" w:rsidP="00A27510">
      <w:pPr>
        <w:pStyle w:val="ListParagraph"/>
        <w:spacing w:line="360" w:lineRule="auto"/>
        <w:ind w:left="1643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>DC/24/04899</w:t>
      </w:r>
      <w:r w:rsidR="00942817" w:rsidRPr="00F62491">
        <w:rPr>
          <w:rFonts w:ascii="Arial" w:hAnsi="Arial" w:cs="Arial"/>
          <w:color w:val="000000" w:themeColor="text1"/>
          <w:sz w:val="20"/>
          <w:szCs w:val="20"/>
        </w:rPr>
        <w:t xml:space="preserve"> - Erection of first floor extension to property.  Location - Frasers Lodge, Green Road, Haughley, Stowmarket Suffolk IP14 3R</w:t>
      </w:r>
      <w:r w:rsidR="00D66180" w:rsidRPr="00F62491">
        <w:rPr>
          <w:rFonts w:ascii="Arial" w:hAnsi="Arial" w:cs="Arial"/>
          <w:color w:val="000000" w:themeColor="text1"/>
          <w:sz w:val="20"/>
          <w:szCs w:val="20"/>
        </w:rPr>
        <w:t>.  GRANTED</w:t>
      </w:r>
    </w:p>
    <w:p w14:paraId="7610B9EB" w14:textId="28E37C13" w:rsidR="00E709C0" w:rsidRPr="00F62491" w:rsidRDefault="00310AE7" w:rsidP="00A27510">
      <w:pPr>
        <w:pStyle w:val="ListParagraph"/>
        <w:spacing w:line="360" w:lineRule="auto"/>
        <w:ind w:left="1643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bookmarkEnd w:id="0"/>
    <w:p w14:paraId="224E7570" w14:textId="44A09C45" w:rsidR="00FD6586" w:rsidRPr="00F62491" w:rsidRDefault="00A43367" w:rsidP="00A27510">
      <w:pPr>
        <w:pStyle w:val="ListParagraph"/>
        <w:numPr>
          <w:ilvl w:val="0"/>
          <w:numId w:val="19"/>
        </w:numPr>
        <w:spacing w:before="240" w:line="360" w:lineRule="auto"/>
        <w:ind w:left="1072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 xml:space="preserve">  </w:t>
      </w:r>
      <w:r w:rsidR="00FD6586" w:rsidRPr="00F62491">
        <w:rPr>
          <w:rFonts w:ascii="Arial" w:hAnsi="Arial" w:cs="Arial"/>
          <w:b/>
          <w:bCs/>
          <w:sz w:val="20"/>
          <w:szCs w:val="20"/>
        </w:rPr>
        <w:t xml:space="preserve">Devolution </w:t>
      </w:r>
    </w:p>
    <w:p w14:paraId="10AF509C" w14:textId="0B8DD0EC" w:rsidR="00FD6586" w:rsidRPr="00F62491" w:rsidRDefault="00FD6586" w:rsidP="00A27510">
      <w:pPr>
        <w:pStyle w:val="ListParagraph"/>
        <w:spacing w:after="240" w:line="360" w:lineRule="auto"/>
        <w:ind w:left="1155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receive a report on the recent vote at Suffolk County Council</w:t>
      </w:r>
      <w:r w:rsidR="00BB3ADB" w:rsidRPr="00F62491">
        <w:rPr>
          <w:rFonts w:ascii="Arial" w:hAnsi="Arial" w:cs="Arial"/>
          <w:sz w:val="20"/>
          <w:szCs w:val="20"/>
        </w:rPr>
        <w:t xml:space="preserve"> on the proposed devolution of powers and the formation of a unitary authority for Suffolk</w:t>
      </w:r>
      <w:r w:rsidRPr="00F62491">
        <w:rPr>
          <w:rFonts w:ascii="Arial" w:hAnsi="Arial" w:cs="Arial"/>
          <w:sz w:val="20"/>
          <w:szCs w:val="20"/>
        </w:rPr>
        <w:t xml:space="preserve"> </w:t>
      </w:r>
    </w:p>
    <w:p w14:paraId="37E207F1" w14:textId="77777777" w:rsidR="00D00368" w:rsidRPr="00F62491" w:rsidRDefault="00D00368" w:rsidP="00A27510">
      <w:pPr>
        <w:pStyle w:val="ListParagraph"/>
        <w:spacing w:after="240" w:line="360" w:lineRule="auto"/>
        <w:ind w:left="1155"/>
        <w:rPr>
          <w:rFonts w:ascii="Arial" w:hAnsi="Arial" w:cs="Arial"/>
          <w:sz w:val="20"/>
          <w:szCs w:val="20"/>
        </w:rPr>
      </w:pPr>
    </w:p>
    <w:p w14:paraId="3E6A6413" w14:textId="77777777" w:rsidR="00DD4E3D" w:rsidRPr="00F62491" w:rsidRDefault="00DD4E3D" w:rsidP="00A27510">
      <w:pPr>
        <w:pStyle w:val="ListParagraph"/>
        <w:numPr>
          <w:ilvl w:val="0"/>
          <w:numId w:val="19"/>
        </w:numPr>
        <w:spacing w:before="240" w:line="360" w:lineRule="auto"/>
        <w:ind w:left="1149" w:hanging="357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Station Road Development </w:t>
      </w:r>
    </w:p>
    <w:p w14:paraId="6199D37C" w14:textId="0AE38E8C" w:rsidR="00666A6E" w:rsidRPr="00F62491" w:rsidRDefault="00DD4E3D" w:rsidP="00A27510">
      <w:pPr>
        <w:pStyle w:val="ListParagraph"/>
        <w:spacing w:line="360" w:lineRule="auto"/>
        <w:ind w:left="1153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To note that the developers have selected </w:t>
      </w:r>
      <w:proofErr w:type="spellStart"/>
      <w:r w:rsidRPr="00F62491">
        <w:rPr>
          <w:rFonts w:ascii="Arial" w:hAnsi="Arial" w:cs="Arial"/>
          <w:color w:val="000000" w:themeColor="text1"/>
          <w:sz w:val="20"/>
          <w:szCs w:val="20"/>
        </w:rPr>
        <w:t>Goosebury</w:t>
      </w:r>
      <w:proofErr w:type="spellEnd"/>
      <w:r w:rsidRPr="00F6249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359E9" w:rsidRPr="00F62491">
        <w:rPr>
          <w:rFonts w:ascii="Arial" w:hAnsi="Arial" w:cs="Arial"/>
          <w:color w:val="000000" w:themeColor="text1"/>
          <w:sz w:val="20"/>
          <w:szCs w:val="20"/>
        </w:rPr>
        <w:t>Rise</w:t>
      </w:r>
      <w:r w:rsidRPr="00F62491">
        <w:rPr>
          <w:rFonts w:ascii="Arial" w:hAnsi="Arial" w:cs="Arial"/>
          <w:color w:val="000000" w:themeColor="text1"/>
          <w:sz w:val="20"/>
          <w:szCs w:val="20"/>
        </w:rPr>
        <w:t xml:space="preserve"> as the road name for the development. </w:t>
      </w:r>
    </w:p>
    <w:p w14:paraId="35B9CFF6" w14:textId="77777777" w:rsidR="00D00368" w:rsidRPr="00F62491" w:rsidRDefault="00D00368" w:rsidP="00A27510">
      <w:pPr>
        <w:pStyle w:val="ListParagraph"/>
        <w:spacing w:line="360" w:lineRule="auto"/>
        <w:ind w:left="1153"/>
        <w:rPr>
          <w:rFonts w:ascii="Arial" w:hAnsi="Arial" w:cs="Arial"/>
          <w:color w:val="000000" w:themeColor="text1"/>
          <w:sz w:val="20"/>
          <w:szCs w:val="20"/>
        </w:rPr>
      </w:pPr>
    </w:p>
    <w:p w14:paraId="0C27F38C" w14:textId="77777777" w:rsidR="00046E5A" w:rsidRPr="00F62491" w:rsidRDefault="00046E5A" w:rsidP="00A27510">
      <w:pPr>
        <w:pStyle w:val="ListParagraph"/>
        <w:numPr>
          <w:ilvl w:val="0"/>
          <w:numId w:val="19"/>
        </w:numPr>
        <w:spacing w:before="120" w:line="360" w:lineRule="auto"/>
        <w:ind w:left="1149" w:hanging="357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Adjacent Parishes’ Liaison Meeting</w:t>
      </w:r>
    </w:p>
    <w:p w14:paraId="73B70285" w14:textId="7A49E853" w:rsidR="00046E5A" w:rsidRPr="00F62491" w:rsidRDefault="0073627D" w:rsidP="00A27510">
      <w:pPr>
        <w:pStyle w:val="ListParagraph"/>
        <w:spacing w:line="360" w:lineRule="auto"/>
        <w:ind w:left="1153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To receive a report on the meeting held on </w:t>
      </w:r>
      <w:r w:rsidR="00046E5A" w:rsidRPr="00F62491">
        <w:rPr>
          <w:rFonts w:ascii="Arial" w:hAnsi="Arial" w:cs="Arial"/>
          <w:sz w:val="20"/>
          <w:szCs w:val="20"/>
        </w:rPr>
        <w:t>Tuesday 1</w:t>
      </w:r>
      <w:r w:rsidR="00E32147">
        <w:rPr>
          <w:rFonts w:ascii="Arial" w:hAnsi="Arial" w:cs="Arial"/>
          <w:sz w:val="20"/>
          <w:szCs w:val="20"/>
        </w:rPr>
        <w:t>4</w:t>
      </w:r>
      <w:r w:rsidR="00046E5A" w:rsidRPr="00F62491">
        <w:rPr>
          <w:rFonts w:ascii="Arial" w:hAnsi="Arial" w:cs="Arial"/>
          <w:sz w:val="20"/>
          <w:szCs w:val="20"/>
          <w:vertAlign w:val="superscript"/>
        </w:rPr>
        <w:t>th</w:t>
      </w:r>
      <w:r w:rsidR="00046E5A" w:rsidRPr="00F62491">
        <w:rPr>
          <w:rFonts w:ascii="Arial" w:hAnsi="Arial" w:cs="Arial"/>
          <w:sz w:val="20"/>
          <w:szCs w:val="20"/>
        </w:rPr>
        <w:t xml:space="preserve"> January 2025 at Wetherden</w:t>
      </w:r>
    </w:p>
    <w:p w14:paraId="09245C15" w14:textId="77777777" w:rsidR="00914BAE" w:rsidRPr="00F62491" w:rsidRDefault="00914BAE" w:rsidP="00A27510">
      <w:pPr>
        <w:pStyle w:val="ListParagraph"/>
        <w:spacing w:line="360" w:lineRule="auto"/>
        <w:ind w:left="1153"/>
        <w:rPr>
          <w:rFonts w:ascii="Arial" w:hAnsi="Arial" w:cs="Arial"/>
          <w:sz w:val="20"/>
          <w:szCs w:val="20"/>
        </w:rPr>
      </w:pPr>
    </w:p>
    <w:p w14:paraId="7F60AA46" w14:textId="425FF7C7" w:rsidR="000778B3" w:rsidRPr="00F62491" w:rsidRDefault="00E01DE0" w:rsidP="00A27510">
      <w:pPr>
        <w:pStyle w:val="ListParagraph"/>
        <w:numPr>
          <w:ilvl w:val="0"/>
          <w:numId w:val="19"/>
        </w:numPr>
        <w:spacing w:before="120" w:line="360" w:lineRule="auto"/>
        <w:ind w:left="1149" w:hanging="357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Pride in Place Community Grant </w:t>
      </w:r>
    </w:p>
    <w:p w14:paraId="7D5662F9" w14:textId="77777777" w:rsidR="00725671" w:rsidRPr="00F62491" w:rsidRDefault="00725671" w:rsidP="00A27510">
      <w:pPr>
        <w:pStyle w:val="ListParagraph"/>
        <w:spacing w:line="360" w:lineRule="auto"/>
        <w:ind w:left="1153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receive a report on application for funding from Mid Suffolk District Council under the scheme “Pride in Your Place”</w:t>
      </w:r>
    </w:p>
    <w:p w14:paraId="72B4D7A9" w14:textId="77777777" w:rsidR="00914BAE" w:rsidRPr="00F62491" w:rsidRDefault="00914BAE" w:rsidP="00A27510">
      <w:pPr>
        <w:pStyle w:val="ListParagraph"/>
        <w:spacing w:line="360" w:lineRule="auto"/>
        <w:ind w:left="1153"/>
        <w:rPr>
          <w:rFonts w:ascii="Arial" w:hAnsi="Arial" w:cs="Arial"/>
          <w:sz w:val="20"/>
          <w:szCs w:val="20"/>
        </w:rPr>
      </w:pPr>
    </w:p>
    <w:p w14:paraId="3E5FBE9A" w14:textId="77777777" w:rsidR="009F11BF" w:rsidRPr="00F62491" w:rsidRDefault="009F11BF" w:rsidP="00A27510">
      <w:pPr>
        <w:pStyle w:val="ListParagraph"/>
        <w:numPr>
          <w:ilvl w:val="0"/>
          <w:numId w:val="19"/>
        </w:numPr>
        <w:spacing w:before="120" w:line="360" w:lineRule="auto"/>
        <w:ind w:left="1149" w:hanging="357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Village Green Working Group</w:t>
      </w:r>
    </w:p>
    <w:p w14:paraId="7A1FDF67" w14:textId="77777777" w:rsidR="009F11BF" w:rsidRPr="00F62491" w:rsidRDefault="009F11BF" w:rsidP="00A27510">
      <w:pPr>
        <w:pStyle w:val="ListParagraph"/>
        <w:spacing w:line="360" w:lineRule="auto"/>
        <w:ind w:left="1153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receive a report on the meeting of the Village Green Working Group held 14</w:t>
      </w:r>
      <w:r w:rsidRPr="00F62491">
        <w:rPr>
          <w:rFonts w:ascii="Arial" w:hAnsi="Arial" w:cs="Arial"/>
          <w:sz w:val="20"/>
          <w:szCs w:val="20"/>
          <w:vertAlign w:val="superscript"/>
        </w:rPr>
        <w:t>th</w:t>
      </w:r>
      <w:r w:rsidRPr="00F62491">
        <w:rPr>
          <w:rFonts w:ascii="Arial" w:hAnsi="Arial" w:cs="Arial"/>
          <w:sz w:val="20"/>
          <w:szCs w:val="20"/>
        </w:rPr>
        <w:t xml:space="preserve"> January 2025 </w:t>
      </w:r>
    </w:p>
    <w:p w14:paraId="2D4423B6" w14:textId="77777777" w:rsidR="00DD4E3D" w:rsidRPr="00F62491" w:rsidRDefault="00DD4E3D" w:rsidP="00A27510">
      <w:pPr>
        <w:pStyle w:val="ListParagraph"/>
        <w:spacing w:line="360" w:lineRule="auto"/>
        <w:ind w:left="1153"/>
        <w:rPr>
          <w:rFonts w:ascii="Arial" w:hAnsi="Arial" w:cs="Arial"/>
          <w:sz w:val="20"/>
          <w:szCs w:val="20"/>
        </w:rPr>
      </w:pPr>
    </w:p>
    <w:p w14:paraId="3FC46298" w14:textId="3B0D182B" w:rsidR="00DD4E3D" w:rsidRPr="00F62491" w:rsidRDefault="00DD4E3D" w:rsidP="00A27510">
      <w:pPr>
        <w:pStyle w:val="ListParagraph"/>
        <w:numPr>
          <w:ilvl w:val="0"/>
          <w:numId w:val="19"/>
        </w:numPr>
        <w:spacing w:line="360" w:lineRule="auto"/>
        <w:ind w:left="1072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Biodiversity and Wildlife Conservation Working Group</w:t>
      </w:r>
    </w:p>
    <w:p w14:paraId="4F343050" w14:textId="2CA30580" w:rsidR="00B9022B" w:rsidRDefault="00DD4E3D" w:rsidP="006C37FA">
      <w:pPr>
        <w:pStyle w:val="ListParagraph"/>
        <w:spacing w:line="360" w:lineRule="auto"/>
        <w:ind w:left="1134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receive a report on meeting held 7</w:t>
      </w:r>
      <w:r w:rsidRPr="00F62491">
        <w:rPr>
          <w:rFonts w:ascii="Arial" w:hAnsi="Arial" w:cs="Arial"/>
          <w:sz w:val="20"/>
          <w:szCs w:val="20"/>
          <w:vertAlign w:val="superscript"/>
        </w:rPr>
        <w:t>th</w:t>
      </w:r>
      <w:r w:rsidRPr="00F62491">
        <w:rPr>
          <w:rFonts w:ascii="Arial" w:hAnsi="Arial" w:cs="Arial"/>
          <w:sz w:val="20"/>
          <w:szCs w:val="20"/>
        </w:rPr>
        <w:t xml:space="preserve"> January 2025</w:t>
      </w:r>
    </w:p>
    <w:p w14:paraId="2260894D" w14:textId="77777777" w:rsidR="006C37FA" w:rsidRDefault="006C37FA" w:rsidP="00A27510">
      <w:pPr>
        <w:pStyle w:val="ListParagraph"/>
        <w:spacing w:line="360" w:lineRule="auto"/>
        <w:ind w:left="17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Proposal:  </w:t>
      </w:r>
    </w:p>
    <w:p w14:paraId="7FA4B805" w14:textId="55279DC8" w:rsidR="006C37FA" w:rsidRDefault="006C37FA" w:rsidP="006C37FA">
      <w:pPr>
        <w:pStyle w:val="ListParagraph"/>
        <w:numPr>
          <w:ilvl w:val="1"/>
          <w:numId w:val="1"/>
        </w:numPr>
        <w:spacing w:line="360" w:lineRule="auto"/>
        <w:ind w:left="22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purchase a walk behind self-propelled brush cutter and loading ramps – estimated cost £1600</w:t>
      </w:r>
    </w:p>
    <w:p w14:paraId="77B298FD" w14:textId="56D19760" w:rsidR="006C37FA" w:rsidRPr="00F62491" w:rsidRDefault="006C37FA" w:rsidP="006C37FA">
      <w:pPr>
        <w:pStyle w:val="ListParagraph"/>
        <w:numPr>
          <w:ilvl w:val="1"/>
          <w:numId w:val="1"/>
        </w:numPr>
        <w:spacing w:line="360" w:lineRule="auto"/>
        <w:ind w:left="22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Hire self-propelled brush cutter – estimated costs to be circulated in receipt and prior to the meeting.</w:t>
      </w:r>
    </w:p>
    <w:p w14:paraId="0EF0D5C3" w14:textId="77777777" w:rsidR="00761457" w:rsidRPr="00F62491" w:rsidRDefault="00761457" w:rsidP="00A27510">
      <w:pPr>
        <w:pStyle w:val="ListParagraph"/>
        <w:spacing w:line="360" w:lineRule="auto"/>
        <w:ind w:left="1782"/>
        <w:rPr>
          <w:rFonts w:ascii="Arial" w:hAnsi="Arial" w:cs="Arial"/>
          <w:sz w:val="20"/>
          <w:szCs w:val="20"/>
        </w:rPr>
      </w:pPr>
    </w:p>
    <w:p w14:paraId="31284670" w14:textId="77777777" w:rsidR="00B9022B" w:rsidRPr="00F62491" w:rsidRDefault="00B9022B" w:rsidP="00A27510">
      <w:pPr>
        <w:pStyle w:val="ListParagraph"/>
        <w:numPr>
          <w:ilvl w:val="0"/>
          <w:numId w:val="19"/>
        </w:numPr>
        <w:spacing w:line="360" w:lineRule="auto"/>
        <w:ind w:left="1072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Streetlights</w:t>
      </w:r>
    </w:p>
    <w:p w14:paraId="292C6B8F" w14:textId="71230309" w:rsidR="00B9022B" w:rsidRPr="00F62491" w:rsidRDefault="00B9022B" w:rsidP="00A27510">
      <w:pPr>
        <w:pStyle w:val="ListParagraph"/>
        <w:spacing w:line="360" w:lineRule="auto"/>
        <w:ind w:left="1782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agree to review the provision, operation and maintenance of street lighting in Haughley and appoint a working group or person to make recommendations thereon</w:t>
      </w:r>
    </w:p>
    <w:p w14:paraId="7EAC4036" w14:textId="77777777" w:rsidR="00B9022B" w:rsidRPr="00F62491" w:rsidRDefault="00B9022B" w:rsidP="00A27510">
      <w:pPr>
        <w:pStyle w:val="ListParagraph"/>
        <w:spacing w:line="360" w:lineRule="auto"/>
        <w:ind w:left="1782"/>
        <w:rPr>
          <w:rFonts w:ascii="Arial" w:hAnsi="Arial" w:cs="Arial"/>
          <w:sz w:val="20"/>
          <w:szCs w:val="20"/>
        </w:rPr>
      </w:pPr>
    </w:p>
    <w:p w14:paraId="47F0624C" w14:textId="77777777" w:rsidR="00EC0DAD" w:rsidRPr="00F62491" w:rsidRDefault="00EC0DAD" w:rsidP="00A27510">
      <w:pPr>
        <w:pStyle w:val="ListParagraph"/>
        <w:numPr>
          <w:ilvl w:val="0"/>
          <w:numId w:val="19"/>
        </w:numPr>
        <w:spacing w:line="360" w:lineRule="auto"/>
        <w:ind w:left="1072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Flood Lighting of the Church Tower</w:t>
      </w:r>
    </w:p>
    <w:p w14:paraId="5A59E467" w14:textId="5C97B708" w:rsidR="00C66911" w:rsidRPr="00F62491" w:rsidRDefault="00711287" w:rsidP="00A27510">
      <w:pPr>
        <w:pStyle w:val="ListParagraph"/>
        <w:spacing w:line="360" w:lineRule="auto"/>
        <w:ind w:left="1782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To investigate the cost of replacing the defective </w:t>
      </w:r>
      <w:r w:rsidR="009228CD" w:rsidRPr="00F62491">
        <w:rPr>
          <w:rFonts w:ascii="Arial" w:hAnsi="Arial" w:cs="Arial"/>
          <w:sz w:val="20"/>
          <w:szCs w:val="20"/>
        </w:rPr>
        <w:t>flood-</w:t>
      </w:r>
      <w:r w:rsidRPr="00F62491">
        <w:rPr>
          <w:rFonts w:ascii="Arial" w:hAnsi="Arial" w:cs="Arial"/>
          <w:sz w:val="20"/>
          <w:szCs w:val="20"/>
        </w:rPr>
        <w:t>light unit</w:t>
      </w:r>
      <w:r w:rsidR="009228CD" w:rsidRPr="00F62491">
        <w:rPr>
          <w:rFonts w:ascii="Arial" w:hAnsi="Arial" w:cs="Arial"/>
          <w:sz w:val="20"/>
          <w:szCs w:val="20"/>
        </w:rPr>
        <w:t xml:space="preserve"> at the Church.</w:t>
      </w:r>
    </w:p>
    <w:p w14:paraId="45566443" w14:textId="77777777" w:rsidR="009228CD" w:rsidRPr="00F62491" w:rsidRDefault="009228CD" w:rsidP="00A27510">
      <w:pPr>
        <w:pStyle w:val="ListParagraph"/>
        <w:spacing w:line="360" w:lineRule="auto"/>
        <w:ind w:left="1782"/>
        <w:rPr>
          <w:rFonts w:ascii="Arial" w:hAnsi="Arial" w:cs="Arial"/>
          <w:sz w:val="20"/>
          <w:szCs w:val="20"/>
        </w:rPr>
      </w:pPr>
    </w:p>
    <w:p w14:paraId="595469AC" w14:textId="77777777" w:rsidR="00EC486A" w:rsidRPr="00F62491" w:rsidRDefault="00EC486A" w:rsidP="00A27510">
      <w:pPr>
        <w:pStyle w:val="ListParagraph"/>
        <w:numPr>
          <w:ilvl w:val="0"/>
          <w:numId w:val="19"/>
        </w:numPr>
        <w:spacing w:line="360" w:lineRule="auto"/>
        <w:ind w:left="1072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Diseased Cherry Tree</w:t>
      </w:r>
    </w:p>
    <w:p w14:paraId="1666C8D9" w14:textId="182CC8C3" w:rsidR="00EC486A" w:rsidRPr="00F62491" w:rsidRDefault="00EC486A" w:rsidP="00A27510">
      <w:pPr>
        <w:pStyle w:val="ListParagraph"/>
        <w:spacing w:line="360" w:lineRule="auto"/>
        <w:ind w:left="1782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A diseased Cherry Tree was taken down with a matter of urgency due to its location close to the highway and opposite the </w:t>
      </w:r>
      <w:r w:rsidR="00AD00F8" w:rsidRPr="00F62491">
        <w:rPr>
          <w:rFonts w:ascii="Arial" w:hAnsi="Arial" w:cs="Arial"/>
          <w:sz w:val="20"/>
          <w:szCs w:val="20"/>
        </w:rPr>
        <w:t>school</w:t>
      </w:r>
      <w:r w:rsidRPr="00F62491">
        <w:rPr>
          <w:rFonts w:ascii="Arial" w:hAnsi="Arial" w:cs="Arial"/>
          <w:sz w:val="20"/>
          <w:szCs w:val="20"/>
        </w:rPr>
        <w:t xml:space="preserve">.  Cost £275.00.  </w:t>
      </w:r>
    </w:p>
    <w:p w14:paraId="0033ECC0" w14:textId="4713580F" w:rsidR="00EC486A" w:rsidRPr="00F62491" w:rsidRDefault="00EC486A" w:rsidP="00A27510">
      <w:pPr>
        <w:pStyle w:val="ListParagraph"/>
        <w:spacing w:line="360" w:lineRule="auto"/>
        <w:ind w:left="1782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Proposal:  that the cost be taken from our Trees and Footpaths budget.</w:t>
      </w:r>
    </w:p>
    <w:p w14:paraId="5177E2CA" w14:textId="77777777" w:rsidR="00EC0DAD" w:rsidRPr="00F62491" w:rsidRDefault="00EC0DAD" w:rsidP="00A27510">
      <w:pPr>
        <w:pStyle w:val="ListParagraph"/>
        <w:spacing w:line="360" w:lineRule="auto"/>
        <w:ind w:left="2414"/>
        <w:rPr>
          <w:rFonts w:ascii="Arial" w:hAnsi="Arial" w:cs="Arial"/>
          <w:sz w:val="20"/>
          <w:szCs w:val="20"/>
        </w:rPr>
      </w:pPr>
    </w:p>
    <w:p w14:paraId="1D6F5E9F" w14:textId="0FB15138" w:rsidR="003D1D41" w:rsidRPr="00F62491" w:rsidRDefault="003D1D41" w:rsidP="00A27510">
      <w:pPr>
        <w:pStyle w:val="ListParagraph"/>
        <w:numPr>
          <w:ilvl w:val="0"/>
          <w:numId w:val="19"/>
        </w:numPr>
        <w:spacing w:line="360" w:lineRule="auto"/>
        <w:ind w:left="931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Junior Football Pitch</w:t>
      </w:r>
    </w:p>
    <w:p w14:paraId="53BC77CE" w14:textId="42E0F371" w:rsidR="003D1D41" w:rsidRPr="00F62491" w:rsidRDefault="009228CD" w:rsidP="00A27510">
      <w:pPr>
        <w:pStyle w:val="ListParagraph"/>
        <w:spacing w:line="360" w:lineRule="auto"/>
        <w:ind w:left="1641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 xml:space="preserve">To consider and decide what action to take </w:t>
      </w:r>
      <w:proofErr w:type="gramStart"/>
      <w:r w:rsidRPr="00F62491">
        <w:rPr>
          <w:rFonts w:ascii="Arial" w:hAnsi="Arial" w:cs="Arial"/>
          <w:b/>
          <w:bCs/>
          <w:sz w:val="20"/>
          <w:szCs w:val="20"/>
        </w:rPr>
        <w:t>with regard to</w:t>
      </w:r>
      <w:proofErr w:type="gramEnd"/>
      <w:r w:rsidRPr="00F62491">
        <w:rPr>
          <w:rFonts w:ascii="Arial" w:hAnsi="Arial" w:cs="Arial"/>
          <w:b/>
          <w:bCs/>
          <w:sz w:val="20"/>
          <w:szCs w:val="20"/>
        </w:rPr>
        <w:t xml:space="preserve"> the proposed Junior Football Pitch.</w:t>
      </w:r>
    </w:p>
    <w:p w14:paraId="43DBCDD2" w14:textId="77777777" w:rsidR="009228CD" w:rsidRPr="00F62491" w:rsidRDefault="009228CD" w:rsidP="00A27510">
      <w:pPr>
        <w:pStyle w:val="ListParagraph"/>
        <w:spacing w:line="360" w:lineRule="auto"/>
        <w:ind w:left="1641"/>
        <w:rPr>
          <w:rFonts w:ascii="Arial" w:hAnsi="Arial" w:cs="Arial"/>
          <w:b/>
          <w:bCs/>
          <w:sz w:val="20"/>
          <w:szCs w:val="20"/>
        </w:rPr>
      </w:pPr>
    </w:p>
    <w:p w14:paraId="35645578" w14:textId="548DB88D" w:rsidR="00F91109" w:rsidRPr="00F62491" w:rsidRDefault="00FD0BDC" w:rsidP="00A27510">
      <w:pPr>
        <w:pStyle w:val="ListParagraph"/>
        <w:numPr>
          <w:ilvl w:val="0"/>
          <w:numId w:val="19"/>
        </w:numPr>
        <w:spacing w:line="360" w:lineRule="auto"/>
        <w:ind w:left="931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 xml:space="preserve"> </w:t>
      </w:r>
      <w:r w:rsidR="00F91109" w:rsidRPr="00F62491">
        <w:rPr>
          <w:rFonts w:ascii="Arial" w:hAnsi="Arial" w:cs="Arial"/>
          <w:b/>
          <w:bCs/>
          <w:sz w:val="20"/>
          <w:szCs w:val="20"/>
        </w:rPr>
        <w:t>Litter picking</w:t>
      </w:r>
    </w:p>
    <w:p w14:paraId="652FB156" w14:textId="77777777" w:rsidR="00F91109" w:rsidRPr="00F62491" w:rsidRDefault="00F91109" w:rsidP="00A27510">
      <w:pPr>
        <w:pStyle w:val="ListParagraph"/>
        <w:ind w:left="1782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agree dates for community litter picking in the Parish of Haughley</w:t>
      </w:r>
    </w:p>
    <w:p w14:paraId="71B31ACA" w14:textId="0204F981" w:rsidR="00F91109" w:rsidRPr="00F62491" w:rsidRDefault="00F91109" w:rsidP="00A27510">
      <w:pPr>
        <w:pStyle w:val="ListParagraph"/>
        <w:ind w:left="1782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ab/>
        <w:t>2024 dates</w:t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  <w:t xml:space="preserve">16 March </w:t>
      </w:r>
      <w:r w:rsidRPr="00F62491">
        <w:rPr>
          <w:rFonts w:ascii="Arial" w:hAnsi="Arial" w:cs="Arial"/>
          <w:sz w:val="20"/>
          <w:szCs w:val="20"/>
        </w:rPr>
        <w:tab/>
        <w:t>11 May</w:t>
      </w:r>
      <w:r w:rsidRPr="00F62491">
        <w:rPr>
          <w:rFonts w:ascii="Arial" w:hAnsi="Arial" w:cs="Arial"/>
          <w:sz w:val="20"/>
          <w:szCs w:val="20"/>
        </w:rPr>
        <w:tab/>
        <w:t>12 October</w:t>
      </w:r>
    </w:p>
    <w:p w14:paraId="7F179C75" w14:textId="6881FDB7" w:rsidR="00F91109" w:rsidRPr="00F62491" w:rsidRDefault="00F91109" w:rsidP="00A27510">
      <w:pPr>
        <w:pStyle w:val="ListParagraph"/>
        <w:ind w:left="1782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ab/>
        <w:t>Proposed dates for 202</w:t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  <w:t xml:space="preserve">15 / 22 / 29 March </w:t>
      </w:r>
    </w:p>
    <w:p w14:paraId="47DA360E" w14:textId="69522A76" w:rsidR="00F91109" w:rsidRPr="00F62491" w:rsidRDefault="00F91109" w:rsidP="00A27510">
      <w:pPr>
        <w:pStyle w:val="ListParagraph"/>
        <w:ind w:left="1344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  <w:t>3 May</w:t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</w:r>
    </w:p>
    <w:p w14:paraId="1958932D" w14:textId="3C8F879B" w:rsidR="00F91109" w:rsidRPr="00F62491" w:rsidRDefault="00F91109" w:rsidP="00A27510">
      <w:pPr>
        <w:pStyle w:val="ListParagraph"/>
        <w:ind w:left="1344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</w:r>
      <w:r w:rsidRPr="00F62491">
        <w:rPr>
          <w:rFonts w:ascii="Arial" w:hAnsi="Arial" w:cs="Arial"/>
          <w:sz w:val="20"/>
          <w:szCs w:val="20"/>
        </w:rPr>
        <w:tab/>
        <w:t>11 / 18 October</w:t>
      </w:r>
    </w:p>
    <w:p w14:paraId="7258027C" w14:textId="77777777" w:rsidR="00F91109" w:rsidRPr="00F62491" w:rsidRDefault="00F91109" w:rsidP="00A27510">
      <w:pPr>
        <w:pStyle w:val="ListParagraph"/>
        <w:spacing w:line="360" w:lineRule="auto"/>
        <w:ind w:left="2414"/>
        <w:rPr>
          <w:rFonts w:ascii="Arial" w:hAnsi="Arial" w:cs="Arial"/>
          <w:b/>
          <w:bCs/>
          <w:sz w:val="20"/>
          <w:szCs w:val="20"/>
        </w:rPr>
      </w:pPr>
    </w:p>
    <w:p w14:paraId="22B6FFB1" w14:textId="77777777" w:rsidR="00194D25" w:rsidRPr="00F62491" w:rsidRDefault="00194D25" w:rsidP="00A27510">
      <w:pPr>
        <w:pStyle w:val="ListParagraph"/>
        <w:numPr>
          <w:ilvl w:val="0"/>
          <w:numId w:val="19"/>
        </w:numPr>
        <w:spacing w:line="360" w:lineRule="auto"/>
        <w:ind w:left="753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Annual General Meeting of the Parish Council and the Annual Parish Meeting</w:t>
      </w:r>
    </w:p>
    <w:p w14:paraId="617BE312" w14:textId="0C0990A9" w:rsidR="00194D25" w:rsidRPr="00F62491" w:rsidRDefault="00194D25" w:rsidP="00A27510">
      <w:pPr>
        <w:pStyle w:val="ListParagraph"/>
        <w:numPr>
          <w:ilvl w:val="2"/>
          <w:numId w:val="19"/>
        </w:numPr>
        <w:spacing w:line="360" w:lineRule="auto"/>
        <w:ind w:left="2094" w:hanging="425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lastRenderedPageBreak/>
        <w:t>To agree the date for the Annual General Meeting for Haughley Parish Council.  This would usually be our usual PC meeting date – Tuesday 20</w:t>
      </w:r>
      <w:r w:rsidRPr="00F62491">
        <w:rPr>
          <w:rFonts w:ascii="Arial" w:hAnsi="Arial" w:cs="Arial"/>
          <w:sz w:val="20"/>
          <w:szCs w:val="20"/>
          <w:vertAlign w:val="superscript"/>
        </w:rPr>
        <w:t>th</w:t>
      </w:r>
      <w:r w:rsidRPr="00F62491">
        <w:rPr>
          <w:rFonts w:ascii="Arial" w:hAnsi="Arial" w:cs="Arial"/>
          <w:sz w:val="20"/>
          <w:szCs w:val="20"/>
        </w:rPr>
        <w:t xml:space="preserve"> May 2025.</w:t>
      </w:r>
    </w:p>
    <w:p w14:paraId="68C30519" w14:textId="77777777" w:rsidR="00194D25" w:rsidRPr="00F62491" w:rsidRDefault="00194D25" w:rsidP="00A27510">
      <w:pPr>
        <w:spacing w:line="360" w:lineRule="auto"/>
        <w:ind w:left="2094" w:hanging="425"/>
        <w:rPr>
          <w:rFonts w:ascii="Arial" w:hAnsi="Arial" w:cs="Arial"/>
          <w:sz w:val="20"/>
          <w:szCs w:val="20"/>
        </w:rPr>
      </w:pPr>
    </w:p>
    <w:p w14:paraId="1CA78EF0" w14:textId="142BA5F6" w:rsidR="00194D25" w:rsidRPr="00F62491" w:rsidRDefault="00194D25" w:rsidP="00A27510">
      <w:pPr>
        <w:pStyle w:val="ListParagraph"/>
        <w:numPr>
          <w:ilvl w:val="2"/>
          <w:numId w:val="19"/>
        </w:numPr>
        <w:spacing w:line="360" w:lineRule="auto"/>
        <w:ind w:left="2094" w:hanging="425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agree the date for the Annual Parish Meeting, sometimes referred to as the Annual Meeting of the Parish – propose Monday 12 May 2025 for the meeting to receive reports representatives from parish organisations .  Invite parish organisations to submit a written report by 30 April</w:t>
      </w:r>
    </w:p>
    <w:p w14:paraId="59DA31D8" w14:textId="77777777" w:rsidR="00194D25" w:rsidRPr="00F62491" w:rsidRDefault="00194D25" w:rsidP="00A27510">
      <w:pPr>
        <w:pStyle w:val="ListParagraph"/>
        <w:spacing w:line="360" w:lineRule="auto"/>
        <w:ind w:left="1964"/>
        <w:rPr>
          <w:rFonts w:ascii="Arial" w:hAnsi="Arial" w:cs="Arial"/>
          <w:b/>
          <w:bCs/>
          <w:sz w:val="20"/>
          <w:szCs w:val="20"/>
        </w:rPr>
      </w:pPr>
    </w:p>
    <w:p w14:paraId="38262520" w14:textId="19D79AED" w:rsidR="008232A1" w:rsidRPr="00F62491" w:rsidRDefault="008232A1" w:rsidP="00A27510">
      <w:pPr>
        <w:pStyle w:val="ListParagraph"/>
        <w:numPr>
          <w:ilvl w:val="0"/>
          <w:numId w:val="19"/>
        </w:numPr>
        <w:spacing w:line="360" w:lineRule="auto"/>
        <w:ind w:left="753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VE Day and VJ Day 80</w:t>
      </w:r>
      <w:r w:rsidRPr="00F6249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F62491">
        <w:rPr>
          <w:rFonts w:ascii="Arial" w:hAnsi="Arial" w:cs="Arial"/>
          <w:b/>
          <w:bCs/>
          <w:sz w:val="20"/>
          <w:szCs w:val="20"/>
        </w:rPr>
        <w:t xml:space="preserve"> Anniversaries</w:t>
      </w:r>
    </w:p>
    <w:p w14:paraId="2A6B1D6F" w14:textId="77777777" w:rsidR="008232A1" w:rsidRPr="00F62491" w:rsidRDefault="008232A1" w:rsidP="00A27510">
      <w:pPr>
        <w:pStyle w:val="ListParagraph"/>
        <w:spacing w:line="360" w:lineRule="auto"/>
        <w:ind w:left="1604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To receive at update on proposed events to commemorate the 80</w:t>
      </w:r>
      <w:r w:rsidRPr="00F62491">
        <w:rPr>
          <w:rFonts w:ascii="Arial" w:hAnsi="Arial" w:cs="Arial"/>
          <w:sz w:val="20"/>
          <w:szCs w:val="20"/>
          <w:vertAlign w:val="superscript"/>
        </w:rPr>
        <w:t>th</w:t>
      </w:r>
      <w:r w:rsidRPr="00F62491">
        <w:rPr>
          <w:rFonts w:ascii="Arial" w:hAnsi="Arial" w:cs="Arial"/>
          <w:sz w:val="20"/>
          <w:szCs w:val="20"/>
        </w:rPr>
        <w:t xml:space="preserve"> Anniversary of VE Day and VJ Day.</w:t>
      </w:r>
    </w:p>
    <w:p w14:paraId="0EF74F38" w14:textId="77777777" w:rsidR="008232A1" w:rsidRPr="00F62491" w:rsidRDefault="008232A1" w:rsidP="00A27510">
      <w:pPr>
        <w:pStyle w:val="ListParagraph"/>
        <w:spacing w:line="360" w:lineRule="auto"/>
        <w:ind w:left="1463"/>
        <w:rPr>
          <w:rFonts w:ascii="Arial" w:hAnsi="Arial" w:cs="Arial"/>
          <w:sz w:val="20"/>
          <w:szCs w:val="20"/>
        </w:rPr>
      </w:pPr>
    </w:p>
    <w:p w14:paraId="0929A532" w14:textId="77777777" w:rsidR="008232A1" w:rsidRPr="00F62491" w:rsidRDefault="008232A1" w:rsidP="00A27510">
      <w:pPr>
        <w:pStyle w:val="ListParagraph"/>
        <w:numPr>
          <w:ilvl w:val="0"/>
          <w:numId w:val="19"/>
        </w:numPr>
        <w:spacing w:line="360" w:lineRule="auto"/>
        <w:ind w:left="753"/>
        <w:rPr>
          <w:rFonts w:ascii="Arial" w:hAnsi="Arial" w:cs="Arial"/>
          <w:b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Haughley Christmas Event </w:t>
      </w:r>
      <w:r w:rsidRPr="00F62491">
        <w:rPr>
          <w:rFonts w:ascii="Arial" w:hAnsi="Arial" w:cs="Arial"/>
          <w:b/>
          <w:bCs/>
          <w:sz w:val="20"/>
          <w:szCs w:val="20"/>
        </w:rPr>
        <w:t xml:space="preserve">2025 </w:t>
      </w:r>
    </w:p>
    <w:p w14:paraId="1DB31CA6" w14:textId="5E5CE0A8" w:rsidR="008232A1" w:rsidRPr="00F62491" w:rsidRDefault="008232A1" w:rsidP="00A27510">
      <w:pPr>
        <w:pStyle w:val="ListParagraph"/>
        <w:spacing w:line="360" w:lineRule="auto"/>
        <w:ind w:left="1604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To agree the date for the proposed 2025 Christmas Tree </w:t>
      </w:r>
      <w:proofErr w:type="gramStart"/>
      <w:r w:rsidRPr="00F62491">
        <w:rPr>
          <w:rFonts w:ascii="Arial" w:hAnsi="Arial" w:cs="Arial"/>
          <w:sz w:val="20"/>
          <w:szCs w:val="20"/>
        </w:rPr>
        <w:t>Lights</w:t>
      </w:r>
      <w:r w:rsidR="00FD2C97" w:rsidRPr="00F62491">
        <w:rPr>
          <w:rFonts w:ascii="Arial" w:hAnsi="Arial" w:cs="Arial"/>
          <w:sz w:val="20"/>
          <w:szCs w:val="20"/>
        </w:rPr>
        <w:t>’</w:t>
      </w:r>
      <w:proofErr w:type="gramEnd"/>
      <w:r w:rsidRPr="00F62491">
        <w:rPr>
          <w:rFonts w:ascii="Arial" w:hAnsi="Arial" w:cs="Arial"/>
          <w:sz w:val="20"/>
          <w:szCs w:val="20"/>
        </w:rPr>
        <w:t xml:space="preserve"> Switch-on Event </w:t>
      </w:r>
    </w:p>
    <w:p w14:paraId="676FD814" w14:textId="77777777" w:rsidR="008232A1" w:rsidRPr="00F62491" w:rsidRDefault="008232A1" w:rsidP="00A27510">
      <w:pPr>
        <w:pStyle w:val="ListParagraph"/>
        <w:spacing w:line="360" w:lineRule="auto"/>
        <w:ind w:left="1463"/>
        <w:rPr>
          <w:rFonts w:ascii="Arial" w:hAnsi="Arial" w:cs="Arial"/>
          <w:sz w:val="20"/>
          <w:szCs w:val="20"/>
        </w:rPr>
      </w:pPr>
    </w:p>
    <w:p w14:paraId="3581A327" w14:textId="3AFB555A" w:rsidR="00377D59" w:rsidRPr="00F62491" w:rsidRDefault="00377D59" w:rsidP="00A27510">
      <w:pPr>
        <w:pStyle w:val="ListParagraph"/>
        <w:numPr>
          <w:ilvl w:val="0"/>
          <w:numId w:val="19"/>
        </w:numPr>
        <w:spacing w:line="360" w:lineRule="auto"/>
        <w:ind w:left="753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>Finance</w:t>
      </w:r>
    </w:p>
    <w:p w14:paraId="1A6B4F67" w14:textId="3003AFFB" w:rsidR="006119E3" w:rsidRPr="001D2AE9" w:rsidRDefault="006119E3" w:rsidP="00A27510">
      <w:pPr>
        <w:pStyle w:val="ListParagraph"/>
        <w:numPr>
          <w:ilvl w:val="1"/>
          <w:numId w:val="19"/>
        </w:numPr>
        <w:spacing w:line="360" w:lineRule="auto"/>
        <w:ind w:left="2723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D2AE9">
        <w:rPr>
          <w:rFonts w:ascii="Arial" w:hAnsi="Arial" w:cs="Arial"/>
          <w:bCs/>
          <w:color w:val="000000" w:themeColor="text1"/>
          <w:sz w:val="20"/>
          <w:szCs w:val="20"/>
        </w:rPr>
        <w:t>To authorise the Chairman and Clerk to sign</w:t>
      </w:r>
      <w:r w:rsidR="00C778FA" w:rsidRPr="001D2AE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1D2AE9">
        <w:rPr>
          <w:rFonts w:ascii="Arial" w:hAnsi="Arial" w:cs="Arial"/>
          <w:bCs/>
          <w:color w:val="000000" w:themeColor="text1"/>
          <w:sz w:val="20"/>
          <w:szCs w:val="20"/>
        </w:rPr>
        <w:t>the precept request</w:t>
      </w:r>
      <w:r w:rsidR="00FA6DE7" w:rsidRPr="001D2AE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23FD4A49" w14:textId="1E5A44EC" w:rsidR="00EF56A0" w:rsidRPr="001D2AE9" w:rsidRDefault="000514E1" w:rsidP="00A27510">
      <w:pPr>
        <w:pStyle w:val="ListParagraph"/>
        <w:numPr>
          <w:ilvl w:val="1"/>
          <w:numId w:val="19"/>
        </w:numPr>
        <w:spacing w:line="360" w:lineRule="auto"/>
        <w:ind w:left="2723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D2AE9">
        <w:rPr>
          <w:rFonts w:ascii="Arial" w:hAnsi="Arial" w:cs="Arial"/>
          <w:bCs/>
          <w:color w:val="000000" w:themeColor="text1"/>
          <w:sz w:val="20"/>
          <w:szCs w:val="20"/>
        </w:rPr>
        <w:t>c</w:t>
      </w:r>
      <w:r w:rsidR="00EF56A0" w:rsidRPr="001D2AE9">
        <w:rPr>
          <w:rFonts w:ascii="Arial" w:hAnsi="Arial" w:cs="Arial"/>
          <w:bCs/>
          <w:color w:val="000000" w:themeColor="text1"/>
          <w:sz w:val="20"/>
          <w:szCs w:val="20"/>
        </w:rPr>
        <w:t>ouncillors to note receipts received since the last meeting</w:t>
      </w:r>
    </w:p>
    <w:p w14:paraId="4717A637" w14:textId="48412BF1" w:rsidR="00EF56A0" w:rsidRPr="001D2AE9" w:rsidRDefault="00EF56A0" w:rsidP="00A27510">
      <w:pPr>
        <w:pStyle w:val="ListParagraph"/>
        <w:numPr>
          <w:ilvl w:val="1"/>
          <w:numId w:val="19"/>
        </w:numPr>
        <w:spacing w:line="360" w:lineRule="auto"/>
        <w:ind w:left="2723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D2AE9">
        <w:rPr>
          <w:rFonts w:ascii="Arial" w:hAnsi="Arial" w:cs="Arial"/>
          <w:bCs/>
          <w:color w:val="000000" w:themeColor="text1"/>
          <w:sz w:val="20"/>
          <w:szCs w:val="20"/>
        </w:rPr>
        <w:t xml:space="preserve">Councillors to authorise the </w:t>
      </w:r>
      <w:r w:rsidR="005E692F" w:rsidRPr="001D2AE9">
        <w:rPr>
          <w:rFonts w:ascii="Arial" w:hAnsi="Arial" w:cs="Arial"/>
          <w:bCs/>
          <w:color w:val="000000" w:themeColor="text1"/>
          <w:sz w:val="20"/>
          <w:szCs w:val="20"/>
        </w:rPr>
        <w:t>January</w:t>
      </w:r>
      <w:r w:rsidRPr="001D2AE9">
        <w:rPr>
          <w:rFonts w:ascii="Arial" w:hAnsi="Arial" w:cs="Arial"/>
          <w:bCs/>
          <w:color w:val="000000" w:themeColor="text1"/>
          <w:sz w:val="20"/>
          <w:szCs w:val="20"/>
        </w:rPr>
        <w:t xml:space="preserve"> payments (BACS, SOs and cheques)</w:t>
      </w:r>
    </w:p>
    <w:p w14:paraId="2B2646C6" w14:textId="77777777" w:rsidR="005E692F" w:rsidRPr="00F62491" w:rsidRDefault="005E692F" w:rsidP="00A27510">
      <w:pPr>
        <w:pStyle w:val="ListParagraph"/>
        <w:spacing w:line="360" w:lineRule="auto"/>
        <w:ind w:left="2152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5FA9C1F" w14:textId="3C42460D" w:rsidR="0066543D" w:rsidRPr="00F62491" w:rsidRDefault="0066543D" w:rsidP="00A27510">
      <w:pPr>
        <w:numPr>
          <w:ilvl w:val="0"/>
          <w:numId w:val="19"/>
        </w:numPr>
        <w:tabs>
          <w:tab w:val="num" w:pos="953"/>
        </w:tabs>
        <w:spacing w:line="360" w:lineRule="auto"/>
        <w:ind w:left="953" w:hanging="50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>Chairmans Report</w:t>
      </w:r>
    </w:p>
    <w:p w14:paraId="7A0BD475" w14:textId="6FAB81DA" w:rsidR="0066543D" w:rsidRPr="00F62491" w:rsidRDefault="0066543D" w:rsidP="00A27510">
      <w:pPr>
        <w:pStyle w:val="ListParagraph"/>
        <w:spacing w:line="360" w:lineRule="auto"/>
        <w:ind w:left="865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>Councillors to note the Chairman</w:t>
      </w:r>
      <w:r w:rsidR="00D81D23" w:rsidRPr="00F62491">
        <w:rPr>
          <w:rFonts w:ascii="Arial" w:hAnsi="Arial" w:cs="Arial"/>
          <w:color w:val="000000" w:themeColor="text1"/>
          <w:sz w:val="20"/>
          <w:szCs w:val="20"/>
        </w:rPr>
        <w:t>’</w:t>
      </w:r>
      <w:r w:rsidRPr="00F62491">
        <w:rPr>
          <w:rFonts w:ascii="Arial" w:hAnsi="Arial" w:cs="Arial"/>
          <w:color w:val="000000" w:themeColor="text1"/>
          <w:sz w:val="20"/>
          <w:szCs w:val="20"/>
        </w:rPr>
        <w:t>s report and make any comments</w:t>
      </w:r>
    </w:p>
    <w:p w14:paraId="72C5CBC8" w14:textId="77777777" w:rsidR="00FE6E5E" w:rsidRPr="00F62491" w:rsidRDefault="00FE6E5E" w:rsidP="00A27510">
      <w:pPr>
        <w:pStyle w:val="ListParagraph"/>
        <w:spacing w:line="360" w:lineRule="auto"/>
        <w:ind w:left="865"/>
        <w:rPr>
          <w:rFonts w:ascii="Arial" w:hAnsi="Arial" w:cs="Arial"/>
          <w:color w:val="000000" w:themeColor="text1"/>
          <w:sz w:val="20"/>
          <w:szCs w:val="20"/>
        </w:rPr>
      </w:pPr>
    </w:p>
    <w:p w14:paraId="2AC8BBD0" w14:textId="3F26001E" w:rsidR="000778B3" w:rsidRPr="00F62491" w:rsidRDefault="000778B3" w:rsidP="00A27510">
      <w:pPr>
        <w:numPr>
          <w:ilvl w:val="0"/>
          <w:numId w:val="19"/>
        </w:numPr>
        <w:tabs>
          <w:tab w:val="num" w:pos="953"/>
        </w:tabs>
        <w:spacing w:line="360" w:lineRule="auto"/>
        <w:ind w:left="953" w:hanging="50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bCs/>
          <w:color w:val="000000" w:themeColor="text1"/>
          <w:sz w:val="20"/>
          <w:szCs w:val="20"/>
        </w:rPr>
        <w:t>Clerk’s Report</w:t>
      </w:r>
    </w:p>
    <w:p w14:paraId="12921144" w14:textId="7BC1E7A7" w:rsidR="00D81D23" w:rsidRPr="00F62491" w:rsidRDefault="00D81D23" w:rsidP="00A27510">
      <w:pPr>
        <w:pStyle w:val="ListParagraph"/>
        <w:spacing w:line="360" w:lineRule="auto"/>
        <w:ind w:left="865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>Councillors to note the Clerk’s report and make any comments</w:t>
      </w:r>
    </w:p>
    <w:p w14:paraId="71B17CAB" w14:textId="77777777" w:rsidR="00FE6E5E" w:rsidRPr="00F62491" w:rsidRDefault="00FE6E5E" w:rsidP="00A27510">
      <w:pPr>
        <w:pStyle w:val="ListParagraph"/>
        <w:spacing w:line="360" w:lineRule="auto"/>
        <w:ind w:left="865"/>
        <w:rPr>
          <w:rFonts w:ascii="Arial" w:hAnsi="Arial" w:cs="Arial"/>
          <w:color w:val="000000" w:themeColor="text1"/>
          <w:sz w:val="20"/>
          <w:szCs w:val="20"/>
        </w:rPr>
      </w:pPr>
    </w:p>
    <w:p w14:paraId="1EE52DE4" w14:textId="4AB8B370" w:rsidR="00E4525C" w:rsidRPr="00F62491" w:rsidRDefault="00E4525C" w:rsidP="00A27510">
      <w:pPr>
        <w:numPr>
          <w:ilvl w:val="0"/>
          <w:numId w:val="19"/>
        </w:numPr>
        <w:tabs>
          <w:tab w:val="num" w:pos="953"/>
        </w:tabs>
        <w:spacing w:line="360" w:lineRule="auto"/>
        <w:ind w:left="953" w:hanging="50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Councillor’s </w:t>
      </w:r>
      <w:r w:rsidR="007A3CBD"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Issues </w:t>
      </w:r>
    </w:p>
    <w:p w14:paraId="13BCA0D6" w14:textId="64860111" w:rsidR="0008046A" w:rsidRPr="00F62491" w:rsidRDefault="00E4525C" w:rsidP="00A27510">
      <w:pPr>
        <w:pStyle w:val="ListParagraph"/>
        <w:spacing w:line="360" w:lineRule="auto"/>
        <w:ind w:left="865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Cs/>
          <w:color w:val="000000" w:themeColor="text1"/>
          <w:sz w:val="20"/>
          <w:szCs w:val="20"/>
        </w:rPr>
        <w:t xml:space="preserve">Councillors to </w:t>
      </w:r>
      <w:r w:rsidR="007A3CBD" w:rsidRPr="00F62491">
        <w:rPr>
          <w:rFonts w:ascii="Arial" w:hAnsi="Arial" w:cs="Arial"/>
          <w:bCs/>
          <w:color w:val="000000" w:themeColor="text1"/>
          <w:sz w:val="20"/>
          <w:szCs w:val="20"/>
        </w:rPr>
        <w:t xml:space="preserve">highlight </w:t>
      </w:r>
      <w:r w:rsidRPr="00F62491">
        <w:rPr>
          <w:rFonts w:ascii="Arial" w:hAnsi="Arial" w:cs="Arial"/>
          <w:bCs/>
          <w:color w:val="000000" w:themeColor="text1"/>
          <w:sz w:val="20"/>
          <w:szCs w:val="20"/>
        </w:rPr>
        <w:t>any</w:t>
      </w:r>
      <w:r w:rsidR="007A3CBD" w:rsidRPr="00F62491">
        <w:rPr>
          <w:rFonts w:ascii="Arial" w:hAnsi="Arial" w:cs="Arial"/>
          <w:bCs/>
          <w:color w:val="000000" w:themeColor="text1"/>
          <w:sz w:val="20"/>
          <w:szCs w:val="20"/>
        </w:rPr>
        <w:t xml:space="preserve"> parish</w:t>
      </w:r>
      <w:r w:rsidRPr="00F62491">
        <w:rPr>
          <w:rFonts w:ascii="Arial" w:hAnsi="Arial" w:cs="Arial"/>
          <w:bCs/>
          <w:color w:val="000000" w:themeColor="text1"/>
          <w:sz w:val="20"/>
          <w:szCs w:val="20"/>
        </w:rPr>
        <w:t xml:space="preserve"> issues arising</w:t>
      </w:r>
    </w:p>
    <w:p w14:paraId="00529152" w14:textId="77777777" w:rsidR="00FE6E5E" w:rsidRPr="00F62491" w:rsidRDefault="00FE6E5E" w:rsidP="00A27510">
      <w:pPr>
        <w:pStyle w:val="ListParagraph"/>
        <w:spacing w:line="360" w:lineRule="auto"/>
        <w:ind w:left="865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360BBD7" w14:textId="22457662" w:rsidR="00067795" w:rsidRPr="001D2AE9" w:rsidRDefault="00C70521" w:rsidP="00A27510">
      <w:pPr>
        <w:numPr>
          <w:ilvl w:val="0"/>
          <w:numId w:val="19"/>
        </w:numPr>
        <w:tabs>
          <w:tab w:val="num" w:pos="986"/>
        </w:tabs>
        <w:spacing w:line="360" w:lineRule="auto"/>
        <w:ind w:left="986" w:hanging="50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D2AE9">
        <w:rPr>
          <w:rFonts w:ascii="Arial" w:hAnsi="Arial" w:cs="Arial"/>
          <w:b/>
          <w:bCs/>
          <w:color w:val="000000" w:themeColor="text1"/>
          <w:sz w:val="20"/>
          <w:szCs w:val="20"/>
        </w:rPr>
        <w:t>Correspondence</w:t>
      </w:r>
    </w:p>
    <w:p w14:paraId="5D86B9CF" w14:textId="241AFB88" w:rsidR="00E57557" w:rsidRPr="00F62491" w:rsidRDefault="00067795" w:rsidP="00A27510">
      <w:pPr>
        <w:spacing w:line="360" w:lineRule="auto"/>
        <w:ind w:left="615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Cs/>
          <w:color w:val="000000" w:themeColor="text1"/>
          <w:sz w:val="20"/>
          <w:szCs w:val="20"/>
        </w:rPr>
        <w:t>Councillors to note correspondence circulated and consider any action</w:t>
      </w:r>
    </w:p>
    <w:p w14:paraId="7891C647" w14:textId="60BE9BAD" w:rsidR="000778B3" w:rsidRPr="00F62491" w:rsidRDefault="000778B3" w:rsidP="00A27510">
      <w:pPr>
        <w:pStyle w:val="ListParagraph"/>
        <w:spacing w:line="360" w:lineRule="auto"/>
        <w:ind w:left="2137"/>
        <w:rPr>
          <w:rFonts w:ascii="Arial" w:hAnsi="Arial" w:cs="Arial"/>
          <w:color w:val="000000" w:themeColor="text1"/>
          <w:sz w:val="20"/>
          <w:szCs w:val="20"/>
        </w:rPr>
      </w:pPr>
    </w:p>
    <w:p w14:paraId="090331C2" w14:textId="103C6A34" w:rsidR="00E4525C" w:rsidRPr="00F62491" w:rsidRDefault="00E4525C" w:rsidP="00A27510">
      <w:pPr>
        <w:numPr>
          <w:ilvl w:val="0"/>
          <w:numId w:val="19"/>
        </w:numPr>
        <w:spacing w:line="360" w:lineRule="auto"/>
        <w:ind w:left="97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>Date</w:t>
      </w:r>
      <w:r w:rsidR="00B55DDC" w:rsidRPr="00F62491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 xml:space="preserve"> of next meetings</w:t>
      </w:r>
    </w:p>
    <w:p w14:paraId="3912CBE8" w14:textId="095C043B" w:rsidR="00AC34A4" w:rsidRPr="00F62491" w:rsidRDefault="00AC34A4" w:rsidP="00A27510">
      <w:pPr>
        <w:spacing w:line="360" w:lineRule="auto"/>
        <w:ind w:left="615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color w:val="000000" w:themeColor="text1"/>
          <w:sz w:val="20"/>
          <w:szCs w:val="20"/>
        </w:rPr>
        <w:t xml:space="preserve">Parish Council meeting </w:t>
      </w:r>
      <w:r w:rsidR="00F93158" w:rsidRPr="00F62491">
        <w:rPr>
          <w:rFonts w:ascii="Arial" w:hAnsi="Arial" w:cs="Arial"/>
          <w:color w:val="000000" w:themeColor="text1"/>
          <w:sz w:val="20"/>
          <w:szCs w:val="20"/>
        </w:rPr>
        <w:t>18</w:t>
      </w:r>
      <w:r w:rsidR="00F93158" w:rsidRPr="00F62491">
        <w:rPr>
          <w:rFonts w:ascii="Arial" w:hAnsi="Arial" w:cs="Arial"/>
          <w:color w:val="000000" w:themeColor="text1"/>
          <w:sz w:val="20"/>
          <w:szCs w:val="20"/>
          <w:vertAlign w:val="superscript"/>
        </w:rPr>
        <w:t>th</w:t>
      </w:r>
      <w:r w:rsidR="00F93158" w:rsidRPr="00F62491">
        <w:rPr>
          <w:rFonts w:ascii="Arial" w:hAnsi="Arial" w:cs="Arial"/>
          <w:color w:val="000000" w:themeColor="text1"/>
          <w:sz w:val="20"/>
          <w:szCs w:val="20"/>
        </w:rPr>
        <w:t xml:space="preserve"> February</w:t>
      </w:r>
      <w:r w:rsidR="00764B76" w:rsidRPr="00F62491">
        <w:rPr>
          <w:rFonts w:ascii="Arial" w:hAnsi="Arial" w:cs="Arial"/>
          <w:color w:val="000000" w:themeColor="text1"/>
          <w:sz w:val="20"/>
          <w:szCs w:val="20"/>
        </w:rPr>
        <w:t xml:space="preserve"> 2025 </w:t>
      </w:r>
      <w:r w:rsidRPr="00F62491">
        <w:rPr>
          <w:rFonts w:ascii="Arial" w:hAnsi="Arial" w:cs="Arial"/>
          <w:color w:val="000000" w:themeColor="text1"/>
          <w:sz w:val="20"/>
          <w:szCs w:val="20"/>
        </w:rPr>
        <w:t>at Ron Crascall Pavilion at 7.00</w:t>
      </w:r>
      <w:r w:rsidR="00873C2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2491">
        <w:rPr>
          <w:rFonts w:ascii="Arial" w:hAnsi="Arial" w:cs="Arial"/>
          <w:color w:val="000000" w:themeColor="text1"/>
          <w:sz w:val="20"/>
          <w:szCs w:val="20"/>
        </w:rPr>
        <w:t>pm</w:t>
      </w:r>
    </w:p>
    <w:p w14:paraId="3CB50DF2" w14:textId="77777777" w:rsidR="00550503" w:rsidRPr="00F62491" w:rsidRDefault="00550503" w:rsidP="00A27510">
      <w:pPr>
        <w:spacing w:line="360" w:lineRule="auto"/>
        <w:ind w:left="577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5D3369E" w14:textId="77777777" w:rsidR="000514E1" w:rsidRPr="00F62491" w:rsidRDefault="000514E1" w:rsidP="00A27510">
      <w:pPr>
        <w:spacing w:line="360" w:lineRule="auto"/>
        <w:ind w:left="577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B409447" w14:textId="1D154CD4" w:rsidR="00271FE0" w:rsidRPr="00F62491" w:rsidRDefault="00052115" w:rsidP="00A27510">
      <w:pPr>
        <w:spacing w:line="360" w:lineRule="auto"/>
        <w:ind w:left="806"/>
        <w:rPr>
          <w:rFonts w:ascii="Arial" w:hAnsi="Arial" w:cs="Arial"/>
          <w:b/>
          <w:bCs/>
          <w:sz w:val="20"/>
          <w:szCs w:val="20"/>
        </w:rPr>
      </w:pPr>
      <w:r w:rsidRPr="00F62491">
        <w:rPr>
          <w:rFonts w:ascii="Arial" w:hAnsi="Arial" w:cs="Arial"/>
          <w:b/>
          <w:bCs/>
          <w:sz w:val="20"/>
          <w:szCs w:val="20"/>
        </w:rPr>
        <w:t>Joe Winter</w:t>
      </w:r>
    </w:p>
    <w:p w14:paraId="52FE3129" w14:textId="77777777" w:rsidR="00724585" w:rsidRPr="00F62491" w:rsidRDefault="00724585" w:rsidP="00A27510">
      <w:pPr>
        <w:spacing w:line="360" w:lineRule="auto"/>
        <w:ind w:left="806"/>
        <w:rPr>
          <w:rFonts w:ascii="Arial" w:hAnsi="Arial" w:cs="Arial"/>
          <w:b/>
          <w:bCs/>
          <w:sz w:val="20"/>
          <w:szCs w:val="20"/>
        </w:rPr>
      </w:pPr>
    </w:p>
    <w:p w14:paraId="07853858" w14:textId="7C104015" w:rsidR="00271FE0" w:rsidRPr="00F62491" w:rsidRDefault="00052115" w:rsidP="00A27510">
      <w:pPr>
        <w:spacing w:line="360" w:lineRule="auto"/>
        <w:ind w:left="806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Joe Winter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>|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 xml:space="preserve">Clerk &amp; RFO to </w:t>
      </w:r>
      <w:r w:rsidR="00B15DBF" w:rsidRPr="00F62491">
        <w:rPr>
          <w:rFonts w:ascii="Arial" w:hAnsi="Arial" w:cs="Arial"/>
          <w:sz w:val="20"/>
          <w:szCs w:val="20"/>
        </w:rPr>
        <w:t xml:space="preserve">Haughley Parish </w:t>
      </w:r>
      <w:r w:rsidR="00271FE0" w:rsidRPr="00F62491">
        <w:rPr>
          <w:rFonts w:ascii="Arial" w:hAnsi="Arial" w:cs="Arial"/>
          <w:sz w:val="20"/>
          <w:szCs w:val="20"/>
        </w:rPr>
        <w:t>Council</w:t>
      </w:r>
    </w:p>
    <w:p w14:paraId="39336E51" w14:textId="47B8B55A" w:rsidR="00CB27EA" w:rsidRPr="00F62491" w:rsidRDefault="00271FE0" w:rsidP="00A27510">
      <w:pPr>
        <w:spacing w:line="360" w:lineRule="auto"/>
        <w:ind w:left="806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B15DBF" w:rsidRPr="00F62491">
          <w:rPr>
            <w:rStyle w:val="Hyperlink"/>
            <w:rFonts w:ascii="Arial" w:hAnsi="Arial" w:cs="Arial"/>
            <w:sz w:val="20"/>
            <w:szCs w:val="20"/>
          </w:rPr>
          <w:t>clerk@haughleypc.co.uk</w:t>
        </w:r>
      </w:hyperlink>
    </w:p>
    <w:sectPr w:rsidR="00CB27EA" w:rsidRPr="00F62491" w:rsidSect="001374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8FBF" w14:textId="77777777" w:rsidR="00093169" w:rsidRPr="00FF6A37" w:rsidRDefault="00093169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08806159" w14:textId="77777777" w:rsidR="00093169" w:rsidRPr="00FF6A37" w:rsidRDefault="00093169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1BF7" w14:textId="77777777" w:rsidR="00093169" w:rsidRPr="00FF6A37" w:rsidRDefault="00093169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0BF30123" w14:textId="77777777" w:rsidR="00093169" w:rsidRPr="00FF6A37" w:rsidRDefault="00093169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01270"/>
    <w:multiLevelType w:val="hybridMultilevel"/>
    <w:tmpl w:val="F2E02022"/>
    <w:lvl w:ilvl="0" w:tplc="66FA1E7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9" w:hanging="360"/>
      </w:pPr>
    </w:lvl>
    <w:lvl w:ilvl="2" w:tplc="0809001B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D6515DF"/>
    <w:multiLevelType w:val="hybridMultilevel"/>
    <w:tmpl w:val="8B3E44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E026F0"/>
    <w:multiLevelType w:val="hybridMultilevel"/>
    <w:tmpl w:val="FB34B172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11BC1"/>
    <w:multiLevelType w:val="hybridMultilevel"/>
    <w:tmpl w:val="FF5651B4"/>
    <w:lvl w:ilvl="0" w:tplc="BB148738">
      <w:start w:val="1"/>
      <w:numFmt w:val="bullet"/>
      <w:lvlText w:val="-"/>
      <w:lvlJc w:val="left"/>
      <w:pPr>
        <w:ind w:left="21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19836BA7"/>
    <w:multiLevelType w:val="hybridMultilevel"/>
    <w:tmpl w:val="F9B644D2"/>
    <w:lvl w:ilvl="0" w:tplc="08090017">
      <w:start w:val="1"/>
      <w:numFmt w:val="lowerLetter"/>
      <w:lvlText w:val="%1)"/>
      <w:lvlJc w:val="left"/>
      <w:pPr>
        <w:ind w:left="249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6" w15:restartNumberingAfterBreak="0">
    <w:nsid w:val="2B0215CE"/>
    <w:multiLevelType w:val="hybridMultilevel"/>
    <w:tmpl w:val="7256C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DA02F1"/>
    <w:multiLevelType w:val="hybridMultilevel"/>
    <w:tmpl w:val="01DA57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1067B5"/>
    <w:multiLevelType w:val="hybridMultilevel"/>
    <w:tmpl w:val="A818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0C71"/>
    <w:multiLevelType w:val="hybridMultilevel"/>
    <w:tmpl w:val="8AF2C94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B">
      <w:start w:val="1"/>
      <w:numFmt w:val="lowerRoman"/>
      <w:lvlText w:val="%2."/>
      <w:lvlJc w:val="righ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551BC0"/>
    <w:multiLevelType w:val="hybridMultilevel"/>
    <w:tmpl w:val="2BEC8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358CF"/>
    <w:multiLevelType w:val="hybridMultilevel"/>
    <w:tmpl w:val="EFB48158"/>
    <w:lvl w:ilvl="0" w:tplc="08090019">
      <w:start w:val="1"/>
      <w:numFmt w:val="lowerLetter"/>
      <w:lvlText w:val="%1."/>
      <w:lvlJc w:val="left"/>
      <w:pPr>
        <w:ind w:left="22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2" w15:restartNumberingAfterBreak="0">
    <w:nsid w:val="57CC0464"/>
    <w:multiLevelType w:val="hybridMultilevel"/>
    <w:tmpl w:val="4148EC9C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AED0400"/>
    <w:multiLevelType w:val="hybridMultilevel"/>
    <w:tmpl w:val="ABD23F8A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E3440"/>
    <w:multiLevelType w:val="hybridMultilevel"/>
    <w:tmpl w:val="8724E1D2"/>
    <w:lvl w:ilvl="0" w:tplc="08090019">
      <w:start w:val="1"/>
      <w:numFmt w:val="lowerLetter"/>
      <w:lvlText w:val="%1."/>
      <w:lvlJc w:val="left"/>
      <w:pPr>
        <w:ind w:left="2202" w:hanging="360"/>
      </w:p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6" w15:restartNumberingAfterBreak="0">
    <w:nsid w:val="72EE62F1"/>
    <w:multiLevelType w:val="hybridMultilevel"/>
    <w:tmpl w:val="1A76906E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91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6155FC4"/>
    <w:multiLevelType w:val="hybridMultilevel"/>
    <w:tmpl w:val="8D489DE6"/>
    <w:lvl w:ilvl="0" w:tplc="670CA9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65453"/>
    <w:multiLevelType w:val="hybridMultilevel"/>
    <w:tmpl w:val="5F188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2274">
    <w:abstractNumId w:val="16"/>
  </w:num>
  <w:num w:numId="2" w16cid:durableId="1797404619">
    <w:abstractNumId w:val="0"/>
  </w:num>
  <w:num w:numId="3" w16cid:durableId="1943763866">
    <w:abstractNumId w:val="2"/>
  </w:num>
  <w:num w:numId="4" w16cid:durableId="769277583">
    <w:abstractNumId w:val="13"/>
  </w:num>
  <w:num w:numId="5" w16cid:durableId="1630667284">
    <w:abstractNumId w:val="9"/>
  </w:num>
  <w:num w:numId="6" w16cid:durableId="1195390826">
    <w:abstractNumId w:val="3"/>
  </w:num>
  <w:num w:numId="7" w16cid:durableId="788888581">
    <w:abstractNumId w:val="5"/>
  </w:num>
  <w:num w:numId="8" w16cid:durableId="1773470701">
    <w:abstractNumId w:val="12"/>
  </w:num>
  <w:num w:numId="9" w16cid:durableId="668563032">
    <w:abstractNumId w:val="11"/>
  </w:num>
  <w:num w:numId="10" w16cid:durableId="612249360">
    <w:abstractNumId w:val="6"/>
  </w:num>
  <w:num w:numId="11" w16cid:durableId="1184247594">
    <w:abstractNumId w:val="7"/>
  </w:num>
  <w:num w:numId="12" w16cid:durableId="1689526253">
    <w:abstractNumId w:val="10"/>
  </w:num>
  <w:num w:numId="13" w16cid:durableId="1655257532">
    <w:abstractNumId w:val="8"/>
  </w:num>
  <w:num w:numId="14" w16cid:durableId="223489292">
    <w:abstractNumId w:val="14"/>
  </w:num>
  <w:num w:numId="15" w16cid:durableId="1214585007">
    <w:abstractNumId w:val="17"/>
  </w:num>
  <w:num w:numId="16" w16cid:durableId="258565992">
    <w:abstractNumId w:val="4"/>
  </w:num>
  <w:num w:numId="17" w16cid:durableId="1457025127">
    <w:abstractNumId w:val="15"/>
  </w:num>
  <w:num w:numId="18" w16cid:durableId="248268778">
    <w:abstractNumId w:val="18"/>
  </w:num>
  <w:num w:numId="19" w16cid:durableId="11610009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28C0"/>
    <w:rsid w:val="00003AD2"/>
    <w:rsid w:val="000045EA"/>
    <w:rsid w:val="0000516E"/>
    <w:rsid w:val="00005C8A"/>
    <w:rsid w:val="000062D3"/>
    <w:rsid w:val="000073C2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21371"/>
    <w:rsid w:val="00021514"/>
    <w:rsid w:val="000217FC"/>
    <w:rsid w:val="00022C37"/>
    <w:rsid w:val="00022DEB"/>
    <w:rsid w:val="0002344C"/>
    <w:rsid w:val="000239D7"/>
    <w:rsid w:val="00024E39"/>
    <w:rsid w:val="00025588"/>
    <w:rsid w:val="00026038"/>
    <w:rsid w:val="00026385"/>
    <w:rsid w:val="000265CF"/>
    <w:rsid w:val="0002699D"/>
    <w:rsid w:val="00026A65"/>
    <w:rsid w:val="00026E92"/>
    <w:rsid w:val="00026EA2"/>
    <w:rsid w:val="00026EBA"/>
    <w:rsid w:val="00027721"/>
    <w:rsid w:val="000277ED"/>
    <w:rsid w:val="00030557"/>
    <w:rsid w:val="000306B1"/>
    <w:rsid w:val="000324D2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6BC"/>
    <w:rsid w:val="0004118A"/>
    <w:rsid w:val="000412CC"/>
    <w:rsid w:val="00041F12"/>
    <w:rsid w:val="00042159"/>
    <w:rsid w:val="0004281A"/>
    <w:rsid w:val="00042892"/>
    <w:rsid w:val="00042E4C"/>
    <w:rsid w:val="00044293"/>
    <w:rsid w:val="00044A53"/>
    <w:rsid w:val="00044ACF"/>
    <w:rsid w:val="000454EE"/>
    <w:rsid w:val="00045A08"/>
    <w:rsid w:val="00046C27"/>
    <w:rsid w:val="00046E5A"/>
    <w:rsid w:val="00047087"/>
    <w:rsid w:val="0004746C"/>
    <w:rsid w:val="00047E03"/>
    <w:rsid w:val="0005000F"/>
    <w:rsid w:val="00050BF1"/>
    <w:rsid w:val="000514A7"/>
    <w:rsid w:val="000514E1"/>
    <w:rsid w:val="00052115"/>
    <w:rsid w:val="00052749"/>
    <w:rsid w:val="00052EA3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2A0C"/>
    <w:rsid w:val="00063D27"/>
    <w:rsid w:val="000642C1"/>
    <w:rsid w:val="00064A6C"/>
    <w:rsid w:val="00065022"/>
    <w:rsid w:val="00065545"/>
    <w:rsid w:val="00066FB2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8F0"/>
    <w:rsid w:val="00074B48"/>
    <w:rsid w:val="000778B3"/>
    <w:rsid w:val="0008046A"/>
    <w:rsid w:val="00082019"/>
    <w:rsid w:val="00083120"/>
    <w:rsid w:val="00083323"/>
    <w:rsid w:val="000837C5"/>
    <w:rsid w:val="000839E7"/>
    <w:rsid w:val="00083E5B"/>
    <w:rsid w:val="00084D35"/>
    <w:rsid w:val="00085257"/>
    <w:rsid w:val="00085632"/>
    <w:rsid w:val="00087BD4"/>
    <w:rsid w:val="000906A7"/>
    <w:rsid w:val="00091CAB"/>
    <w:rsid w:val="00091F48"/>
    <w:rsid w:val="00092149"/>
    <w:rsid w:val="00093169"/>
    <w:rsid w:val="00093415"/>
    <w:rsid w:val="0009390A"/>
    <w:rsid w:val="000940A6"/>
    <w:rsid w:val="0009428C"/>
    <w:rsid w:val="00094CF1"/>
    <w:rsid w:val="000956CD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5C74"/>
    <w:rsid w:val="000A61A1"/>
    <w:rsid w:val="000A6325"/>
    <w:rsid w:val="000A655B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CD9"/>
    <w:rsid w:val="000C10A1"/>
    <w:rsid w:val="000C23E1"/>
    <w:rsid w:val="000C3950"/>
    <w:rsid w:val="000C461F"/>
    <w:rsid w:val="000C4D97"/>
    <w:rsid w:val="000C5D21"/>
    <w:rsid w:val="000C65C0"/>
    <w:rsid w:val="000C7A9D"/>
    <w:rsid w:val="000D02A7"/>
    <w:rsid w:val="000D28E5"/>
    <w:rsid w:val="000D3389"/>
    <w:rsid w:val="000D36CE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13CB"/>
    <w:rsid w:val="000E2678"/>
    <w:rsid w:val="000E2CE1"/>
    <w:rsid w:val="000E3703"/>
    <w:rsid w:val="000E4626"/>
    <w:rsid w:val="000E4B3A"/>
    <w:rsid w:val="000E566B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765"/>
    <w:rsid w:val="000F5937"/>
    <w:rsid w:val="000F5E91"/>
    <w:rsid w:val="000F602B"/>
    <w:rsid w:val="000F69DA"/>
    <w:rsid w:val="000F6ED6"/>
    <w:rsid w:val="0010034D"/>
    <w:rsid w:val="00100E8F"/>
    <w:rsid w:val="001012BF"/>
    <w:rsid w:val="001017F4"/>
    <w:rsid w:val="00101B64"/>
    <w:rsid w:val="00102860"/>
    <w:rsid w:val="00102911"/>
    <w:rsid w:val="00104136"/>
    <w:rsid w:val="00104970"/>
    <w:rsid w:val="00105AD0"/>
    <w:rsid w:val="00105B85"/>
    <w:rsid w:val="00105BB9"/>
    <w:rsid w:val="00105BC6"/>
    <w:rsid w:val="00105E5D"/>
    <w:rsid w:val="001067F1"/>
    <w:rsid w:val="0010731D"/>
    <w:rsid w:val="00107ACC"/>
    <w:rsid w:val="0011085F"/>
    <w:rsid w:val="00111177"/>
    <w:rsid w:val="00111734"/>
    <w:rsid w:val="00113432"/>
    <w:rsid w:val="001137BB"/>
    <w:rsid w:val="001146F4"/>
    <w:rsid w:val="00115083"/>
    <w:rsid w:val="00116720"/>
    <w:rsid w:val="0011749B"/>
    <w:rsid w:val="001204EB"/>
    <w:rsid w:val="00120DBC"/>
    <w:rsid w:val="001214C9"/>
    <w:rsid w:val="001217C1"/>
    <w:rsid w:val="00122F01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35DC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307A"/>
    <w:rsid w:val="0015418E"/>
    <w:rsid w:val="00154534"/>
    <w:rsid w:val="00154782"/>
    <w:rsid w:val="00154A24"/>
    <w:rsid w:val="001551D7"/>
    <w:rsid w:val="001574B9"/>
    <w:rsid w:val="00157689"/>
    <w:rsid w:val="00157789"/>
    <w:rsid w:val="00157A5B"/>
    <w:rsid w:val="00157B92"/>
    <w:rsid w:val="00160535"/>
    <w:rsid w:val="00160CDF"/>
    <w:rsid w:val="00161EE9"/>
    <w:rsid w:val="00162074"/>
    <w:rsid w:val="0016393F"/>
    <w:rsid w:val="00163ED4"/>
    <w:rsid w:val="00164833"/>
    <w:rsid w:val="00165A9D"/>
    <w:rsid w:val="00166F4C"/>
    <w:rsid w:val="001677D4"/>
    <w:rsid w:val="00171FE3"/>
    <w:rsid w:val="00172408"/>
    <w:rsid w:val="00172763"/>
    <w:rsid w:val="001729A9"/>
    <w:rsid w:val="00172D67"/>
    <w:rsid w:val="00173BBD"/>
    <w:rsid w:val="00173CE1"/>
    <w:rsid w:val="0017572B"/>
    <w:rsid w:val="001758E2"/>
    <w:rsid w:val="001760F9"/>
    <w:rsid w:val="001771D4"/>
    <w:rsid w:val="00177445"/>
    <w:rsid w:val="001776FD"/>
    <w:rsid w:val="00177D0A"/>
    <w:rsid w:val="0018175D"/>
    <w:rsid w:val="00181910"/>
    <w:rsid w:val="00181EBB"/>
    <w:rsid w:val="00182BA7"/>
    <w:rsid w:val="00182D50"/>
    <w:rsid w:val="0018329C"/>
    <w:rsid w:val="00183621"/>
    <w:rsid w:val="0018541B"/>
    <w:rsid w:val="00186053"/>
    <w:rsid w:val="001860BE"/>
    <w:rsid w:val="001860C3"/>
    <w:rsid w:val="00186353"/>
    <w:rsid w:val="00186AD8"/>
    <w:rsid w:val="00187D2E"/>
    <w:rsid w:val="00187FD6"/>
    <w:rsid w:val="00191129"/>
    <w:rsid w:val="001912CC"/>
    <w:rsid w:val="0019242A"/>
    <w:rsid w:val="001925F3"/>
    <w:rsid w:val="00192A2A"/>
    <w:rsid w:val="00192D0C"/>
    <w:rsid w:val="00193EDD"/>
    <w:rsid w:val="00194D25"/>
    <w:rsid w:val="00197078"/>
    <w:rsid w:val="00197851"/>
    <w:rsid w:val="001A23C9"/>
    <w:rsid w:val="001A23FF"/>
    <w:rsid w:val="001A2FA4"/>
    <w:rsid w:val="001A3FB4"/>
    <w:rsid w:val="001A4114"/>
    <w:rsid w:val="001A43B9"/>
    <w:rsid w:val="001A5066"/>
    <w:rsid w:val="001A5189"/>
    <w:rsid w:val="001A5B6A"/>
    <w:rsid w:val="001A5DA1"/>
    <w:rsid w:val="001A6D4A"/>
    <w:rsid w:val="001A6E9E"/>
    <w:rsid w:val="001A6FDE"/>
    <w:rsid w:val="001A742F"/>
    <w:rsid w:val="001B0121"/>
    <w:rsid w:val="001B062F"/>
    <w:rsid w:val="001B0C90"/>
    <w:rsid w:val="001B1E3D"/>
    <w:rsid w:val="001B1E76"/>
    <w:rsid w:val="001B2331"/>
    <w:rsid w:val="001B29D5"/>
    <w:rsid w:val="001B32CC"/>
    <w:rsid w:val="001B533D"/>
    <w:rsid w:val="001B5B28"/>
    <w:rsid w:val="001B5E6E"/>
    <w:rsid w:val="001B63B7"/>
    <w:rsid w:val="001B654F"/>
    <w:rsid w:val="001B79AD"/>
    <w:rsid w:val="001C0C2F"/>
    <w:rsid w:val="001C1E1D"/>
    <w:rsid w:val="001C2A67"/>
    <w:rsid w:val="001C2F35"/>
    <w:rsid w:val="001C3EF1"/>
    <w:rsid w:val="001C3F3E"/>
    <w:rsid w:val="001C4182"/>
    <w:rsid w:val="001C574A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16BC"/>
    <w:rsid w:val="001D2AE9"/>
    <w:rsid w:val="001D3D5E"/>
    <w:rsid w:val="001D4252"/>
    <w:rsid w:val="001D533A"/>
    <w:rsid w:val="001D5CC2"/>
    <w:rsid w:val="001D5FCD"/>
    <w:rsid w:val="001D6B9C"/>
    <w:rsid w:val="001E0191"/>
    <w:rsid w:val="001E0A30"/>
    <w:rsid w:val="001E126F"/>
    <w:rsid w:val="001E1336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F7"/>
    <w:rsid w:val="002148C1"/>
    <w:rsid w:val="00214CA6"/>
    <w:rsid w:val="00215682"/>
    <w:rsid w:val="00216558"/>
    <w:rsid w:val="0021684C"/>
    <w:rsid w:val="00217BBB"/>
    <w:rsid w:val="002214A1"/>
    <w:rsid w:val="0022167A"/>
    <w:rsid w:val="00221AF5"/>
    <w:rsid w:val="00221B0D"/>
    <w:rsid w:val="00222270"/>
    <w:rsid w:val="00223BF2"/>
    <w:rsid w:val="00224A5F"/>
    <w:rsid w:val="00225C3F"/>
    <w:rsid w:val="00226B32"/>
    <w:rsid w:val="00227B49"/>
    <w:rsid w:val="00227CD5"/>
    <w:rsid w:val="00227D4E"/>
    <w:rsid w:val="00230A17"/>
    <w:rsid w:val="00230F36"/>
    <w:rsid w:val="0023117F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C80"/>
    <w:rsid w:val="00244EFB"/>
    <w:rsid w:val="00246328"/>
    <w:rsid w:val="002467F1"/>
    <w:rsid w:val="00246D7D"/>
    <w:rsid w:val="0024747E"/>
    <w:rsid w:val="002502FA"/>
    <w:rsid w:val="002506F9"/>
    <w:rsid w:val="00250EE8"/>
    <w:rsid w:val="00250F57"/>
    <w:rsid w:val="0025134A"/>
    <w:rsid w:val="002515A6"/>
    <w:rsid w:val="002518D4"/>
    <w:rsid w:val="00252383"/>
    <w:rsid w:val="002523F5"/>
    <w:rsid w:val="0025352E"/>
    <w:rsid w:val="002537B6"/>
    <w:rsid w:val="00253974"/>
    <w:rsid w:val="00253AD3"/>
    <w:rsid w:val="00254D70"/>
    <w:rsid w:val="00255453"/>
    <w:rsid w:val="00255754"/>
    <w:rsid w:val="002559B5"/>
    <w:rsid w:val="00256E88"/>
    <w:rsid w:val="00257326"/>
    <w:rsid w:val="00260D77"/>
    <w:rsid w:val="00261625"/>
    <w:rsid w:val="0026288B"/>
    <w:rsid w:val="00262CAC"/>
    <w:rsid w:val="00263085"/>
    <w:rsid w:val="002637AE"/>
    <w:rsid w:val="002638C0"/>
    <w:rsid w:val="0026490E"/>
    <w:rsid w:val="00265337"/>
    <w:rsid w:val="00265DFC"/>
    <w:rsid w:val="002660D8"/>
    <w:rsid w:val="00267228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1A8C"/>
    <w:rsid w:val="0028324B"/>
    <w:rsid w:val="0028430A"/>
    <w:rsid w:val="00284544"/>
    <w:rsid w:val="0028461A"/>
    <w:rsid w:val="00284FFD"/>
    <w:rsid w:val="002851B2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37DC"/>
    <w:rsid w:val="00294AA8"/>
    <w:rsid w:val="00294FCD"/>
    <w:rsid w:val="00295A5D"/>
    <w:rsid w:val="002961E1"/>
    <w:rsid w:val="00296637"/>
    <w:rsid w:val="00296959"/>
    <w:rsid w:val="00297722"/>
    <w:rsid w:val="002A096F"/>
    <w:rsid w:val="002A0BB2"/>
    <w:rsid w:val="002A1B0D"/>
    <w:rsid w:val="002A1B33"/>
    <w:rsid w:val="002A2353"/>
    <w:rsid w:val="002A287B"/>
    <w:rsid w:val="002A386C"/>
    <w:rsid w:val="002A387A"/>
    <w:rsid w:val="002A5B21"/>
    <w:rsid w:val="002A63CC"/>
    <w:rsid w:val="002A6608"/>
    <w:rsid w:val="002A6FBB"/>
    <w:rsid w:val="002A795F"/>
    <w:rsid w:val="002A79FB"/>
    <w:rsid w:val="002B0A05"/>
    <w:rsid w:val="002B0ED6"/>
    <w:rsid w:val="002B148B"/>
    <w:rsid w:val="002B22F1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6BA2"/>
    <w:rsid w:val="002D736E"/>
    <w:rsid w:val="002D7C2C"/>
    <w:rsid w:val="002D7D79"/>
    <w:rsid w:val="002E0341"/>
    <w:rsid w:val="002E0831"/>
    <w:rsid w:val="002E0D98"/>
    <w:rsid w:val="002E0DDC"/>
    <w:rsid w:val="002E2395"/>
    <w:rsid w:val="002E3023"/>
    <w:rsid w:val="002E3770"/>
    <w:rsid w:val="002E3B66"/>
    <w:rsid w:val="002E3BAD"/>
    <w:rsid w:val="002E3DD5"/>
    <w:rsid w:val="002E4739"/>
    <w:rsid w:val="002E4C50"/>
    <w:rsid w:val="002E545A"/>
    <w:rsid w:val="002F0A51"/>
    <w:rsid w:val="002F30E8"/>
    <w:rsid w:val="002F3AE6"/>
    <w:rsid w:val="002F3AF5"/>
    <w:rsid w:val="002F50DB"/>
    <w:rsid w:val="002F709C"/>
    <w:rsid w:val="002F7C66"/>
    <w:rsid w:val="002F7D21"/>
    <w:rsid w:val="00300CAC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54DD"/>
    <w:rsid w:val="003056A5"/>
    <w:rsid w:val="00305A43"/>
    <w:rsid w:val="003065DC"/>
    <w:rsid w:val="00306A36"/>
    <w:rsid w:val="0030711E"/>
    <w:rsid w:val="00307583"/>
    <w:rsid w:val="003078F3"/>
    <w:rsid w:val="00310AE7"/>
    <w:rsid w:val="00310B42"/>
    <w:rsid w:val="00310E83"/>
    <w:rsid w:val="00310E88"/>
    <w:rsid w:val="00312EA8"/>
    <w:rsid w:val="00312FFC"/>
    <w:rsid w:val="00313580"/>
    <w:rsid w:val="003135AD"/>
    <w:rsid w:val="003140F4"/>
    <w:rsid w:val="0031416E"/>
    <w:rsid w:val="00315D2E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30497"/>
    <w:rsid w:val="00332ADF"/>
    <w:rsid w:val="00333D8C"/>
    <w:rsid w:val="00334395"/>
    <w:rsid w:val="00334565"/>
    <w:rsid w:val="00334ED7"/>
    <w:rsid w:val="0033545D"/>
    <w:rsid w:val="00335E68"/>
    <w:rsid w:val="00336BBA"/>
    <w:rsid w:val="00336FB6"/>
    <w:rsid w:val="00341AA1"/>
    <w:rsid w:val="00341AE5"/>
    <w:rsid w:val="003420C1"/>
    <w:rsid w:val="003422A2"/>
    <w:rsid w:val="00343491"/>
    <w:rsid w:val="0034521A"/>
    <w:rsid w:val="00345513"/>
    <w:rsid w:val="00345740"/>
    <w:rsid w:val="00347D38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5F9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2085"/>
    <w:rsid w:val="00372D20"/>
    <w:rsid w:val="00373548"/>
    <w:rsid w:val="00373B4C"/>
    <w:rsid w:val="00374F8C"/>
    <w:rsid w:val="00375204"/>
    <w:rsid w:val="0037523D"/>
    <w:rsid w:val="0037539D"/>
    <w:rsid w:val="003755F5"/>
    <w:rsid w:val="00377236"/>
    <w:rsid w:val="0037796C"/>
    <w:rsid w:val="00377D59"/>
    <w:rsid w:val="00380ACE"/>
    <w:rsid w:val="00380D94"/>
    <w:rsid w:val="003825DE"/>
    <w:rsid w:val="00382C0D"/>
    <w:rsid w:val="00383386"/>
    <w:rsid w:val="0038373A"/>
    <w:rsid w:val="003845C9"/>
    <w:rsid w:val="00385A6A"/>
    <w:rsid w:val="00387767"/>
    <w:rsid w:val="003907A0"/>
    <w:rsid w:val="00390E95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BB1"/>
    <w:rsid w:val="003A2CA8"/>
    <w:rsid w:val="003A32C6"/>
    <w:rsid w:val="003A4B9B"/>
    <w:rsid w:val="003A50A7"/>
    <w:rsid w:val="003A53DA"/>
    <w:rsid w:val="003A53EF"/>
    <w:rsid w:val="003A6975"/>
    <w:rsid w:val="003A6A61"/>
    <w:rsid w:val="003A6E0B"/>
    <w:rsid w:val="003A761D"/>
    <w:rsid w:val="003A78A9"/>
    <w:rsid w:val="003A7A7C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C107E"/>
    <w:rsid w:val="003C1618"/>
    <w:rsid w:val="003C1CA1"/>
    <w:rsid w:val="003C354D"/>
    <w:rsid w:val="003C38F3"/>
    <w:rsid w:val="003C38F6"/>
    <w:rsid w:val="003C4418"/>
    <w:rsid w:val="003C524D"/>
    <w:rsid w:val="003C59B6"/>
    <w:rsid w:val="003C6165"/>
    <w:rsid w:val="003C76CC"/>
    <w:rsid w:val="003D0060"/>
    <w:rsid w:val="003D0B3F"/>
    <w:rsid w:val="003D1417"/>
    <w:rsid w:val="003D1AF9"/>
    <w:rsid w:val="003D1D41"/>
    <w:rsid w:val="003D2CA0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4A99"/>
    <w:rsid w:val="003F4E1F"/>
    <w:rsid w:val="003F5549"/>
    <w:rsid w:val="003F5975"/>
    <w:rsid w:val="003F68D1"/>
    <w:rsid w:val="003F6A90"/>
    <w:rsid w:val="003F6AEA"/>
    <w:rsid w:val="00400A47"/>
    <w:rsid w:val="00400B9C"/>
    <w:rsid w:val="00400E23"/>
    <w:rsid w:val="004013B3"/>
    <w:rsid w:val="00401741"/>
    <w:rsid w:val="004020DC"/>
    <w:rsid w:val="00402C9D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15A8"/>
    <w:rsid w:val="00411868"/>
    <w:rsid w:val="00412C40"/>
    <w:rsid w:val="004136F0"/>
    <w:rsid w:val="00413B73"/>
    <w:rsid w:val="00413EB8"/>
    <w:rsid w:val="00415104"/>
    <w:rsid w:val="00415448"/>
    <w:rsid w:val="004155D1"/>
    <w:rsid w:val="00415CBB"/>
    <w:rsid w:val="00416282"/>
    <w:rsid w:val="00416A65"/>
    <w:rsid w:val="00416A78"/>
    <w:rsid w:val="004202DE"/>
    <w:rsid w:val="004216C5"/>
    <w:rsid w:val="00421FE3"/>
    <w:rsid w:val="00422960"/>
    <w:rsid w:val="00422A24"/>
    <w:rsid w:val="00422E7B"/>
    <w:rsid w:val="00423218"/>
    <w:rsid w:val="0042371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355"/>
    <w:rsid w:val="004332D4"/>
    <w:rsid w:val="00433465"/>
    <w:rsid w:val="00433DCE"/>
    <w:rsid w:val="00433E62"/>
    <w:rsid w:val="004340DE"/>
    <w:rsid w:val="00434C6A"/>
    <w:rsid w:val="0043509A"/>
    <w:rsid w:val="004356ED"/>
    <w:rsid w:val="00435BE8"/>
    <w:rsid w:val="00435D52"/>
    <w:rsid w:val="00436428"/>
    <w:rsid w:val="0043666B"/>
    <w:rsid w:val="004401FB"/>
    <w:rsid w:val="004404ED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33AA"/>
    <w:rsid w:val="00453507"/>
    <w:rsid w:val="0045357F"/>
    <w:rsid w:val="004536AB"/>
    <w:rsid w:val="004542CA"/>
    <w:rsid w:val="00454834"/>
    <w:rsid w:val="00454E17"/>
    <w:rsid w:val="004564EB"/>
    <w:rsid w:val="00456BD6"/>
    <w:rsid w:val="0045749E"/>
    <w:rsid w:val="004578F0"/>
    <w:rsid w:val="004612FB"/>
    <w:rsid w:val="004613C8"/>
    <w:rsid w:val="00463312"/>
    <w:rsid w:val="004639D8"/>
    <w:rsid w:val="004658AF"/>
    <w:rsid w:val="00465F5F"/>
    <w:rsid w:val="00466CF6"/>
    <w:rsid w:val="00467AD8"/>
    <w:rsid w:val="00470AC5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809DF"/>
    <w:rsid w:val="00481C04"/>
    <w:rsid w:val="00482845"/>
    <w:rsid w:val="004835B3"/>
    <w:rsid w:val="00483651"/>
    <w:rsid w:val="00483913"/>
    <w:rsid w:val="00483FE5"/>
    <w:rsid w:val="004841B3"/>
    <w:rsid w:val="00484700"/>
    <w:rsid w:val="004855BD"/>
    <w:rsid w:val="004856F0"/>
    <w:rsid w:val="00485A0B"/>
    <w:rsid w:val="00485ADA"/>
    <w:rsid w:val="00487FF0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62CD"/>
    <w:rsid w:val="00496793"/>
    <w:rsid w:val="00496CB0"/>
    <w:rsid w:val="00496CDB"/>
    <w:rsid w:val="00497BF1"/>
    <w:rsid w:val="004A0776"/>
    <w:rsid w:val="004A178F"/>
    <w:rsid w:val="004A1900"/>
    <w:rsid w:val="004A2469"/>
    <w:rsid w:val="004A32C2"/>
    <w:rsid w:val="004A333E"/>
    <w:rsid w:val="004A365E"/>
    <w:rsid w:val="004A6050"/>
    <w:rsid w:val="004A6F0C"/>
    <w:rsid w:val="004A6F69"/>
    <w:rsid w:val="004A79D9"/>
    <w:rsid w:val="004B1BCA"/>
    <w:rsid w:val="004B1C3A"/>
    <w:rsid w:val="004B4674"/>
    <w:rsid w:val="004B4A5B"/>
    <w:rsid w:val="004B4ADB"/>
    <w:rsid w:val="004B4D73"/>
    <w:rsid w:val="004B534C"/>
    <w:rsid w:val="004B6AD1"/>
    <w:rsid w:val="004C02D7"/>
    <w:rsid w:val="004C0CBC"/>
    <w:rsid w:val="004C1197"/>
    <w:rsid w:val="004C1B16"/>
    <w:rsid w:val="004C3B22"/>
    <w:rsid w:val="004C3E86"/>
    <w:rsid w:val="004C5A4C"/>
    <w:rsid w:val="004C5DD2"/>
    <w:rsid w:val="004C6183"/>
    <w:rsid w:val="004C6BA3"/>
    <w:rsid w:val="004D0F2D"/>
    <w:rsid w:val="004D1B29"/>
    <w:rsid w:val="004D2642"/>
    <w:rsid w:val="004D539C"/>
    <w:rsid w:val="004D6870"/>
    <w:rsid w:val="004D721B"/>
    <w:rsid w:val="004D731A"/>
    <w:rsid w:val="004D7AA9"/>
    <w:rsid w:val="004E0483"/>
    <w:rsid w:val="004E0DE8"/>
    <w:rsid w:val="004E1DC8"/>
    <w:rsid w:val="004E2BDE"/>
    <w:rsid w:val="004E33E1"/>
    <w:rsid w:val="004E4535"/>
    <w:rsid w:val="004E4925"/>
    <w:rsid w:val="004E4DEE"/>
    <w:rsid w:val="004E501E"/>
    <w:rsid w:val="004E641C"/>
    <w:rsid w:val="004E75D5"/>
    <w:rsid w:val="004E7652"/>
    <w:rsid w:val="004E7B8F"/>
    <w:rsid w:val="004E7D30"/>
    <w:rsid w:val="004F00E7"/>
    <w:rsid w:val="004F092E"/>
    <w:rsid w:val="004F0FCF"/>
    <w:rsid w:val="004F181F"/>
    <w:rsid w:val="004F2023"/>
    <w:rsid w:val="004F28DA"/>
    <w:rsid w:val="004F2C21"/>
    <w:rsid w:val="004F3955"/>
    <w:rsid w:val="004F45AE"/>
    <w:rsid w:val="004F4C1E"/>
    <w:rsid w:val="004F5235"/>
    <w:rsid w:val="004F59E7"/>
    <w:rsid w:val="004F6239"/>
    <w:rsid w:val="004F668B"/>
    <w:rsid w:val="004F7209"/>
    <w:rsid w:val="005020E2"/>
    <w:rsid w:val="00503234"/>
    <w:rsid w:val="00503C08"/>
    <w:rsid w:val="005051D1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68D4"/>
    <w:rsid w:val="00517012"/>
    <w:rsid w:val="005174D2"/>
    <w:rsid w:val="00517D25"/>
    <w:rsid w:val="00517F4C"/>
    <w:rsid w:val="00517FDF"/>
    <w:rsid w:val="00520CED"/>
    <w:rsid w:val="0052180A"/>
    <w:rsid w:val="00521EE7"/>
    <w:rsid w:val="00522A4E"/>
    <w:rsid w:val="00522C61"/>
    <w:rsid w:val="00522E05"/>
    <w:rsid w:val="00523CEE"/>
    <w:rsid w:val="005246B2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72D6"/>
    <w:rsid w:val="00541831"/>
    <w:rsid w:val="00542211"/>
    <w:rsid w:val="00542DB2"/>
    <w:rsid w:val="00543AD8"/>
    <w:rsid w:val="00543CD4"/>
    <w:rsid w:val="005441BC"/>
    <w:rsid w:val="00544691"/>
    <w:rsid w:val="0054478A"/>
    <w:rsid w:val="00544C41"/>
    <w:rsid w:val="00544C5A"/>
    <w:rsid w:val="0054516B"/>
    <w:rsid w:val="0054602F"/>
    <w:rsid w:val="00546541"/>
    <w:rsid w:val="00546E27"/>
    <w:rsid w:val="0054717A"/>
    <w:rsid w:val="00547DA7"/>
    <w:rsid w:val="00550344"/>
    <w:rsid w:val="00550462"/>
    <w:rsid w:val="00550503"/>
    <w:rsid w:val="00550CE2"/>
    <w:rsid w:val="00551486"/>
    <w:rsid w:val="00551704"/>
    <w:rsid w:val="005523F3"/>
    <w:rsid w:val="00553FC9"/>
    <w:rsid w:val="00555719"/>
    <w:rsid w:val="00555B91"/>
    <w:rsid w:val="00556AAC"/>
    <w:rsid w:val="00556D81"/>
    <w:rsid w:val="005635CA"/>
    <w:rsid w:val="0056397D"/>
    <w:rsid w:val="005645BB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9E0"/>
    <w:rsid w:val="00577A8B"/>
    <w:rsid w:val="00577D59"/>
    <w:rsid w:val="00580B58"/>
    <w:rsid w:val="0058102B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2242"/>
    <w:rsid w:val="00592565"/>
    <w:rsid w:val="005936BF"/>
    <w:rsid w:val="00593BD6"/>
    <w:rsid w:val="00593F98"/>
    <w:rsid w:val="005942BF"/>
    <w:rsid w:val="00594D24"/>
    <w:rsid w:val="005951BB"/>
    <w:rsid w:val="00596AB4"/>
    <w:rsid w:val="00597440"/>
    <w:rsid w:val="005A049C"/>
    <w:rsid w:val="005A0BA3"/>
    <w:rsid w:val="005A0C02"/>
    <w:rsid w:val="005A15CC"/>
    <w:rsid w:val="005A2F10"/>
    <w:rsid w:val="005A4B86"/>
    <w:rsid w:val="005A4CD8"/>
    <w:rsid w:val="005A5933"/>
    <w:rsid w:val="005A6029"/>
    <w:rsid w:val="005A6992"/>
    <w:rsid w:val="005A6CAB"/>
    <w:rsid w:val="005B0362"/>
    <w:rsid w:val="005B08C0"/>
    <w:rsid w:val="005B0D0E"/>
    <w:rsid w:val="005B1080"/>
    <w:rsid w:val="005B18F2"/>
    <w:rsid w:val="005B1F08"/>
    <w:rsid w:val="005B22EB"/>
    <w:rsid w:val="005B23B3"/>
    <w:rsid w:val="005B4831"/>
    <w:rsid w:val="005B49B3"/>
    <w:rsid w:val="005B54E2"/>
    <w:rsid w:val="005B5813"/>
    <w:rsid w:val="005B5E4B"/>
    <w:rsid w:val="005B6C30"/>
    <w:rsid w:val="005B6ED3"/>
    <w:rsid w:val="005B709F"/>
    <w:rsid w:val="005B718E"/>
    <w:rsid w:val="005B74D5"/>
    <w:rsid w:val="005C0247"/>
    <w:rsid w:val="005C143C"/>
    <w:rsid w:val="005C1626"/>
    <w:rsid w:val="005C1A75"/>
    <w:rsid w:val="005C203B"/>
    <w:rsid w:val="005C2F18"/>
    <w:rsid w:val="005C431C"/>
    <w:rsid w:val="005C4BBA"/>
    <w:rsid w:val="005C4F04"/>
    <w:rsid w:val="005C503E"/>
    <w:rsid w:val="005C5F9A"/>
    <w:rsid w:val="005C611D"/>
    <w:rsid w:val="005C7A3C"/>
    <w:rsid w:val="005D06D3"/>
    <w:rsid w:val="005D07CD"/>
    <w:rsid w:val="005D1B1F"/>
    <w:rsid w:val="005D2C4A"/>
    <w:rsid w:val="005D2DF4"/>
    <w:rsid w:val="005D46B1"/>
    <w:rsid w:val="005D4C12"/>
    <w:rsid w:val="005D68D4"/>
    <w:rsid w:val="005E1085"/>
    <w:rsid w:val="005E10A1"/>
    <w:rsid w:val="005E169C"/>
    <w:rsid w:val="005E1F2A"/>
    <w:rsid w:val="005E3EAD"/>
    <w:rsid w:val="005E45EE"/>
    <w:rsid w:val="005E4995"/>
    <w:rsid w:val="005E4AC0"/>
    <w:rsid w:val="005E5068"/>
    <w:rsid w:val="005E5932"/>
    <w:rsid w:val="005E6547"/>
    <w:rsid w:val="005E67FB"/>
    <w:rsid w:val="005E692F"/>
    <w:rsid w:val="005E705F"/>
    <w:rsid w:val="005E79BD"/>
    <w:rsid w:val="005E7E0B"/>
    <w:rsid w:val="005F063D"/>
    <w:rsid w:val="005F10AB"/>
    <w:rsid w:val="005F1F7B"/>
    <w:rsid w:val="005F21CD"/>
    <w:rsid w:val="005F2EF0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647B"/>
    <w:rsid w:val="00607389"/>
    <w:rsid w:val="00607CE1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7053"/>
    <w:rsid w:val="006173AB"/>
    <w:rsid w:val="006179D0"/>
    <w:rsid w:val="00617F38"/>
    <w:rsid w:val="006203CC"/>
    <w:rsid w:val="00620488"/>
    <w:rsid w:val="00620BEE"/>
    <w:rsid w:val="00622AD9"/>
    <w:rsid w:val="00624004"/>
    <w:rsid w:val="0062435A"/>
    <w:rsid w:val="00627DAC"/>
    <w:rsid w:val="006301ED"/>
    <w:rsid w:val="0063052B"/>
    <w:rsid w:val="00632481"/>
    <w:rsid w:val="00634637"/>
    <w:rsid w:val="0063551D"/>
    <w:rsid w:val="00636475"/>
    <w:rsid w:val="006369B3"/>
    <w:rsid w:val="006402BC"/>
    <w:rsid w:val="00641CE8"/>
    <w:rsid w:val="00641EA4"/>
    <w:rsid w:val="00642D6E"/>
    <w:rsid w:val="00644DDC"/>
    <w:rsid w:val="006461DD"/>
    <w:rsid w:val="0064664B"/>
    <w:rsid w:val="006466F2"/>
    <w:rsid w:val="00647310"/>
    <w:rsid w:val="00647D0A"/>
    <w:rsid w:val="006505D7"/>
    <w:rsid w:val="00650901"/>
    <w:rsid w:val="0065098D"/>
    <w:rsid w:val="00650C85"/>
    <w:rsid w:val="00653131"/>
    <w:rsid w:val="00653AEF"/>
    <w:rsid w:val="00653CAF"/>
    <w:rsid w:val="00653EB5"/>
    <w:rsid w:val="0065419C"/>
    <w:rsid w:val="006544F4"/>
    <w:rsid w:val="00654802"/>
    <w:rsid w:val="0065530B"/>
    <w:rsid w:val="006554A0"/>
    <w:rsid w:val="006559E2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543D"/>
    <w:rsid w:val="006661A0"/>
    <w:rsid w:val="00666425"/>
    <w:rsid w:val="006667DE"/>
    <w:rsid w:val="00666A6E"/>
    <w:rsid w:val="00670168"/>
    <w:rsid w:val="006709D3"/>
    <w:rsid w:val="00670F15"/>
    <w:rsid w:val="0067258D"/>
    <w:rsid w:val="00673389"/>
    <w:rsid w:val="00674C56"/>
    <w:rsid w:val="0067522B"/>
    <w:rsid w:val="00675449"/>
    <w:rsid w:val="00676045"/>
    <w:rsid w:val="00676DD8"/>
    <w:rsid w:val="006777C7"/>
    <w:rsid w:val="00677889"/>
    <w:rsid w:val="006800AA"/>
    <w:rsid w:val="006806C4"/>
    <w:rsid w:val="00681D0F"/>
    <w:rsid w:val="00682194"/>
    <w:rsid w:val="006824AE"/>
    <w:rsid w:val="0068597A"/>
    <w:rsid w:val="00686F40"/>
    <w:rsid w:val="00687389"/>
    <w:rsid w:val="006876B8"/>
    <w:rsid w:val="00687728"/>
    <w:rsid w:val="006919CE"/>
    <w:rsid w:val="0069220F"/>
    <w:rsid w:val="00692416"/>
    <w:rsid w:val="00692513"/>
    <w:rsid w:val="00694A94"/>
    <w:rsid w:val="00695BE8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B061D"/>
    <w:rsid w:val="006B0A4A"/>
    <w:rsid w:val="006B1929"/>
    <w:rsid w:val="006B1C73"/>
    <w:rsid w:val="006B1F6B"/>
    <w:rsid w:val="006B2357"/>
    <w:rsid w:val="006B28B8"/>
    <w:rsid w:val="006B37F4"/>
    <w:rsid w:val="006B522E"/>
    <w:rsid w:val="006B61B7"/>
    <w:rsid w:val="006B62E9"/>
    <w:rsid w:val="006B6C92"/>
    <w:rsid w:val="006B7216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55EA"/>
    <w:rsid w:val="006C6845"/>
    <w:rsid w:val="006C7EDB"/>
    <w:rsid w:val="006D05D8"/>
    <w:rsid w:val="006D0EC8"/>
    <w:rsid w:val="006D2883"/>
    <w:rsid w:val="006D3E21"/>
    <w:rsid w:val="006D40F2"/>
    <w:rsid w:val="006D4A16"/>
    <w:rsid w:val="006D5FF7"/>
    <w:rsid w:val="006D6441"/>
    <w:rsid w:val="006D6A0B"/>
    <w:rsid w:val="006D732E"/>
    <w:rsid w:val="006D739D"/>
    <w:rsid w:val="006D7B56"/>
    <w:rsid w:val="006E0918"/>
    <w:rsid w:val="006E1014"/>
    <w:rsid w:val="006E118D"/>
    <w:rsid w:val="006E1ECC"/>
    <w:rsid w:val="006E29BF"/>
    <w:rsid w:val="006E51AC"/>
    <w:rsid w:val="006E5E55"/>
    <w:rsid w:val="006E62B1"/>
    <w:rsid w:val="006E780D"/>
    <w:rsid w:val="006F193E"/>
    <w:rsid w:val="006F2040"/>
    <w:rsid w:val="006F30FB"/>
    <w:rsid w:val="006F3580"/>
    <w:rsid w:val="006F36D6"/>
    <w:rsid w:val="006F44AA"/>
    <w:rsid w:val="006F4C0E"/>
    <w:rsid w:val="006F5334"/>
    <w:rsid w:val="006F5C37"/>
    <w:rsid w:val="006F6295"/>
    <w:rsid w:val="006F7268"/>
    <w:rsid w:val="006F7B08"/>
    <w:rsid w:val="006F7F69"/>
    <w:rsid w:val="00700FA6"/>
    <w:rsid w:val="00701922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7BF"/>
    <w:rsid w:val="00712CBD"/>
    <w:rsid w:val="007137D3"/>
    <w:rsid w:val="00713ADD"/>
    <w:rsid w:val="00714B67"/>
    <w:rsid w:val="0071524B"/>
    <w:rsid w:val="00715337"/>
    <w:rsid w:val="007163CF"/>
    <w:rsid w:val="007169FD"/>
    <w:rsid w:val="00716DB6"/>
    <w:rsid w:val="00717578"/>
    <w:rsid w:val="0072069D"/>
    <w:rsid w:val="00720BA5"/>
    <w:rsid w:val="0072118D"/>
    <w:rsid w:val="00721BA4"/>
    <w:rsid w:val="00722002"/>
    <w:rsid w:val="0072241D"/>
    <w:rsid w:val="007239A8"/>
    <w:rsid w:val="00724585"/>
    <w:rsid w:val="007246EF"/>
    <w:rsid w:val="007249D9"/>
    <w:rsid w:val="00725671"/>
    <w:rsid w:val="007262EC"/>
    <w:rsid w:val="00727573"/>
    <w:rsid w:val="00727CA9"/>
    <w:rsid w:val="007302AC"/>
    <w:rsid w:val="00732295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55"/>
    <w:rsid w:val="00741C52"/>
    <w:rsid w:val="00742171"/>
    <w:rsid w:val="0074231F"/>
    <w:rsid w:val="00742E68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60303"/>
    <w:rsid w:val="00760A6A"/>
    <w:rsid w:val="00761457"/>
    <w:rsid w:val="007614CB"/>
    <w:rsid w:val="00761F61"/>
    <w:rsid w:val="00762F1B"/>
    <w:rsid w:val="007636D3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CB8"/>
    <w:rsid w:val="00767F3F"/>
    <w:rsid w:val="007709FB"/>
    <w:rsid w:val="00771C84"/>
    <w:rsid w:val="00771E56"/>
    <w:rsid w:val="00771FFB"/>
    <w:rsid w:val="00773B98"/>
    <w:rsid w:val="007742E0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19D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A65"/>
    <w:rsid w:val="00793D3C"/>
    <w:rsid w:val="007948D6"/>
    <w:rsid w:val="00796199"/>
    <w:rsid w:val="00797198"/>
    <w:rsid w:val="0079747F"/>
    <w:rsid w:val="00797CB4"/>
    <w:rsid w:val="00797D28"/>
    <w:rsid w:val="007A09E8"/>
    <w:rsid w:val="007A17D8"/>
    <w:rsid w:val="007A1A1B"/>
    <w:rsid w:val="007A3CBD"/>
    <w:rsid w:val="007A4831"/>
    <w:rsid w:val="007A4B89"/>
    <w:rsid w:val="007A5061"/>
    <w:rsid w:val="007A5187"/>
    <w:rsid w:val="007A549D"/>
    <w:rsid w:val="007A5A25"/>
    <w:rsid w:val="007A5A2E"/>
    <w:rsid w:val="007A5A39"/>
    <w:rsid w:val="007A7013"/>
    <w:rsid w:val="007B019F"/>
    <w:rsid w:val="007B1E38"/>
    <w:rsid w:val="007B2E3B"/>
    <w:rsid w:val="007B4595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9A1"/>
    <w:rsid w:val="007C6E3D"/>
    <w:rsid w:val="007C7940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2C"/>
    <w:rsid w:val="007E0BF0"/>
    <w:rsid w:val="007E0BF8"/>
    <w:rsid w:val="007E0F58"/>
    <w:rsid w:val="007E1A00"/>
    <w:rsid w:val="007E1D8D"/>
    <w:rsid w:val="007E2057"/>
    <w:rsid w:val="007E3060"/>
    <w:rsid w:val="007E3EF2"/>
    <w:rsid w:val="007E4849"/>
    <w:rsid w:val="007E4A3E"/>
    <w:rsid w:val="007E4D24"/>
    <w:rsid w:val="007E5A2F"/>
    <w:rsid w:val="007E5E6B"/>
    <w:rsid w:val="007E7324"/>
    <w:rsid w:val="007F041A"/>
    <w:rsid w:val="007F1CA4"/>
    <w:rsid w:val="007F2B32"/>
    <w:rsid w:val="007F2C08"/>
    <w:rsid w:val="007F6937"/>
    <w:rsid w:val="007F7BDA"/>
    <w:rsid w:val="00800819"/>
    <w:rsid w:val="00802705"/>
    <w:rsid w:val="00804140"/>
    <w:rsid w:val="0080486D"/>
    <w:rsid w:val="00805FD0"/>
    <w:rsid w:val="0080661C"/>
    <w:rsid w:val="00806A64"/>
    <w:rsid w:val="00806BCD"/>
    <w:rsid w:val="008076E5"/>
    <w:rsid w:val="00807804"/>
    <w:rsid w:val="00810034"/>
    <w:rsid w:val="00810322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E5"/>
    <w:rsid w:val="008207F7"/>
    <w:rsid w:val="00820B88"/>
    <w:rsid w:val="00820FB2"/>
    <w:rsid w:val="00821686"/>
    <w:rsid w:val="00821D3F"/>
    <w:rsid w:val="00822124"/>
    <w:rsid w:val="0082272A"/>
    <w:rsid w:val="00822784"/>
    <w:rsid w:val="00822EF2"/>
    <w:rsid w:val="008232A1"/>
    <w:rsid w:val="008236B7"/>
    <w:rsid w:val="00823C39"/>
    <w:rsid w:val="00824600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4280"/>
    <w:rsid w:val="00835BAD"/>
    <w:rsid w:val="00836B9F"/>
    <w:rsid w:val="00837376"/>
    <w:rsid w:val="00837FB9"/>
    <w:rsid w:val="00842E8B"/>
    <w:rsid w:val="00843528"/>
    <w:rsid w:val="00844691"/>
    <w:rsid w:val="00844BCD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88D"/>
    <w:rsid w:val="00854E8C"/>
    <w:rsid w:val="0085564B"/>
    <w:rsid w:val="00855FE4"/>
    <w:rsid w:val="0085631E"/>
    <w:rsid w:val="00856BCA"/>
    <w:rsid w:val="0085701E"/>
    <w:rsid w:val="008603A5"/>
    <w:rsid w:val="00860579"/>
    <w:rsid w:val="00860CEB"/>
    <w:rsid w:val="0086138B"/>
    <w:rsid w:val="00861F8A"/>
    <w:rsid w:val="008620BD"/>
    <w:rsid w:val="00862594"/>
    <w:rsid w:val="00865368"/>
    <w:rsid w:val="0086565F"/>
    <w:rsid w:val="00865812"/>
    <w:rsid w:val="00865C6D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A55"/>
    <w:rsid w:val="0088466C"/>
    <w:rsid w:val="008856A4"/>
    <w:rsid w:val="00885719"/>
    <w:rsid w:val="00885F88"/>
    <w:rsid w:val="00886A4E"/>
    <w:rsid w:val="008871DD"/>
    <w:rsid w:val="00887CB3"/>
    <w:rsid w:val="0089020B"/>
    <w:rsid w:val="0089062F"/>
    <w:rsid w:val="00890E8C"/>
    <w:rsid w:val="00894A53"/>
    <w:rsid w:val="00894EC2"/>
    <w:rsid w:val="00895835"/>
    <w:rsid w:val="00895A2D"/>
    <w:rsid w:val="008967F9"/>
    <w:rsid w:val="008A0124"/>
    <w:rsid w:val="008A1044"/>
    <w:rsid w:val="008A24C7"/>
    <w:rsid w:val="008A33C4"/>
    <w:rsid w:val="008A3821"/>
    <w:rsid w:val="008A385B"/>
    <w:rsid w:val="008A3A7F"/>
    <w:rsid w:val="008A47A2"/>
    <w:rsid w:val="008A4B1E"/>
    <w:rsid w:val="008A5703"/>
    <w:rsid w:val="008A5714"/>
    <w:rsid w:val="008A5B4A"/>
    <w:rsid w:val="008A7180"/>
    <w:rsid w:val="008A7BCC"/>
    <w:rsid w:val="008B01E3"/>
    <w:rsid w:val="008B0EF8"/>
    <w:rsid w:val="008B1244"/>
    <w:rsid w:val="008B1580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5D0"/>
    <w:rsid w:val="008D32D9"/>
    <w:rsid w:val="008D47A2"/>
    <w:rsid w:val="008E0A4F"/>
    <w:rsid w:val="008E1588"/>
    <w:rsid w:val="008E1642"/>
    <w:rsid w:val="008E1C19"/>
    <w:rsid w:val="008E2172"/>
    <w:rsid w:val="008E297D"/>
    <w:rsid w:val="008E2BC1"/>
    <w:rsid w:val="008E3301"/>
    <w:rsid w:val="008E6A35"/>
    <w:rsid w:val="008E6A39"/>
    <w:rsid w:val="008E7549"/>
    <w:rsid w:val="008E7BF2"/>
    <w:rsid w:val="008E7E5B"/>
    <w:rsid w:val="008F0128"/>
    <w:rsid w:val="008F021C"/>
    <w:rsid w:val="008F1521"/>
    <w:rsid w:val="008F237B"/>
    <w:rsid w:val="008F2453"/>
    <w:rsid w:val="008F321A"/>
    <w:rsid w:val="008F325E"/>
    <w:rsid w:val="008F34BC"/>
    <w:rsid w:val="008F43E7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373A"/>
    <w:rsid w:val="0090409E"/>
    <w:rsid w:val="00904687"/>
    <w:rsid w:val="00906360"/>
    <w:rsid w:val="009066B2"/>
    <w:rsid w:val="00906B43"/>
    <w:rsid w:val="00906BA8"/>
    <w:rsid w:val="009073BF"/>
    <w:rsid w:val="0091024A"/>
    <w:rsid w:val="009103CC"/>
    <w:rsid w:val="0091093B"/>
    <w:rsid w:val="00910C40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A63"/>
    <w:rsid w:val="009174CC"/>
    <w:rsid w:val="00917676"/>
    <w:rsid w:val="00920149"/>
    <w:rsid w:val="00920CEA"/>
    <w:rsid w:val="00921124"/>
    <w:rsid w:val="009220DF"/>
    <w:rsid w:val="009228CD"/>
    <w:rsid w:val="0092335A"/>
    <w:rsid w:val="0092649E"/>
    <w:rsid w:val="00926D16"/>
    <w:rsid w:val="0093066F"/>
    <w:rsid w:val="009306AA"/>
    <w:rsid w:val="00930968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4013B"/>
    <w:rsid w:val="0094040A"/>
    <w:rsid w:val="0094055B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502D6"/>
    <w:rsid w:val="00950A7B"/>
    <w:rsid w:val="00951AEA"/>
    <w:rsid w:val="00951FC1"/>
    <w:rsid w:val="00952A7E"/>
    <w:rsid w:val="00953613"/>
    <w:rsid w:val="0095558F"/>
    <w:rsid w:val="009556E7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50D8"/>
    <w:rsid w:val="00975D84"/>
    <w:rsid w:val="00976A4F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997"/>
    <w:rsid w:val="0098781C"/>
    <w:rsid w:val="0099022B"/>
    <w:rsid w:val="00990307"/>
    <w:rsid w:val="0099124D"/>
    <w:rsid w:val="00993000"/>
    <w:rsid w:val="00993B2E"/>
    <w:rsid w:val="00993E1D"/>
    <w:rsid w:val="00993E26"/>
    <w:rsid w:val="009944C4"/>
    <w:rsid w:val="00995070"/>
    <w:rsid w:val="00995E2D"/>
    <w:rsid w:val="009968A6"/>
    <w:rsid w:val="00997A9E"/>
    <w:rsid w:val="009A0937"/>
    <w:rsid w:val="009A0D5B"/>
    <w:rsid w:val="009A1594"/>
    <w:rsid w:val="009A197C"/>
    <w:rsid w:val="009A1BCC"/>
    <w:rsid w:val="009A2130"/>
    <w:rsid w:val="009A213E"/>
    <w:rsid w:val="009A2E75"/>
    <w:rsid w:val="009A30C2"/>
    <w:rsid w:val="009A3F28"/>
    <w:rsid w:val="009A48B9"/>
    <w:rsid w:val="009A58A1"/>
    <w:rsid w:val="009A5F37"/>
    <w:rsid w:val="009A7610"/>
    <w:rsid w:val="009B0029"/>
    <w:rsid w:val="009B0485"/>
    <w:rsid w:val="009B08F2"/>
    <w:rsid w:val="009B0926"/>
    <w:rsid w:val="009B0BD5"/>
    <w:rsid w:val="009B0C2C"/>
    <w:rsid w:val="009B0D91"/>
    <w:rsid w:val="009B0F3A"/>
    <w:rsid w:val="009B1B08"/>
    <w:rsid w:val="009B24A7"/>
    <w:rsid w:val="009B3B3B"/>
    <w:rsid w:val="009B3E8A"/>
    <w:rsid w:val="009B4C15"/>
    <w:rsid w:val="009B5AC3"/>
    <w:rsid w:val="009C158C"/>
    <w:rsid w:val="009C18C5"/>
    <w:rsid w:val="009C2139"/>
    <w:rsid w:val="009C30EE"/>
    <w:rsid w:val="009C3389"/>
    <w:rsid w:val="009C457F"/>
    <w:rsid w:val="009C4A31"/>
    <w:rsid w:val="009C4FA1"/>
    <w:rsid w:val="009C51FA"/>
    <w:rsid w:val="009C5917"/>
    <w:rsid w:val="009C5CD3"/>
    <w:rsid w:val="009C616B"/>
    <w:rsid w:val="009C6F31"/>
    <w:rsid w:val="009C718B"/>
    <w:rsid w:val="009C7756"/>
    <w:rsid w:val="009D20EF"/>
    <w:rsid w:val="009D431C"/>
    <w:rsid w:val="009D4AA2"/>
    <w:rsid w:val="009D521B"/>
    <w:rsid w:val="009D532C"/>
    <w:rsid w:val="009D5DFA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5B5D"/>
    <w:rsid w:val="009E64B5"/>
    <w:rsid w:val="009E6589"/>
    <w:rsid w:val="009E7112"/>
    <w:rsid w:val="009E7996"/>
    <w:rsid w:val="009F11BF"/>
    <w:rsid w:val="009F12E1"/>
    <w:rsid w:val="009F130E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6AB"/>
    <w:rsid w:val="009F4829"/>
    <w:rsid w:val="009F4A62"/>
    <w:rsid w:val="009F53BE"/>
    <w:rsid w:val="009F5510"/>
    <w:rsid w:val="009F5DDB"/>
    <w:rsid w:val="009F5E77"/>
    <w:rsid w:val="009F72CA"/>
    <w:rsid w:val="00A0094C"/>
    <w:rsid w:val="00A01354"/>
    <w:rsid w:val="00A0145F"/>
    <w:rsid w:val="00A0258B"/>
    <w:rsid w:val="00A02A1C"/>
    <w:rsid w:val="00A02AD5"/>
    <w:rsid w:val="00A0387E"/>
    <w:rsid w:val="00A03CA2"/>
    <w:rsid w:val="00A04925"/>
    <w:rsid w:val="00A0492C"/>
    <w:rsid w:val="00A04AC3"/>
    <w:rsid w:val="00A04F36"/>
    <w:rsid w:val="00A050D3"/>
    <w:rsid w:val="00A0573B"/>
    <w:rsid w:val="00A057A2"/>
    <w:rsid w:val="00A057C3"/>
    <w:rsid w:val="00A06288"/>
    <w:rsid w:val="00A06474"/>
    <w:rsid w:val="00A06728"/>
    <w:rsid w:val="00A06D22"/>
    <w:rsid w:val="00A106C4"/>
    <w:rsid w:val="00A11D5E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21057"/>
    <w:rsid w:val="00A22F09"/>
    <w:rsid w:val="00A22F14"/>
    <w:rsid w:val="00A23A4F"/>
    <w:rsid w:val="00A2615E"/>
    <w:rsid w:val="00A27106"/>
    <w:rsid w:val="00A2719F"/>
    <w:rsid w:val="00A27510"/>
    <w:rsid w:val="00A3002A"/>
    <w:rsid w:val="00A336C2"/>
    <w:rsid w:val="00A33DAC"/>
    <w:rsid w:val="00A34BBE"/>
    <w:rsid w:val="00A3528B"/>
    <w:rsid w:val="00A35C32"/>
    <w:rsid w:val="00A3799B"/>
    <w:rsid w:val="00A41830"/>
    <w:rsid w:val="00A41A6F"/>
    <w:rsid w:val="00A41CF5"/>
    <w:rsid w:val="00A42C8E"/>
    <w:rsid w:val="00A43367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3BE1"/>
    <w:rsid w:val="00A54147"/>
    <w:rsid w:val="00A5444C"/>
    <w:rsid w:val="00A54B75"/>
    <w:rsid w:val="00A55E65"/>
    <w:rsid w:val="00A5647A"/>
    <w:rsid w:val="00A57F00"/>
    <w:rsid w:val="00A60707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4C3"/>
    <w:rsid w:val="00A64FD9"/>
    <w:rsid w:val="00A65369"/>
    <w:rsid w:val="00A65632"/>
    <w:rsid w:val="00A659C1"/>
    <w:rsid w:val="00A65F07"/>
    <w:rsid w:val="00A66120"/>
    <w:rsid w:val="00A66823"/>
    <w:rsid w:val="00A66EEB"/>
    <w:rsid w:val="00A671AD"/>
    <w:rsid w:val="00A676FC"/>
    <w:rsid w:val="00A67B00"/>
    <w:rsid w:val="00A70307"/>
    <w:rsid w:val="00A70895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4838"/>
    <w:rsid w:val="00A85346"/>
    <w:rsid w:val="00A85FB5"/>
    <w:rsid w:val="00A86391"/>
    <w:rsid w:val="00A8695C"/>
    <w:rsid w:val="00A8759F"/>
    <w:rsid w:val="00A90476"/>
    <w:rsid w:val="00A913DF"/>
    <w:rsid w:val="00A92110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72EE"/>
    <w:rsid w:val="00A978E2"/>
    <w:rsid w:val="00AA19FF"/>
    <w:rsid w:val="00AA2726"/>
    <w:rsid w:val="00AA3E51"/>
    <w:rsid w:val="00AA60FC"/>
    <w:rsid w:val="00AA6222"/>
    <w:rsid w:val="00AA6BF5"/>
    <w:rsid w:val="00AA7AD2"/>
    <w:rsid w:val="00AB0422"/>
    <w:rsid w:val="00AB0DDC"/>
    <w:rsid w:val="00AB11AA"/>
    <w:rsid w:val="00AB12C9"/>
    <w:rsid w:val="00AB157D"/>
    <w:rsid w:val="00AB256F"/>
    <w:rsid w:val="00AB2E15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C02C1"/>
    <w:rsid w:val="00AC0394"/>
    <w:rsid w:val="00AC0643"/>
    <w:rsid w:val="00AC0BA1"/>
    <w:rsid w:val="00AC1485"/>
    <w:rsid w:val="00AC1A14"/>
    <w:rsid w:val="00AC23A0"/>
    <w:rsid w:val="00AC2B1F"/>
    <w:rsid w:val="00AC34A4"/>
    <w:rsid w:val="00AC38ED"/>
    <w:rsid w:val="00AC3EBC"/>
    <w:rsid w:val="00AC4080"/>
    <w:rsid w:val="00AC4D0E"/>
    <w:rsid w:val="00AC4FD0"/>
    <w:rsid w:val="00AC562E"/>
    <w:rsid w:val="00AC5729"/>
    <w:rsid w:val="00AC6220"/>
    <w:rsid w:val="00AC6835"/>
    <w:rsid w:val="00AD00F8"/>
    <w:rsid w:val="00AD1214"/>
    <w:rsid w:val="00AD329E"/>
    <w:rsid w:val="00AD4A9A"/>
    <w:rsid w:val="00AD6505"/>
    <w:rsid w:val="00AD7378"/>
    <w:rsid w:val="00AD7977"/>
    <w:rsid w:val="00AE0D37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1195"/>
    <w:rsid w:val="00AF1401"/>
    <w:rsid w:val="00AF21EA"/>
    <w:rsid w:val="00AF2D64"/>
    <w:rsid w:val="00AF321D"/>
    <w:rsid w:val="00AF46B6"/>
    <w:rsid w:val="00AF5267"/>
    <w:rsid w:val="00AF52B2"/>
    <w:rsid w:val="00AF5479"/>
    <w:rsid w:val="00AF7310"/>
    <w:rsid w:val="00AF795A"/>
    <w:rsid w:val="00AF7B1B"/>
    <w:rsid w:val="00B000F8"/>
    <w:rsid w:val="00B0078E"/>
    <w:rsid w:val="00B0213A"/>
    <w:rsid w:val="00B021D7"/>
    <w:rsid w:val="00B02381"/>
    <w:rsid w:val="00B03688"/>
    <w:rsid w:val="00B037FB"/>
    <w:rsid w:val="00B05463"/>
    <w:rsid w:val="00B05AB0"/>
    <w:rsid w:val="00B05FF3"/>
    <w:rsid w:val="00B06CB6"/>
    <w:rsid w:val="00B06F98"/>
    <w:rsid w:val="00B0752C"/>
    <w:rsid w:val="00B07F64"/>
    <w:rsid w:val="00B100AA"/>
    <w:rsid w:val="00B10E89"/>
    <w:rsid w:val="00B10FFD"/>
    <w:rsid w:val="00B11EF8"/>
    <w:rsid w:val="00B11F96"/>
    <w:rsid w:val="00B120DB"/>
    <w:rsid w:val="00B13012"/>
    <w:rsid w:val="00B13A8C"/>
    <w:rsid w:val="00B13CEF"/>
    <w:rsid w:val="00B152AF"/>
    <w:rsid w:val="00B15DBF"/>
    <w:rsid w:val="00B15FA8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DAE"/>
    <w:rsid w:val="00B2411E"/>
    <w:rsid w:val="00B24714"/>
    <w:rsid w:val="00B24AC7"/>
    <w:rsid w:val="00B25466"/>
    <w:rsid w:val="00B26B60"/>
    <w:rsid w:val="00B26B70"/>
    <w:rsid w:val="00B279FC"/>
    <w:rsid w:val="00B30034"/>
    <w:rsid w:val="00B307BB"/>
    <w:rsid w:val="00B308BA"/>
    <w:rsid w:val="00B31E8A"/>
    <w:rsid w:val="00B329D5"/>
    <w:rsid w:val="00B338DE"/>
    <w:rsid w:val="00B347DB"/>
    <w:rsid w:val="00B35496"/>
    <w:rsid w:val="00B35B94"/>
    <w:rsid w:val="00B368AE"/>
    <w:rsid w:val="00B37610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54E1"/>
    <w:rsid w:val="00B459E8"/>
    <w:rsid w:val="00B4731B"/>
    <w:rsid w:val="00B50CA8"/>
    <w:rsid w:val="00B51020"/>
    <w:rsid w:val="00B51628"/>
    <w:rsid w:val="00B53E66"/>
    <w:rsid w:val="00B5571D"/>
    <w:rsid w:val="00B55D45"/>
    <w:rsid w:val="00B55DDC"/>
    <w:rsid w:val="00B56015"/>
    <w:rsid w:val="00B60BAD"/>
    <w:rsid w:val="00B60D0D"/>
    <w:rsid w:val="00B61E56"/>
    <w:rsid w:val="00B62CEC"/>
    <w:rsid w:val="00B643B8"/>
    <w:rsid w:val="00B66178"/>
    <w:rsid w:val="00B66C85"/>
    <w:rsid w:val="00B67A4F"/>
    <w:rsid w:val="00B67B2C"/>
    <w:rsid w:val="00B70532"/>
    <w:rsid w:val="00B70A26"/>
    <w:rsid w:val="00B70D88"/>
    <w:rsid w:val="00B70FF5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0914"/>
    <w:rsid w:val="00B8229A"/>
    <w:rsid w:val="00B827E8"/>
    <w:rsid w:val="00B836E8"/>
    <w:rsid w:val="00B850B2"/>
    <w:rsid w:val="00B862C7"/>
    <w:rsid w:val="00B865D5"/>
    <w:rsid w:val="00B86638"/>
    <w:rsid w:val="00B86666"/>
    <w:rsid w:val="00B86673"/>
    <w:rsid w:val="00B86F91"/>
    <w:rsid w:val="00B874FE"/>
    <w:rsid w:val="00B9022B"/>
    <w:rsid w:val="00B9312B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6B1"/>
    <w:rsid w:val="00BA28D2"/>
    <w:rsid w:val="00BA2A19"/>
    <w:rsid w:val="00BA2BD5"/>
    <w:rsid w:val="00BA3DBB"/>
    <w:rsid w:val="00BA41B3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3ADB"/>
    <w:rsid w:val="00BB53EC"/>
    <w:rsid w:val="00BB7226"/>
    <w:rsid w:val="00BB7852"/>
    <w:rsid w:val="00BB7890"/>
    <w:rsid w:val="00BC09C1"/>
    <w:rsid w:val="00BC0B68"/>
    <w:rsid w:val="00BC1069"/>
    <w:rsid w:val="00BC1A17"/>
    <w:rsid w:val="00BC2231"/>
    <w:rsid w:val="00BC2AF7"/>
    <w:rsid w:val="00BC2D4B"/>
    <w:rsid w:val="00BC46B4"/>
    <w:rsid w:val="00BC4F03"/>
    <w:rsid w:val="00BC5C67"/>
    <w:rsid w:val="00BC5D93"/>
    <w:rsid w:val="00BC663C"/>
    <w:rsid w:val="00BC68C2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A5"/>
    <w:rsid w:val="00BE08B8"/>
    <w:rsid w:val="00BE09B6"/>
    <w:rsid w:val="00BE1051"/>
    <w:rsid w:val="00BE425F"/>
    <w:rsid w:val="00BE43E6"/>
    <w:rsid w:val="00BE4AC3"/>
    <w:rsid w:val="00BE4CDC"/>
    <w:rsid w:val="00BE52B5"/>
    <w:rsid w:val="00BE5E09"/>
    <w:rsid w:val="00BE6048"/>
    <w:rsid w:val="00BF0C56"/>
    <w:rsid w:val="00BF1078"/>
    <w:rsid w:val="00BF1837"/>
    <w:rsid w:val="00BF271C"/>
    <w:rsid w:val="00BF30F7"/>
    <w:rsid w:val="00BF36B9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446"/>
    <w:rsid w:val="00C01C38"/>
    <w:rsid w:val="00C021DD"/>
    <w:rsid w:val="00C02248"/>
    <w:rsid w:val="00C03214"/>
    <w:rsid w:val="00C04935"/>
    <w:rsid w:val="00C054EC"/>
    <w:rsid w:val="00C065B7"/>
    <w:rsid w:val="00C06A72"/>
    <w:rsid w:val="00C0787E"/>
    <w:rsid w:val="00C103E8"/>
    <w:rsid w:val="00C11090"/>
    <w:rsid w:val="00C1282A"/>
    <w:rsid w:val="00C131A9"/>
    <w:rsid w:val="00C13754"/>
    <w:rsid w:val="00C137F3"/>
    <w:rsid w:val="00C13804"/>
    <w:rsid w:val="00C139BB"/>
    <w:rsid w:val="00C143AD"/>
    <w:rsid w:val="00C15BFD"/>
    <w:rsid w:val="00C15DA6"/>
    <w:rsid w:val="00C161C9"/>
    <w:rsid w:val="00C165B4"/>
    <w:rsid w:val="00C16C1A"/>
    <w:rsid w:val="00C171FE"/>
    <w:rsid w:val="00C17661"/>
    <w:rsid w:val="00C176E3"/>
    <w:rsid w:val="00C17CFB"/>
    <w:rsid w:val="00C200E5"/>
    <w:rsid w:val="00C20D07"/>
    <w:rsid w:val="00C2123F"/>
    <w:rsid w:val="00C21CAC"/>
    <w:rsid w:val="00C23CE5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B54"/>
    <w:rsid w:val="00C426DF"/>
    <w:rsid w:val="00C42EF6"/>
    <w:rsid w:val="00C43096"/>
    <w:rsid w:val="00C430C3"/>
    <w:rsid w:val="00C443E8"/>
    <w:rsid w:val="00C449FE"/>
    <w:rsid w:val="00C47F67"/>
    <w:rsid w:val="00C503C6"/>
    <w:rsid w:val="00C514BB"/>
    <w:rsid w:val="00C514E6"/>
    <w:rsid w:val="00C51991"/>
    <w:rsid w:val="00C53950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532"/>
    <w:rsid w:val="00C63CAD"/>
    <w:rsid w:val="00C63DF4"/>
    <w:rsid w:val="00C63E84"/>
    <w:rsid w:val="00C641DC"/>
    <w:rsid w:val="00C6491A"/>
    <w:rsid w:val="00C64F82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7289"/>
    <w:rsid w:val="00C778FA"/>
    <w:rsid w:val="00C77B85"/>
    <w:rsid w:val="00C77BD8"/>
    <w:rsid w:val="00C80D4C"/>
    <w:rsid w:val="00C82A6A"/>
    <w:rsid w:val="00C8356D"/>
    <w:rsid w:val="00C83EA0"/>
    <w:rsid w:val="00C84133"/>
    <w:rsid w:val="00C844FB"/>
    <w:rsid w:val="00C84BF0"/>
    <w:rsid w:val="00C8574B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A01AA"/>
    <w:rsid w:val="00CA192D"/>
    <w:rsid w:val="00CA1B10"/>
    <w:rsid w:val="00CA1DF8"/>
    <w:rsid w:val="00CA2540"/>
    <w:rsid w:val="00CA49F6"/>
    <w:rsid w:val="00CA6640"/>
    <w:rsid w:val="00CA6BF0"/>
    <w:rsid w:val="00CA713E"/>
    <w:rsid w:val="00CA73D3"/>
    <w:rsid w:val="00CA7A14"/>
    <w:rsid w:val="00CA7F3C"/>
    <w:rsid w:val="00CB0B74"/>
    <w:rsid w:val="00CB0DF8"/>
    <w:rsid w:val="00CB1651"/>
    <w:rsid w:val="00CB1768"/>
    <w:rsid w:val="00CB1FA2"/>
    <w:rsid w:val="00CB26E6"/>
    <w:rsid w:val="00CB27EA"/>
    <w:rsid w:val="00CB350C"/>
    <w:rsid w:val="00CB540D"/>
    <w:rsid w:val="00CB60CF"/>
    <w:rsid w:val="00CB62E5"/>
    <w:rsid w:val="00CB72DF"/>
    <w:rsid w:val="00CB75E6"/>
    <w:rsid w:val="00CC0988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102"/>
    <w:rsid w:val="00CD08CE"/>
    <w:rsid w:val="00CD0A91"/>
    <w:rsid w:val="00CD115C"/>
    <w:rsid w:val="00CD158B"/>
    <w:rsid w:val="00CD2B09"/>
    <w:rsid w:val="00CD39B5"/>
    <w:rsid w:val="00CD3EBC"/>
    <w:rsid w:val="00CD621A"/>
    <w:rsid w:val="00CD6783"/>
    <w:rsid w:val="00CD68DC"/>
    <w:rsid w:val="00CD69F0"/>
    <w:rsid w:val="00CD77B4"/>
    <w:rsid w:val="00CE01C1"/>
    <w:rsid w:val="00CE10DB"/>
    <w:rsid w:val="00CE239D"/>
    <w:rsid w:val="00CE44D6"/>
    <w:rsid w:val="00CE47DE"/>
    <w:rsid w:val="00CE6130"/>
    <w:rsid w:val="00CE6488"/>
    <w:rsid w:val="00CE6C8E"/>
    <w:rsid w:val="00CE776C"/>
    <w:rsid w:val="00CE7C2A"/>
    <w:rsid w:val="00CF0D42"/>
    <w:rsid w:val="00CF0DBC"/>
    <w:rsid w:val="00CF13A6"/>
    <w:rsid w:val="00CF1A89"/>
    <w:rsid w:val="00CF1E0D"/>
    <w:rsid w:val="00CF1E9C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D00201"/>
    <w:rsid w:val="00D00368"/>
    <w:rsid w:val="00D004C0"/>
    <w:rsid w:val="00D02281"/>
    <w:rsid w:val="00D03118"/>
    <w:rsid w:val="00D04095"/>
    <w:rsid w:val="00D0439D"/>
    <w:rsid w:val="00D050FC"/>
    <w:rsid w:val="00D0578D"/>
    <w:rsid w:val="00D062F9"/>
    <w:rsid w:val="00D07031"/>
    <w:rsid w:val="00D07A43"/>
    <w:rsid w:val="00D07C6C"/>
    <w:rsid w:val="00D1089D"/>
    <w:rsid w:val="00D10CAE"/>
    <w:rsid w:val="00D110AB"/>
    <w:rsid w:val="00D110B8"/>
    <w:rsid w:val="00D11307"/>
    <w:rsid w:val="00D11A53"/>
    <w:rsid w:val="00D13633"/>
    <w:rsid w:val="00D13911"/>
    <w:rsid w:val="00D1422F"/>
    <w:rsid w:val="00D153CA"/>
    <w:rsid w:val="00D15430"/>
    <w:rsid w:val="00D162EB"/>
    <w:rsid w:val="00D1656C"/>
    <w:rsid w:val="00D16CDC"/>
    <w:rsid w:val="00D17F59"/>
    <w:rsid w:val="00D21717"/>
    <w:rsid w:val="00D21888"/>
    <w:rsid w:val="00D21F0C"/>
    <w:rsid w:val="00D23018"/>
    <w:rsid w:val="00D23D58"/>
    <w:rsid w:val="00D23DF5"/>
    <w:rsid w:val="00D24C38"/>
    <w:rsid w:val="00D26062"/>
    <w:rsid w:val="00D262FB"/>
    <w:rsid w:val="00D268B1"/>
    <w:rsid w:val="00D27B05"/>
    <w:rsid w:val="00D30ACA"/>
    <w:rsid w:val="00D312B7"/>
    <w:rsid w:val="00D319B9"/>
    <w:rsid w:val="00D32435"/>
    <w:rsid w:val="00D330B9"/>
    <w:rsid w:val="00D33393"/>
    <w:rsid w:val="00D34043"/>
    <w:rsid w:val="00D34575"/>
    <w:rsid w:val="00D346BA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5E02"/>
    <w:rsid w:val="00D56A9D"/>
    <w:rsid w:val="00D57A56"/>
    <w:rsid w:val="00D61632"/>
    <w:rsid w:val="00D61DCA"/>
    <w:rsid w:val="00D6368F"/>
    <w:rsid w:val="00D65852"/>
    <w:rsid w:val="00D66180"/>
    <w:rsid w:val="00D666B1"/>
    <w:rsid w:val="00D67073"/>
    <w:rsid w:val="00D67F8F"/>
    <w:rsid w:val="00D707D0"/>
    <w:rsid w:val="00D70D16"/>
    <w:rsid w:val="00D714E5"/>
    <w:rsid w:val="00D71A2F"/>
    <w:rsid w:val="00D71E95"/>
    <w:rsid w:val="00D72AE5"/>
    <w:rsid w:val="00D73A4C"/>
    <w:rsid w:val="00D73F6D"/>
    <w:rsid w:val="00D74C18"/>
    <w:rsid w:val="00D74C79"/>
    <w:rsid w:val="00D753AD"/>
    <w:rsid w:val="00D7553B"/>
    <w:rsid w:val="00D75C97"/>
    <w:rsid w:val="00D766DA"/>
    <w:rsid w:val="00D76E01"/>
    <w:rsid w:val="00D76E2E"/>
    <w:rsid w:val="00D779B4"/>
    <w:rsid w:val="00D77FD8"/>
    <w:rsid w:val="00D80517"/>
    <w:rsid w:val="00D8069B"/>
    <w:rsid w:val="00D80D3B"/>
    <w:rsid w:val="00D811C8"/>
    <w:rsid w:val="00D81565"/>
    <w:rsid w:val="00D81D1D"/>
    <w:rsid w:val="00D81D23"/>
    <w:rsid w:val="00D81FBF"/>
    <w:rsid w:val="00D8228F"/>
    <w:rsid w:val="00D822C4"/>
    <w:rsid w:val="00D82386"/>
    <w:rsid w:val="00D8515C"/>
    <w:rsid w:val="00D85B04"/>
    <w:rsid w:val="00D869FE"/>
    <w:rsid w:val="00D87D87"/>
    <w:rsid w:val="00D87D91"/>
    <w:rsid w:val="00D90539"/>
    <w:rsid w:val="00D9099B"/>
    <w:rsid w:val="00D90B38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CCE"/>
    <w:rsid w:val="00D9771F"/>
    <w:rsid w:val="00D97C92"/>
    <w:rsid w:val="00DA1D72"/>
    <w:rsid w:val="00DA4082"/>
    <w:rsid w:val="00DA5CB5"/>
    <w:rsid w:val="00DA6492"/>
    <w:rsid w:val="00DA64C9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5730"/>
    <w:rsid w:val="00DB61A8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E3D"/>
    <w:rsid w:val="00DD4F9B"/>
    <w:rsid w:val="00DD5D42"/>
    <w:rsid w:val="00DD6469"/>
    <w:rsid w:val="00DD6569"/>
    <w:rsid w:val="00DD6A79"/>
    <w:rsid w:val="00DD6FEE"/>
    <w:rsid w:val="00DE172E"/>
    <w:rsid w:val="00DE4BC6"/>
    <w:rsid w:val="00DE5487"/>
    <w:rsid w:val="00DE579F"/>
    <w:rsid w:val="00DE759D"/>
    <w:rsid w:val="00DE7E4B"/>
    <w:rsid w:val="00DF039B"/>
    <w:rsid w:val="00DF0F14"/>
    <w:rsid w:val="00DF1150"/>
    <w:rsid w:val="00DF13F8"/>
    <w:rsid w:val="00DF1487"/>
    <w:rsid w:val="00DF1C5F"/>
    <w:rsid w:val="00DF2778"/>
    <w:rsid w:val="00DF2E6F"/>
    <w:rsid w:val="00DF4F6E"/>
    <w:rsid w:val="00DF549E"/>
    <w:rsid w:val="00DF580C"/>
    <w:rsid w:val="00DF6DA7"/>
    <w:rsid w:val="00E0084F"/>
    <w:rsid w:val="00E00987"/>
    <w:rsid w:val="00E01CF2"/>
    <w:rsid w:val="00E01DE0"/>
    <w:rsid w:val="00E03A82"/>
    <w:rsid w:val="00E04DCC"/>
    <w:rsid w:val="00E05B65"/>
    <w:rsid w:val="00E05CC3"/>
    <w:rsid w:val="00E06A91"/>
    <w:rsid w:val="00E10689"/>
    <w:rsid w:val="00E10B0D"/>
    <w:rsid w:val="00E10D37"/>
    <w:rsid w:val="00E113E2"/>
    <w:rsid w:val="00E11D0F"/>
    <w:rsid w:val="00E128DA"/>
    <w:rsid w:val="00E13674"/>
    <w:rsid w:val="00E14A80"/>
    <w:rsid w:val="00E1654A"/>
    <w:rsid w:val="00E16A14"/>
    <w:rsid w:val="00E207A0"/>
    <w:rsid w:val="00E214EE"/>
    <w:rsid w:val="00E21BCE"/>
    <w:rsid w:val="00E22683"/>
    <w:rsid w:val="00E23433"/>
    <w:rsid w:val="00E23893"/>
    <w:rsid w:val="00E23B91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52"/>
    <w:rsid w:val="00E306A0"/>
    <w:rsid w:val="00E311EB"/>
    <w:rsid w:val="00E314FC"/>
    <w:rsid w:val="00E32147"/>
    <w:rsid w:val="00E32860"/>
    <w:rsid w:val="00E3345E"/>
    <w:rsid w:val="00E3490D"/>
    <w:rsid w:val="00E365A8"/>
    <w:rsid w:val="00E36825"/>
    <w:rsid w:val="00E37710"/>
    <w:rsid w:val="00E4006C"/>
    <w:rsid w:val="00E40953"/>
    <w:rsid w:val="00E40D6E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500D0"/>
    <w:rsid w:val="00E50183"/>
    <w:rsid w:val="00E52EF7"/>
    <w:rsid w:val="00E53A8E"/>
    <w:rsid w:val="00E53D88"/>
    <w:rsid w:val="00E559A3"/>
    <w:rsid w:val="00E55DE8"/>
    <w:rsid w:val="00E5650E"/>
    <w:rsid w:val="00E57338"/>
    <w:rsid w:val="00E574E4"/>
    <w:rsid w:val="00E57557"/>
    <w:rsid w:val="00E577EF"/>
    <w:rsid w:val="00E60342"/>
    <w:rsid w:val="00E62AA7"/>
    <w:rsid w:val="00E63D1E"/>
    <w:rsid w:val="00E64261"/>
    <w:rsid w:val="00E64336"/>
    <w:rsid w:val="00E643C7"/>
    <w:rsid w:val="00E6455E"/>
    <w:rsid w:val="00E648E0"/>
    <w:rsid w:val="00E6495F"/>
    <w:rsid w:val="00E66F6A"/>
    <w:rsid w:val="00E67954"/>
    <w:rsid w:val="00E709C0"/>
    <w:rsid w:val="00E70FC3"/>
    <w:rsid w:val="00E71741"/>
    <w:rsid w:val="00E71DE8"/>
    <w:rsid w:val="00E723F4"/>
    <w:rsid w:val="00E730AC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7A81"/>
    <w:rsid w:val="00E87D53"/>
    <w:rsid w:val="00E87DAB"/>
    <w:rsid w:val="00E90282"/>
    <w:rsid w:val="00E905D5"/>
    <w:rsid w:val="00E90611"/>
    <w:rsid w:val="00E91024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908"/>
    <w:rsid w:val="00EA151B"/>
    <w:rsid w:val="00EA173B"/>
    <w:rsid w:val="00EA1842"/>
    <w:rsid w:val="00EA3155"/>
    <w:rsid w:val="00EA3DD2"/>
    <w:rsid w:val="00EA407C"/>
    <w:rsid w:val="00EA47F9"/>
    <w:rsid w:val="00EA4D7F"/>
    <w:rsid w:val="00EA6D02"/>
    <w:rsid w:val="00EA7512"/>
    <w:rsid w:val="00EA78CE"/>
    <w:rsid w:val="00EB007B"/>
    <w:rsid w:val="00EB0391"/>
    <w:rsid w:val="00EB07C2"/>
    <w:rsid w:val="00EB172C"/>
    <w:rsid w:val="00EB1813"/>
    <w:rsid w:val="00EB249A"/>
    <w:rsid w:val="00EB3438"/>
    <w:rsid w:val="00EB3DCC"/>
    <w:rsid w:val="00EB4691"/>
    <w:rsid w:val="00EB55CF"/>
    <w:rsid w:val="00EB5968"/>
    <w:rsid w:val="00EB5C3A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EA1"/>
    <w:rsid w:val="00EC30C5"/>
    <w:rsid w:val="00EC44D3"/>
    <w:rsid w:val="00EC486A"/>
    <w:rsid w:val="00EC5815"/>
    <w:rsid w:val="00EC60A4"/>
    <w:rsid w:val="00EC68CD"/>
    <w:rsid w:val="00EC6C16"/>
    <w:rsid w:val="00EC7418"/>
    <w:rsid w:val="00ED078A"/>
    <w:rsid w:val="00ED26C7"/>
    <w:rsid w:val="00ED3270"/>
    <w:rsid w:val="00ED3631"/>
    <w:rsid w:val="00ED3838"/>
    <w:rsid w:val="00ED3FC3"/>
    <w:rsid w:val="00ED5056"/>
    <w:rsid w:val="00ED6A09"/>
    <w:rsid w:val="00ED7088"/>
    <w:rsid w:val="00EE00EC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17FC"/>
    <w:rsid w:val="00EF19B8"/>
    <w:rsid w:val="00EF2395"/>
    <w:rsid w:val="00EF2AA2"/>
    <w:rsid w:val="00EF305A"/>
    <w:rsid w:val="00EF3400"/>
    <w:rsid w:val="00EF3A76"/>
    <w:rsid w:val="00EF498E"/>
    <w:rsid w:val="00EF4F88"/>
    <w:rsid w:val="00EF5097"/>
    <w:rsid w:val="00EF56A0"/>
    <w:rsid w:val="00EF56CC"/>
    <w:rsid w:val="00EF5A2A"/>
    <w:rsid w:val="00EF61F3"/>
    <w:rsid w:val="00EF6D60"/>
    <w:rsid w:val="00EF7E46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9B9"/>
    <w:rsid w:val="00F123D7"/>
    <w:rsid w:val="00F12CBE"/>
    <w:rsid w:val="00F12F60"/>
    <w:rsid w:val="00F14328"/>
    <w:rsid w:val="00F14A2C"/>
    <w:rsid w:val="00F16B62"/>
    <w:rsid w:val="00F17271"/>
    <w:rsid w:val="00F23669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87E"/>
    <w:rsid w:val="00F3126C"/>
    <w:rsid w:val="00F31524"/>
    <w:rsid w:val="00F31A8A"/>
    <w:rsid w:val="00F31F85"/>
    <w:rsid w:val="00F31F96"/>
    <w:rsid w:val="00F325F4"/>
    <w:rsid w:val="00F32A8D"/>
    <w:rsid w:val="00F33710"/>
    <w:rsid w:val="00F33D48"/>
    <w:rsid w:val="00F34250"/>
    <w:rsid w:val="00F343DE"/>
    <w:rsid w:val="00F343FF"/>
    <w:rsid w:val="00F3694C"/>
    <w:rsid w:val="00F37490"/>
    <w:rsid w:val="00F37FEA"/>
    <w:rsid w:val="00F4070C"/>
    <w:rsid w:val="00F419DA"/>
    <w:rsid w:val="00F41F42"/>
    <w:rsid w:val="00F4222F"/>
    <w:rsid w:val="00F42FF8"/>
    <w:rsid w:val="00F43FA6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9F2"/>
    <w:rsid w:val="00F55A32"/>
    <w:rsid w:val="00F562CE"/>
    <w:rsid w:val="00F5697E"/>
    <w:rsid w:val="00F569A7"/>
    <w:rsid w:val="00F57253"/>
    <w:rsid w:val="00F578A2"/>
    <w:rsid w:val="00F60854"/>
    <w:rsid w:val="00F612C0"/>
    <w:rsid w:val="00F62059"/>
    <w:rsid w:val="00F62491"/>
    <w:rsid w:val="00F630BA"/>
    <w:rsid w:val="00F63852"/>
    <w:rsid w:val="00F66729"/>
    <w:rsid w:val="00F66786"/>
    <w:rsid w:val="00F66E1A"/>
    <w:rsid w:val="00F67A18"/>
    <w:rsid w:val="00F67EFD"/>
    <w:rsid w:val="00F70141"/>
    <w:rsid w:val="00F71265"/>
    <w:rsid w:val="00F712FD"/>
    <w:rsid w:val="00F71608"/>
    <w:rsid w:val="00F7209F"/>
    <w:rsid w:val="00F72ACE"/>
    <w:rsid w:val="00F734D7"/>
    <w:rsid w:val="00F73769"/>
    <w:rsid w:val="00F73F38"/>
    <w:rsid w:val="00F74541"/>
    <w:rsid w:val="00F756DA"/>
    <w:rsid w:val="00F76299"/>
    <w:rsid w:val="00F76DAD"/>
    <w:rsid w:val="00F77DE0"/>
    <w:rsid w:val="00F80409"/>
    <w:rsid w:val="00F80A91"/>
    <w:rsid w:val="00F80F65"/>
    <w:rsid w:val="00F8179E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90FB3"/>
    <w:rsid w:val="00F91109"/>
    <w:rsid w:val="00F92A35"/>
    <w:rsid w:val="00F92F0C"/>
    <w:rsid w:val="00F93158"/>
    <w:rsid w:val="00F94C3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789"/>
    <w:rsid w:val="00FA345D"/>
    <w:rsid w:val="00FA3DE3"/>
    <w:rsid w:val="00FA3E8B"/>
    <w:rsid w:val="00FA442C"/>
    <w:rsid w:val="00FA45D9"/>
    <w:rsid w:val="00FA4CCD"/>
    <w:rsid w:val="00FA59BB"/>
    <w:rsid w:val="00FA6DE7"/>
    <w:rsid w:val="00FA7D71"/>
    <w:rsid w:val="00FB0612"/>
    <w:rsid w:val="00FB0AAC"/>
    <w:rsid w:val="00FB111D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12B2"/>
    <w:rsid w:val="00FC209F"/>
    <w:rsid w:val="00FC2923"/>
    <w:rsid w:val="00FC2AA4"/>
    <w:rsid w:val="00FC3463"/>
    <w:rsid w:val="00FC4F76"/>
    <w:rsid w:val="00FC4FC7"/>
    <w:rsid w:val="00FC55E3"/>
    <w:rsid w:val="00FC574E"/>
    <w:rsid w:val="00FC5E84"/>
    <w:rsid w:val="00FC5E93"/>
    <w:rsid w:val="00FC6A41"/>
    <w:rsid w:val="00FC6A85"/>
    <w:rsid w:val="00FC7374"/>
    <w:rsid w:val="00FC7763"/>
    <w:rsid w:val="00FD089A"/>
    <w:rsid w:val="00FD0BDC"/>
    <w:rsid w:val="00FD0CC4"/>
    <w:rsid w:val="00FD0D25"/>
    <w:rsid w:val="00FD0ED8"/>
    <w:rsid w:val="00FD1581"/>
    <w:rsid w:val="00FD239B"/>
    <w:rsid w:val="00FD2C97"/>
    <w:rsid w:val="00FD2E64"/>
    <w:rsid w:val="00FD3DB2"/>
    <w:rsid w:val="00FD420E"/>
    <w:rsid w:val="00FD56D6"/>
    <w:rsid w:val="00FD5E9C"/>
    <w:rsid w:val="00FD6586"/>
    <w:rsid w:val="00FD65BE"/>
    <w:rsid w:val="00FD68E4"/>
    <w:rsid w:val="00FD70F0"/>
    <w:rsid w:val="00FD71C5"/>
    <w:rsid w:val="00FE0693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6E5E"/>
    <w:rsid w:val="00FE7AD7"/>
    <w:rsid w:val="00FF04EA"/>
    <w:rsid w:val="00FF17ED"/>
    <w:rsid w:val="00FF1C87"/>
    <w:rsid w:val="00FF1EC4"/>
    <w:rsid w:val="00FF3A68"/>
    <w:rsid w:val="00FF4493"/>
    <w:rsid w:val="00FF56E0"/>
    <w:rsid w:val="00FF5BAC"/>
    <w:rsid w:val="00FF669B"/>
    <w:rsid w:val="00FF6931"/>
    <w:rsid w:val="00FF6A37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shclerk@stowuplanpc.co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2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6024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2024-10-10T13:59:00Z</cp:lastPrinted>
  <dcterms:created xsi:type="dcterms:W3CDTF">2026-03-17T12:49:00Z</dcterms:created>
  <dcterms:modified xsi:type="dcterms:W3CDTF">2026-03-17T12:49:00Z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</Properties>
</file>