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13BC" w14:textId="4CB52A4B" w:rsidR="006F1DFF" w:rsidRPr="006F1DFF" w:rsidRDefault="006F1DFF" w:rsidP="004F47D1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F1DF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HAUGHLEY PARISH COUNCIL</w:t>
      </w:r>
    </w:p>
    <w:p w14:paraId="2997C174" w14:textId="77777777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DE554C9" w14:textId="2E43BB4E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Chairman:        Councillor Gerald Brown</w:t>
      </w:r>
    </w:p>
    <w:p w14:paraId="21F26E1A" w14:textId="77777777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 xml:space="preserve">Clerk:  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>Kathleen Peacock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</w:p>
    <w:p w14:paraId="6C768F12" w14:textId="4451B1B0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E-mail: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>clerk</w:t>
      </w:r>
      <w:hyperlink r:id="rId8" w:history="1">
        <w:r w:rsidR="0032753C">
          <w:rPr>
            <w:rStyle w:val="Hyperlink"/>
            <w:rFonts w:asciiTheme="minorHAnsi" w:hAnsiTheme="minorHAnsi" w:cstheme="minorHAnsi"/>
            <w:b/>
            <w:color w:val="000000" w:themeColor="text1"/>
          </w:rPr>
          <w:t>@</w:t>
        </w:r>
        <w:r w:rsidRPr="006F1DFF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</w:rPr>
          <w:t>haughleypc.co.uk</w:t>
        </w:r>
      </w:hyperlink>
    </w:p>
    <w:p w14:paraId="1B5B8526" w14:textId="77777777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Telephone: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 xml:space="preserve">07535515077 </w:t>
      </w:r>
    </w:p>
    <w:p w14:paraId="660F5AAB" w14:textId="588259AF" w:rsidR="00D21717" w:rsidRPr="00F62491" w:rsidRDefault="006F1DFF" w:rsidP="004F47D1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14:paraId="515B3104" w14:textId="01E37C10" w:rsidR="005951BB" w:rsidRPr="00F62491" w:rsidRDefault="0058102B" w:rsidP="00424436">
      <w:pPr>
        <w:ind w:left="284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 wp14:anchorId="548D107A" wp14:editId="05BB6A23">
                <wp:simplePos x="0" y="0"/>
                <wp:positionH relativeFrom="column">
                  <wp:posOffset>190500</wp:posOffset>
                </wp:positionH>
                <wp:positionV relativeFrom="paragraph">
                  <wp:posOffset>111124</wp:posOffset>
                </wp:positionV>
                <wp:extent cx="657225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6A482" id="Straight Connector 6" o:spid="_x0000_s1026" style="position:absolute;flip:y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pt,8.75pt" to="532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">
                <o:lock v:ext="edit" shapetype="f"/>
              </v:line>
            </w:pict>
          </mc:Fallback>
        </mc:AlternateContent>
      </w:r>
    </w:p>
    <w:p w14:paraId="6576E119" w14:textId="47504796" w:rsidR="00D21717" w:rsidRPr="00F62491" w:rsidRDefault="0058102B" w:rsidP="00C81AD2">
      <w:pPr>
        <w:pStyle w:val="Heading4"/>
        <w:spacing w:line="276" w:lineRule="auto"/>
        <w:ind w:left="284"/>
        <w:rPr>
          <w:rFonts w:ascii="Arial" w:hAnsi="Arial"/>
          <w:sz w:val="20"/>
          <w:szCs w:val="20"/>
        </w:rPr>
      </w:pPr>
      <w:r w:rsidRPr="00F62491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4294967292" distB="4294967292" distL="114296" distR="114296" simplePos="0" relativeHeight="251659264" behindDoc="0" locked="0" layoutInCell="1" allowOverlap="1" wp14:anchorId="5FBF7D13" wp14:editId="052D1CDC">
                <wp:simplePos x="0" y="0"/>
                <wp:positionH relativeFrom="column">
                  <wp:posOffset>5943599</wp:posOffset>
                </wp:positionH>
                <wp:positionV relativeFrom="paragraph">
                  <wp:posOffset>27939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A2A0B" id="Straight Connector 5" o:spid="_x0000_s1026" style="position:absolute;z-index:251659264;visibility:visible;mso-wrap-style:square;mso-width-percent:0;mso-height-percent:0;mso-wrap-distance-left:3.17489mm;mso-wrap-distance-top:-1e-4mm;mso-wrap-distance-right:3.17489mm;mso-wrap-distance-bottom:-1e-4mm;mso-position-horizontal:absolute;mso-position-horizontal-relative:text;mso-position-vertical:absolute;mso-position-vertical-relative:text;mso-width-percent:0;mso-height-percent:0;mso-width-relative:page;mso-height-relative:page" from="468pt,2.2pt" to="46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">
                <o:lock v:ext="edit" shapetype="f"/>
              </v:line>
            </w:pict>
          </mc:Fallback>
        </mc:AlternateContent>
      </w:r>
    </w:p>
    <w:p w14:paraId="344C4FA2" w14:textId="77777777" w:rsidR="00D21717" w:rsidRPr="00F62491" w:rsidRDefault="00D21717" w:rsidP="006D7B5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75499E3" w14:textId="42655613" w:rsidR="006D7B56" w:rsidRPr="005777AE" w:rsidRDefault="006D7B56" w:rsidP="004A219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5777AE">
        <w:rPr>
          <w:rFonts w:ascii="Arial" w:hAnsi="Arial" w:cs="Arial"/>
          <w:b/>
          <w:bCs/>
          <w:sz w:val="20"/>
          <w:szCs w:val="20"/>
        </w:rPr>
        <w:t>The Parish Councillors of HAUGHLEY PARISH COUNCIL are summoned to attend the</w:t>
      </w:r>
      <w:r w:rsidR="003B0DDF" w:rsidRPr="005777AE">
        <w:rPr>
          <w:rFonts w:ascii="Arial" w:hAnsi="Arial" w:cs="Arial"/>
          <w:b/>
          <w:bCs/>
          <w:sz w:val="20"/>
          <w:szCs w:val="20"/>
        </w:rPr>
        <w:t xml:space="preserve"> </w:t>
      </w:r>
      <w:r w:rsidRPr="005777AE">
        <w:rPr>
          <w:rFonts w:ascii="Arial" w:hAnsi="Arial" w:cs="Arial"/>
          <w:b/>
          <w:bCs/>
          <w:sz w:val="20"/>
          <w:szCs w:val="20"/>
        </w:rPr>
        <w:t xml:space="preserve">Meeting of HAUGHLEY PARISH COUNCIL to be held in </w:t>
      </w:r>
      <w:r w:rsidRPr="005777AE">
        <w:rPr>
          <w:rFonts w:ascii="Arial" w:hAnsi="Arial" w:cs="Arial"/>
          <w:b/>
          <w:bCs/>
          <w:sz w:val="20"/>
          <w:szCs w:val="20"/>
          <w:u w:val="single"/>
        </w:rPr>
        <w:t>Ron Crascall Pavilion</w:t>
      </w:r>
      <w:r w:rsidRPr="005777AE">
        <w:rPr>
          <w:rFonts w:ascii="Arial" w:hAnsi="Arial" w:cs="Arial"/>
          <w:b/>
          <w:bCs/>
          <w:sz w:val="20"/>
          <w:szCs w:val="20"/>
        </w:rPr>
        <w:t xml:space="preserve"> on </w:t>
      </w:r>
      <w:r w:rsidR="00695BE8" w:rsidRPr="005777AE">
        <w:rPr>
          <w:rFonts w:ascii="Arial" w:hAnsi="Arial" w:cs="Arial"/>
          <w:b/>
          <w:bCs/>
          <w:sz w:val="20"/>
          <w:szCs w:val="20"/>
        </w:rPr>
        <w:t xml:space="preserve">Tuesday </w:t>
      </w:r>
      <w:r w:rsidR="00C74234" w:rsidRPr="005777AE">
        <w:rPr>
          <w:rFonts w:ascii="Arial" w:hAnsi="Arial" w:cs="Arial"/>
          <w:b/>
          <w:bCs/>
          <w:sz w:val="20"/>
          <w:szCs w:val="20"/>
        </w:rPr>
        <w:t>18 November</w:t>
      </w:r>
      <w:r w:rsidR="00031C91" w:rsidRPr="005777AE">
        <w:rPr>
          <w:rFonts w:ascii="Arial" w:hAnsi="Arial" w:cs="Arial"/>
          <w:b/>
          <w:bCs/>
          <w:sz w:val="20"/>
          <w:szCs w:val="20"/>
        </w:rPr>
        <w:t xml:space="preserve"> </w:t>
      </w:r>
      <w:r w:rsidR="004E641C" w:rsidRPr="005777AE">
        <w:rPr>
          <w:rFonts w:ascii="Arial" w:hAnsi="Arial" w:cs="Arial"/>
          <w:b/>
          <w:bCs/>
          <w:sz w:val="20"/>
          <w:szCs w:val="20"/>
        </w:rPr>
        <w:t>2025</w:t>
      </w:r>
      <w:r w:rsidR="00AE3242" w:rsidRPr="005777AE">
        <w:rPr>
          <w:rFonts w:ascii="Arial" w:hAnsi="Arial" w:cs="Arial"/>
          <w:b/>
          <w:bCs/>
          <w:sz w:val="20"/>
          <w:szCs w:val="20"/>
        </w:rPr>
        <w:t xml:space="preserve"> </w:t>
      </w:r>
      <w:r w:rsidRPr="005777AE">
        <w:rPr>
          <w:rFonts w:ascii="Arial" w:hAnsi="Arial" w:cs="Arial"/>
          <w:b/>
          <w:bCs/>
          <w:sz w:val="20"/>
          <w:szCs w:val="20"/>
        </w:rPr>
        <w:t xml:space="preserve">at </w:t>
      </w:r>
      <w:r w:rsidR="00B13D97" w:rsidRPr="005777AE">
        <w:rPr>
          <w:rFonts w:ascii="Arial" w:hAnsi="Arial" w:cs="Arial"/>
          <w:b/>
          <w:bCs/>
          <w:sz w:val="20"/>
          <w:szCs w:val="20"/>
        </w:rPr>
        <w:t>7</w:t>
      </w:r>
      <w:r w:rsidR="00031C91" w:rsidRPr="005777AE">
        <w:rPr>
          <w:rFonts w:ascii="Arial" w:hAnsi="Arial" w:cs="Arial"/>
          <w:b/>
          <w:bCs/>
          <w:sz w:val="20"/>
          <w:szCs w:val="20"/>
        </w:rPr>
        <w:t>.</w:t>
      </w:r>
      <w:r w:rsidR="007E60BA" w:rsidRPr="005777AE">
        <w:rPr>
          <w:rFonts w:ascii="Arial" w:hAnsi="Arial" w:cs="Arial"/>
          <w:b/>
          <w:bCs/>
          <w:sz w:val="20"/>
          <w:szCs w:val="20"/>
        </w:rPr>
        <w:t>0</w:t>
      </w:r>
      <w:r w:rsidR="00031C91" w:rsidRPr="005777AE">
        <w:rPr>
          <w:rFonts w:ascii="Arial" w:hAnsi="Arial" w:cs="Arial"/>
          <w:b/>
          <w:bCs/>
          <w:sz w:val="20"/>
          <w:szCs w:val="20"/>
        </w:rPr>
        <w:t>0</w:t>
      </w:r>
      <w:r w:rsidRPr="005777AE">
        <w:rPr>
          <w:rFonts w:ascii="Arial" w:hAnsi="Arial" w:cs="Arial"/>
          <w:b/>
          <w:bCs/>
          <w:sz w:val="20"/>
          <w:szCs w:val="20"/>
        </w:rPr>
        <w:t xml:space="preserve">pm. </w:t>
      </w:r>
    </w:p>
    <w:p w14:paraId="4DDB2A6D" w14:textId="77777777" w:rsidR="00D21717" w:rsidRPr="005777AE" w:rsidRDefault="00D21717" w:rsidP="004A2193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7501B720" w14:textId="77777777" w:rsidR="00D21717" w:rsidRPr="005777AE" w:rsidRDefault="006D7B56" w:rsidP="004A2193">
      <w:pPr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 xml:space="preserve">The meeting will consider the items set out below. </w:t>
      </w:r>
      <w:r w:rsidR="006019F8" w:rsidRPr="005777AE">
        <w:rPr>
          <w:rFonts w:ascii="Arial" w:hAnsi="Arial" w:cs="Arial"/>
          <w:sz w:val="20"/>
          <w:szCs w:val="20"/>
        </w:rPr>
        <w:t xml:space="preserve"> </w:t>
      </w:r>
      <w:r w:rsidRPr="005777AE">
        <w:rPr>
          <w:rFonts w:ascii="Arial" w:hAnsi="Arial" w:cs="Arial"/>
          <w:sz w:val="20"/>
          <w:szCs w:val="20"/>
        </w:rPr>
        <w:t xml:space="preserve">Any person who may find difficulty in access to the meeting through disability is asked to advise the Clerk </w:t>
      </w:r>
      <w:r w:rsidR="00052115" w:rsidRPr="005777AE">
        <w:rPr>
          <w:rFonts w:ascii="Arial" w:hAnsi="Arial" w:cs="Arial"/>
          <w:sz w:val="20"/>
          <w:szCs w:val="20"/>
        </w:rPr>
        <w:t>via</w:t>
      </w:r>
      <w:r w:rsidRPr="005777AE">
        <w:rPr>
          <w:rFonts w:ascii="Arial" w:hAnsi="Arial" w:cs="Arial"/>
          <w:sz w:val="20"/>
          <w:szCs w:val="20"/>
        </w:rPr>
        <w:t xml:space="preserve"> email clerk@haughleypc.co.uk) at least 24 hours before the meeting so that every effort may be made to provide access.</w:t>
      </w:r>
    </w:p>
    <w:p w14:paraId="3E3F1B86" w14:textId="77777777" w:rsidR="00D21717" w:rsidRPr="005777AE" w:rsidRDefault="00D21717" w:rsidP="004A2193">
      <w:pPr>
        <w:rPr>
          <w:rFonts w:ascii="Arial" w:hAnsi="Arial" w:cs="Arial"/>
          <w:sz w:val="20"/>
          <w:szCs w:val="20"/>
        </w:rPr>
      </w:pPr>
    </w:p>
    <w:p w14:paraId="0C7194A7" w14:textId="160FC072" w:rsidR="006D7B56" w:rsidRPr="005777AE" w:rsidRDefault="00052115" w:rsidP="004A2193">
      <w:pPr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>Please note:</w:t>
      </w:r>
      <w:r w:rsidR="006019F8" w:rsidRPr="005777AE">
        <w:rPr>
          <w:rFonts w:ascii="Arial" w:hAnsi="Arial" w:cs="Arial"/>
          <w:sz w:val="20"/>
          <w:szCs w:val="20"/>
        </w:rPr>
        <w:t xml:space="preserve"> </w:t>
      </w:r>
    </w:p>
    <w:p w14:paraId="31367CF8" w14:textId="77777777" w:rsidR="00052115" w:rsidRPr="005777AE" w:rsidRDefault="006D7B56" w:rsidP="00A02F7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>All Parish Council Meetings are open to the Public and Press</w:t>
      </w:r>
      <w:r w:rsidR="00503234" w:rsidRPr="005777AE">
        <w:rPr>
          <w:rFonts w:ascii="Arial" w:hAnsi="Arial" w:cs="Arial"/>
          <w:sz w:val="20"/>
          <w:szCs w:val="20"/>
        </w:rPr>
        <w:t>.</w:t>
      </w:r>
      <w:r w:rsidRPr="005777AE">
        <w:rPr>
          <w:rFonts w:ascii="Arial" w:hAnsi="Arial" w:cs="Arial"/>
          <w:sz w:val="20"/>
          <w:szCs w:val="20"/>
        </w:rPr>
        <w:t xml:space="preserve"> </w:t>
      </w:r>
      <w:r w:rsidR="006019F8" w:rsidRPr="005777AE">
        <w:rPr>
          <w:rFonts w:ascii="Arial" w:hAnsi="Arial" w:cs="Arial"/>
          <w:sz w:val="20"/>
          <w:szCs w:val="20"/>
        </w:rPr>
        <w:t xml:space="preserve"> </w:t>
      </w:r>
    </w:p>
    <w:p w14:paraId="4E047E63" w14:textId="77777777" w:rsidR="00052115" w:rsidRPr="005777AE" w:rsidRDefault="006D7B56" w:rsidP="00A02F7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 xml:space="preserve">Photographing, </w:t>
      </w:r>
      <w:r w:rsidR="00842E8B" w:rsidRPr="005777AE">
        <w:rPr>
          <w:rFonts w:ascii="Arial" w:hAnsi="Arial" w:cs="Arial"/>
          <w:sz w:val="20"/>
          <w:szCs w:val="20"/>
        </w:rPr>
        <w:t>recording,</w:t>
      </w:r>
      <w:r w:rsidRPr="005777AE">
        <w:rPr>
          <w:rFonts w:ascii="Arial" w:hAnsi="Arial" w:cs="Arial"/>
          <w:sz w:val="20"/>
          <w:szCs w:val="20"/>
        </w:rPr>
        <w:t xml:space="preserve"> and broadcasting or transmitting the proceedings of a meeting by any means is permitted. </w:t>
      </w:r>
    </w:p>
    <w:p w14:paraId="10B3D4D8" w14:textId="77777777" w:rsidR="00052115" w:rsidRPr="005777AE" w:rsidRDefault="006D7B56" w:rsidP="00A02F7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>It is our policy that anyone who wishes to do so must speak with the Clerk prior to the meeting.</w:t>
      </w:r>
      <w:r w:rsidR="006019F8" w:rsidRPr="005777AE">
        <w:rPr>
          <w:rFonts w:ascii="Arial" w:hAnsi="Arial" w:cs="Arial"/>
          <w:sz w:val="20"/>
          <w:szCs w:val="20"/>
        </w:rPr>
        <w:t xml:space="preserve"> </w:t>
      </w:r>
    </w:p>
    <w:p w14:paraId="5B77E75C" w14:textId="35591BF9" w:rsidR="00D21717" w:rsidRPr="005777AE" w:rsidRDefault="006019F8" w:rsidP="004A2193">
      <w:pPr>
        <w:pStyle w:val="ListParagraph"/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170571A5" w14:textId="083FE549" w:rsidR="00521795" w:rsidRPr="005777AE" w:rsidRDefault="001374E9" w:rsidP="004A2193">
      <w:pPr>
        <w:spacing w:after="24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777AE">
        <w:rPr>
          <w:rFonts w:ascii="Arial" w:hAnsi="Arial" w:cs="Arial"/>
          <w:b/>
          <w:bCs/>
          <w:sz w:val="20"/>
          <w:szCs w:val="20"/>
          <w:u w:val="single"/>
        </w:rPr>
        <w:t>AGENDA</w:t>
      </w:r>
    </w:p>
    <w:p w14:paraId="5C0CF624" w14:textId="52D2A86B" w:rsidR="001F30C7" w:rsidRPr="005777AE" w:rsidRDefault="005B18F2" w:rsidP="004A2193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777AE">
        <w:rPr>
          <w:rFonts w:ascii="Arial" w:hAnsi="Arial" w:cs="Arial"/>
          <w:b/>
          <w:bCs/>
          <w:color w:val="000000" w:themeColor="text1"/>
          <w:sz w:val="20"/>
          <w:szCs w:val="20"/>
        </w:rPr>
        <w:t>A</w:t>
      </w:r>
      <w:r w:rsidR="001F30C7" w:rsidRPr="005777AE">
        <w:rPr>
          <w:rFonts w:ascii="Arial" w:hAnsi="Arial" w:cs="Arial"/>
          <w:b/>
          <w:bCs/>
          <w:color w:val="000000" w:themeColor="text1"/>
          <w:sz w:val="20"/>
          <w:szCs w:val="20"/>
        </w:rPr>
        <w:t>pologies for absence</w:t>
      </w:r>
    </w:p>
    <w:p w14:paraId="0DC86D26" w14:textId="77777777" w:rsidR="006777C7" w:rsidRPr="005777AE" w:rsidRDefault="006777C7" w:rsidP="004A2193">
      <w:pPr>
        <w:pStyle w:val="ListParagraph"/>
        <w:numPr>
          <w:ilvl w:val="1"/>
          <w:numId w:val="1"/>
        </w:numPr>
        <w:ind w:left="1784"/>
        <w:rPr>
          <w:rFonts w:ascii="Arial" w:hAnsi="Arial" w:cs="Arial"/>
          <w:color w:val="000000" w:themeColor="text1"/>
          <w:sz w:val="20"/>
          <w:szCs w:val="20"/>
        </w:rPr>
      </w:pPr>
      <w:r w:rsidRPr="005777AE">
        <w:rPr>
          <w:rFonts w:ascii="Arial" w:hAnsi="Arial" w:cs="Arial"/>
          <w:color w:val="000000" w:themeColor="text1"/>
          <w:sz w:val="20"/>
          <w:szCs w:val="20"/>
        </w:rPr>
        <w:t>Councillors to note any apologies for absence</w:t>
      </w:r>
    </w:p>
    <w:p w14:paraId="4BE0E545" w14:textId="38D0F211" w:rsidR="006777C7" w:rsidRPr="005777AE" w:rsidRDefault="006777C7" w:rsidP="004A2193">
      <w:pPr>
        <w:pStyle w:val="ListParagraph"/>
        <w:numPr>
          <w:ilvl w:val="1"/>
          <w:numId w:val="1"/>
        </w:numPr>
        <w:ind w:left="1784"/>
        <w:rPr>
          <w:rFonts w:ascii="Arial" w:hAnsi="Arial" w:cs="Arial"/>
          <w:color w:val="000000" w:themeColor="text1"/>
          <w:sz w:val="20"/>
          <w:szCs w:val="20"/>
        </w:rPr>
      </w:pPr>
      <w:r w:rsidRPr="005777AE">
        <w:rPr>
          <w:rFonts w:ascii="Arial" w:hAnsi="Arial" w:cs="Arial"/>
          <w:color w:val="000000" w:themeColor="text1"/>
          <w:sz w:val="20"/>
          <w:szCs w:val="20"/>
        </w:rPr>
        <w:t>Councillors to vote on acceptance of apologies for absence</w:t>
      </w:r>
    </w:p>
    <w:p w14:paraId="18962903" w14:textId="77777777" w:rsidR="004A2193" w:rsidRPr="005777AE" w:rsidRDefault="004A2193" w:rsidP="004A2193">
      <w:pPr>
        <w:pStyle w:val="ListParagraph"/>
        <w:ind w:left="1784"/>
        <w:rPr>
          <w:rFonts w:ascii="Arial" w:hAnsi="Arial" w:cs="Arial"/>
          <w:color w:val="000000" w:themeColor="text1"/>
          <w:sz w:val="20"/>
          <w:szCs w:val="20"/>
        </w:rPr>
      </w:pPr>
    </w:p>
    <w:p w14:paraId="784BA8C1" w14:textId="7194C377" w:rsidR="001F30C7" w:rsidRPr="005777AE" w:rsidRDefault="001F30C7" w:rsidP="004A2193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777A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Declarations of Interest </w:t>
      </w:r>
    </w:p>
    <w:p w14:paraId="0EE8F2F0" w14:textId="108FF3F4" w:rsidR="005B18F2" w:rsidRPr="005777AE" w:rsidRDefault="005B18F2" w:rsidP="006B4BAE">
      <w:pPr>
        <w:ind w:left="1209" w:firstLine="8"/>
        <w:rPr>
          <w:rFonts w:ascii="Arial" w:hAnsi="Arial" w:cs="Arial"/>
          <w:color w:val="000000" w:themeColor="text1"/>
          <w:sz w:val="20"/>
          <w:szCs w:val="20"/>
        </w:rPr>
      </w:pPr>
      <w:r w:rsidRPr="005777AE">
        <w:rPr>
          <w:rFonts w:ascii="Arial" w:hAnsi="Arial" w:cs="Arial"/>
          <w:color w:val="000000" w:themeColor="text1"/>
          <w:sz w:val="20"/>
          <w:szCs w:val="20"/>
        </w:rPr>
        <w:t xml:space="preserve">To receive any Councillor’s Declarations of Local Non-Pecuniary </w:t>
      </w:r>
      <w:r w:rsidR="00F94840" w:rsidRPr="005777AE">
        <w:rPr>
          <w:rFonts w:ascii="Arial" w:hAnsi="Arial" w:cs="Arial"/>
          <w:color w:val="000000" w:themeColor="text1"/>
          <w:sz w:val="20"/>
          <w:szCs w:val="20"/>
        </w:rPr>
        <w:t>Interest</w:t>
      </w:r>
    </w:p>
    <w:p w14:paraId="4269E3C0" w14:textId="77777777" w:rsidR="004A2193" w:rsidRPr="005777AE" w:rsidRDefault="004A2193" w:rsidP="004A2193">
      <w:pPr>
        <w:ind w:left="1217"/>
        <w:rPr>
          <w:rFonts w:ascii="Arial" w:hAnsi="Arial" w:cs="Arial"/>
          <w:color w:val="000000" w:themeColor="text1"/>
          <w:sz w:val="20"/>
          <w:szCs w:val="20"/>
        </w:rPr>
      </w:pPr>
    </w:p>
    <w:p w14:paraId="1A236685" w14:textId="77777777" w:rsidR="005700B2" w:rsidRPr="005777AE" w:rsidRDefault="005B18F2" w:rsidP="004A2193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777AE">
        <w:rPr>
          <w:rFonts w:ascii="Arial" w:hAnsi="Arial" w:cs="Arial"/>
          <w:b/>
          <w:bCs/>
          <w:color w:val="000000" w:themeColor="text1"/>
          <w:sz w:val="20"/>
          <w:szCs w:val="20"/>
        </w:rPr>
        <w:t>Dispensations</w:t>
      </w:r>
    </w:p>
    <w:p w14:paraId="7FA6B4B2" w14:textId="22CC8A0A" w:rsidR="002F3AF5" w:rsidRPr="005777AE" w:rsidRDefault="005700B2" w:rsidP="006B4BAE">
      <w:pPr>
        <w:ind w:left="1209" w:firstLine="8"/>
        <w:rPr>
          <w:rFonts w:ascii="Arial" w:hAnsi="Arial" w:cs="Arial"/>
          <w:color w:val="000000" w:themeColor="text1"/>
          <w:sz w:val="20"/>
          <w:szCs w:val="20"/>
        </w:rPr>
      </w:pPr>
      <w:r w:rsidRPr="005777AE">
        <w:rPr>
          <w:rFonts w:ascii="Arial" w:hAnsi="Arial" w:cs="Arial"/>
          <w:color w:val="000000" w:themeColor="text1"/>
          <w:sz w:val="20"/>
          <w:szCs w:val="20"/>
        </w:rPr>
        <w:t>To receive any requests for dispensations</w:t>
      </w:r>
    </w:p>
    <w:p w14:paraId="571A7F11" w14:textId="77777777" w:rsidR="004A2193" w:rsidRPr="005777AE" w:rsidRDefault="004A2193" w:rsidP="004A2193">
      <w:pPr>
        <w:ind w:left="1217"/>
        <w:rPr>
          <w:rFonts w:ascii="Arial" w:hAnsi="Arial" w:cs="Arial"/>
          <w:color w:val="000000" w:themeColor="text1"/>
          <w:sz w:val="20"/>
          <w:szCs w:val="20"/>
        </w:rPr>
      </w:pPr>
    </w:p>
    <w:p w14:paraId="4C05D064" w14:textId="2AC2B4E5" w:rsidR="005B18F2" w:rsidRPr="005777AE" w:rsidRDefault="005B18F2" w:rsidP="004A2193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777AE">
        <w:rPr>
          <w:rFonts w:ascii="Arial" w:hAnsi="Arial" w:cs="Arial"/>
          <w:b/>
          <w:bCs/>
          <w:sz w:val="20"/>
          <w:szCs w:val="20"/>
        </w:rPr>
        <w:t>Minutes</w:t>
      </w:r>
    </w:p>
    <w:p w14:paraId="3EDE8014" w14:textId="7B175E35" w:rsidR="004A2193" w:rsidRPr="005777AE" w:rsidRDefault="006B4BAE" w:rsidP="006B4BAE">
      <w:pPr>
        <w:ind w:left="497" w:firstLine="573"/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 xml:space="preserve"> </w:t>
      </w:r>
      <w:r w:rsidR="005B18F2" w:rsidRPr="005777AE">
        <w:rPr>
          <w:rFonts w:ascii="Arial" w:hAnsi="Arial" w:cs="Arial"/>
          <w:sz w:val="20"/>
          <w:szCs w:val="20"/>
        </w:rPr>
        <w:t>Councillors to review and approve the minutes of</w:t>
      </w:r>
      <w:r w:rsidR="00031C91" w:rsidRPr="005777AE">
        <w:rPr>
          <w:rFonts w:ascii="Arial" w:hAnsi="Arial" w:cs="Arial"/>
          <w:sz w:val="20"/>
          <w:szCs w:val="20"/>
        </w:rPr>
        <w:t xml:space="preserve"> </w:t>
      </w:r>
      <w:r w:rsidR="00D906A5" w:rsidRPr="005777AE">
        <w:rPr>
          <w:rFonts w:ascii="Arial" w:hAnsi="Arial" w:cs="Arial"/>
          <w:sz w:val="20"/>
          <w:szCs w:val="20"/>
        </w:rPr>
        <w:t xml:space="preserve">the </w:t>
      </w:r>
      <w:r w:rsidR="00480094" w:rsidRPr="005777AE">
        <w:rPr>
          <w:rFonts w:ascii="Arial" w:hAnsi="Arial" w:cs="Arial"/>
          <w:sz w:val="20"/>
          <w:szCs w:val="20"/>
        </w:rPr>
        <w:t>Parish Council</w:t>
      </w:r>
      <w:r w:rsidR="00465C11" w:rsidRPr="005777AE">
        <w:rPr>
          <w:rFonts w:ascii="Arial" w:hAnsi="Arial" w:cs="Arial"/>
          <w:sz w:val="20"/>
          <w:szCs w:val="20"/>
        </w:rPr>
        <w:t xml:space="preserve"> Meeting </w:t>
      </w:r>
      <w:r w:rsidR="00C74234" w:rsidRPr="005777AE">
        <w:rPr>
          <w:rFonts w:ascii="Arial" w:hAnsi="Arial" w:cs="Arial"/>
          <w:sz w:val="20"/>
          <w:szCs w:val="20"/>
        </w:rPr>
        <w:t>21 October</w:t>
      </w:r>
      <w:r w:rsidR="00031C91" w:rsidRPr="005777AE">
        <w:rPr>
          <w:rFonts w:ascii="Arial" w:hAnsi="Arial" w:cs="Arial"/>
          <w:sz w:val="20"/>
          <w:szCs w:val="20"/>
        </w:rPr>
        <w:t xml:space="preserve"> </w:t>
      </w:r>
      <w:r w:rsidR="00465C11" w:rsidRPr="005777AE">
        <w:rPr>
          <w:rFonts w:ascii="Arial" w:hAnsi="Arial" w:cs="Arial"/>
          <w:sz w:val="20"/>
          <w:szCs w:val="20"/>
        </w:rPr>
        <w:t>2025</w:t>
      </w:r>
      <w:r w:rsidR="004A2193" w:rsidRPr="005777AE">
        <w:rPr>
          <w:rFonts w:ascii="Arial" w:hAnsi="Arial" w:cs="Arial"/>
          <w:sz w:val="20"/>
          <w:szCs w:val="20"/>
        </w:rPr>
        <w:t>.</w:t>
      </w:r>
    </w:p>
    <w:p w14:paraId="71A9E2F9" w14:textId="77777777" w:rsidR="004A2193" w:rsidRPr="005777AE" w:rsidRDefault="004A2193" w:rsidP="004A2193">
      <w:pPr>
        <w:ind w:left="1062" w:firstLine="8"/>
        <w:rPr>
          <w:rFonts w:ascii="Arial" w:hAnsi="Arial" w:cs="Arial"/>
          <w:sz w:val="20"/>
          <w:szCs w:val="20"/>
        </w:rPr>
      </w:pPr>
    </w:p>
    <w:p w14:paraId="7CFF22EB" w14:textId="60F86E17" w:rsidR="006F3CF7" w:rsidRPr="005777AE" w:rsidRDefault="004A2193" w:rsidP="004A21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5777AE">
        <w:rPr>
          <w:rFonts w:ascii="Arial" w:hAnsi="Arial" w:cs="Arial"/>
          <w:b/>
          <w:bCs/>
          <w:sz w:val="20"/>
          <w:szCs w:val="20"/>
        </w:rPr>
        <w:t xml:space="preserve"> </w:t>
      </w:r>
      <w:r w:rsidR="006F3CF7" w:rsidRPr="005777AE">
        <w:rPr>
          <w:rFonts w:ascii="Arial" w:hAnsi="Arial" w:cs="Arial"/>
          <w:b/>
          <w:bCs/>
          <w:sz w:val="20"/>
          <w:szCs w:val="20"/>
        </w:rPr>
        <w:t>Action Log</w:t>
      </w:r>
    </w:p>
    <w:p w14:paraId="028D0288" w14:textId="497609BD" w:rsidR="006F3CF7" w:rsidRPr="005777AE" w:rsidRDefault="00E91C43" w:rsidP="004A2193">
      <w:pPr>
        <w:pStyle w:val="ListParagraph"/>
        <w:ind w:left="1070"/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 xml:space="preserve"> </w:t>
      </w:r>
      <w:r w:rsidR="006F3CF7" w:rsidRPr="005777AE">
        <w:rPr>
          <w:rFonts w:ascii="Arial" w:hAnsi="Arial" w:cs="Arial"/>
          <w:sz w:val="20"/>
          <w:szCs w:val="20"/>
        </w:rPr>
        <w:t xml:space="preserve">Councillors to review the action log report. </w:t>
      </w:r>
    </w:p>
    <w:p w14:paraId="611AB77D" w14:textId="77777777" w:rsidR="004A2193" w:rsidRPr="005777AE" w:rsidRDefault="004A2193" w:rsidP="004A2193">
      <w:pPr>
        <w:pStyle w:val="ListParagraph"/>
        <w:ind w:left="1070"/>
        <w:rPr>
          <w:rFonts w:ascii="Arial" w:hAnsi="Arial" w:cs="Arial"/>
          <w:sz w:val="20"/>
          <w:szCs w:val="20"/>
        </w:rPr>
      </w:pPr>
    </w:p>
    <w:p w14:paraId="3C00D99D" w14:textId="77777777" w:rsidR="004A2193" w:rsidRPr="005777AE" w:rsidRDefault="004A2193" w:rsidP="004A2193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777AE">
        <w:rPr>
          <w:rFonts w:ascii="Arial" w:hAnsi="Arial" w:cs="Arial"/>
          <w:b/>
          <w:bCs/>
          <w:sz w:val="20"/>
          <w:szCs w:val="20"/>
        </w:rPr>
        <w:t>Public Forum</w:t>
      </w:r>
    </w:p>
    <w:p w14:paraId="195FF658" w14:textId="481F99A6" w:rsidR="004A2193" w:rsidRPr="005777AE" w:rsidRDefault="004A2193" w:rsidP="0082266D">
      <w:pPr>
        <w:ind w:left="1217"/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>The public will be invited to address the Parish Council.  Each member of the public will be allowed a maximum of 3 minutes to address the Parish Council with their questions.</w:t>
      </w:r>
    </w:p>
    <w:p w14:paraId="36467AD2" w14:textId="77777777" w:rsidR="004A2193" w:rsidRPr="005777AE" w:rsidRDefault="004A2193" w:rsidP="004A2193">
      <w:pPr>
        <w:ind w:left="1217"/>
        <w:rPr>
          <w:rFonts w:ascii="Arial" w:hAnsi="Arial" w:cs="Arial"/>
          <w:sz w:val="20"/>
          <w:szCs w:val="20"/>
        </w:rPr>
      </w:pPr>
    </w:p>
    <w:p w14:paraId="2F9A7FC3" w14:textId="0417CEFD" w:rsidR="004A2193" w:rsidRPr="005777AE" w:rsidRDefault="004A2193" w:rsidP="00192F37">
      <w:pPr>
        <w:pStyle w:val="ListParagraph"/>
        <w:numPr>
          <w:ilvl w:val="0"/>
          <w:numId w:val="1"/>
        </w:numPr>
        <w:tabs>
          <w:tab w:val="clear" w:pos="1070"/>
          <w:tab w:val="num" w:pos="1418"/>
        </w:tabs>
        <w:spacing w:before="120"/>
        <w:ind w:left="1217" w:hanging="508"/>
        <w:rPr>
          <w:rFonts w:ascii="Arial" w:hAnsi="Arial" w:cs="Arial"/>
          <w:b/>
          <w:bCs/>
          <w:sz w:val="20"/>
          <w:szCs w:val="20"/>
        </w:rPr>
      </w:pPr>
      <w:r w:rsidRPr="005777AE">
        <w:rPr>
          <w:rFonts w:ascii="Arial" w:hAnsi="Arial" w:cs="Arial"/>
          <w:b/>
          <w:bCs/>
          <w:sz w:val="20"/>
          <w:szCs w:val="20"/>
        </w:rPr>
        <w:t>TO FOLLOW: A written report for information only from County Councillor Andrew Stringer</w:t>
      </w:r>
    </w:p>
    <w:p w14:paraId="55242D5C" w14:textId="79EE3A5C" w:rsidR="004A2193" w:rsidRPr="005777AE" w:rsidRDefault="004A2193" w:rsidP="00192F37">
      <w:pPr>
        <w:tabs>
          <w:tab w:val="num" w:pos="1418"/>
        </w:tabs>
        <w:ind w:left="1134" w:hanging="424"/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 xml:space="preserve"> </w:t>
      </w:r>
      <w:r w:rsidR="00192F37">
        <w:rPr>
          <w:rFonts w:ascii="Arial" w:hAnsi="Arial" w:cs="Arial"/>
          <w:sz w:val="20"/>
          <w:szCs w:val="20"/>
        </w:rPr>
        <w:tab/>
      </w:r>
      <w:r w:rsidRPr="005777AE">
        <w:rPr>
          <w:rFonts w:ascii="Arial" w:hAnsi="Arial" w:cs="Arial"/>
          <w:sz w:val="20"/>
          <w:szCs w:val="20"/>
        </w:rPr>
        <w:t xml:space="preserve"> To respond to any questions on reports previously submitted to the Parish Council.</w:t>
      </w:r>
    </w:p>
    <w:p w14:paraId="36ABD219" w14:textId="77777777" w:rsidR="004A2193" w:rsidRPr="005777AE" w:rsidRDefault="004A2193" w:rsidP="00192F37">
      <w:pPr>
        <w:tabs>
          <w:tab w:val="num" w:pos="1418"/>
        </w:tabs>
        <w:ind w:left="1076" w:hanging="366"/>
        <w:rPr>
          <w:rFonts w:ascii="Arial" w:hAnsi="Arial" w:cs="Arial"/>
          <w:sz w:val="20"/>
          <w:szCs w:val="20"/>
        </w:rPr>
      </w:pPr>
    </w:p>
    <w:p w14:paraId="21EFBD6C" w14:textId="00E72DB8" w:rsidR="004A2193" w:rsidRPr="005777AE" w:rsidRDefault="004A2193" w:rsidP="00192F37">
      <w:pPr>
        <w:pStyle w:val="ListParagraph"/>
        <w:numPr>
          <w:ilvl w:val="0"/>
          <w:numId w:val="1"/>
        </w:numPr>
        <w:tabs>
          <w:tab w:val="num" w:pos="1418"/>
        </w:tabs>
        <w:spacing w:before="120"/>
        <w:ind w:hanging="36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777AE">
        <w:rPr>
          <w:rFonts w:ascii="Arial" w:hAnsi="Arial" w:cs="Arial"/>
          <w:b/>
          <w:bCs/>
          <w:sz w:val="20"/>
          <w:szCs w:val="20"/>
        </w:rPr>
        <w:t xml:space="preserve">TO FOLLOW: A written report for information only from District Councillors Janet Pearson and </w:t>
      </w:r>
      <w:r w:rsidR="00E91C43" w:rsidRPr="005777AE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5777AE">
        <w:rPr>
          <w:rFonts w:ascii="Arial" w:hAnsi="Arial" w:cs="Arial"/>
          <w:b/>
          <w:bCs/>
          <w:sz w:val="20"/>
          <w:szCs w:val="20"/>
        </w:rPr>
        <w:t>Dr Agnes Watson</w:t>
      </w:r>
    </w:p>
    <w:p w14:paraId="4B922454" w14:textId="495F96BA" w:rsidR="004A2193" w:rsidRPr="005777AE" w:rsidRDefault="007D13E7" w:rsidP="00192F37">
      <w:pPr>
        <w:pStyle w:val="ListParagraph"/>
        <w:tabs>
          <w:tab w:val="num" w:pos="1418"/>
        </w:tabs>
        <w:ind w:left="1070" w:hanging="3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A2193" w:rsidRPr="005777AE">
        <w:rPr>
          <w:rFonts w:ascii="Arial" w:hAnsi="Arial" w:cs="Arial"/>
          <w:sz w:val="20"/>
          <w:szCs w:val="20"/>
        </w:rPr>
        <w:t>To respond to any questions on reports previously submitted to the Parish Council</w:t>
      </w:r>
    </w:p>
    <w:p w14:paraId="69A2815A" w14:textId="77777777" w:rsidR="00E91C43" w:rsidRPr="005777AE" w:rsidRDefault="00E91C43" w:rsidP="00192F37">
      <w:pPr>
        <w:pStyle w:val="ListParagraph"/>
        <w:tabs>
          <w:tab w:val="num" w:pos="1418"/>
        </w:tabs>
        <w:ind w:left="1070" w:hanging="366"/>
        <w:rPr>
          <w:rFonts w:ascii="Arial" w:hAnsi="Arial" w:cs="Arial"/>
          <w:sz w:val="20"/>
          <w:szCs w:val="20"/>
        </w:rPr>
      </w:pPr>
    </w:p>
    <w:p w14:paraId="47DEB4A2" w14:textId="5DEEBE05" w:rsidR="00031C91" w:rsidRPr="005777AE" w:rsidRDefault="00031C91" w:rsidP="00192F37">
      <w:pPr>
        <w:pStyle w:val="ListParagraph"/>
        <w:numPr>
          <w:ilvl w:val="0"/>
          <w:numId w:val="1"/>
        </w:numPr>
        <w:tabs>
          <w:tab w:val="num" w:pos="1418"/>
        </w:tabs>
        <w:ind w:hanging="366"/>
        <w:rPr>
          <w:rFonts w:ascii="Arial" w:hAnsi="Arial" w:cs="Arial"/>
          <w:b/>
          <w:bCs/>
          <w:sz w:val="20"/>
          <w:szCs w:val="20"/>
        </w:rPr>
      </w:pPr>
      <w:r w:rsidRPr="005777AE">
        <w:rPr>
          <w:rFonts w:ascii="Arial" w:hAnsi="Arial" w:cs="Arial"/>
          <w:b/>
          <w:bCs/>
          <w:sz w:val="20"/>
          <w:szCs w:val="20"/>
        </w:rPr>
        <w:t>Chairman’s Update</w:t>
      </w:r>
    </w:p>
    <w:p w14:paraId="11720EB1" w14:textId="732645B8" w:rsidR="00EB2ECE" w:rsidRPr="005777AE" w:rsidRDefault="007D13E7" w:rsidP="00192F37">
      <w:pPr>
        <w:pStyle w:val="ListParagraph"/>
        <w:tabs>
          <w:tab w:val="num" w:pos="1418"/>
        </w:tabs>
        <w:ind w:left="1070" w:hanging="3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B2ECE" w:rsidRPr="005777AE">
        <w:rPr>
          <w:rFonts w:ascii="Arial" w:hAnsi="Arial" w:cs="Arial"/>
          <w:sz w:val="20"/>
          <w:szCs w:val="20"/>
        </w:rPr>
        <w:t xml:space="preserve">Verbal update to be received. </w:t>
      </w:r>
    </w:p>
    <w:p w14:paraId="18884514" w14:textId="77777777" w:rsidR="006B4BAE" w:rsidRPr="005777AE" w:rsidRDefault="006B4BAE" w:rsidP="00192F37">
      <w:pPr>
        <w:pStyle w:val="ListParagraph"/>
        <w:tabs>
          <w:tab w:val="num" w:pos="1418"/>
        </w:tabs>
        <w:ind w:left="1070" w:hanging="366"/>
        <w:rPr>
          <w:rFonts w:ascii="Arial" w:hAnsi="Arial" w:cs="Arial"/>
          <w:b/>
          <w:bCs/>
          <w:sz w:val="20"/>
          <w:szCs w:val="20"/>
        </w:rPr>
      </w:pPr>
    </w:p>
    <w:p w14:paraId="7A361256" w14:textId="06B1EF3A" w:rsidR="006B4BAE" w:rsidRPr="005777AE" w:rsidRDefault="00A01788" w:rsidP="00192F37">
      <w:pPr>
        <w:pStyle w:val="ListParagraph"/>
        <w:numPr>
          <w:ilvl w:val="0"/>
          <w:numId w:val="1"/>
        </w:numPr>
        <w:tabs>
          <w:tab w:val="num" w:pos="1418"/>
        </w:tabs>
        <w:ind w:hanging="366"/>
        <w:rPr>
          <w:rFonts w:ascii="Arial" w:hAnsi="Arial" w:cs="Arial"/>
          <w:b/>
          <w:bCs/>
          <w:sz w:val="20"/>
          <w:szCs w:val="20"/>
        </w:rPr>
      </w:pPr>
      <w:r w:rsidRPr="005777AE">
        <w:rPr>
          <w:rFonts w:ascii="Arial" w:hAnsi="Arial" w:cs="Arial"/>
          <w:b/>
          <w:bCs/>
          <w:sz w:val="20"/>
          <w:szCs w:val="20"/>
        </w:rPr>
        <w:t>Joint Emergency Planning Unit</w:t>
      </w:r>
    </w:p>
    <w:p w14:paraId="34AC0A21" w14:textId="60E3911F" w:rsidR="00213D5B" w:rsidRPr="001001D4" w:rsidRDefault="00A01788" w:rsidP="00192F37">
      <w:pPr>
        <w:pStyle w:val="ListParagraph"/>
        <w:numPr>
          <w:ilvl w:val="0"/>
          <w:numId w:val="6"/>
        </w:numPr>
        <w:tabs>
          <w:tab w:val="num" w:pos="1418"/>
        </w:tabs>
        <w:ind w:hanging="366"/>
        <w:rPr>
          <w:rFonts w:ascii="Arial" w:hAnsi="Arial" w:cs="Arial"/>
          <w:b/>
          <w:bCs/>
          <w:sz w:val="20"/>
          <w:szCs w:val="20"/>
        </w:rPr>
      </w:pPr>
      <w:r w:rsidRPr="001001D4">
        <w:rPr>
          <w:rFonts w:ascii="Arial" w:hAnsi="Arial" w:cs="Arial"/>
          <w:sz w:val="20"/>
          <w:szCs w:val="20"/>
        </w:rPr>
        <w:t xml:space="preserve">Community Emergency Rest Centre – </w:t>
      </w:r>
      <w:r w:rsidR="000C7F37" w:rsidRPr="001001D4">
        <w:rPr>
          <w:rFonts w:ascii="Arial" w:hAnsi="Arial" w:cs="Arial"/>
          <w:sz w:val="20"/>
          <w:szCs w:val="20"/>
        </w:rPr>
        <w:t>To consider and if thought appropriate agree</w:t>
      </w:r>
      <w:r w:rsidR="001001D4" w:rsidRPr="001001D4">
        <w:rPr>
          <w:rFonts w:ascii="Arial" w:hAnsi="Arial" w:cs="Arial"/>
          <w:sz w:val="20"/>
          <w:szCs w:val="20"/>
        </w:rPr>
        <w:t xml:space="preserve"> d</w:t>
      </w:r>
      <w:r w:rsidRPr="001001D4">
        <w:rPr>
          <w:rFonts w:ascii="Arial" w:hAnsi="Arial" w:cs="Arial"/>
          <w:sz w:val="20"/>
          <w:szCs w:val="20"/>
        </w:rPr>
        <w:t>raft plans</w:t>
      </w:r>
      <w:r w:rsidR="001001D4" w:rsidRPr="001001D4">
        <w:rPr>
          <w:rFonts w:ascii="Arial" w:hAnsi="Arial" w:cs="Arial"/>
          <w:sz w:val="20"/>
          <w:szCs w:val="20"/>
        </w:rPr>
        <w:t>.</w:t>
      </w:r>
    </w:p>
    <w:p w14:paraId="03854997" w14:textId="30A32193" w:rsidR="00A01788" w:rsidRPr="005777AE" w:rsidRDefault="00A01788" w:rsidP="00A02F7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 xml:space="preserve">Chairman to supply an update from the JEPU meeting 20 November with Dawn Wnukoski. </w:t>
      </w:r>
    </w:p>
    <w:p w14:paraId="5F66870D" w14:textId="77777777" w:rsidR="00A01788" w:rsidRPr="005777AE" w:rsidRDefault="00A01788" w:rsidP="00A01788">
      <w:pPr>
        <w:pStyle w:val="ListParagraph"/>
        <w:ind w:left="1430"/>
        <w:rPr>
          <w:rFonts w:ascii="Arial" w:hAnsi="Arial" w:cs="Arial"/>
          <w:b/>
          <w:bCs/>
          <w:sz w:val="20"/>
          <w:szCs w:val="20"/>
        </w:rPr>
      </w:pPr>
    </w:p>
    <w:p w14:paraId="2088A198" w14:textId="7F65CC31" w:rsidR="00213D5B" w:rsidRPr="005777AE" w:rsidRDefault="00A01788" w:rsidP="00E91C4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5777AE">
        <w:rPr>
          <w:rFonts w:ascii="Arial" w:hAnsi="Arial" w:cs="Arial"/>
          <w:b/>
          <w:bCs/>
          <w:sz w:val="20"/>
          <w:szCs w:val="20"/>
        </w:rPr>
        <w:lastRenderedPageBreak/>
        <w:t>Local Nature Recovery Strategy</w:t>
      </w:r>
    </w:p>
    <w:p w14:paraId="5574E340" w14:textId="6A1E121C" w:rsidR="003B7790" w:rsidRPr="000441F8" w:rsidRDefault="00A01788" w:rsidP="000441F8">
      <w:pPr>
        <w:ind w:left="1070"/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 xml:space="preserve">To receive information on </w:t>
      </w:r>
      <w:r w:rsidR="003B7790" w:rsidRPr="005777AE">
        <w:rPr>
          <w:rFonts w:ascii="Arial" w:hAnsi="Arial" w:cs="Arial"/>
          <w:sz w:val="20"/>
          <w:szCs w:val="20"/>
        </w:rPr>
        <w:t>the Local Nature Recovery Strategy by SCC and Ancient Woodland Sites via</w:t>
      </w:r>
      <w:r w:rsidRPr="005777AE">
        <w:rPr>
          <w:rFonts w:ascii="Arial" w:hAnsi="Arial" w:cs="Arial"/>
          <w:sz w:val="20"/>
          <w:szCs w:val="20"/>
        </w:rPr>
        <w:t xml:space="preserve"> Suffolk Tree Wardens. </w:t>
      </w:r>
    </w:p>
    <w:p w14:paraId="6E700B90" w14:textId="470DDC67" w:rsidR="009568BA" w:rsidRPr="005777AE" w:rsidRDefault="006B4BAE" w:rsidP="003B7790">
      <w:pPr>
        <w:pStyle w:val="ListParagraph"/>
        <w:ind w:left="1070" w:firstLine="370"/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>.</w:t>
      </w:r>
    </w:p>
    <w:p w14:paraId="792E2D23" w14:textId="37EB0E9D" w:rsidR="000179D6" w:rsidRPr="005777AE" w:rsidRDefault="003B7790" w:rsidP="000179D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5777AE">
        <w:rPr>
          <w:rFonts w:ascii="Arial" w:hAnsi="Arial" w:cs="Arial"/>
          <w:b/>
          <w:bCs/>
          <w:sz w:val="20"/>
          <w:szCs w:val="20"/>
        </w:rPr>
        <w:t>Stowupland Unauthorised Encampment Policy</w:t>
      </w:r>
    </w:p>
    <w:p w14:paraId="1EFA1466" w14:textId="3DD63A32" w:rsidR="003B7790" w:rsidRPr="005777AE" w:rsidRDefault="003B7790" w:rsidP="003B7790">
      <w:pPr>
        <w:pStyle w:val="ListParagraph"/>
        <w:ind w:left="1070"/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 xml:space="preserve">To review and note the policy. </w:t>
      </w:r>
    </w:p>
    <w:p w14:paraId="7B166FF9" w14:textId="77777777" w:rsidR="003B7790" w:rsidRPr="005777AE" w:rsidRDefault="003B7790" w:rsidP="003B7790">
      <w:pPr>
        <w:pStyle w:val="ListParagraph"/>
        <w:ind w:left="1070"/>
        <w:rPr>
          <w:rFonts w:ascii="Arial" w:hAnsi="Arial" w:cs="Arial"/>
          <w:b/>
          <w:bCs/>
          <w:sz w:val="20"/>
          <w:szCs w:val="20"/>
        </w:rPr>
      </w:pPr>
    </w:p>
    <w:p w14:paraId="00AD00EF" w14:textId="4B0F8EE5" w:rsidR="009568BA" w:rsidRPr="005777AE" w:rsidRDefault="004F0655" w:rsidP="00EB2EC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5777AE">
        <w:rPr>
          <w:rFonts w:ascii="Arial" w:hAnsi="Arial" w:cs="Arial"/>
          <w:b/>
          <w:bCs/>
          <w:sz w:val="20"/>
          <w:szCs w:val="20"/>
        </w:rPr>
        <w:t xml:space="preserve">Applications for Grant Funding </w:t>
      </w:r>
    </w:p>
    <w:p w14:paraId="5BE39BF1" w14:textId="7005C805" w:rsidR="004F0655" w:rsidRPr="005777AE" w:rsidRDefault="004F0655" w:rsidP="004F0655">
      <w:pPr>
        <w:pStyle w:val="ListParagraph"/>
        <w:ind w:left="1070"/>
        <w:rPr>
          <w:rFonts w:ascii="Arial" w:hAnsi="Arial" w:cs="Arial"/>
          <w:b/>
          <w:bCs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 xml:space="preserve">To consider applications </w:t>
      </w:r>
      <w:r w:rsidRPr="005777AE">
        <w:rPr>
          <w:rFonts w:ascii="Arial" w:hAnsi="Arial" w:cs="Arial"/>
          <w:b/>
          <w:bCs/>
          <w:sz w:val="20"/>
          <w:szCs w:val="20"/>
        </w:rPr>
        <w:t xml:space="preserve">for grant funding from HPC 2026/27 precept; </w:t>
      </w:r>
    </w:p>
    <w:p w14:paraId="6ADDF837" w14:textId="4D6B4C47" w:rsidR="004F0655" w:rsidRPr="005777AE" w:rsidRDefault="004F0655" w:rsidP="00A02F7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>Haughley PCC for insurance Church and PO buildings - £600</w:t>
      </w:r>
    </w:p>
    <w:p w14:paraId="22629B5D" w14:textId="5342BBAC" w:rsidR="004F0655" w:rsidRPr="005777AE" w:rsidRDefault="004F0655" w:rsidP="00A02F7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>Haughley &amp; Wetherden Parish News - £800</w:t>
      </w:r>
    </w:p>
    <w:p w14:paraId="5FE46BD4" w14:textId="0B519BEC" w:rsidR="004F0655" w:rsidRPr="005777AE" w:rsidRDefault="004F0655" w:rsidP="00A02F7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>Haughley Playing Field Committee - £6000</w:t>
      </w:r>
    </w:p>
    <w:p w14:paraId="67C62FF0" w14:textId="1DB0A42F" w:rsidR="004F0655" w:rsidRPr="005777AE" w:rsidRDefault="004F0655" w:rsidP="00A02F7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 xml:space="preserve">Headway round robin letter funding request </w:t>
      </w:r>
    </w:p>
    <w:p w14:paraId="75F8C95D" w14:textId="1F60C7B5" w:rsidR="004F0655" w:rsidRPr="005777AE" w:rsidRDefault="004F0655" w:rsidP="00A02F7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>Ixworth Youth Junction funding request</w:t>
      </w:r>
    </w:p>
    <w:p w14:paraId="71EBC1E9" w14:textId="77777777" w:rsidR="004F0655" w:rsidRPr="005777AE" w:rsidRDefault="004F0655" w:rsidP="004F0655">
      <w:pPr>
        <w:pStyle w:val="ListParagraph"/>
        <w:ind w:left="1430"/>
        <w:rPr>
          <w:rFonts w:ascii="Arial" w:hAnsi="Arial" w:cs="Arial"/>
          <w:b/>
          <w:bCs/>
          <w:sz w:val="20"/>
          <w:szCs w:val="20"/>
        </w:rPr>
      </w:pPr>
    </w:p>
    <w:p w14:paraId="08425CCB" w14:textId="2DE16A9F" w:rsidR="004F0655" w:rsidRPr="005777AE" w:rsidRDefault="004F0655" w:rsidP="00EB2EC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5777AE">
        <w:rPr>
          <w:rFonts w:ascii="Arial" w:hAnsi="Arial" w:cs="Arial"/>
          <w:b/>
          <w:bCs/>
          <w:sz w:val="20"/>
          <w:szCs w:val="20"/>
        </w:rPr>
        <w:t>Road Closures and related Matters</w:t>
      </w:r>
    </w:p>
    <w:p w14:paraId="718C2FCB" w14:textId="19CC4C5E" w:rsidR="007E114A" w:rsidRPr="005777AE" w:rsidRDefault="007E114A" w:rsidP="007E114A">
      <w:pPr>
        <w:pStyle w:val="ListParagraph"/>
        <w:ind w:left="1070"/>
        <w:rPr>
          <w:rFonts w:ascii="Arial" w:hAnsi="Arial" w:cs="Arial"/>
          <w:sz w:val="20"/>
          <w:szCs w:val="20"/>
        </w:rPr>
      </w:pPr>
      <w:r w:rsidRPr="007E114A">
        <w:rPr>
          <w:rFonts w:ascii="Arial" w:hAnsi="Arial" w:cs="Arial"/>
          <w:sz w:val="20"/>
          <w:szCs w:val="20"/>
        </w:rPr>
        <w:t>To receive and consider updates on recent and proposed road closures and road related matter</w:t>
      </w:r>
      <w:r w:rsidRPr="005777AE">
        <w:rPr>
          <w:rFonts w:ascii="Arial" w:hAnsi="Arial" w:cs="Arial"/>
          <w:sz w:val="20"/>
          <w:szCs w:val="20"/>
        </w:rPr>
        <w:t>s;</w:t>
      </w:r>
    </w:p>
    <w:p w14:paraId="39F9BD1D" w14:textId="77777777" w:rsidR="007E114A" w:rsidRPr="005777AE" w:rsidRDefault="007E114A" w:rsidP="007E114A">
      <w:pPr>
        <w:pStyle w:val="ListParagraph"/>
        <w:ind w:left="1070"/>
        <w:rPr>
          <w:rFonts w:ascii="Arial" w:hAnsi="Arial" w:cs="Arial"/>
          <w:sz w:val="20"/>
          <w:szCs w:val="20"/>
        </w:rPr>
      </w:pPr>
    </w:p>
    <w:p w14:paraId="4604838E" w14:textId="227F7147" w:rsidR="007E114A" w:rsidRPr="005777AE" w:rsidRDefault="007E114A" w:rsidP="007E114A">
      <w:pPr>
        <w:pStyle w:val="ListParagraph"/>
        <w:ind w:left="1070"/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>a) Cllr Andrew Stringer email chain (22/10),</w:t>
      </w:r>
    </w:p>
    <w:p w14:paraId="1E6FB223" w14:textId="2DFB7335" w:rsidR="007E114A" w:rsidRPr="005777AE" w:rsidRDefault="007E114A" w:rsidP="007E114A">
      <w:pPr>
        <w:pStyle w:val="ListParagraph"/>
        <w:ind w:left="1070"/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>b) Info from National Highways re forthcoming planned closures,</w:t>
      </w:r>
    </w:p>
    <w:p w14:paraId="3AB51D38" w14:textId="2D7649D6" w:rsidR="007E114A" w:rsidRPr="005777AE" w:rsidRDefault="007E114A" w:rsidP="007E114A">
      <w:pPr>
        <w:pStyle w:val="ListParagraph"/>
        <w:ind w:left="1070"/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>c) Network Rail - Station Road level crossing 23/24 Nov and 28Nov/1Dec,</w:t>
      </w:r>
    </w:p>
    <w:p w14:paraId="51C7D841" w14:textId="7CA1BD8C" w:rsidR="004F0655" w:rsidRPr="005777AE" w:rsidRDefault="007E114A" w:rsidP="005777AE">
      <w:pPr>
        <w:pStyle w:val="ListParagraph"/>
        <w:ind w:left="1070"/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>d) Overnight parking by Taylors – Tothill.  Email chain including Andrew Stringer and Agnes Watson</w:t>
      </w:r>
    </w:p>
    <w:p w14:paraId="483181C1" w14:textId="77777777" w:rsidR="000179D6" w:rsidRPr="005777AE" w:rsidRDefault="000179D6" w:rsidP="007F1F10">
      <w:pPr>
        <w:pStyle w:val="ListParagraph"/>
        <w:ind w:left="1070"/>
        <w:rPr>
          <w:rFonts w:ascii="Arial" w:hAnsi="Arial" w:cs="Arial"/>
          <w:b/>
          <w:bCs/>
          <w:sz w:val="20"/>
          <w:szCs w:val="20"/>
        </w:rPr>
      </w:pPr>
    </w:p>
    <w:p w14:paraId="3D338775" w14:textId="31056B14" w:rsidR="000179D6" w:rsidRPr="005777AE" w:rsidRDefault="004F0655" w:rsidP="00EB2EC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5777AE">
        <w:rPr>
          <w:rFonts w:ascii="Arial" w:hAnsi="Arial" w:cs="Arial"/>
          <w:b/>
          <w:bCs/>
          <w:sz w:val="20"/>
          <w:szCs w:val="20"/>
        </w:rPr>
        <w:t>Correspondence</w:t>
      </w:r>
    </w:p>
    <w:p w14:paraId="4A497F7F" w14:textId="6C0A875E" w:rsidR="009568BA" w:rsidRPr="005777AE" w:rsidRDefault="009568BA" w:rsidP="00A02F7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 xml:space="preserve">Eve’s Meadow </w:t>
      </w:r>
    </w:p>
    <w:p w14:paraId="120B85CA" w14:textId="491ED44D" w:rsidR="005F7D63" w:rsidRPr="005777AE" w:rsidRDefault="005F7D63" w:rsidP="00A02F7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>Haughley New Street Fencing</w:t>
      </w:r>
    </w:p>
    <w:p w14:paraId="130ADFDD" w14:textId="05D01F11" w:rsidR="00F21EB3" w:rsidRPr="005777AE" w:rsidRDefault="00F21EB3" w:rsidP="00A02F7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>Eve Balfour House</w:t>
      </w:r>
    </w:p>
    <w:p w14:paraId="310ABB7C" w14:textId="5BD52952" w:rsidR="005777AE" w:rsidRPr="001001D4" w:rsidRDefault="005777AE" w:rsidP="00A02F74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1001D4">
        <w:rPr>
          <w:rFonts w:ascii="Arial" w:hAnsi="Arial" w:cs="Arial"/>
          <w:sz w:val="20"/>
          <w:szCs w:val="20"/>
        </w:rPr>
        <w:t xml:space="preserve">Additional Dog poo bin. </w:t>
      </w:r>
      <w:r w:rsidRPr="001001D4">
        <w:rPr>
          <w:rFonts w:ascii="Arial" w:hAnsi="Arial" w:cs="Arial"/>
          <w:b/>
          <w:bCs/>
          <w:sz w:val="20"/>
          <w:szCs w:val="20"/>
        </w:rPr>
        <w:t xml:space="preserve"> </w:t>
      </w:r>
      <w:r w:rsidRPr="001001D4">
        <w:rPr>
          <w:rFonts w:ascii="Arial" w:hAnsi="Arial" w:cs="Arial"/>
          <w:sz w:val="20"/>
          <w:szCs w:val="20"/>
        </w:rPr>
        <w:t>Parishioner request for bin near junction The Folly and Duke Street to serve the footpath that crosses The Park</w:t>
      </w:r>
    </w:p>
    <w:p w14:paraId="16D6DC71" w14:textId="5B1D3912" w:rsidR="00D2640E" w:rsidRPr="001001D4" w:rsidRDefault="00F105E9" w:rsidP="00A02F74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1001D4">
        <w:rPr>
          <w:rFonts w:ascii="Arial" w:hAnsi="Arial" w:cs="Arial"/>
          <w:sz w:val="20"/>
          <w:szCs w:val="20"/>
        </w:rPr>
        <w:t>Advice on Protection Fire Risk Assessment</w:t>
      </w:r>
    </w:p>
    <w:p w14:paraId="7BDDFC8A" w14:textId="25AF0F7F" w:rsidR="00F32C9E" w:rsidRPr="001001D4" w:rsidRDefault="00F32C9E" w:rsidP="005777A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A8BD5F7" w14:textId="20C809E7" w:rsidR="007F1F10" w:rsidRPr="001001D4" w:rsidRDefault="007F1F10" w:rsidP="005777AE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1001D4">
        <w:rPr>
          <w:rFonts w:ascii="Arial" w:hAnsi="Arial" w:cs="Arial"/>
          <w:b/>
          <w:bCs/>
          <w:color w:val="000000" w:themeColor="text1"/>
          <w:sz w:val="20"/>
          <w:szCs w:val="20"/>
        </w:rPr>
        <w:t>NSIPs including Norwich to Tilbury NSIP etc</w:t>
      </w:r>
    </w:p>
    <w:p w14:paraId="017464B1" w14:textId="65AA9010" w:rsidR="007F1F10" w:rsidRPr="001001D4" w:rsidRDefault="007F1F10" w:rsidP="00A02F74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0"/>
          <w:szCs w:val="20"/>
        </w:rPr>
      </w:pPr>
      <w:r w:rsidRPr="001001D4">
        <w:rPr>
          <w:rFonts w:ascii="Arial" w:hAnsi="Arial" w:cs="Arial"/>
          <w:color w:val="000000" w:themeColor="text1"/>
          <w:sz w:val="20"/>
          <w:szCs w:val="20"/>
        </w:rPr>
        <w:t xml:space="preserve">SALC Workshop 18 November – </w:t>
      </w:r>
      <w:r w:rsidR="00866DD8" w:rsidRPr="001001D4">
        <w:rPr>
          <w:rFonts w:ascii="Arial" w:hAnsi="Arial" w:cs="Arial"/>
          <w:color w:val="000000" w:themeColor="text1"/>
          <w:sz w:val="20"/>
          <w:szCs w:val="20"/>
        </w:rPr>
        <w:t xml:space="preserve">same time as </w:t>
      </w:r>
      <w:r w:rsidRPr="001001D4">
        <w:rPr>
          <w:rFonts w:ascii="Arial" w:hAnsi="Arial" w:cs="Arial"/>
          <w:color w:val="000000" w:themeColor="text1"/>
          <w:sz w:val="20"/>
          <w:szCs w:val="20"/>
        </w:rPr>
        <w:t xml:space="preserve">HPC meeting  </w:t>
      </w:r>
    </w:p>
    <w:p w14:paraId="2C78620B" w14:textId="6850099B" w:rsidR="009568BA" w:rsidRPr="005777AE" w:rsidRDefault="007F1F10" w:rsidP="00A02F74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0"/>
          <w:szCs w:val="20"/>
        </w:rPr>
      </w:pPr>
      <w:r w:rsidRPr="005777AE">
        <w:rPr>
          <w:rFonts w:ascii="Arial" w:hAnsi="Arial" w:cs="Arial"/>
          <w:color w:val="000000" w:themeColor="text1"/>
          <w:sz w:val="20"/>
          <w:szCs w:val="20"/>
        </w:rPr>
        <w:t xml:space="preserve">NSIP current schedule for the region </w:t>
      </w:r>
    </w:p>
    <w:p w14:paraId="226CF545" w14:textId="49138687" w:rsidR="00F21EB3" w:rsidRPr="005777AE" w:rsidRDefault="00F21EB3" w:rsidP="00F21EB3">
      <w:pPr>
        <w:rPr>
          <w:sz w:val="20"/>
          <w:szCs w:val="20"/>
        </w:rPr>
      </w:pPr>
    </w:p>
    <w:p w14:paraId="789C847D" w14:textId="3771E5D4" w:rsidR="00F21EB3" w:rsidRPr="005777AE" w:rsidRDefault="006375FA" w:rsidP="005777A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5777AE">
        <w:rPr>
          <w:rFonts w:ascii="Arial" w:hAnsi="Arial" w:cs="Arial"/>
          <w:b/>
          <w:bCs/>
          <w:sz w:val="20"/>
          <w:szCs w:val="20"/>
        </w:rPr>
        <w:t>Playing Fields Update</w:t>
      </w:r>
    </w:p>
    <w:p w14:paraId="4BF7A7C6" w14:textId="2043E781" w:rsidR="00C452AA" w:rsidRPr="005777AE" w:rsidRDefault="00C452AA" w:rsidP="00EB2ECE">
      <w:pPr>
        <w:ind w:left="350" w:firstLine="720"/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 xml:space="preserve">Councillor Thirza Shaw to update the group on the following; </w:t>
      </w:r>
    </w:p>
    <w:p w14:paraId="2DF592FA" w14:textId="60BA9721" w:rsidR="006375FA" w:rsidRPr="005777AE" w:rsidRDefault="00C452AA" w:rsidP="00A02F7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 xml:space="preserve">Management Agreement review </w:t>
      </w:r>
    </w:p>
    <w:p w14:paraId="733F337C" w14:textId="288B33DE" w:rsidR="00C452AA" w:rsidRPr="005777AE" w:rsidRDefault="00F21EB3" w:rsidP="00A02F7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>Bollards Steggle Road/Playing Field/Castle rise – Two rising bollards removed by developers without consultation</w:t>
      </w:r>
    </w:p>
    <w:p w14:paraId="23BD34DF" w14:textId="77777777" w:rsidR="00F21EB3" w:rsidRPr="005777AE" w:rsidRDefault="00F21EB3" w:rsidP="00F21EB3">
      <w:pPr>
        <w:rPr>
          <w:rFonts w:ascii="Arial" w:hAnsi="Arial" w:cs="Arial"/>
          <w:sz w:val="20"/>
          <w:szCs w:val="20"/>
        </w:rPr>
      </w:pPr>
    </w:p>
    <w:p w14:paraId="43F0622B" w14:textId="560A1877" w:rsidR="00F21EB3" w:rsidRPr="005777AE" w:rsidRDefault="00F21EB3" w:rsidP="005777A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5777AE">
        <w:rPr>
          <w:rFonts w:ascii="Arial" w:hAnsi="Arial" w:cs="Arial"/>
          <w:b/>
          <w:bCs/>
          <w:sz w:val="20"/>
          <w:szCs w:val="20"/>
        </w:rPr>
        <w:t>Allotments</w:t>
      </w:r>
    </w:p>
    <w:p w14:paraId="40BE68EE" w14:textId="2F4A8861" w:rsidR="00F21EB3" w:rsidRPr="005777AE" w:rsidRDefault="00F21EB3" w:rsidP="00A02F7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>Allotment holder (Frank Barratt) as liaison between Allotment holders and Parish Councillors</w:t>
      </w:r>
    </w:p>
    <w:p w14:paraId="63CC52BE" w14:textId="77777777" w:rsidR="00F21EB3" w:rsidRPr="005777AE" w:rsidRDefault="00F21EB3" w:rsidP="00A02F7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>Feedback on legality/cautions re shooting rabbits at allotments.</w:t>
      </w:r>
    </w:p>
    <w:p w14:paraId="1DB3A39B" w14:textId="77777777" w:rsidR="00F21EB3" w:rsidRPr="005777AE" w:rsidRDefault="00F21EB3" w:rsidP="00A02F7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>Parishioner request to extend rabbit and deer fencing to fourth side, towards the main paddock</w:t>
      </w:r>
    </w:p>
    <w:p w14:paraId="5A9726E3" w14:textId="77777777" w:rsidR="00F21EB3" w:rsidRPr="005777AE" w:rsidRDefault="00F21EB3" w:rsidP="00F21EB3">
      <w:pPr>
        <w:pStyle w:val="ListParagraph"/>
        <w:ind w:left="1070"/>
        <w:rPr>
          <w:rFonts w:ascii="Arial" w:hAnsi="Arial" w:cs="Arial"/>
          <w:sz w:val="20"/>
          <w:szCs w:val="20"/>
        </w:rPr>
      </w:pPr>
    </w:p>
    <w:p w14:paraId="38DFECC1" w14:textId="062AFCCE" w:rsidR="005777AE" w:rsidRPr="005777AE" w:rsidRDefault="005777AE" w:rsidP="005777AE">
      <w:pPr>
        <w:pStyle w:val="PlainText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5777AE">
        <w:rPr>
          <w:rFonts w:ascii="Arial" w:hAnsi="Arial" w:cs="Arial"/>
          <w:b/>
          <w:bCs/>
          <w:sz w:val="20"/>
          <w:szCs w:val="20"/>
        </w:rPr>
        <w:t>Speed indicator Display</w:t>
      </w:r>
    </w:p>
    <w:p w14:paraId="24002B47" w14:textId="77777777" w:rsidR="005777AE" w:rsidRPr="005777AE" w:rsidRDefault="005777AE" w:rsidP="00A02F74">
      <w:pPr>
        <w:pStyle w:val="PlainTex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 xml:space="preserve">SID’s Radar Speed Display, </w:t>
      </w:r>
    </w:p>
    <w:p w14:paraId="71862854" w14:textId="3CE7CF15" w:rsidR="005777AE" w:rsidRPr="005777AE" w:rsidRDefault="005777AE" w:rsidP="00A02F74">
      <w:pPr>
        <w:pStyle w:val="PlainText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sz w:val="20"/>
          <w:szCs w:val="20"/>
        </w:rPr>
        <w:t>Discuss future of Data Collection</w:t>
      </w:r>
    </w:p>
    <w:p w14:paraId="3FE42445" w14:textId="77777777" w:rsidR="005777AE" w:rsidRPr="005777AE" w:rsidRDefault="005777AE" w:rsidP="005777AE">
      <w:pPr>
        <w:pStyle w:val="ListParagraph"/>
        <w:ind w:left="1070"/>
        <w:rPr>
          <w:rFonts w:ascii="Arial" w:hAnsi="Arial" w:cs="Arial"/>
          <w:sz w:val="20"/>
          <w:szCs w:val="20"/>
        </w:rPr>
      </w:pPr>
    </w:p>
    <w:p w14:paraId="3560A6E7" w14:textId="3CE6A59F" w:rsidR="0003287D" w:rsidRDefault="0003287D" w:rsidP="005777A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03287D">
        <w:rPr>
          <w:rFonts w:ascii="Arial" w:hAnsi="Arial" w:cs="Arial"/>
          <w:b/>
          <w:bCs/>
          <w:sz w:val="20"/>
          <w:szCs w:val="20"/>
        </w:rPr>
        <w:t xml:space="preserve">Christmas Tree Event </w:t>
      </w:r>
    </w:p>
    <w:p w14:paraId="1997F374" w14:textId="66D1C084" w:rsidR="0003287D" w:rsidRDefault="0003287D" w:rsidP="0003287D">
      <w:pPr>
        <w:pStyle w:val="ListParagraph"/>
        <w:ind w:left="1070"/>
        <w:rPr>
          <w:rFonts w:ascii="Arial" w:hAnsi="Arial" w:cs="Arial"/>
          <w:sz w:val="20"/>
          <w:szCs w:val="20"/>
        </w:rPr>
      </w:pPr>
      <w:r w:rsidRPr="0003287D">
        <w:rPr>
          <w:rFonts w:ascii="Arial" w:hAnsi="Arial" w:cs="Arial"/>
          <w:sz w:val="20"/>
          <w:szCs w:val="20"/>
        </w:rPr>
        <w:t xml:space="preserve">Alison Pepper to update the group. </w:t>
      </w:r>
    </w:p>
    <w:p w14:paraId="262A1A17" w14:textId="77777777" w:rsidR="0003287D" w:rsidRPr="0003287D" w:rsidRDefault="0003287D" w:rsidP="0003287D">
      <w:pPr>
        <w:pStyle w:val="ListParagraph"/>
        <w:ind w:left="1070"/>
        <w:rPr>
          <w:rFonts w:ascii="Arial" w:hAnsi="Arial" w:cs="Arial"/>
          <w:sz w:val="20"/>
          <w:szCs w:val="20"/>
        </w:rPr>
      </w:pPr>
    </w:p>
    <w:p w14:paraId="11D03A3E" w14:textId="7C4C6A42" w:rsidR="0003287D" w:rsidRPr="00D5492F" w:rsidRDefault="00A850EC" w:rsidP="00D5492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777AE">
        <w:rPr>
          <w:rFonts w:ascii="Arial" w:hAnsi="Arial" w:cs="Arial"/>
          <w:b/>
          <w:bCs/>
          <w:color w:val="000000" w:themeColor="text1"/>
          <w:sz w:val="20"/>
          <w:szCs w:val="20"/>
        </w:rPr>
        <w:t>Finance</w:t>
      </w:r>
    </w:p>
    <w:p w14:paraId="72C3F011" w14:textId="77777777" w:rsidR="00B5606C" w:rsidRPr="005777AE" w:rsidRDefault="00B5606C" w:rsidP="005777AE">
      <w:pPr>
        <w:ind w:left="350" w:firstLine="72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777AE">
        <w:rPr>
          <w:rFonts w:ascii="Arial" w:hAnsi="Arial" w:cs="Arial"/>
          <w:bCs/>
          <w:color w:val="000000" w:themeColor="text1"/>
          <w:sz w:val="20"/>
          <w:szCs w:val="20"/>
        </w:rPr>
        <w:t xml:space="preserve">a) </w:t>
      </w:r>
      <w:r w:rsidR="009F7C7E" w:rsidRPr="005777AE">
        <w:rPr>
          <w:rFonts w:ascii="Arial" w:hAnsi="Arial" w:cs="Arial"/>
          <w:bCs/>
          <w:color w:val="000000" w:themeColor="text1"/>
          <w:sz w:val="20"/>
          <w:szCs w:val="20"/>
        </w:rPr>
        <w:t>C</w:t>
      </w:r>
      <w:r w:rsidR="00EF56A0" w:rsidRPr="005777AE">
        <w:rPr>
          <w:rFonts w:ascii="Arial" w:hAnsi="Arial" w:cs="Arial"/>
          <w:bCs/>
          <w:color w:val="000000" w:themeColor="text1"/>
          <w:sz w:val="20"/>
          <w:szCs w:val="20"/>
        </w:rPr>
        <w:t>ouncillors to receipts received</w:t>
      </w:r>
      <w:r w:rsidRPr="005777AE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14:paraId="7F9FA814" w14:textId="3FE9FD9A" w:rsidR="00F323F4" w:rsidRDefault="00B5606C" w:rsidP="005777AE">
      <w:pPr>
        <w:ind w:left="350" w:firstLine="72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777AE">
        <w:rPr>
          <w:rFonts w:ascii="Arial" w:hAnsi="Arial" w:cs="Arial"/>
          <w:bCs/>
          <w:color w:val="000000" w:themeColor="text1"/>
          <w:sz w:val="20"/>
          <w:szCs w:val="20"/>
        </w:rPr>
        <w:t xml:space="preserve">b) </w:t>
      </w:r>
      <w:r w:rsidR="00EF56A0" w:rsidRPr="005777AE">
        <w:rPr>
          <w:rFonts w:ascii="Arial" w:hAnsi="Arial" w:cs="Arial"/>
          <w:bCs/>
          <w:color w:val="000000" w:themeColor="text1"/>
          <w:sz w:val="20"/>
          <w:szCs w:val="20"/>
        </w:rPr>
        <w:t xml:space="preserve">Councillors to authorise the </w:t>
      </w:r>
      <w:r w:rsidR="005777AE" w:rsidRPr="005777AE">
        <w:rPr>
          <w:rFonts w:ascii="Arial" w:hAnsi="Arial" w:cs="Arial"/>
          <w:bCs/>
          <w:color w:val="000000" w:themeColor="text1"/>
          <w:sz w:val="20"/>
          <w:szCs w:val="20"/>
        </w:rPr>
        <w:t xml:space="preserve">December </w:t>
      </w:r>
      <w:r w:rsidR="00EF56A0" w:rsidRPr="005777AE">
        <w:rPr>
          <w:rFonts w:ascii="Arial" w:hAnsi="Arial" w:cs="Arial"/>
          <w:bCs/>
          <w:color w:val="000000" w:themeColor="text1"/>
          <w:sz w:val="20"/>
          <w:szCs w:val="20"/>
        </w:rPr>
        <w:t>payments (BACS, SOs and cheques)</w:t>
      </w:r>
      <w:r w:rsidR="0085447E" w:rsidRPr="005777AE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F323F4" w:rsidRPr="005777AE">
        <w:rPr>
          <w:rFonts w:ascii="Arial" w:hAnsi="Arial" w:cs="Arial"/>
          <w:bCs/>
          <w:color w:val="000000" w:themeColor="text1"/>
          <w:sz w:val="20"/>
          <w:szCs w:val="20"/>
        </w:rPr>
        <w:t>since the last meeting</w:t>
      </w:r>
    </w:p>
    <w:p w14:paraId="7B5FEBC9" w14:textId="3E11BD06" w:rsidR="005777AE" w:rsidRDefault="005777AE" w:rsidP="005777AE">
      <w:pPr>
        <w:ind w:left="350" w:firstLine="72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c) D</w:t>
      </w:r>
      <w:r w:rsidRPr="00A92577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raft </w:t>
      </w:r>
      <w:r w:rsidR="00027484" w:rsidRPr="00A92577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2026/2027 </w:t>
      </w:r>
      <w:r w:rsidRPr="00A92577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 w:themeFill="background1"/>
        </w:rPr>
        <w:t>Budget</w:t>
      </w:r>
    </w:p>
    <w:p w14:paraId="71B17CAB" w14:textId="77777777" w:rsidR="00FE6E5E" w:rsidRPr="00FB1319" w:rsidRDefault="00FE6E5E" w:rsidP="004A219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8B0122D" w14:textId="2E4FDC0A" w:rsidR="00A611ED" w:rsidRPr="00FB1319" w:rsidRDefault="00D906A5" w:rsidP="005777A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B1319">
        <w:rPr>
          <w:rFonts w:ascii="Arial" w:hAnsi="Arial" w:cs="Arial"/>
          <w:b/>
          <w:color w:val="000000" w:themeColor="text1"/>
          <w:sz w:val="22"/>
          <w:szCs w:val="22"/>
        </w:rPr>
        <w:t>Planning</w:t>
      </w:r>
    </w:p>
    <w:p w14:paraId="0166FCD7" w14:textId="518502E7" w:rsidR="00434A68" w:rsidRPr="00FB1319" w:rsidRDefault="00D906A5" w:rsidP="00434A68">
      <w:pPr>
        <w:ind w:left="1070"/>
        <w:rPr>
          <w:rFonts w:ascii="Arial" w:hAnsi="Arial" w:cs="Arial"/>
          <w:color w:val="000000" w:themeColor="text1"/>
          <w:sz w:val="22"/>
          <w:szCs w:val="22"/>
        </w:rPr>
      </w:pPr>
      <w:r w:rsidRPr="00FB1319">
        <w:rPr>
          <w:rFonts w:ascii="Arial" w:hAnsi="Arial" w:cs="Arial"/>
          <w:color w:val="000000" w:themeColor="text1"/>
          <w:sz w:val="22"/>
          <w:szCs w:val="22"/>
        </w:rPr>
        <w:t>Councillors to review and approve a response to the following planning applications, consultations and decisions;</w:t>
      </w:r>
    </w:p>
    <w:p w14:paraId="4E1B01E0" w14:textId="77777777" w:rsidR="00434A68" w:rsidRPr="00FB1319" w:rsidRDefault="00434A68" w:rsidP="00434A68">
      <w:pPr>
        <w:ind w:left="1070"/>
        <w:rPr>
          <w:rFonts w:ascii="Arial" w:hAnsi="Arial" w:cs="Arial"/>
          <w:color w:val="000000" w:themeColor="text1"/>
          <w:sz w:val="22"/>
          <w:szCs w:val="22"/>
        </w:rPr>
      </w:pPr>
    </w:p>
    <w:p w14:paraId="13DC1280" w14:textId="2D181D96" w:rsidR="00434A68" w:rsidRPr="0003287D" w:rsidRDefault="00434A68" w:rsidP="00A02F74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3287D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DC/25/04954</w:t>
      </w:r>
      <w:r w:rsidR="00FB1319" w:rsidRPr="0003287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03287D">
        <w:rPr>
          <w:rFonts w:ascii="Arial" w:hAnsi="Arial" w:cs="Arial"/>
          <w:color w:val="000000" w:themeColor="text1"/>
          <w:sz w:val="20"/>
          <w:szCs w:val="20"/>
        </w:rPr>
        <w:t>Application under Section 73 of The Town and Country Planning Act for DC/25/00931 (Householder extension) for the variation of Condition 2. Address; 58 Old Street Haughley IP14 3NX.</w:t>
      </w:r>
      <w:r w:rsidR="00FB1319" w:rsidRPr="0003287D">
        <w:rPr>
          <w:rFonts w:ascii="Arial" w:hAnsi="Arial" w:cs="Arial"/>
          <w:color w:val="000000" w:themeColor="text1"/>
          <w:sz w:val="20"/>
          <w:szCs w:val="20"/>
        </w:rPr>
        <w:t>Deadline 2 December 2025</w:t>
      </w:r>
    </w:p>
    <w:p w14:paraId="7E57AA02" w14:textId="1B047D84" w:rsidR="00FB1319" w:rsidRPr="0003287D" w:rsidRDefault="00FB1319" w:rsidP="00A02F74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3287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DC/25/04940. </w:t>
      </w:r>
      <w:r w:rsidRPr="0003287D">
        <w:rPr>
          <w:rFonts w:ascii="Arial" w:hAnsi="Arial" w:cs="Arial"/>
          <w:color w:val="000000" w:themeColor="text1"/>
          <w:sz w:val="20"/>
          <w:szCs w:val="20"/>
        </w:rPr>
        <w:t>Application for Listed Building Consent. Erection of rear extension (modified following consent ref DC/25/00932. Address; 58 Old Street, Haughley, IP14 3NX. Deadline 2 December 2025.</w:t>
      </w:r>
    </w:p>
    <w:p w14:paraId="4D4288C5" w14:textId="07400848" w:rsidR="00FB1319" w:rsidRPr="003811E9" w:rsidRDefault="00FB1319" w:rsidP="00040FF7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eastAsia="en-GB"/>
        </w:rPr>
      </w:pPr>
      <w:r w:rsidRPr="003811E9">
        <w:rPr>
          <w:rFonts w:ascii="ArialMT" w:hAnsi="ArialMT" w:cs="ArialMT"/>
          <w:b/>
          <w:bCs/>
          <w:sz w:val="20"/>
          <w:szCs w:val="20"/>
          <w:lang w:eastAsia="en-GB"/>
        </w:rPr>
        <w:t xml:space="preserve">DC/25/02405. </w:t>
      </w:r>
      <w:r w:rsidRPr="003811E9">
        <w:rPr>
          <w:rFonts w:ascii="ArialMT" w:hAnsi="ArialMT" w:cs="ArialMT"/>
          <w:sz w:val="20"/>
          <w:szCs w:val="20"/>
          <w:lang w:eastAsia="en-GB"/>
        </w:rPr>
        <w:t>Notification for Prior Approval for a Proposed Change of Use of Agricultural Buildings to Dwellinghouses (Class C3), and for Associated Operational Development under</w:t>
      </w:r>
      <w:r w:rsidR="003811E9" w:rsidRPr="003811E9">
        <w:rPr>
          <w:rFonts w:ascii="ArialMT" w:hAnsi="ArialMT" w:cs="ArialMT"/>
          <w:sz w:val="20"/>
          <w:szCs w:val="20"/>
          <w:lang w:eastAsia="en-GB"/>
        </w:rPr>
        <w:t xml:space="preserve"> </w:t>
      </w:r>
      <w:r w:rsidRPr="003811E9">
        <w:rPr>
          <w:rFonts w:ascii="ArialMT" w:hAnsi="ArialMT" w:cs="ArialMT"/>
          <w:sz w:val="20"/>
          <w:szCs w:val="20"/>
          <w:lang w:eastAsia="en-GB"/>
        </w:rPr>
        <w:t xml:space="preserve">the Town and Country Planning (General Permitted Development) Order 2015 Schedule Part 3, Class Q - Formation of 5no dwellings from 3no barns. Address; Rookery Farm, Haughley Green, Haughley, IP14 3RR. Deadline 2 December. </w:t>
      </w:r>
    </w:p>
    <w:p w14:paraId="6BF8F5DE" w14:textId="77777777" w:rsidR="00FB1319" w:rsidRPr="00FB1319" w:rsidRDefault="00FB1319" w:rsidP="00FB1319">
      <w:pPr>
        <w:autoSpaceDE w:val="0"/>
        <w:autoSpaceDN w:val="0"/>
        <w:adjustRightInd w:val="0"/>
        <w:ind w:left="1430"/>
        <w:rPr>
          <w:rFonts w:ascii="ArialMT" w:hAnsi="ArialMT" w:cs="ArialMT"/>
          <w:sz w:val="22"/>
          <w:szCs w:val="22"/>
          <w:lang w:eastAsia="en-GB"/>
        </w:rPr>
      </w:pPr>
    </w:p>
    <w:p w14:paraId="342C5CED" w14:textId="11B7451F" w:rsidR="0003287D" w:rsidRDefault="0003287D" w:rsidP="004A21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Clerks Report</w:t>
      </w:r>
    </w:p>
    <w:p w14:paraId="399E10E5" w14:textId="703465E3" w:rsidR="008F4B7D" w:rsidRDefault="008F4B7D" w:rsidP="008F4B7D">
      <w:pPr>
        <w:pStyle w:val="ListParagraph"/>
        <w:ind w:left="1070"/>
        <w:rPr>
          <w:rFonts w:ascii="Arial" w:hAnsi="Arial" w:cs="Arial"/>
          <w:color w:val="000000" w:themeColor="text1"/>
          <w:sz w:val="20"/>
          <w:szCs w:val="20"/>
        </w:rPr>
      </w:pPr>
      <w:r w:rsidRPr="008F4B7D">
        <w:rPr>
          <w:rFonts w:ascii="Arial" w:hAnsi="Arial" w:cs="Arial"/>
          <w:color w:val="000000" w:themeColor="text1"/>
          <w:sz w:val="20"/>
          <w:szCs w:val="20"/>
        </w:rPr>
        <w:t>To Note.</w:t>
      </w:r>
    </w:p>
    <w:p w14:paraId="18F46DF5" w14:textId="77777777" w:rsidR="008F4B7D" w:rsidRPr="008F4B7D" w:rsidRDefault="008F4B7D" w:rsidP="008F4B7D">
      <w:pPr>
        <w:pStyle w:val="ListParagraph"/>
        <w:ind w:left="1070"/>
        <w:rPr>
          <w:rFonts w:ascii="Arial" w:hAnsi="Arial" w:cs="Arial"/>
          <w:color w:val="000000" w:themeColor="text1"/>
          <w:sz w:val="20"/>
          <w:szCs w:val="20"/>
        </w:rPr>
      </w:pPr>
    </w:p>
    <w:p w14:paraId="412F09A8" w14:textId="4F1FACC7" w:rsidR="008F4B7D" w:rsidRDefault="008F4B7D" w:rsidP="004A21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Neighbourhood Plan</w:t>
      </w:r>
    </w:p>
    <w:p w14:paraId="0E8C09B7" w14:textId="06A70DFF" w:rsidR="008F4B7D" w:rsidRDefault="008F4B7D" w:rsidP="008F4B7D">
      <w:pPr>
        <w:pStyle w:val="ListParagraph"/>
        <w:ind w:left="1070"/>
        <w:rPr>
          <w:rFonts w:ascii="Arial" w:hAnsi="Arial" w:cs="Arial"/>
          <w:color w:val="000000" w:themeColor="text1"/>
          <w:sz w:val="20"/>
          <w:szCs w:val="20"/>
        </w:rPr>
      </w:pPr>
      <w:r w:rsidRPr="00A92577">
        <w:rPr>
          <w:rFonts w:ascii="Arial" w:hAnsi="Arial" w:cs="Arial"/>
          <w:color w:val="000000" w:themeColor="text1"/>
          <w:sz w:val="20"/>
          <w:szCs w:val="20"/>
        </w:rPr>
        <w:t xml:space="preserve">To </w:t>
      </w:r>
      <w:r w:rsidR="00725A86" w:rsidRPr="00A92577">
        <w:rPr>
          <w:rFonts w:ascii="Arial" w:hAnsi="Arial" w:cs="Arial"/>
          <w:color w:val="000000" w:themeColor="text1"/>
          <w:sz w:val="20"/>
          <w:szCs w:val="20"/>
        </w:rPr>
        <w:t>receive</w:t>
      </w:r>
      <w:r w:rsidR="00CF2098" w:rsidRPr="00A92577">
        <w:rPr>
          <w:rFonts w:ascii="Arial" w:hAnsi="Arial" w:cs="Arial"/>
          <w:color w:val="000000" w:themeColor="text1"/>
          <w:sz w:val="20"/>
          <w:szCs w:val="20"/>
        </w:rPr>
        <w:t xml:space="preserve"> an </w:t>
      </w:r>
      <w:r w:rsidR="00EA6094" w:rsidRPr="00A92577">
        <w:rPr>
          <w:rFonts w:ascii="Arial" w:hAnsi="Arial" w:cs="Arial"/>
          <w:color w:val="000000" w:themeColor="text1"/>
          <w:sz w:val="20"/>
          <w:szCs w:val="20"/>
        </w:rPr>
        <w:t>updat</w:t>
      </w:r>
      <w:r w:rsidR="00CF2098" w:rsidRPr="00A92577">
        <w:rPr>
          <w:rFonts w:ascii="Arial" w:hAnsi="Arial" w:cs="Arial"/>
          <w:color w:val="000000" w:themeColor="text1"/>
          <w:sz w:val="20"/>
          <w:szCs w:val="20"/>
        </w:rPr>
        <w:t xml:space="preserve">e </w:t>
      </w:r>
    </w:p>
    <w:p w14:paraId="470EEC12" w14:textId="77777777" w:rsidR="008F4B7D" w:rsidRPr="008F4B7D" w:rsidRDefault="008F4B7D" w:rsidP="008F4B7D">
      <w:pPr>
        <w:pStyle w:val="ListParagraph"/>
        <w:ind w:left="1070"/>
        <w:rPr>
          <w:rFonts w:ascii="Arial" w:hAnsi="Arial" w:cs="Arial"/>
          <w:color w:val="000000" w:themeColor="text1"/>
          <w:sz w:val="20"/>
          <w:szCs w:val="20"/>
        </w:rPr>
      </w:pPr>
    </w:p>
    <w:p w14:paraId="0AFC9820" w14:textId="38A9B69D" w:rsidR="008F4B7D" w:rsidRDefault="008F4B7D" w:rsidP="004A21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Biodiversity &amp; Wildlife Conservation Group Minutes from 11 November. </w:t>
      </w:r>
    </w:p>
    <w:p w14:paraId="344575E1" w14:textId="3751D754" w:rsidR="0003287D" w:rsidRDefault="008F4B7D" w:rsidP="0003287D">
      <w:pPr>
        <w:pStyle w:val="ListParagraph"/>
        <w:ind w:left="1070"/>
        <w:rPr>
          <w:rFonts w:ascii="Arial" w:hAnsi="Arial" w:cs="Arial"/>
          <w:color w:val="000000" w:themeColor="text1"/>
          <w:sz w:val="20"/>
          <w:szCs w:val="20"/>
        </w:rPr>
      </w:pPr>
      <w:r w:rsidRPr="00A92577">
        <w:rPr>
          <w:rFonts w:ascii="Arial" w:hAnsi="Arial" w:cs="Arial"/>
          <w:color w:val="000000" w:themeColor="text1"/>
          <w:sz w:val="20"/>
          <w:szCs w:val="20"/>
        </w:rPr>
        <w:t xml:space="preserve">To </w:t>
      </w:r>
      <w:r w:rsidR="00EA6094" w:rsidRPr="00A92577">
        <w:rPr>
          <w:rFonts w:ascii="Arial" w:hAnsi="Arial" w:cs="Arial"/>
          <w:color w:val="000000" w:themeColor="text1"/>
          <w:sz w:val="20"/>
          <w:szCs w:val="20"/>
        </w:rPr>
        <w:t xml:space="preserve">receive </w:t>
      </w:r>
      <w:r w:rsidR="00725A86" w:rsidRPr="00A92577">
        <w:rPr>
          <w:rFonts w:ascii="Arial" w:hAnsi="Arial" w:cs="Arial"/>
          <w:color w:val="000000" w:themeColor="text1"/>
          <w:sz w:val="20"/>
          <w:szCs w:val="20"/>
        </w:rPr>
        <w:t>n</w:t>
      </w:r>
      <w:r w:rsidRPr="00A92577">
        <w:rPr>
          <w:rFonts w:ascii="Arial" w:hAnsi="Arial" w:cs="Arial"/>
          <w:color w:val="000000" w:themeColor="text1"/>
          <w:sz w:val="20"/>
          <w:szCs w:val="20"/>
        </w:rPr>
        <w:t>ote</w:t>
      </w:r>
      <w:r w:rsidR="00725A86" w:rsidRPr="00A92577">
        <w:rPr>
          <w:rFonts w:ascii="Arial" w:hAnsi="Arial" w:cs="Arial"/>
          <w:color w:val="000000" w:themeColor="text1"/>
          <w:sz w:val="20"/>
          <w:szCs w:val="20"/>
        </w:rPr>
        <w:t>s on the meeting</w:t>
      </w:r>
      <w:r w:rsidRPr="00A92577">
        <w:rPr>
          <w:rFonts w:ascii="Arial" w:hAnsi="Arial" w:cs="Arial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C12333F" w14:textId="77777777" w:rsidR="0003287D" w:rsidRPr="0003287D" w:rsidRDefault="0003287D" w:rsidP="0003287D">
      <w:pPr>
        <w:pStyle w:val="ListParagraph"/>
        <w:ind w:left="1070"/>
        <w:rPr>
          <w:rFonts w:ascii="Arial" w:hAnsi="Arial" w:cs="Arial"/>
          <w:color w:val="000000" w:themeColor="text1"/>
          <w:sz w:val="20"/>
          <w:szCs w:val="20"/>
        </w:rPr>
      </w:pPr>
    </w:p>
    <w:p w14:paraId="090331C2" w14:textId="0976F89D" w:rsidR="00E4525C" w:rsidRPr="00A611ED" w:rsidRDefault="00E4525C" w:rsidP="004A21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906A5">
        <w:rPr>
          <w:rFonts w:ascii="Arial" w:hAnsi="Arial" w:cs="Arial"/>
          <w:b/>
          <w:color w:val="000000" w:themeColor="text1"/>
          <w:sz w:val="20"/>
          <w:szCs w:val="20"/>
        </w:rPr>
        <w:t>Date</w:t>
      </w:r>
      <w:r w:rsidR="00B55DDC" w:rsidRPr="00D906A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D906A5">
        <w:rPr>
          <w:rFonts w:ascii="Arial" w:hAnsi="Arial" w:cs="Arial"/>
          <w:b/>
          <w:color w:val="000000" w:themeColor="text1"/>
          <w:sz w:val="20"/>
          <w:szCs w:val="20"/>
        </w:rPr>
        <w:t xml:space="preserve"> of next meetings</w:t>
      </w:r>
    </w:p>
    <w:p w14:paraId="4DCD8E16" w14:textId="77777777" w:rsidR="00A611ED" w:rsidRPr="00D906A5" w:rsidRDefault="00A611ED" w:rsidP="00A611ED">
      <w:pPr>
        <w:pStyle w:val="ListParagraph"/>
        <w:ind w:left="107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0625B41" w14:textId="51C71AEB" w:rsidR="00B5606C" w:rsidRDefault="00A611ED" w:rsidP="004A2193">
      <w:pPr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</w:t>
      </w:r>
      <w:r w:rsidR="0003287D">
        <w:rPr>
          <w:rFonts w:ascii="Arial" w:hAnsi="Arial" w:cs="Arial"/>
          <w:color w:val="000000" w:themeColor="text1"/>
          <w:sz w:val="20"/>
          <w:szCs w:val="20"/>
        </w:rPr>
        <w:t xml:space="preserve">6 December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2025 </w:t>
      </w:r>
      <w:r w:rsidR="00A839E1">
        <w:rPr>
          <w:rFonts w:ascii="Arial" w:hAnsi="Arial" w:cs="Arial"/>
          <w:color w:val="000000" w:themeColor="text1"/>
          <w:sz w:val="20"/>
          <w:szCs w:val="20"/>
        </w:rPr>
        <w:t>Parish Council Meeting</w:t>
      </w:r>
    </w:p>
    <w:p w14:paraId="55D3369E" w14:textId="77777777" w:rsidR="000514E1" w:rsidRPr="00F62491" w:rsidRDefault="000514E1" w:rsidP="004A2193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7853858" w14:textId="6378853C" w:rsidR="00271FE0" w:rsidRPr="00F62491" w:rsidRDefault="00545EAF" w:rsidP="004A2193">
      <w:pPr>
        <w:ind w:firstLine="720"/>
        <w:rPr>
          <w:rFonts w:ascii="Arial" w:hAnsi="Arial" w:cs="Arial"/>
          <w:sz w:val="20"/>
          <w:szCs w:val="20"/>
        </w:rPr>
      </w:pPr>
      <w:r w:rsidRPr="008B0A22">
        <w:rPr>
          <w:rFonts w:ascii="Arial" w:hAnsi="Arial" w:cs="Arial"/>
          <w:sz w:val="20"/>
          <w:szCs w:val="20"/>
        </w:rPr>
        <w:t>Kath</w:t>
      </w:r>
      <w:r w:rsidR="006864FE" w:rsidRPr="008B0A22">
        <w:rPr>
          <w:rFonts w:ascii="Arial" w:hAnsi="Arial" w:cs="Arial"/>
          <w:sz w:val="20"/>
          <w:szCs w:val="20"/>
        </w:rPr>
        <w:t>leen</w:t>
      </w:r>
      <w:r w:rsidRPr="008B0A22">
        <w:rPr>
          <w:rFonts w:ascii="Arial" w:hAnsi="Arial" w:cs="Arial"/>
          <w:sz w:val="20"/>
          <w:szCs w:val="20"/>
        </w:rPr>
        <w:t xml:space="preserve"> Peacock</w:t>
      </w:r>
      <w:r w:rsidR="00B10FFD" w:rsidRPr="00F62491">
        <w:rPr>
          <w:rFonts w:ascii="Arial" w:hAnsi="Arial" w:cs="Arial"/>
          <w:sz w:val="20"/>
          <w:szCs w:val="20"/>
        </w:rPr>
        <w:t xml:space="preserve"> </w:t>
      </w:r>
      <w:r w:rsidR="00271FE0" w:rsidRPr="00F62491">
        <w:rPr>
          <w:rFonts w:ascii="Arial" w:hAnsi="Arial" w:cs="Arial"/>
          <w:sz w:val="20"/>
          <w:szCs w:val="20"/>
        </w:rPr>
        <w:t>|</w:t>
      </w:r>
      <w:r w:rsidR="00B10FFD" w:rsidRPr="00F62491">
        <w:rPr>
          <w:rFonts w:ascii="Arial" w:hAnsi="Arial" w:cs="Arial"/>
          <w:sz w:val="20"/>
          <w:szCs w:val="20"/>
        </w:rPr>
        <w:t xml:space="preserve"> </w:t>
      </w:r>
      <w:r w:rsidR="00271FE0" w:rsidRPr="00F62491">
        <w:rPr>
          <w:rFonts w:ascii="Arial" w:hAnsi="Arial" w:cs="Arial"/>
          <w:sz w:val="20"/>
          <w:szCs w:val="20"/>
        </w:rPr>
        <w:t xml:space="preserve">Clerk &amp; RFO to </w:t>
      </w:r>
      <w:r w:rsidR="00B15DBF" w:rsidRPr="00F62491">
        <w:rPr>
          <w:rFonts w:ascii="Arial" w:hAnsi="Arial" w:cs="Arial"/>
          <w:sz w:val="20"/>
          <w:szCs w:val="20"/>
        </w:rPr>
        <w:t xml:space="preserve">Haughley Parish </w:t>
      </w:r>
      <w:r w:rsidR="00271FE0" w:rsidRPr="00F62491">
        <w:rPr>
          <w:rFonts w:ascii="Arial" w:hAnsi="Arial" w:cs="Arial"/>
          <w:sz w:val="20"/>
          <w:szCs w:val="20"/>
        </w:rPr>
        <w:t>Council</w:t>
      </w:r>
    </w:p>
    <w:p w14:paraId="39336E51" w14:textId="47B8B55A" w:rsidR="00CB27EA" w:rsidRDefault="00271FE0" w:rsidP="004A2193">
      <w:pPr>
        <w:ind w:left="806"/>
      </w:pPr>
      <w:r w:rsidRPr="00F62491">
        <w:rPr>
          <w:rFonts w:ascii="Arial" w:hAnsi="Arial" w:cs="Arial"/>
          <w:sz w:val="20"/>
          <w:szCs w:val="20"/>
        </w:rPr>
        <w:t xml:space="preserve">Email: </w:t>
      </w:r>
      <w:hyperlink r:id="rId9" w:history="1">
        <w:r w:rsidR="00B15DBF" w:rsidRPr="00F62491">
          <w:rPr>
            <w:rStyle w:val="Hyperlink"/>
            <w:rFonts w:ascii="Arial" w:hAnsi="Arial" w:cs="Arial"/>
            <w:sz w:val="20"/>
            <w:szCs w:val="20"/>
          </w:rPr>
          <w:t>clerk@haughleypc.co.uk</w:t>
        </w:r>
      </w:hyperlink>
    </w:p>
    <w:p w14:paraId="64E1CDF3" w14:textId="77777777" w:rsidR="00F4471E" w:rsidRDefault="00F4471E" w:rsidP="004A2193">
      <w:pPr>
        <w:ind w:left="806"/>
      </w:pPr>
    </w:p>
    <w:p w14:paraId="2DAE4027" w14:textId="77777777" w:rsidR="00F4471E" w:rsidRPr="00F62491" w:rsidRDefault="00F4471E" w:rsidP="004A2193">
      <w:pPr>
        <w:ind w:left="806"/>
        <w:rPr>
          <w:rFonts w:ascii="Arial" w:hAnsi="Arial" w:cs="Arial"/>
          <w:color w:val="000000" w:themeColor="text1"/>
          <w:sz w:val="20"/>
          <w:szCs w:val="20"/>
        </w:rPr>
      </w:pPr>
    </w:p>
    <w:sectPr w:rsidR="00F4471E" w:rsidRPr="00F62491" w:rsidSect="001374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454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DF5C" w14:textId="77777777" w:rsidR="00C41401" w:rsidRPr="00FF6A37" w:rsidRDefault="00C41401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endnote>
  <w:endnote w:type="continuationSeparator" w:id="0">
    <w:p w14:paraId="166F147F" w14:textId="77777777" w:rsidR="00C41401" w:rsidRPr="00FF6A37" w:rsidRDefault="00C41401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E0F6" w14:textId="77777777" w:rsidR="009306AA" w:rsidRDefault="00930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ABE5" w14:textId="77777777" w:rsidR="009306AA" w:rsidRDefault="009306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41BC" w14:textId="77777777" w:rsidR="009306AA" w:rsidRDefault="00930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60C7F" w14:textId="77777777" w:rsidR="00C41401" w:rsidRPr="00FF6A37" w:rsidRDefault="00C41401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footnote>
  <w:footnote w:type="continuationSeparator" w:id="0">
    <w:p w14:paraId="065C45DF" w14:textId="77777777" w:rsidR="00C41401" w:rsidRPr="00FF6A37" w:rsidRDefault="00C41401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4728" w14:textId="2962BCE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2ED0F017" wp14:editId="56B644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ACCE8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0F0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518.55pt;height:172.85pt;rotation:-45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sM0gEAAIk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" o:allowincell="f" filled="f" stroked="f">
              <v:textbox>
                <w:txbxContent>
                  <w:p w14:paraId="661ACCE8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215AAA0B" wp14:editId="3F4E94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DA811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5AAA0B" id="Text Box 3" o:spid="_x0000_s1027" type="#_x0000_t202" style="position:absolute;margin-left:0;margin-top:0;width:518.55pt;height:172.8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hw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mSVyZmG+gPTL3gcNu&#10;JP3eKzRS+L37BNwblRQWwT1zN91ikpEvSuhP47PCMFGIzP6hfwk788ipt8IrlwxpfzKQ67mHDqoX&#10;i+zEielUzPIuqOmsh1t20XZZ0IXnJIhjz5ZMLZr66u/vXHX5kdZ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E15+H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15DA811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AD14" w14:textId="35F79DEE" w:rsidR="00A659C1" w:rsidRPr="00FF6A37" w:rsidRDefault="00A659C1">
    <w:pPr>
      <w:pStyle w:val="Header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3B0F" w14:textId="0559E4B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40D4063D" wp14:editId="47C901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8A992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406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518.55pt;height:172.85pt;rotation:-45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uQ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ydAJNzDfQHpn7wGE3&#10;kn7vFRop/N59Au6NSgqL4J65m24xycgXJfSn8VlhmChEZv/Qv4SdeeTUW+GVS4a0PxnI9dxDB9WL&#10;RXbixHQqZnkX1HTWwy27aLss6MJzEsSxZ0umFk199fd3rrr8SOs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PGcu5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828A992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AAB3652" wp14:editId="4FF2FE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21019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B3652" id="Text Box 1" o:spid="_x0000_s1029" type="#_x0000_t202" style="position:absolute;margin-left:0;margin-top:0;width:518.55pt;height:172.85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" o:allowincell="f" filled="f" stroked="f">
              <v:textbox>
                <w:txbxContent>
                  <w:p w14:paraId="17421019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0891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C4732D"/>
    <w:multiLevelType w:val="hybridMultilevel"/>
    <w:tmpl w:val="5FA23390"/>
    <w:lvl w:ilvl="0" w:tplc="0E6A50A0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4052750"/>
    <w:multiLevelType w:val="hybridMultilevel"/>
    <w:tmpl w:val="EAFC7CB0"/>
    <w:lvl w:ilvl="0" w:tplc="CF8CA33A">
      <w:start w:val="1"/>
      <w:numFmt w:val="lowerLetter"/>
      <w:lvlText w:val="%1)"/>
      <w:lvlJc w:val="left"/>
      <w:pPr>
        <w:ind w:left="143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21FB656F"/>
    <w:multiLevelType w:val="hybridMultilevel"/>
    <w:tmpl w:val="07A489BE"/>
    <w:lvl w:ilvl="0" w:tplc="E9DAF6DC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2B797E89"/>
    <w:multiLevelType w:val="hybridMultilevel"/>
    <w:tmpl w:val="49F22226"/>
    <w:lvl w:ilvl="0" w:tplc="8210208E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36DD7EA4"/>
    <w:multiLevelType w:val="hybridMultilevel"/>
    <w:tmpl w:val="229C0A2A"/>
    <w:lvl w:ilvl="0" w:tplc="70CE2F18"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3F2A7543"/>
    <w:multiLevelType w:val="hybridMultilevel"/>
    <w:tmpl w:val="B2C47582"/>
    <w:lvl w:ilvl="0" w:tplc="6638DCEA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5FF450FA"/>
    <w:multiLevelType w:val="hybridMultilevel"/>
    <w:tmpl w:val="A62C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60B2"/>
    <w:multiLevelType w:val="hybridMultilevel"/>
    <w:tmpl w:val="4C04C3E2"/>
    <w:lvl w:ilvl="0" w:tplc="93DA88AA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72EE62F1"/>
    <w:multiLevelType w:val="hybridMultilevel"/>
    <w:tmpl w:val="1A76906E"/>
    <w:lvl w:ilvl="0" w:tplc="08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3EF48E12">
      <w:start w:val="1"/>
      <w:numFmt w:val="decimal"/>
      <w:lvlText w:val="%2.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2" w:tplc="08090019">
      <w:start w:val="1"/>
      <w:numFmt w:val="lowerLetter"/>
      <w:lvlText w:val="%3."/>
      <w:lvlJc w:val="left"/>
      <w:pPr>
        <w:ind w:left="291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A6A220">
      <w:start w:val="2"/>
      <w:numFmt w:val="lowerRoman"/>
      <w:lvlText w:val="(%5)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35442274">
    <w:abstractNumId w:val="9"/>
  </w:num>
  <w:num w:numId="2" w16cid:durableId="1797404619">
    <w:abstractNumId w:val="0"/>
  </w:num>
  <w:num w:numId="3" w16cid:durableId="223489292">
    <w:abstractNumId w:val="7"/>
  </w:num>
  <w:num w:numId="4" w16cid:durableId="100690251">
    <w:abstractNumId w:val="2"/>
  </w:num>
  <w:num w:numId="5" w16cid:durableId="1807580802">
    <w:abstractNumId w:val="1"/>
  </w:num>
  <w:num w:numId="6" w16cid:durableId="935552625">
    <w:abstractNumId w:val="5"/>
  </w:num>
  <w:num w:numId="7" w16cid:durableId="229585788">
    <w:abstractNumId w:val="8"/>
  </w:num>
  <w:num w:numId="8" w16cid:durableId="1631205712">
    <w:abstractNumId w:val="3"/>
  </w:num>
  <w:num w:numId="9" w16cid:durableId="1640761775">
    <w:abstractNumId w:val="6"/>
  </w:num>
  <w:num w:numId="10" w16cid:durableId="630093339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25"/>
    <w:rsid w:val="000004BA"/>
    <w:rsid w:val="000004F8"/>
    <w:rsid w:val="0000067E"/>
    <w:rsid w:val="000009D1"/>
    <w:rsid w:val="0000130A"/>
    <w:rsid w:val="00001411"/>
    <w:rsid w:val="000016F2"/>
    <w:rsid w:val="00001D5A"/>
    <w:rsid w:val="000028C0"/>
    <w:rsid w:val="00003AD2"/>
    <w:rsid w:val="000045EA"/>
    <w:rsid w:val="0000516E"/>
    <w:rsid w:val="00005C8A"/>
    <w:rsid w:val="000062D3"/>
    <w:rsid w:val="000073C2"/>
    <w:rsid w:val="00010646"/>
    <w:rsid w:val="00010B9E"/>
    <w:rsid w:val="00011076"/>
    <w:rsid w:val="0001255A"/>
    <w:rsid w:val="0001275C"/>
    <w:rsid w:val="00012A67"/>
    <w:rsid w:val="00012B96"/>
    <w:rsid w:val="00013CF9"/>
    <w:rsid w:val="00014131"/>
    <w:rsid w:val="00015104"/>
    <w:rsid w:val="00015D13"/>
    <w:rsid w:val="000168A1"/>
    <w:rsid w:val="00016D44"/>
    <w:rsid w:val="00016D50"/>
    <w:rsid w:val="000179D6"/>
    <w:rsid w:val="00021371"/>
    <w:rsid w:val="00021514"/>
    <w:rsid w:val="000217FC"/>
    <w:rsid w:val="00022224"/>
    <w:rsid w:val="00022BEC"/>
    <w:rsid w:val="00022C37"/>
    <w:rsid w:val="00022DEB"/>
    <w:rsid w:val="0002344C"/>
    <w:rsid w:val="000239D7"/>
    <w:rsid w:val="0002438B"/>
    <w:rsid w:val="00024E39"/>
    <w:rsid w:val="00025588"/>
    <w:rsid w:val="00026038"/>
    <w:rsid w:val="00026385"/>
    <w:rsid w:val="000265CF"/>
    <w:rsid w:val="0002699D"/>
    <w:rsid w:val="00026A65"/>
    <w:rsid w:val="00026E92"/>
    <w:rsid w:val="00026EA2"/>
    <w:rsid w:val="00026EBA"/>
    <w:rsid w:val="00027484"/>
    <w:rsid w:val="00027721"/>
    <w:rsid w:val="000277ED"/>
    <w:rsid w:val="00030557"/>
    <w:rsid w:val="000306B1"/>
    <w:rsid w:val="00030E74"/>
    <w:rsid w:val="00031C91"/>
    <w:rsid w:val="000324D2"/>
    <w:rsid w:val="0003287D"/>
    <w:rsid w:val="0003295C"/>
    <w:rsid w:val="00032BA1"/>
    <w:rsid w:val="000333A3"/>
    <w:rsid w:val="00033639"/>
    <w:rsid w:val="00034238"/>
    <w:rsid w:val="00034C24"/>
    <w:rsid w:val="00035D1A"/>
    <w:rsid w:val="000362CA"/>
    <w:rsid w:val="00036597"/>
    <w:rsid w:val="00036A95"/>
    <w:rsid w:val="00037131"/>
    <w:rsid w:val="00040078"/>
    <w:rsid w:val="000406BC"/>
    <w:rsid w:val="0004118A"/>
    <w:rsid w:val="000412CC"/>
    <w:rsid w:val="00041578"/>
    <w:rsid w:val="00041F12"/>
    <w:rsid w:val="00042159"/>
    <w:rsid w:val="0004281A"/>
    <w:rsid w:val="00042892"/>
    <w:rsid w:val="00042E4C"/>
    <w:rsid w:val="000441F8"/>
    <w:rsid w:val="00044293"/>
    <w:rsid w:val="00044A53"/>
    <w:rsid w:val="00044ACF"/>
    <w:rsid w:val="000454EE"/>
    <w:rsid w:val="00045A08"/>
    <w:rsid w:val="00046C27"/>
    <w:rsid w:val="00046E5A"/>
    <w:rsid w:val="00047087"/>
    <w:rsid w:val="0004746C"/>
    <w:rsid w:val="00047E03"/>
    <w:rsid w:val="0005000F"/>
    <w:rsid w:val="00050BF1"/>
    <w:rsid w:val="000510B5"/>
    <w:rsid w:val="000514A7"/>
    <w:rsid w:val="000514E1"/>
    <w:rsid w:val="00052115"/>
    <w:rsid w:val="00052749"/>
    <w:rsid w:val="00052EA3"/>
    <w:rsid w:val="0005427B"/>
    <w:rsid w:val="00054B1C"/>
    <w:rsid w:val="00055CAF"/>
    <w:rsid w:val="00055DB2"/>
    <w:rsid w:val="000600F2"/>
    <w:rsid w:val="0006015A"/>
    <w:rsid w:val="000601AA"/>
    <w:rsid w:val="00060BF2"/>
    <w:rsid w:val="00060C80"/>
    <w:rsid w:val="00062388"/>
    <w:rsid w:val="00062A0C"/>
    <w:rsid w:val="00063D27"/>
    <w:rsid w:val="000642C1"/>
    <w:rsid w:val="0006432C"/>
    <w:rsid w:val="00064A6C"/>
    <w:rsid w:val="00065022"/>
    <w:rsid w:val="00065545"/>
    <w:rsid w:val="00066FB2"/>
    <w:rsid w:val="00067795"/>
    <w:rsid w:val="00070783"/>
    <w:rsid w:val="00070A1A"/>
    <w:rsid w:val="00070F64"/>
    <w:rsid w:val="00071692"/>
    <w:rsid w:val="00072DC0"/>
    <w:rsid w:val="00072F29"/>
    <w:rsid w:val="000731EC"/>
    <w:rsid w:val="00073326"/>
    <w:rsid w:val="00073678"/>
    <w:rsid w:val="000739ED"/>
    <w:rsid w:val="00073E55"/>
    <w:rsid w:val="00074188"/>
    <w:rsid w:val="000748F0"/>
    <w:rsid w:val="00074B48"/>
    <w:rsid w:val="000778B3"/>
    <w:rsid w:val="0008046A"/>
    <w:rsid w:val="000810EF"/>
    <w:rsid w:val="00082019"/>
    <w:rsid w:val="00082279"/>
    <w:rsid w:val="00083120"/>
    <w:rsid w:val="00083323"/>
    <w:rsid w:val="000837C5"/>
    <w:rsid w:val="000839E7"/>
    <w:rsid w:val="00083E5B"/>
    <w:rsid w:val="00084D35"/>
    <w:rsid w:val="00085257"/>
    <w:rsid w:val="00085632"/>
    <w:rsid w:val="00087BD4"/>
    <w:rsid w:val="000906A7"/>
    <w:rsid w:val="00091CAB"/>
    <w:rsid w:val="00091F48"/>
    <w:rsid w:val="00092149"/>
    <w:rsid w:val="00093415"/>
    <w:rsid w:val="0009390A"/>
    <w:rsid w:val="000940A6"/>
    <w:rsid w:val="0009428C"/>
    <w:rsid w:val="00094CF1"/>
    <w:rsid w:val="000956CD"/>
    <w:rsid w:val="0009757F"/>
    <w:rsid w:val="000978A8"/>
    <w:rsid w:val="000A0686"/>
    <w:rsid w:val="000A0A2C"/>
    <w:rsid w:val="000A0B74"/>
    <w:rsid w:val="000A10F4"/>
    <w:rsid w:val="000A1413"/>
    <w:rsid w:val="000A1EF8"/>
    <w:rsid w:val="000A204D"/>
    <w:rsid w:val="000A248E"/>
    <w:rsid w:val="000A35CE"/>
    <w:rsid w:val="000A37B3"/>
    <w:rsid w:val="000A3846"/>
    <w:rsid w:val="000A582B"/>
    <w:rsid w:val="000A5C74"/>
    <w:rsid w:val="000A61A1"/>
    <w:rsid w:val="000A6325"/>
    <w:rsid w:val="000A655B"/>
    <w:rsid w:val="000A6AF2"/>
    <w:rsid w:val="000A732C"/>
    <w:rsid w:val="000A7480"/>
    <w:rsid w:val="000B00AC"/>
    <w:rsid w:val="000B0D82"/>
    <w:rsid w:val="000B1986"/>
    <w:rsid w:val="000B1996"/>
    <w:rsid w:val="000B29CA"/>
    <w:rsid w:val="000B2EE9"/>
    <w:rsid w:val="000B325F"/>
    <w:rsid w:val="000B38B7"/>
    <w:rsid w:val="000B4888"/>
    <w:rsid w:val="000B4A22"/>
    <w:rsid w:val="000B62F4"/>
    <w:rsid w:val="000B68A5"/>
    <w:rsid w:val="000B7F5C"/>
    <w:rsid w:val="000C0CD9"/>
    <w:rsid w:val="000C10A1"/>
    <w:rsid w:val="000C23E1"/>
    <w:rsid w:val="000C3950"/>
    <w:rsid w:val="000C461F"/>
    <w:rsid w:val="000C4D97"/>
    <w:rsid w:val="000C5D21"/>
    <w:rsid w:val="000C65C0"/>
    <w:rsid w:val="000C7A9D"/>
    <w:rsid w:val="000C7F37"/>
    <w:rsid w:val="000D02A7"/>
    <w:rsid w:val="000D28E5"/>
    <w:rsid w:val="000D3389"/>
    <w:rsid w:val="000D36CE"/>
    <w:rsid w:val="000D46CD"/>
    <w:rsid w:val="000D5D28"/>
    <w:rsid w:val="000D627F"/>
    <w:rsid w:val="000D62A3"/>
    <w:rsid w:val="000D654F"/>
    <w:rsid w:val="000D6883"/>
    <w:rsid w:val="000D6C0F"/>
    <w:rsid w:val="000D6F8D"/>
    <w:rsid w:val="000D7004"/>
    <w:rsid w:val="000D737B"/>
    <w:rsid w:val="000D7806"/>
    <w:rsid w:val="000E0446"/>
    <w:rsid w:val="000E04FA"/>
    <w:rsid w:val="000E0A20"/>
    <w:rsid w:val="000E13CB"/>
    <w:rsid w:val="000E2678"/>
    <w:rsid w:val="000E2CE1"/>
    <w:rsid w:val="000E3703"/>
    <w:rsid w:val="000E4626"/>
    <w:rsid w:val="000E4B3A"/>
    <w:rsid w:val="000E522E"/>
    <w:rsid w:val="000E566B"/>
    <w:rsid w:val="000E5C59"/>
    <w:rsid w:val="000E64E7"/>
    <w:rsid w:val="000E657C"/>
    <w:rsid w:val="000E6881"/>
    <w:rsid w:val="000E7C71"/>
    <w:rsid w:val="000F0380"/>
    <w:rsid w:val="000F0CF5"/>
    <w:rsid w:val="000F123F"/>
    <w:rsid w:val="000F12B3"/>
    <w:rsid w:val="000F1846"/>
    <w:rsid w:val="000F37D2"/>
    <w:rsid w:val="000F38B7"/>
    <w:rsid w:val="000F55F0"/>
    <w:rsid w:val="000F5765"/>
    <w:rsid w:val="000F5937"/>
    <w:rsid w:val="000F5E91"/>
    <w:rsid w:val="000F602B"/>
    <w:rsid w:val="000F69DA"/>
    <w:rsid w:val="000F6ED6"/>
    <w:rsid w:val="000F7DD8"/>
    <w:rsid w:val="001001D4"/>
    <w:rsid w:val="0010034D"/>
    <w:rsid w:val="00100E8F"/>
    <w:rsid w:val="001012BF"/>
    <w:rsid w:val="001017F4"/>
    <w:rsid w:val="00101B64"/>
    <w:rsid w:val="00102855"/>
    <w:rsid w:val="00102860"/>
    <w:rsid w:val="00102911"/>
    <w:rsid w:val="00102A30"/>
    <w:rsid w:val="00104136"/>
    <w:rsid w:val="00104970"/>
    <w:rsid w:val="00105AD0"/>
    <w:rsid w:val="00105B85"/>
    <w:rsid w:val="00105BB9"/>
    <w:rsid w:val="00105BC6"/>
    <w:rsid w:val="00105E5D"/>
    <w:rsid w:val="001067F1"/>
    <w:rsid w:val="0010731D"/>
    <w:rsid w:val="00107ACC"/>
    <w:rsid w:val="0011085F"/>
    <w:rsid w:val="00111177"/>
    <w:rsid w:val="00111734"/>
    <w:rsid w:val="00113432"/>
    <w:rsid w:val="001137BB"/>
    <w:rsid w:val="001146F4"/>
    <w:rsid w:val="00115083"/>
    <w:rsid w:val="00116720"/>
    <w:rsid w:val="0011749B"/>
    <w:rsid w:val="001204EB"/>
    <w:rsid w:val="00120DBC"/>
    <w:rsid w:val="001214C9"/>
    <w:rsid w:val="001217C1"/>
    <w:rsid w:val="00122F01"/>
    <w:rsid w:val="00124F23"/>
    <w:rsid w:val="00125C6D"/>
    <w:rsid w:val="001260A7"/>
    <w:rsid w:val="00126754"/>
    <w:rsid w:val="00126AB3"/>
    <w:rsid w:val="00126CA2"/>
    <w:rsid w:val="00126F17"/>
    <w:rsid w:val="00127067"/>
    <w:rsid w:val="001271F1"/>
    <w:rsid w:val="00127370"/>
    <w:rsid w:val="00127D25"/>
    <w:rsid w:val="00130377"/>
    <w:rsid w:val="00130B1A"/>
    <w:rsid w:val="00131AA6"/>
    <w:rsid w:val="00131D28"/>
    <w:rsid w:val="0013243E"/>
    <w:rsid w:val="001335DC"/>
    <w:rsid w:val="001336F5"/>
    <w:rsid w:val="00134268"/>
    <w:rsid w:val="001347B6"/>
    <w:rsid w:val="001349F6"/>
    <w:rsid w:val="00134E4F"/>
    <w:rsid w:val="00134EFB"/>
    <w:rsid w:val="001374E9"/>
    <w:rsid w:val="001378EA"/>
    <w:rsid w:val="00140320"/>
    <w:rsid w:val="001406E5"/>
    <w:rsid w:val="00140C1A"/>
    <w:rsid w:val="00142226"/>
    <w:rsid w:val="00142413"/>
    <w:rsid w:val="00142548"/>
    <w:rsid w:val="0014288A"/>
    <w:rsid w:val="00142A03"/>
    <w:rsid w:val="00143250"/>
    <w:rsid w:val="001435DA"/>
    <w:rsid w:val="00143D43"/>
    <w:rsid w:val="0014453D"/>
    <w:rsid w:val="00144542"/>
    <w:rsid w:val="001451FB"/>
    <w:rsid w:val="0014533D"/>
    <w:rsid w:val="0014656A"/>
    <w:rsid w:val="0014727B"/>
    <w:rsid w:val="00147E60"/>
    <w:rsid w:val="00150298"/>
    <w:rsid w:val="001509F3"/>
    <w:rsid w:val="00151BA6"/>
    <w:rsid w:val="001528DE"/>
    <w:rsid w:val="0015294E"/>
    <w:rsid w:val="00152E13"/>
    <w:rsid w:val="0015307A"/>
    <w:rsid w:val="00154170"/>
    <w:rsid w:val="0015418E"/>
    <w:rsid w:val="00154534"/>
    <w:rsid w:val="00154782"/>
    <w:rsid w:val="00154A24"/>
    <w:rsid w:val="001551D7"/>
    <w:rsid w:val="001552A7"/>
    <w:rsid w:val="001574B9"/>
    <w:rsid w:val="00157689"/>
    <w:rsid w:val="00157789"/>
    <w:rsid w:val="00157A5B"/>
    <w:rsid w:val="00157B92"/>
    <w:rsid w:val="00160535"/>
    <w:rsid w:val="00160CDF"/>
    <w:rsid w:val="00161EE9"/>
    <w:rsid w:val="00162074"/>
    <w:rsid w:val="0016393F"/>
    <w:rsid w:val="00163ED4"/>
    <w:rsid w:val="00164833"/>
    <w:rsid w:val="00165A9D"/>
    <w:rsid w:val="00166F4C"/>
    <w:rsid w:val="001677D4"/>
    <w:rsid w:val="00171123"/>
    <w:rsid w:val="00171FE3"/>
    <w:rsid w:val="00172408"/>
    <w:rsid w:val="00172763"/>
    <w:rsid w:val="001729A9"/>
    <w:rsid w:val="00172D67"/>
    <w:rsid w:val="001731D3"/>
    <w:rsid w:val="00173BBD"/>
    <w:rsid w:val="00173CE1"/>
    <w:rsid w:val="0017572B"/>
    <w:rsid w:val="001758E2"/>
    <w:rsid w:val="001760F9"/>
    <w:rsid w:val="001771D4"/>
    <w:rsid w:val="00177445"/>
    <w:rsid w:val="001776FD"/>
    <w:rsid w:val="00177D0A"/>
    <w:rsid w:val="0018175D"/>
    <w:rsid w:val="00181910"/>
    <w:rsid w:val="00181EBB"/>
    <w:rsid w:val="00182BA7"/>
    <w:rsid w:val="00182D50"/>
    <w:rsid w:val="0018329C"/>
    <w:rsid w:val="00183621"/>
    <w:rsid w:val="0018541B"/>
    <w:rsid w:val="00186053"/>
    <w:rsid w:val="001860BE"/>
    <w:rsid w:val="001860C3"/>
    <w:rsid w:val="00186353"/>
    <w:rsid w:val="00186AD8"/>
    <w:rsid w:val="00187D2E"/>
    <w:rsid w:val="00187FD6"/>
    <w:rsid w:val="00191129"/>
    <w:rsid w:val="001912CC"/>
    <w:rsid w:val="0019242A"/>
    <w:rsid w:val="001925F3"/>
    <w:rsid w:val="00192A2A"/>
    <w:rsid w:val="00192D0C"/>
    <w:rsid w:val="00192F37"/>
    <w:rsid w:val="00193EDD"/>
    <w:rsid w:val="00194505"/>
    <w:rsid w:val="00194D25"/>
    <w:rsid w:val="00197078"/>
    <w:rsid w:val="00197851"/>
    <w:rsid w:val="001A23C9"/>
    <w:rsid w:val="001A23FF"/>
    <w:rsid w:val="001A2FA4"/>
    <w:rsid w:val="001A3FB4"/>
    <w:rsid w:val="001A4114"/>
    <w:rsid w:val="001A43B9"/>
    <w:rsid w:val="001A5066"/>
    <w:rsid w:val="001A50CA"/>
    <w:rsid w:val="001A5189"/>
    <w:rsid w:val="001A5B6A"/>
    <w:rsid w:val="001A5DA1"/>
    <w:rsid w:val="001A6D4A"/>
    <w:rsid w:val="001A6E9E"/>
    <w:rsid w:val="001A6FDE"/>
    <w:rsid w:val="001A742F"/>
    <w:rsid w:val="001B0121"/>
    <w:rsid w:val="001B062F"/>
    <w:rsid w:val="001B0C90"/>
    <w:rsid w:val="001B1E3D"/>
    <w:rsid w:val="001B1E76"/>
    <w:rsid w:val="001B2331"/>
    <w:rsid w:val="001B29D5"/>
    <w:rsid w:val="001B32CC"/>
    <w:rsid w:val="001B510C"/>
    <w:rsid w:val="001B533D"/>
    <w:rsid w:val="001B5B28"/>
    <w:rsid w:val="001B5E6E"/>
    <w:rsid w:val="001B63B7"/>
    <w:rsid w:val="001B654F"/>
    <w:rsid w:val="001B79AD"/>
    <w:rsid w:val="001C0C2F"/>
    <w:rsid w:val="001C1A10"/>
    <w:rsid w:val="001C1E1D"/>
    <w:rsid w:val="001C2A67"/>
    <w:rsid w:val="001C2F35"/>
    <w:rsid w:val="001C3EF1"/>
    <w:rsid w:val="001C3F3E"/>
    <w:rsid w:val="001C4182"/>
    <w:rsid w:val="001C4935"/>
    <w:rsid w:val="001C574A"/>
    <w:rsid w:val="001C620A"/>
    <w:rsid w:val="001C70D6"/>
    <w:rsid w:val="001C7338"/>
    <w:rsid w:val="001C74C7"/>
    <w:rsid w:val="001C7E0A"/>
    <w:rsid w:val="001D0471"/>
    <w:rsid w:val="001D085F"/>
    <w:rsid w:val="001D08EA"/>
    <w:rsid w:val="001D09FF"/>
    <w:rsid w:val="001D0DAE"/>
    <w:rsid w:val="001D16BC"/>
    <w:rsid w:val="001D2AE9"/>
    <w:rsid w:val="001D3B77"/>
    <w:rsid w:val="001D3D5E"/>
    <w:rsid w:val="001D4252"/>
    <w:rsid w:val="001D43A2"/>
    <w:rsid w:val="001D533A"/>
    <w:rsid w:val="001D5CC2"/>
    <w:rsid w:val="001D5FCD"/>
    <w:rsid w:val="001D6B9C"/>
    <w:rsid w:val="001E0191"/>
    <w:rsid w:val="001E0A30"/>
    <w:rsid w:val="001E126F"/>
    <w:rsid w:val="001E1336"/>
    <w:rsid w:val="001E4707"/>
    <w:rsid w:val="001E4D1E"/>
    <w:rsid w:val="001E5106"/>
    <w:rsid w:val="001E5661"/>
    <w:rsid w:val="001E57AF"/>
    <w:rsid w:val="001E6361"/>
    <w:rsid w:val="001E665B"/>
    <w:rsid w:val="001E6ABB"/>
    <w:rsid w:val="001F0384"/>
    <w:rsid w:val="001F05B1"/>
    <w:rsid w:val="001F0E90"/>
    <w:rsid w:val="001F0FCE"/>
    <w:rsid w:val="001F115D"/>
    <w:rsid w:val="001F122C"/>
    <w:rsid w:val="001F2DE1"/>
    <w:rsid w:val="001F30C7"/>
    <w:rsid w:val="001F36B8"/>
    <w:rsid w:val="001F3C13"/>
    <w:rsid w:val="001F3FDB"/>
    <w:rsid w:val="001F4318"/>
    <w:rsid w:val="001F4BC8"/>
    <w:rsid w:val="001F4C85"/>
    <w:rsid w:val="001F4E43"/>
    <w:rsid w:val="001F542D"/>
    <w:rsid w:val="001F691C"/>
    <w:rsid w:val="001F6DA2"/>
    <w:rsid w:val="001F7845"/>
    <w:rsid w:val="001F7CEB"/>
    <w:rsid w:val="00200C12"/>
    <w:rsid w:val="00201888"/>
    <w:rsid w:val="00201D97"/>
    <w:rsid w:val="002024CC"/>
    <w:rsid w:val="00203099"/>
    <w:rsid w:val="002033B3"/>
    <w:rsid w:val="00203873"/>
    <w:rsid w:val="00203A43"/>
    <w:rsid w:val="00204BFC"/>
    <w:rsid w:val="00205F3A"/>
    <w:rsid w:val="00207180"/>
    <w:rsid w:val="0020781E"/>
    <w:rsid w:val="002078EA"/>
    <w:rsid w:val="00207D4F"/>
    <w:rsid w:val="00210A4D"/>
    <w:rsid w:val="00210FF0"/>
    <w:rsid w:val="00211DFC"/>
    <w:rsid w:val="00213D5B"/>
    <w:rsid w:val="00213DF7"/>
    <w:rsid w:val="002148C1"/>
    <w:rsid w:val="00214CA6"/>
    <w:rsid w:val="00215682"/>
    <w:rsid w:val="00216558"/>
    <w:rsid w:val="0021684C"/>
    <w:rsid w:val="00217BBB"/>
    <w:rsid w:val="002214A1"/>
    <w:rsid w:val="0022167A"/>
    <w:rsid w:val="00221AF5"/>
    <w:rsid w:val="00221B0D"/>
    <w:rsid w:val="00222270"/>
    <w:rsid w:val="00222EBC"/>
    <w:rsid w:val="00223BF2"/>
    <w:rsid w:val="00224A5F"/>
    <w:rsid w:val="00225C3F"/>
    <w:rsid w:val="00225FBD"/>
    <w:rsid w:val="00226B32"/>
    <w:rsid w:val="00227632"/>
    <w:rsid w:val="00227B49"/>
    <w:rsid w:val="00227CD5"/>
    <w:rsid w:val="00227D4E"/>
    <w:rsid w:val="00230A17"/>
    <w:rsid w:val="00230F36"/>
    <w:rsid w:val="0023117F"/>
    <w:rsid w:val="00231638"/>
    <w:rsid w:val="00231EEF"/>
    <w:rsid w:val="00232306"/>
    <w:rsid w:val="002330DD"/>
    <w:rsid w:val="0023342C"/>
    <w:rsid w:val="0023346D"/>
    <w:rsid w:val="00233CD3"/>
    <w:rsid w:val="00235712"/>
    <w:rsid w:val="00237026"/>
    <w:rsid w:val="0023780D"/>
    <w:rsid w:val="00240A23"/>
    <w:rsid w:val="00241C80"/>
    <w:rsid w:val="0024213C"/>
    <w:rsid w:val="00243D81"/>
    <w:rsid w:val="00244EFB"/>
    <w:rsid w:val="00246328"/>
    <w:rsid w:val="00246488"/>
    <w:rsid w:val="002467F1"/>
    <w:rsid w:val="00246D7D"/>
    <w:rsid w:val="0024747E"/>
    <w:rsid w:val="002502FA"/>
    <w:rsid w:val="002506F9"/>
    <w:rsid w:val="00250EE8"/>
    <w:rsid w:val="00250F57"/>
    <w:rsid w:val="0025134A"/>
    <w:rsid w:val="00251455"/>
    <w:rsid w:val="002515A6"/>
    <w:rsid w:val="002518D4"/>
    <w:rsid w:val="00251D1D"/>
    <w:rsid w:val="00252383"/>
    <w:rsid w:val="002523F5"/>
    <w:rsid w:val="0025352E"/>
    <w:rsid w:val="002537B6"/>
    <w:rsid w:val="00253974"/>
    <w:rsid w:val="00253AD3"/>
    <w:rsid w:val="00254D70"/>
    <w:rsid w:val="00255453"/>
    <w:rsid w:val="00255754"/>
    <w:rsid w:val="002559B5"/>
    <w:rsid w:val="00256E88"/>
    <w:rsid w:val="00257326"/>
    <w:rsid w:val="00260D77"/>
    <w:rsid w:val="00261482"/>
    <w:rsid w:val="00261625"/>
    <w:rsid w:val="0026288B"/>
    <w:rsid w:val="00262CAC"/>
    <w:rsid w:val="00263085"/>
    <w:rsid w:val="002637AE"/>
    <w:rsid w:val="002638C0"/>
    <w:rsid w:val="0026490E"/>
    <w:rsid w:val="00265337"/>
    <w:rsid w:val="002653A9"/>
    <w:rsid w:val="00265DFC"/>
    <w:rsid w:val="002660D8"/>
    <w:rsid w:val="00267228"/>
    <w:rsid w:val="002674E3"/>
    <w:rsid w:val="00267EF1"/>
    <w:rsid w:val="0027000B"/>
    <w:rsid w:val="00271FE0"/>
    <w:rsid w:val="002720C3"/>
    <w:rsid w:val="0027295D"/>
    <w:rsid w:val="002735AB"/>
    <w:rsid w:val="00273632"/>
    <w:rsid w:val="00274011"/>
    <w:rsid w:val="00274E1A"/>
    <w:rsid w:val="00275015"/>
    <w:rsid w:val="00275638"/>
    <w:rsid w:val="00277262"/>
    <w:rsid w:val="002772A9"/>
    <w:rsid w:val="00277D28"/>
    <w:rsid w:val="00280817"/>
    <w:rsid w:val="00281A8C"/>
    <w:rsid w:val="002820A1"/>
    <w:rsid w:val="00282C2A"/>
    <w:rsid w:val="0028324B"/>
    <w:rsid w:val="0028430A"/>
    <w:rsid w:val="00284544"/>
    <w:rsid w:val="0028461A"/>
    <w:rsid w:val="00284FFD"/>
    <w:rsid w:val="002851B2"/>
    <w:rsid w:val="002853CB"/>
    <w:rsid w:val="002862C6"/>
    <w:rsid w:val="00286644"/>
    <w:rsid w:val="00286D34"/>
    <w:rsid w:val="002875EC"/>
    <w:rsid w:val="00287EE0"/>
    <w:rsid w:val="00290034"/>
    <w:rsid w:val="00290EA3"/>
    <w:rsid w:val="0029135A"/>
    <w:rsid w:val="0029162C"/>
    <w:rsid w:val="00291A00"/>
    <w:rsid w:val="002937DC"/>
    <w:rsid w:val="00294AA8"/>
    <w:rsid w:val="00294FCD"/>
    <w:rsid w:val="00295A5D"/>
    <w:rsid w:val="002960DA"/>
    <w:rsid w:val="002961E1"/>
    <w:rsid w:val="00296297"/>
    <w:rsid w:val="00296637"/>
    <w:rsid w:val="00296959"/>
    <w:rsid w:val="00297722"/>
    <w:rsid w:val="002A096F"/>
    <w:rsid w:val="002A0BB2"/>
    <w:rsid w:val="002A10C2"/>
    <w:rsid w:val="002A1B0D"/>
    <w:rsid w:val="002A1B33"/>
    <w:rsid w:val="002A2353"/>
    <w:rsid w:val="002A287B"/>
    <w:rsid w:val="002A386C"/>
    <w:rsid w:val="002A387A"/>
    <w:rsid w:val="002A5822"/>
    <w:rsid w:val="002A5B21"/>
    <w:rsid w:val="002A63CC"/>
    <w:rsid w:val="002A6608"/>
    <w:rsid w:val="002A6FBB"/>
    <w:rsid w:val="002A795F"/>
    <w:rsid w:val="002A79FB"/>
    <w:rsid w:val="002B0A05"/>
    <w:rsid w:val="002B0ED6"/>
    <w:rsid w:val="002B148B"/>
    <w:rsid w:val="002B22F1"/>
    <w:rsid w:val="002B2F0E"/>
    <w:rsid w:val="002B2F6B"/>
    <w:rsid w:val="002B3224"/>
    <w:rsid w:val="002B34A4"/>
    <w:rsid w:val="002B3921"/>
    <w:rsid w:val="002B41FB"/>
    <w:rsid w:val="002B47CD"/>
    <w:rsid w:val="002B49FB"/>
    <w:rsid w:val="002B4C68"/>
    <w:rsid w:val="002B4E33"/>
    <w:rsid w:val="002B504C"/>
    <w:rsid w:val="002B534B"/>
    <w:rsid w:val="002B56D3"/>
    <w:rsid w:val="002B5741"/>
    <w:rsid w:val="002B60E4"/>
    <w:rsid w:val="002B7587"/>
    <w:rsid w:val="002C0073"/>
    <w:rsid w:val="002C0090"/>
    <w:rsid w:val="002C00DE"/>
    <w:rsid w:val="002C14DD"/>
    <w:rsid w:val="002C14E3"/>
    <w:rsid w:val="002C313D"/>
    <w:rsid w:val="002C392E"/>
    <w:rsid w:val="002C4EB6"/>
    <w:rsid w:val="002C51CF"/>
    <w:rsid w:val="002C59EB"/>
    <w:rsid w:val="002C748A"/>
    <w:rsid w:val="002C7C0B"/>
    <w:rsid w:val="002C7E3F"/>
    <w:rsid w:val="002D01AE"/>
    <w:rsid w:val="002D0600"/>
    <w:rsid w:val="002D0A22"/>
    <w:rsid w:val="002D0D8B"/>
    <w:rsid w:val="002D0F22"/>
    <w:rsid w:val="002D1AA6"/>
    <w:rsid w:val="002D1B0F"/>
    <w:rsid w:val="002D1EB1"/>
    <w:rsid w:val="002D2492"/>
    <w:rsid w:val="002D252E"/>
    <w:rsid w:val="002D3927"/>
    <w:rsid w:val="002D3A93"/>
    <w:rsid w:val="002D45BC"/>
    <w:rsid w:val="002D6BA2"/>
    <w:rsid w:val="002D736E"/>
    <w:rsid w:val="002D7C2C"/>
    <w:rsid w:val="002D7D79"/>
    <w:rsid w:val="002E0341"/>
    <w:rsid w:val="002E0831"/>
    <w:rsid w:val="002E0D98"/>
    <w:rsid w:val="002E0DDC"/>
    <w:rsid w:val="002E0FE3"/>
    <w:rsid w:val="002E2395"/>
    <w:rsid w:val="002E3023"/>
    <w:rsid w:val="002E3770"/>
    <w:rsid w:val="002E3B66"/>
    <w:rsid w:val="002E3BAD"/>
    <w:rsid w:val="002E3DD5"/>
    <w:rsid w:val="002E4153"/>
    <w:rsid w:val="002E4739"/>
    <w:rsid w:val="002E48F7"/>
    <w:rsid w:val="002E4C50"/>
    <w:rsid w:val="002E545A"/>
    <w:rsid w:val="002F03FE"/>
    <w:rsid w:val="002F0A51"/>
    <w:rsid w:val="002F30E8"/>
    <w:rsid w:val="002F32D1"/>
    <w:rsid w:val="002F3AE6"/>
    <w:rsid w:val="002F3AF5"/>
    <w:rsid w:val="002F50DB"/>
    <w:rsid w:val="002F709C"/>
    <w:rsid w:val="002F7C66"/>
    <w:rsid w:val="002F7D21"/>
    <w:rsid w:val="00300CAC"/>
    <w:rsid w:val="00300D6F"/>
    <w:rsid w:val="003013BD"/>
    <w:rsid w:val="00301562"/>
    <w:rsid w:val="00301FAF"/>
    <w:rsid w:val="003032FB"/>
    <w:rsid w:val="0030356B"/>
    <w:rsid w:val="003041DA"/>
    <w:rsid w:val="0030429C"/>
    <w:rsid w:val="0030459C"/>
    <w:rsid w:val="00304B2B"/>
    <w:rsid w:val="00304F00"/>
    <w:rsid w:val="00304F40"/>
    <w:rsid w:val="003054DD"/>
    <w:rsid w:val="003056A5"/>
    <w:rsid w:val="0030574F"/>
    <w:rsid w:val="00305A43"/>
    <w:rsid w:val="003060AC"/>
    <w:rsid w:val="003065DC"/>
    <w:rsid w:val="00306A36"/>
    <w:rsid w:val="0030711E"/>
    <w:rsid w:val="00307583"/>
    <w:rsid w:val="003078F3"/>
    <w:rsid w:val="003103AC"/>
    <w:rsid w:val="00310AE7"/>
    <w:rsid w:val="00310B42"/>
    <w:rsid w:val="00310E83"/>
    <w:rsid w:val="00310E88"/>
    <w:rsid w:val="00311FD4"/>
    <w:rsid w:val="00312EA8"/>
    <w:rsid w:val="00312FFC"/>
    <w:rsid w:val="00313580"/>
    <w:rsid w:val="003135AD"/>
    <w:rsid w:val="003140F4"/>
    <w:rsid w:val="0031416E"/>
    <w:rsid w:val="00315D2E"/>
    <w:rsid w:val="00317E52"/>
    <w:rsid w:val="00317EDF"/>
    <w:rsid w:val="0032020E"/>
    <w:rsid w:val="00320467"/>
    <w:rsid w:val="00320CDD"/>
    <w:rsid w:val="00320F57"/>
    <w:rsid w:val="003213B8"/>
    <w:rsid w:val="003217C0"/>
    <w:rsid w:val="00321B05"/>
    <w:rsid w:val="0032234A"/>
    <w:rsid w:val="00322603"/>
    <w:rsid w:val="003233BD"/>
    <w:rsid w:val="003235DA"/>
    <w:rsid w:val="00323C80"/>
    <w:rsid w:val="0032462E"/>
    <w:rsid w:val="003254EC"/>
    <w:rsid w:val="00325698"/>
    <w:rsid w:val="00326FB7"/>
    <w:rsid w:val="00327013"/>
    <w:rsid w:val="0032753C"/>
    <w:rsid w:val="00330497"/>
    <w:rsid w:val="00332ADF"/>
    <w:rsid w:val="00333812"/>
    <w:rsid w:val="00333D8C"/>
    <w:rsid w:val="00334395"/>
    <w:rsid w:val="00334565"/>
    <w:rsid w:val="00334ED7"/>
    <w:rsid w:val="0033545D"/>
    <w:rsid w:val="00335E68"/>
    <w:rsid w:val="00336BBA"/>
    <w:rsid w:val="00336D1E"/>
    <w:rsid w:val="00336FB6"/>
    <w:rsid w:val="00341AA1"/>
    <w:rsid w:val="00341AE5"/>
    <w:rsid w:val="003420C1"/>
    <w:rsid w:val="003422A2"/>
    <w:rsid w:val="00343491"/>
    <w:rsid w:val="003445BA"/>
    <w:rsid w:val="0034521A"/>
    <w:rsid w:val="00345513"/>
    <w:rsid w:val="00345740"/>
    <w:rsid w:val="00347D38"/>
    <w:rsid w:val="00350538"/>
    <w:rsid w:val="00350586"/>
    <w:rsid w:val="00350BB5"/>
    <w:rsid w:val="00350D29"/>
    <w:rsid w:val="003511E9"/>
    <w:rsid w:val="003518D1"/>
    <w:rsid w:val="00351AA0"/>
    <w:rsid w:val="00352253"/>
    <w:rsid w:val="00352E45"/>
    <w:rsid w:val="00353C0D"/>
    <w:rsid w:val="00354505"/>
    <w:rsid w:val="00355B31"/>
    <w:rsid w:val="00355B6B"/>
    <w:rsid w:val="00356987"/>
    <w:rsid w:val="00357BF4"/>
    <w:rsid w:val="00357CDE"/>
    <w:rsid w:val="003605F9"/>
    <w:rsid w:val="00361645"/>
    <w:rsid w:val="003628FD"/>
    <w:rsid w:val="0036336F"/>
    <w:rsid w:val="0036351D"/>
    <w:rsid w:val="00363EAE"/>
    <w:rsid w:val="00363FC1"/>
    <w:rsid w:val="00364537"/>
    <w:rsid w:val="0036493B"/>
    <w:rsid w:val="0036577A"/>
    <w:rsid w:val="00365948"/>
    <w:rsid w:val="0036640C"/>
    <w:rsid w:val="003667A3"/>
    <w:rsid w:val="00367103"/>
    <w:rsid w:val="00370149"/>
    <w:rsid w:val="00370265"/>
    <w:rsid w:val="00370AC1"/>
    <w:rsid w:val="00370D85"/>
    <w:rsid w:val="00371D92"/>
    <w:rsid w:val="00371DE6"/>
    <w:rsid w:val="00371F30"/>
    <w:rsid w:val="00372085"/>
    <w:rsid w:val="00372D20"/>
    <w:rsid w:val="00373548"/>
    <w:rsid w:val="00373B4C"/>
    <w:rsid w:val="0037490A"/>
    <w:rsid w:val="00374F8C"/>
    <w:rsid w:val="00375204"/>
    <w:rsid w:val="0037523D"/>
    <w:rsid w:val="0037539D"/>
    <w:rsid w:val="003755F5"/>
    <w:rsid w:val="00376E04"/>
    <w:rsid w:val="00377236"/>
    <w:rsid w:val="0037796C"/>
    <w:rsid w:val="00377D59"/>
    <w:rsid w:val="00377E43"/>
    <w:rsid w:val="00380ACE"/>
    <w:rsid w:val="00380D94"/>
    <w:rsid w:val="003811E9"/>
    <w:rsid w:val="003822A1"/>
    <w:rsid w:val="003825DE"/>
    <w:rsid w:val="00382C0D"/>
    <w:rsid w:val="00383386"/>
    <w:rsid w:val="0038373A"/>
    <w:rsid w:val="003845C9"/>
    <w:rsid w:val="00385A6A"/>
    <w:rsid w:val="00387767"/>
    <w:rsid w:val="00390470"/>
    <w:rsid w:val="003907A0"/>
    <w:rsid w:val="00390E95"/>
    <w:rsid w:val="003918B9"/>
    <w:rsid w:val="00391B7D"/>
    <w:rsid w:val="0039205D"/>
    <w:rsid w:val="0039286B"/>
    <w:rsid w:val="00392E57"/>
    <w:rsid w:val="0039395D"/>
    <w:rsid w:val="0039451A"/>
    <w:rsid w:val="00394593"/>
    <w:rsid w:val="003946A8"/>
    <w:rsid w:val="0039496C"/>
    <w:rsid w:val="00394A21"/>
    <w:rsid w:val="00394B28"/>
    <w:rsid w:val="00394D46"/>
    <w:rsid w:val="00395384"/>
    <w:rsid w:val="003958C6"/>
    <w:rsid w:val="00395CF4"/>
    <w:rsid w:val="00395E8A"/>
    <w:rsid w:val="00395F7A"/>
    <w:rsid w:val="00397BB1"/>
    <w:rsid w:val="003A0425"/>
    <w:rsid w:val="003A2CA8"/>
    <w:rsid w:val="003A2CC4"/>
    <w:rsid w:val="003A32C6"/>
    <w:rsid w:val="003A4B9B"/>
    <w:rsid w:val="003A50A7"/>
    <w:rsid w:val="003A53DA"/>
    <w:rsid w:val="003A53EF"/>
    <w:rsid w:val="003A638D"/>
    <w:rsid w:val="003A6975"/>
    <w:rsid w:val="003A6A61"/>
    <w:rsid w:val="003A6E0B"/>
    <w:rsid w:val="003A761D"/>
    <w:rsid w:val="003A78A9"/>
    <w:rsid w:val="003A7A7C"/>
    <w:rsid w:val="003B0AEE"/>
    <w:rsid w:val="003B0DDF"/>
    <w:rsid w:val="003B1553"/>
    <w:rsid w:val="003B1C7A"/>
    <w:rsid w:val="003B2712"/>
    <w:rsid w:val="003B3176"/>
    <w:rsid w:val="003B329E"/>
    <w:rsid w:val="003B35A8"/>
    <w:rsid w:val="003B36F0"/>
    <w:rsid w:val="003B39F8"/>
    <w:rsid w:val="003B4B92"/>
    <w:rsid w:val="003B5019"/>
    <w:rsid w:val="003B55A9"/>
    <w:rsid w:val="003B5B78"/>
    <w:rsid w:val="003B6C65"/>
    <w:rsid w:val="003B6CD6"/>
    <w:rsid w:val="003B711F"/>
    <w:rsid w:val="003B7579"/>
    <w:rsid w:val="003B768F"/>
    <w:rsid w:val="003B7790"/>
    <w:rsid w:val="003C107E"/>
    <w:rsid w:val="003C115C"/>
    <w:rsid w:val="003C1618"/>
    <w:rsid w:val="003C1CA1"/>
    <w:rsid w:val="003C354D"/>
    <w:rsid w:val="003C38F3"/>
    <w:rsid w:val="003C38F6"/>
    <w:rsid w:val="003C4418"/>
    <w:rsid w:val="003C524D"/>
    <w:rsid w:val="003C59B6"/>
    <w:rsid w:val="003C6165"/>
    <w:rsid w:val="003C76CC"/>
    <w:rsid w:val="003D0060"/>
    <w:rsid w:val="003D0B3F"/>
    <w:rsid w:val="003D1417"/>
    <w:rsid w:val="003D1AF9"/>
    <w:rsid w:val="003D1D41"/>
    <w:rsid w:val="003D2CA0"/>
    <w:rsid w:val="003D4A7D"/>
    <w:rsid w:val="003D5275"/>
    <w:rsid w:val="003D548F"/>
    <w:rsid w:val="003D54E8"/>
    <w:rsid w:val="003D5CA8"/>
    <w:rsid w:val="003D6017"/>
    <w:rsid w:val="003D6258"/>
    <w:rsid w:val="003D6287"/>
    <w:rsid w:val="003D69FA"/>
    <w:rsid w:val="003D6B98"/>
    <w:rsid w:val="003D6C22"/>
    <w:rsid w:val="003D6CB7"/>
    <w:rsid w:val="003D6F05"/>
    <w:rsid w:val="003D7029"/>
    <w:rsid w:val="003D7BEB"/>
    <w:rsid w:val="003E1EAE"/>
    <w:rsid w:val="003E3930"/>
    <w:rsid w:val="003E4ABA"/>
    <w:rsid w:val="003E4C3C"/>
    <w:rsid w:val="003E520A"/>
    <w:rsid w:val="003E59ED"/>
    <w:rsid w:val="003E5D0E"/>
    <w:rsid w:val="003E5D4C"/>
    <w:rsid w:val="003E795A"/>
    <w:rsid w:val="003F0039"/>
    <w:rsid w:val="003F0526"/>
    <w:rsid w:val="003F12BE"/>
    <w:rsid w:val="003F1EEB"/>
    <w:rsid w:val="003F3ABB"/>
    <w:rsid w:val="003F4274"/>
    <w:rsid w:val="003F4A99"/>
    <w:rsid w:val="003F4E1F"/>
    <w:rsid w:val="003F5549"/>
    <w:rsid w:val="003F5975"/>
    <w:rsid w:val="003F6520"/>
    <w:rsid w:val="003F68D1"/>
    <w:rsid w:val="003F6A90"/>
    <w:rsid w:val="003F6AEA"/>
    <w:rsid w:val="003F7951"/>
    <w:rsid w:val="00400A47"/>
    <w:rsid w:val="00400ABF"/>
    <w:rsid w:val="00400B9C"/>
    <w:rsid w:val="00400E23"/>
    <w:rsid w:val="004013B3"/>
    <w:rsid w:val="00401741"/>
    <w:rsid w:val="004020DC"/>
    <w:rsid w:val="00402C9D"/>
    <w:rsid w:val="004033F8"/>
    <w:rsid w:val="0040409E"/>
    <w:rsid w:val="004048E9"/>
    <w:rsid w:val="00405344"/>
    <w:rsid w:val="004059FF"/>
    <w:rsid w:val="00405BF9"/>
    <w:rsid w:val="00406031"/>
    <w:rsid w:val="004061A8"/>
    <w:rsid w:val="00406DB3"/>
    <w:rsid w:val="00410443"/>
    <w:rsid w:val="004115A8"/>
    <w:rsid w:val="00411868"/>
    <w:rsid w:val="004123EF"/>
    <w:rsid w:val="00412C40"/>
    <w:rsid w:val="004136F0"/>
    <w:rsid w:val="00413B73"/>
    <w:rsid w:val="00413EB8"/>
    <w:rsid w:val="00415104"/>
    <w:rsid w:val="00415448"/>
    <w:rsid w:val="004155D1"/>
    <w:rsid w:val="00415CBB"/>
    <w:rsid w:val="00416282"/>
    <w:rsid w:val="00416A65"/>
    <w:rsid w:val="00416A78"/>
    <w:rsid w:val="004202DE"/>
    <w:rsid w:val="004216C5"/>
    <w:rsid w:val="00421AE0"/>
    <w:rsid w:val="00421FE3"/>
    <w:rsid w:val="00422702"/>
    <w:rsid w:val="00422960"/>
    <w:rsid w:val="00422A24"/>
    <w:rsid w:val="00422E7B"/>
    <w:rsid w:val="00423218"/>
    <w:rsid w:val="0042371C"/>
    <w:rsid w:val="00423ACC"/>
    <w:rsid w:val="00423CF6"/>
    <w:rsid w:val="00424436"/>
    <w:rsid w:val="00424ADC"/>
    <w:rsid w:val="00424EAC"/>
    <w:rsid w:val="004252AB"/>
    <w:rsid w:val="004257B3"/>
    <w:rsid w:val="004259DE"/>
    <w:rsid w:val="00425C20"/>
    <w:rsid w:val="004260C1"/>
    <w:rsid w:val="004264BB"/>
    <w:rsid w:val="00427B24"/>
    <w:rsid w:val="0043033D"/>
    <w:rsid w:val="00430784"/>
    <w:rsid w:val="00430CA2"/>
    <w:rsid w:val="004318B3"/>
    <w:rsid w:val="00432355"/>
    <w:rsid w:val="004332D4"/>
    <w:rsid w:val="00433465"/>
    <w:rsid w:val="00433DCE"/>
    <w:rsid w:val="00433E62"/>
    <w:rsid w:val="004340DE"/>
    <w:rsid w:val="00434A68"/>
    <w:rsid w:val="00434C6A"/>
    <w:rsid w:val="0043509A"/>
    <w:rsid w:val="004356ED"/>
    <w:rsid w:val="00435BE8"/>
    <w:rsid w:val="00435D52"/>
    <w:rsid w:val="00436428"/>
    <w:rsid w:val="0043666B"/>
    <w:rsid w:val="004401FB"/>
    <w:rsid w:val="004404ED"/>
    <w:rsid w:val="004434C3"/>
    <w:rsid w:val="0044448C"/>
    <w:rsid w:val="00444C5C"/>
    <w:rsid w:val="00445172"/>
    <w:rsid w:val="0044541C"/>
    <w:rsid w:val="00445674"/>
    <w:rsid w:val="00445A88"/>
    <w:rsid w:val="00446E11"/>
    <w:rsid w:val="0044716D"/>
    <w:rsid w:val="004471BE"/>
    <w:rsid w:val="004476FA"/>
    <w:rsid w:val="00447D13"/>
    <w:rsid w:val="0045057F"/>
    <w:rsid w:val="00451347"/>
    <w:rsid w:val="004533AA"/>
    <w:rsid w:val="00453507"/>
    <w:rsid w:val="0045357F"/>
    <w:rsid w:val="004536AB"/>
    <w:rsid w:val="004542CA"/>
    <w:rsid w:val="00454834"/>
    <w:rsid w:val="00454E17"/>
    <w:rsid w:val="004564EB"/>
    <w:rsid w:val="00456BD6"/>
    <w:rsid w:val="0045749E"/>
    <w:rsid w:val="004578F0"/>
    <w:rsid w:val="004612FB"/>
    <w:rsid w:val="004613C8"/>
    <w:rsid w:val="00463312"/>
    <w:rsid w:val="004639D8"/>
    <w:rsid w:val="004658AF"/>
    <w:rsid w:val="00465C11"/>
    <w:rsid w:val="00465F5F"/>
    <w:rsid w:val="00466CF6"/>
    <w:rsid w:val="00466DC3"/>
    <w:rsid w:val="004673A8"/>
    <w:rsid w:val="00467AD8"/>
    <w:rsid w:val="00470AC5"/>
    <w:rsid w:val="00471533"/>
    <w:rsid w:val="004716EE"/>
    <w:rsid w:val="00471900"/>
    <w:rsid w:val="00471E5B"/>
    <w:rsid w:val="00471E7A"/>
    <w:rsid w:val="00473039"/>
    <w:rsid w:val="0047314E"/>
    <w:rsid w:val="00473485"/>
    <w:rsid w:val="00473FEF"/>
    <w:rsid w:val="00474165"/>
    <w:rsid w:val="004748FF"/>
    <w:rsid w:val="004756B2"/>
    <w:rsid w:val="00480094"/>
    <w:rsid w:val="004809DF"/>
    <w:rsid w:val="0048165C"/>
    <w:rsid w:val="00481C04"/>
    <w:rsid w:val="00482845"/>
    <w:rsid w:val="004829E5"/>
    <w:rsid w:val="004835B3"/>
    <w:rsid w:val="00483651"/>
    <w:rsid w:val="00483913"/>
    <w:rsid w:val="00483FE5"/>
    <w:rsid w:val="004841B3"/>
    <w:rsid w:val="00484700"/>
    <w:rsid w:val="004855BD"/>
    <w:rsid w:val="004856F0"/>
    <w:rsid w:val="00485A0B"/>
    <w:rsid w:val="00485ADA"/>
    <w:rsid w:val="00487FF0"/>
    <w:rsid w:val="00490262"/>
    <w:rsid w:val="00490891"/>
    <w:rsid w:val="00490AFD"/>
    <w:rsid w:val="00491922"/>
    <w:rsid w:val="00492B75"/>
    <w:rsid w:val="00492D7C"/>
    <w:rsid w:val="00494662"/>
    <w:rsid w:val="00494A70"/>
    <w:rsid w:val="00494FF5"/>
    <w:rsid w:val="00495B45"/>
    <w:rsid w:val="00495F41"/>
    <w:rsid w:val="004962CD"/>
    <w:rsid w:val="00496793"/>
    <w:rsid w:val="00496CB0"/>
    <w:rsid w:val="00496CDB"/>
    <w:rsid w:val="00497BF1"/>
    <w:rsid w:val="004A0776"/>
    <w:rsid w:val="004A178F"/>
    <w:rsid w:val="004A1900"/>
    <w:rsid w:val="004A1F4F"/>
    <w:rsid w:val="004A2193"/>
    <w:rsid w:val="004A2469"/>
    <w:rsid w:val="004A32C2"/>
    <w:rsid w:val="004A333E"/>
    <w:rsid w:val="004A365E"/>
    <w:rsid w:val="004A5A73"/>
    <w:rsid w:val="004A6050"/>
    <w:rsid w:val="004A66A6"/>
    <w:rsid w:val="004A6F0C"/>
    <w:rsid w:val="004A6F69"/>
    <w:rsid w:val="004A79D9"/>
    <w:rsid w:val="004B1BCA"/>
    <w:rsid w:val="004B1C3A"/>
    <w:rsid w:val="004B328E"/>
    <w:rsid w:val="004B4674"/>
    <w:rsid w:val="004B4A5B"/>
    <w:rsid w:val="004B4ADB"/>
    <w:rsid w:val="004B4D73"/>
    <w:rsid w:val="004B534C"/>
    <w:rsid w:val="004B5AD8"/>
    <w:rsid w:val="004B6AD1"/>
    <w:rsid w:val="004B7A00"/>
    <w:rsid w:val="004C02D7"/>
    <w:rsid w:val="004C0757"/>
    <w:rsid w:val="004C0CBC"/>
    <w:rsid w:val="004C1197"/>
    <w:rsid w:val="004C1B16"/>
    <w:rsid w:val="004C3B22"/>
    <w:rsid w:val="004C3E86"/>
    <w:rsid w:val="004C50EC"/>
    <w:rsid w:val="004C59B1"/>
    <w:rsid w:val="004C5A4C"/>
    <w:rsid w:val="004C5DD2"/>
    <w:rsid w:val="004C6183"/>
    <w:rsid w:val="004C6BA3"/>
    <w:rsid w:val="004D0F2D"/>
    <w:rsid w:val="004D1B29"/>
    <w:rsid w:val="004D2642"/>
    <w:rsid w:val="004D539C"/>
    <w:rsid w:val="004D66FD"/>
    <w:rsid w:val="004D6870"/>
    <w:rsid w:val="004D721B"/>
    <w:rsid w:val="004D731A"/>
    <w:rsid w:val="004D7AA9"/>
    <w:rsid w:val="004E0483"/>
    <w:rsid w:val="004E0DE8"/>
    <w:rsid w:val="004E1DC8"/>
    <w:rsid w:val="004E2BDE"/>
    <w:rsid w:val="004E33E1"/>
    <w:rsid w:val="004E4535"/>
    <w:rsid w:val="004E4925"/>
    <w:rsid w:val="004E4DEE"/>
    <w:rsid w:val="004E501E"/>
    <w:rsid w:val="004E52ED"/>
    <w:rsid w:val="004E641C"/>
    <w:rsid w:val="004E75D5"/>
    <w:rsid w:val="004E7652"/>
    <w:rsid w:val="004E7B8F"/>
    <w:rsid w:val="004E7D30"/>
    <w:rsid w:val="004F00E7"/>
    <w:rsid w:val="004F0655"/>
    <w:rsid w:val="004F092E"/>
    <w:rsid w:val="004F0FCF"/>
    <w:rsid w:val="004F181F"/>
    <w:rsid w:val="004F2023"/>
    <w:rsid w:val="004F28DA"/>
    <w:rsid w:val="004F2C21"/>
    <w:rsid w:val="004F3955"/>
    <w:rsid w:val="004F45AE"/>
    <w:rsid w:val="004F47D1"/>
    <w:rsid w:val="004F4C1E"/>
    <w:rsid w:val="004F5235"/>
    <w:rsid w:val="004F59E7"/>
    <w:rsid w:val="004F5C29"/>
    <w:rsid w:val="004F6239"/>
    <w:rsid w:val="004F668B"/>
    <w:rsid w:val="004F7209"/>
    <w:rsid w:val="005020E2"/>
    <w:rsid w:val="00503234"/>
    <w:rsid w:val="00503510"/>
    <w:rsid w:val="00503C08"/>
    <w:rsid w:val="005051D1"/>
    <w:rsid w:val="00506ACB"/>
    <w:rsid w:val="00506C5D"/>
    <w:rsid w:val="00506ED6"/>
    <w:rsid w:val="00506F1F"/>
    <w:rsid w:val="0051087C"/>
    <w:rsid w:val="0051312C"/>
    <w:rsid w:val="005131D4"/>
    <w:rsid w:val="00514B95"/>
    <w:rsid w:val="00514FD8"/>
    <w:rsid w:val="00515041"/>
    <w:rsid w:val="0051505A"/>
    <w:rsid w:val="00515D65"/>
    <w:rsid w:val="00515DC9"/>
    <w:rsid w:val="005168D4"/>
    <w:rsid w:val="00517012"/>
    <w:rsid w:val="005174D2"/>
    <w:rsid w:val="00517D25"/>
    <w:rsid w:val="00517F4C"/>
    <w:rsid w:val="00517FDF"/>
    <w:rsid w:val="00520CED"/>
    <w:rsid w:val="005215A2"/>
    <w:rsid w:val="00521795"/>
    <w:rsid w:val="0052180A"/>
    <w:rsid w:val="00521EE7"/>
    <w:rsid w:val="00522A4E"/>
    <w:rsid w:val="00522C61"/>
    <w:rsid w:val="00522E05"/>
    <w:rsid w:val="00523CEE"/>
    <w:rsid w:val="005246B2"/>
    <w:rsid w:val="00525085"/>
    <w:rsid w:val="00525533"/>
    <w:rsid w:val="00525C99"/>
    <w:rsid w:val="005267E5"/>
    <w:rsid w:val="00526DDF"/>
    <w:rsid w:val="00526E10"/>
    <w:rsid w:val="00530229"/>
    <w:rsid w:val="005319FF"/>
    <w:rsid w:val="00531F95"/>
    <w:rsid w:val="00532730"/>
    <w:rsid w:val="00532A0B"/>
    <w:rsid w:val="00532EB0"/>
    <w:rsid w:val="00533199"/>
    <w:rsid w:val="00533D85"/>
    <w:rsid w:val="00533DBE"/>
    <w:rsid w:val="00533FD8"/>
    <w:rsid w:val="00534636"/>
    <w:rsid w:val="005349E5"/>
    <w:rsid w:val="005353F0"/>
    <w:rsid w:val="00535C7B"/>
    <w:rsid w:val="00535DFA"/>
    <w:rsid w:val="00536461"/>
    <w:rsid w:val="0053699B"/>
    <w:rsid w:val="005372D6"/>
    <w:rsid w:val="00541831"/>
    <w:rsid w:val="00542211"/>
    <w:rsid w:val="00542DB2"/>
    <w:rsid w:val="0054359A"/>
    <w:rsid w:val="00543AD8"/>
    <w:rsid w:val="00543CD4"/>
    <w:rsid w:val="005441BC"/>
    <w:rsid w:val="00544691"/>
    <w:rsid w:val="0054478A"/>
    <w:rsid w:val="00544C41"/>
    <w:rsid w:val="00544C5A"/>
    <w:rsid w:val="0054516B"/>
    <w:rsid w:val="00545EAF"/>
    <w:rsid w:val="0054602F"/>
    <w:rsid w:val="00546541"/>
    <w:rsid w:val="00546E27"/>
    <w:rsid w:val="0054717A"/>
    <w:rsid w:val="00547DA7"/>
    <w:rsid w:val="00550344"/>
    <w:rsid w:val="00550462"/>
    <w:rsid w:val="00550503"/>
    <w:rsid w:val="00550CE2"/>
    <w:rsid w:val="00551486"/>
    <w:rsid w:val="00551704"/>
    <w:rsid w:val="005523F3"/>
    <w:rsid w:val="00553FC9"/>
    <w:rsid w:val="00554025"/>
    <w:rsid w:val="00555719"/>
    <w:rsid w:val="00555B91"/>
    <w:rsid w:val="00556AAC"/>
    <w:rsid w:val="00556D81"/>
    <w:rsid w:val="00561685"/>
    <w:rsid w:val="00561E53"/>
    <w:rsid w:val="005623F0"/>
    <w:rsid w:val="005635CA"/>
    <w:rsid w:val="0056397D"/>
    <w:rsid w:val="00564231"/>
    <w:rsid w:val="005645BB"/>
    <w:rsid w:val="005648FE"/>
    <w:rsid w:val="0056645C"/>
    <w:rsid w:val="0056758B"/>
    <w:rsid w:val="00567CA9"/>
    <w:rsid w:val="005700B2"/>
    <w:rsid w:val="005713BC"/>
    <w:rsid w:val="005719EB"/>
    <w:rsid w:val="00571AC7"/>
    <w:rsid w:val="00572B67"/>
    <w:rsid w:val="00572E95"/>
    <w:rsid w:val="00573DD4"/>
    <w:rsid w:val="00573E30"/>
    <w:rsid w:val="00576416"/>
    <w:rsid w:val="00576729"/>
    <w:rsid w:val="005769E0"/>
    <w:rsid w:val="005777AE"/>
    <w:rsid w:val="00577A8B"/>
    <w:rsid w:val="00577D59"/>
    <w:rsid w:val="00580B58"/>
    <w:rsid w:val="0058102B"/>
    <w:rsid w:val="0058205E"/>
    <w:rsid w:val="005823C0"/>
    <w:rsid w:val="005824D1"/>
    <w:rsid w:val="0058335A"/>
    <w:rsid w:val="005838FC"/>
    <w:rsid w:val="0058392A"/>
    <w:rsid w:val="00583A53"/>
    <w:rsid w:val="00584A0A"/>
    <w:rsid w:val="005859AE"/>
    <w:rsid w:val="00585D0D"/>
    <w:rsid w:val="00585F26"/>
    <w:rsid w:val="005875C9"/>
    <w:rsid w:val="005878B4"/>
    <w:rsid w:val="00587D1B"/>
    <w:rsid w:val="005900EB"/>
    <w:rsid w:val="0059093C"/>
    <w:rsid w:val="005914D2"/>
    <w:rsid w:val="00592242"/>
    <w:rsid w:val="00592565"/>
    <w:rsid w:val="005936BF"/>
    <w:rsid w:val="00593BD6"/>
    <w:rsid w:val="00593F98"/>
    <w:rsid w:val="005942BF"/>
    <w:rsid w:val="00594369"/>
    <w:rsid w:val="00594D24"/>
    <w:rsid w:val="005951BB"/>
    <w:rsid w:val="00596AB4"/>
    <w:rsid w:val="00597440"/>
    <w:rsid w:val="005A049C"/>
    <w:rsid w:val="005A0BA3"/>
    <w:rsid w:val="005A0C02"/>
    <w:rsid w:val="005A15CC"/>
    <w:rsid w:val="005A2F10"/>
    <w:rsid w:val="005A4B86"/>
    <w:rsid w:val="005A4CD8"/>
    <w:rsid w:val="005A57D8"/>
    <w:rsid w:val="005A5933"/>
    <w:rsid w:val="005A6029"/>
    <w:rsid w:val="005A6992"/>
    <w:rsid w:val="005A6CAB"/>
    <w:rsid w:val="005B0362"/>
    <w:rsid w:val="005B08C0"/>
    <w:rsid w:val="005B0D0E"/>
    <w:rsid w:val="005B1080"/>
    <w:rsid w:val="005B18F2"/>
    <w:rsid w:val="005B1F08"/>
    <w:rsid w:val="005B22EB"/>
    <w:rsid w:val="005B23B3"/>
    <w:rsid w:val="005B360D"/>
    <w:rsid w:val="005B4831"/>
    <w:rsid w:val="005B49B3"/>
    <w:rsid w:val="005B54E2"/>
    <w:rsid w:val="005B5813"/>
    <w:rsid w:val="005B5E4B"/>
    <w:rsid w:val="005B6C30"/>
    <w:rsid w:val="005B6ED3"/>
    <w:rsid w:val="005B709F"/>
    <w:rsid w:val="005B718E"/>
    <w:rsid w:val="005B74D5"/>
    <w:rsid w:val="005B7DC3"/>
    <w:rsid w:val="005C0247"/>
    <w:rsid w:val="005C143C"/>
    <w:rsid w:val="005C1626"/>
    <w:rsid w:val="005C176D"/>
    <w:rsid w:val="005C1A75"/>
    <w:rsid w:val="005C203B"/>
    <w:rsid w:val="005C2F18"/>
    <w:rsid w:val="005C431C"/>
    <w:rsid w:val="005C4BBA"/>
    <w:rsid w:val="005C4F04"/>
    <w:rsid w:val="005C503E"/>
    <w:rsid w:val="005C5F9A"/>
    <w:rsid w:val="005C611D"/>
    <w:rsid w:val="005C7A3C"/>
    <w:rsid w:val="005D06D3"/>
    <w:rsid w:val="005D07CD"/>
    <w:rsid w:val="005D1B1F"/>
    <w:rsid w:val="005D2C4A"/>
    <w:rsid w:val="005D2DF4"/>
    <w:rsid w:val="005D46B1"/>
    <w:rsid w:val="005D4C12"/>
    <w:rsid w:val="005D68D4"/>
    <w:rsid w:val="005E1085"/>
    <w:rsid w:val="005E10A1"/>
    <w:rsid w:val="005E169C"/>
    <w:rsid w:val="005E1F2A"/>
    <w:rsid w:val="005E3EAD"/>
    <w:rsid w:val="005E45EE"/>
    <w:rsid w:val="005E4995"/>
    <w:rsid w:val="005E4AC0"/>
    <w:rsid w:val="005E5068"/>
    <w:rsid w:val="005E5932"/>
    <w:rsid w:val="005E6547"/>
    <w:rsid w:val="005E67FB"/>
    <w:rsid w:val="005E692F"/>
    <w:rsid w:val="005E705F"/>
    <w:rsid w:val="005E79BD"/>
    <w:rsid w:val="005E7E0B"/>
    <w:rsid w:val="005F063D"/>
    <w:rsid w:val="005F10AB"/>
    <w:rsid w:val="005F1227"/>
    <w:rsid w:val="005F1F7B"/>
    <w:rsid w:val="005F21CD"/>
    <w:rsid w:val="005F2EF0"/>
    <w:rsid w:val="005F3F14"/>
    <w:rsid w:val="005F5ADD"/>
    <w:rsid w:val="005F7D63"/>
    <w:rsid w:val="00601556"/>
    <w:rsid w:val="00601670"/>
    <w:rsid w:val="0060187E"/>
    <w:rsid w:val="00601970"/>
    <w:rsid w:val="006019F8"/>
    <w:rsid w:val="00602280"/>
    <w:rsid w:val="00602867"/>
    <w:rsid w:val="00604E30"/>
    <w:rsid w:val="00605172"/>
    <w:rsid w:val="00605D51"/>
    <w:rsid w:val="0060647B"/>
    <w:rsid w:val="00607389"/>
    <w:rsid w:val="00607CE1"/>
    <w:rsid w:val="0061131F"/>
    <w:rsid w:val="00611340"/>
    <w:rsid w:val="006119E3"/>
    <w:rsid w:val="00611F46"/>
    <w:rsid w:val="006127AF"/>
    <w:rsid w:val="00612C55"/>
    <w:rsid w:val="0061300E"/>
    <w:rsid w:val="00613054"/>
    <w:rsid w:val="00613434"/>
    <w:rsid w:val="00613852"/>
    <w:rsid w:val="00614A43"/>
    <w:rsid w:val="00615843"/>
    <w:rsid w:val="00615E2A"/>
    <w:rsid w:val="00616ABE"/>
    <w:rsid w:val="00617053"/>
    <w:rsid w:val="006173AB"/>
    <w:rsid w:val="006179D0"/>
    <w:rsid w:val="00617F38"/>
    <w:rsid w:val="006203CC"/>
    <w:rsid w:val="00620488"/>
    <w:rsid w:val="00620BEE"/>
    <w:rsid w:val="00622AD9"/>
    <w:rsid w:val="00622FC2"/>
    <w:rsid w:val="00624004"/>
    <w:rsid w:val="0062435A"/>
    <w:rsid w:val="00626E06"/>
    <w:rsid w:val="006272CA"/>
    <w:rsid w:val="00627DAC"/>
    <w:rsid w:val="006301ED"/>
    <w:rsid w:val="0063052B"/>
    <w:rsid w:val="00632481"/>
    <w:rsid w:val="00634637"/>
    <w:rsid w:val="0063551D"/>
    <w:rsid w:val="00636475"/>
    <w:rsid w:val="006369B3"/>
    <w:rsid w:val="006375FA"/>
    <w:rsid w:val="006402BC"/>
    <w:rsid w:val="00641CE8"/>
    <w:rsid w:val="00641EA4"/>
    <w:rsid w:val="00642D6E"/>
    <w:rsid w:val="00644DDC"/>
    <w:rsid w:val="00645D6F"/>
    <w:rsid w:val="006461DD"/>
    <w:rsid w:val="0064664B"/>
    <w:rsid w:val="006466F2"/>
    <w:rsid w:val="00647310"/>
    <w:rsid w:val="006479CA"/>
    <w:rsid w:val="00647D0A"/>
    <w:rsid w:val="006505D7"/>
    <w:rsid w:val="00650901"/>
    <w:rsid w:val="0065098D"/>
    <w:rsid w:val="00650C85"/>
    <w:rsid w:val="00653131"/>
    <w:rsid w:val="00653AEF"/>
    <w:rsid w:val="00653CAF"/>
    <w:rsid w:val="00653EB5"/>
    <w:rsid w:val="0065419C"/>
    <w:rsid w:val="006544F4"/>
    <w:rsid w:val="00654802"/>
    <w:rsid w:val="006550B7"/>
    <w:rsid w:val="0065530B"/>
    <w:rsid w:val="006554A0"/>
    <w:rsid w:val="006559E2"/>
    <w:rsid w:val="0065772F"/>
    <w:rsid w:val="006578CB"/>
    <w:rsid w:val="00657916"/>
    <w:rsid w:val="0066070E"/>
    <w:rsid w:val="0066096D"/>
    <w:rsid w:val="00661065"/>
    <w:rsid w:val="0066150E"/>
    <w:rsid w:val="0066259B"/>
    <w:rsid w:val="006628A7"/>
    <w:rsid w:val="006630D2"/>
    <w:rsid w:val="0066464E"/>
    <w:rsid w:val="00664C42"/>
    <w:rsid w:val="0066543D"/>
    <w:rsid w:val="006661A0"/>
    <w:rsid w:val="00666425"/>
    <w:rsid w:val="006667DE"/>
    <w:rsid w:val="00666A6E"/>
    <w:rsid w:val="00670168"/>
    <w:rsid w:val="006709D3"/>
    <w:rsid w:val="00670F15"/>
    <w:rsid w:val="0067258D"/>
    <w:rsid w:val="00673389"/>
    <w:rsid w:val="00674C56"/>
    <w:rsid w:val="0067522B"/>
    <w:rsid w:val="00675449"/>
    <w:rsid w:val="00676045"/>
    <w:rsid w:val="00676DD8"/>
    <w:rsid w:val="006777C7"/>
    <w:rsid w:val="00677889"/>
    <w:rsid w:val="006800AA"/>
    <w:rsid w:val="006806C4"/>
    <w:rsid w:val="00681D0F"/>
    <w:rsid w:val="00682194"/>
    <w:rsid w:val="006824AE"/>
    <w:rsid w:val="00682EB6"/>
    <w:rsid w:val="00684BE5"/>
    <w:rsid w:val="0068562A"/>
    <w:rsid w:val="0068597A"/>
    <w:rsid w:val="006862EE"/>
    <w:rsid w:val="006864FE"/>
    <w:rsid w:val="00686F40"/>
    <w:rsid w:val="00687389"/>
    <w:rsid w:val="006876B8"/>
    <w:rsid w:val="00687728"/>
    <w:rsid w:val="006919CE"/>
    <w:rsid w:val="0069220F"/>
    <w:rsid w:val="00692416"/>
    <w:rsid w:val="00692513"/>
    <w:rsid w:val="00694266"/>
    <w:rsid w:val="00694A94"/>
    <w:rsid w:val="00695BE8"/>
    <w:rsid w:val="00695F90"/>
    <w:rsid w:val="006961A7"/>
    <w:rsid w:val="006962DF"/>
    <w:rsid w:val="00696FB4"/>
    <w:rsid w:val="00697568"/>
    <w:rsid w:val="00697990"/>
    <w:rsid w:val="006A002E"/>
    <w:rsid w:val="006A0424"/>
    <w:rsid w:val="006A0A11"/>
    <w:rsid w:val="006A1EB3"/>
    <w:rsid w:val="006A2107"/>
    <w:rsid w:val="006A25CC"/>
    <w:rsid w:val="006A28C0"/>
    <w:rsid w:val="006A2E63"/>
    <w:rsid w:val="006A40D2"/>
    <w:rsid w:val="006A4E47"/>
    <w:rsid w:val="006A5C8B"/>
    <w:rsid w:val="006B061D"/>
    <w:rsid w:val="006B0A4A"/>
    <w:rsid w:val="006B1929"/>
    <w:rsid w:val="006B1C73"/>
    <w:rsid w:val="006B1F6B"/>
    <w:rsid w:val="006B2357"/>
    <w:rsid w:val="006B28B8"/>
    <w:rsid w:val="006B37F4"/>
    <w:rsid w:val="006B4A3C"/>
    <w:rsid w:val="006B4BAE"/>
    <w:rsid w:val="006B522E"/>
    <w:rsid w:val="006B61B7"/>
    <w:rsid w:val="006B62E9"/>
    <w:rsid w:val="006B6C92"/>
    <w:rsid w:val="006B7216"/>
    <w:rsid w:val="006C07DA"/>
    <w:rsid w:val="006C0830"/>
    <w:rsid w:val="006C130D"/>
    <w:rsid w:val="006C17CC"/>
    <w:rsid w:val="006C1AAD"/>
    <w:rsid w:val="006C1B59"/>
    <w:rsid w:val="006C251C"/>
    <w:rsid w:val="006C312B"/>
    <w:rsid w:val="006C37FA"/>
    <w:rsid w:val="006C417E"/>
    <w:rsid w:val="006C4729"/>
    <w:rsid w:val="006C55EA"/>
    <w:rsid w:val="006C6845"/>
    <w:rsid w:val="006C7EDB"/>
    <w:rsid w:val="006D05D8"/>
    <w:rsid w:val="006D0EC8"/>
    <w:rsid w:val="006D125A"/>
    <w:rsid w:val="006D2883"/>
    <w:rsid w:val="006D3E21"/>
    <w:rsid w:val="006D40F2"/>
    <w:rsid w:val="006D4866"/>
    <w:rsid w:val="006D4A16"/>
    <w:rsid w:val="006D5FF7"/>
    <w:rsid w:val="006D6441"/>
    <w:rsid w:val="006D6A0B"/>
    <w:rsid w:val="006D732E"/>
    <w:rsid w:val="006D739D"/>
    <w:rsid w:val="006D7B56"/>
    <w:rsid w:val="006E073D"/>
    <w:rsid w:val="006E0918"/>
    <w:rsid w:val="006E1014"/>
    <w:rsid w:val="006E118D"/>
    <w:rsid w:val="006E1ECC"/>
    <w:rsid w:val="006E29BF"/>
    <w:rsid w:val="006E51AC"/>
    <w:rsid w:val="006E5E55"/>
    <w:rsid w:val="006E62A5"/>
    <w:rsid w:val="006E62B1"/>
    <w:rsid w:val="006E780D"/>
    <w:rsid w:val="006F0CB7"/>
    <w:rsid w:val="006F193E"/>
    <w:rsid w:val="006F1DFF"/>
    <w:rsid w:val="006F2040"/>
    <w:rsid w:val="006F30FB"/>
    <w:rsid w:val="006F3580"/>
    <w:rsid w:val="006F36D6"/>
    <w:rsid w:val="006F3CF7"/>
    <w:rsid w:val="006F44AA"/>
    <w:rsid w:val="006F4C0E"/>
    <w:rsid w:val="006F5334"/>
    <w:rsid w:val="006F5C37"/>
    <w:rsid w:val="006F6295"/>
    <w:rsid w:val="006F7268"/>
    <w:rsid w:val="006F7B08"/>
    <w:rsid w:val="006F7F69"/>
    <w:rsid w:val="00700FA6"/>
    <w:rsid w:val="00701922"/>
    <w:rsid w:val="0070295F"/>
    <w:rsid w:val="00703488"/>
    <w:rsid w:val="007038BB"/>
    <w:rsid w:val="00703A1E"/>
    <w:rsid w:val="00703F7D"/>
    <w:rsid w:val="0070421D"/>
    <w:rsid w:val="00704E27"/>
    <w:rsid w:val="007051B3"/>
    <w:rsid w:val="0070546A"/>
    <w:rsid w:val="007058FA"/>
    <w:rsid w:val="00710501"/>
    <w:rsid w:val="00711287"/>
    <w:rsid w:val="00711AD1"/>
    <w:rsid w:val="00711D03"/>
    <w:rsid w:val="007122DB"/>
    <w:rsid w:val="00712478"/>
    <w:rsid w:val="007127BF"/>
    <w:rsid w:val="00712CBD"/>
    <w:rsid w:val="007137D3"/>
    <w:rsid w:val="00713ADD"/>
    <w:rsid w:val="00714B67"/>
    <w:rsid w:val="0071524B"/>
    <w:rsid w:val="00715337"/>
    <w:rsid w:val="007163CF"/>
    <w:rsid w:val="007169FD"/>
    <w:rsid w:val="00716DB6"/>
    <w:rsid w:val="00717578"/>
    <w:rsid w:val="0072069D"/>
    <w:rsid w:val="00720BA5"/>
    <w:rsid w:val="0072118D"/>
    <w:rsid w:val="0072134E"/>
    <w:rsid w:val="00721A90"/>
    <w:rsid w:val="00721BA4"/>
    <w:rsid w:val="00722002"/>
    <w:rsid w:val="0072241D"/>
    <w:rsid w:val="007239A8"/>
    <w:rsid w:val="00724585"/>
    <w:rsid w:val="007246EF"/>
    <w:rsid w:val="007249D9"/>
    <w:rsid w:val="00725671"/>
    <w:rsid w:val="00725A86"/>
    <w:rsid w:val="007262EC"/>
    <w:rsid w:val="00727573"/>
    <w:rsid w:val="00727CA9"/>
    <w:rsid w:val="007302AC"/>
    <w:rsid w:val="00732295"/>
    <w:rsid w:val="00732C75"/>
    <w:rsid w:val="00733E1D"/>
    <w:rsid w:val="007344B6"/>
    <w:rsid w:val="0073499A"/>
    <w:rsid w:val="00735014"/>
    <w:rsid w:val="00735951"/>
    <w:rsid w:val="007359E9"/>
    <w:rsid w:val="00735CAF"/>
    <w:rsid w:val="00736188"/>
    <w:rsid w:val="0073627D"/>
    <w:rsid w:val="00736A44"/>
    <w:rsid w:val="00736D61"/>
    <w:rsid w:val="00737B6C"/>
    <w:rsid w:val="00737B9A"/>
    <w:rsid w:val="007401F8"/>
    <w:rsid w:val="00740838"/>
    <w:rsid w:val="00740E55"/>
    <w:rsid w:val="00741C52"/>
    <w:rsid w:val="00742171"/>
    <w:rsid w:val="0074231F"/>
    <w:rsid w:val="00742E68"/>
    <w:rsid w:val="0074369E"/>
    <w:rsid w:val="0074444D"/>
    <w:rsid w:val="00744586"/>
    <w:rsid w:val="00744AB3"/>
    <w:rsid w:val="007465C3"/>
    <w:rsid w:val="007469CF"/>
    <w:rsid w:val="007471E3"/>
    <w:rsid w:val="00750821"/>
    <w:rsid w:val="00752217"/>
    <w:rsid w:val="007527B8"/>
    <w:rsid w:val="00752BDF"/>
    <w:rsid w:val="00752C3E"/>
    <w:rsid w:val="0075472D"/>
    <w:rsid w:val="00756811"/>
    <w:rsid w:val="00756B57"/>
    <w:rsid w:val="00756D4E"/>
    <w:rsid w:val="00756E66"/>
    <w:rsid w:val="007570CB"/>
    <w:rsid w:val="00760303"/>
    <w:rsid w:val="00760A6A"/>
    <w:rsid w:val="00761457"/>
    <w:rsid w:val="007614CB"/>
    <w:rsid w:val="00761F61"/>
    <w:rsid w:val="00762F1B"/>
    <w:rsid w:val="007636D3"/>
    <w:rsid w:val="00763AAE"/>
    <w:rsid w:val="00763DBA"/>
    <w:rsid w:val="0076495C"/>
    <w:rsid w:val="007649FC"/>
    <w:rsid w:val="00764B76"/>
    <w:rsid w:val="00764D11"/>
    <w:rsid w:val="00764E9B"/>
    <w:rsid w:val="00765438"/>
    <w:rsid w:val="007655B4"/>
    <w:rsid w:val="0076612B"/>
    <w:rsid w:val="00766CB8"/>
    <w:rsid w:val="00767F3F"/>
    <w:rsid w:val="007709FB"/>
    <w:rsid w:val="00771C84"/>
    <w:rsid w:val="00771E56"/>
    <w:rsid w:val="00771FFB"/>
    <w:rsid w:val="00773B98"/>
    <w:rsid w:val="007742E0"/>
    <w:rsid w:val="0077445C"/>
    <w:rsid w:val="00774609"/>
    <w:rsid w:val="00774621"/>
    <w:rsid w:val="00774BFD"/>
    <w:rsid w:val="00774CC6"/>
    <w:rsid w:val="00776210"/>
    <w:rsid w:val="0077639A"/>
    <w:rsid w:val="00776813"/>
    <w:rsid w:val="00777623"/>
    <w:rsid w:val="00777C14"/>
    <w:rsid w:val="00780FA6"/>
    <w:rsid w:val="007819D5"/>
    <w:rsid w:val="00783468"/>
    <w:rsid w:val="00784195"/>
    <w:rsid w:val="007846CF"/>
    <w:rsid w:val="00784735"/>
    <w:rsid w:val="00785DCA"/>
    <w:rsid w:val="00786760"/>
    <w:rsid w:val="00787426"/>
    <w:rsid w:val="00787C51"/>
    <w:rsid w:val="0079050A"/>
    <w:rsid w:val="007907DD"/>
    <w:rsid w:val="00792A65"/>
    <w:rsid w:val="00793057"/>
    <w:rsid w:val="00793D3C"/>
    <w:rsid w:val="007948D6"/>
    <w:rsid w:val="007955FB"/>
    <w:rsid w:val="00796199"/>
    <w:rsid w:val="00797198"/>
    <w:rsid w:val="0079747F"/>
    <w:rsid w:val="00797CB4"/>
    <w:rsid w:val="00797D28"/>
    <w:rsid w:val="007A09E8"/>
    <w:rsid w:val="007A17D8"/>
    <w:rsid w:val="007A1A1B"/>
    <w:rsid w:val="007A3CBD"/>
    <w:rsid w:val="007A4831"/>
    <w:rsid w:val="007A4B89"/>
    <w:rsid w:val="007A5061"/>
    <w:rsid w:val="007A5187"/>
    <w:rsid w:val="007A549D"/>
    <w:rsid w:val="007A58AB"/>
    <w:rsid w:val="007A5A25"/>
    <w:rsid w:val="007A5A2E"/>
    <w:rsid w:val="007A5A39"/>
    <w:rsid w:val="007A7013"/>
    <w:rsid w:val="007B019F"/>
    <w:rsid w:val="007B0640"/>
    <w:rsid w:val="007B1E38"/>
    <w:rsid w:val="007B2E3B"/>
    <w:rsid w:val="007B4595"/>
    <w:rsid w:val="007B462A"/>
    <w:rsid w:val="007B4704"/>
    <w:rsid w:val="007B684A"/>
    <w:rsid w:val="007B6C5E"/>
    <w:rsid w:val="007B791F"/>
    <w:rsid w:val="007B7F7D"/>
    <w:rsid w:val="007C0874"/>
    <w:rsid w:val="007C0B8C"/>
    <w:rsid w:val="007C15E9"/>
    <w:rsid w:val="007C209C"/>
    <w:rsid w:val="007C2364"/>
    <w:rsid w:val="007C278D"/>
    <w:rsid w:val="007C2838"/>
    <w:rsid w:val="007C2C20"/>
    <w:rsid w:val="007C3DFB"/>
    <w:rsid w:val="007C3E06"/>
    <w:rsid w:val="007C5012"/>
    <w:rsid w:val="007C59A1"/>
    <w:rsid w:val="007C6E3D"/>
    <w:rsid w:val="007C7940"/>
    <w:rsid w:val="007D13E7"/>
    <w:rsid w:val="007D29B5"/>
    <w:rsid w:val="007D302F"/>
    <w:rsid w:val="007D4EDC"/>
    <w:rsid w:val="007D5048"/>
    <w:rsid w:val="007D56A2"/>
    <w:rsid w:val="007D5998"/>
    <w:rsid w:val="007D5BF9"/>
    <w:rsid w:val="007D5F43"/>
    <w:rsid w:val="007D695B"/>
    <w:rsid w:val="007D70FC"/>
    <w:rsid w:val="007E0137"/>
    <w:rsid w:val="007E0A2C"/>
    <w:rsid w:val="007E0BF0"/>
    <w:rsid w:val="007E0BF8"/>
    <w:rsid w:val="007E0F58"/>
    <w:rsid w:val="007E114A"/>
    <w:rsid w:val="007E1A00"/>
    <w:rsid w:val="007E1D8D"/>
    <w:rsid w:val="007E2057"/>
    <w:rsid w:val="007E270A"/>
    <w:rsid w:val="007E3060"/>
    <w:rsid w:val="007E3EF2"/>
    <w:rsid w:val="007E4849"/>
    <w:rsid w:val="007E4A3E"/>
    <w:rsid w:val="007E4D24"/>
    <w:rsid w:val="007E5A2F"/>
    <w:rsid w:val="007E5E6B"/>
    <w:rsid w:val="007E60BA"/>
    <w:rsid w:val="007E6F89"/>
    <w:rsid w:val="007E7324"/>
    <w:rsid w:val="007F041A"/>
    <w:rsid w:val="007F1CA4"/>
    <w:rsid w:val="007F1F10"/>
    <w:rsid w:val="007F2B32"/>
    <w:rsid w:val="007F2C08"/>
    <w:rsid w:val="007F465B"/>
    <w:rsid w:val="007F6937"/>
    <w:rsid w:val="007F7BDA"/>
    <w:rsid w:val="00800819"/>
    <w:rsid w:val="00802705"/>
    <w:rsid w:val="00804140"/>
    <w:rsid w:val="0080486D"/>
    <w:rsid w:val="00805FD0"/>
    <w:rsid w:val="00806479"/>
    <w:rsid w:val="0080661C"/>
    <w:rsid w:val="00806A64"/>
    <w:rsid w:val="00806BCD"/>
    <w:rsid w:val="0080758B"/>
    <w:rsid w:val="008076E5"/>
    <w:rsid w:val="00807804"/>
    <w:rsid w:val="00810034"/>
    <w:rsid w:val="00810322"/>
    <w:rsid w:val="00811178"/>
    <w:rsid w:val="00811D4A"/>
    <w:rsid w:val="008126EE"/>
    <w:rsid w:val="0081438D"/>
    <w:rsid w:val="008146D5"/>
    <w:rsid w:val="0081523A"/>
    <w:rsid w:val="00815B41"/>
    <w:rsid w:val="00815C4F"/>
    <w:rsid w:val="0081693B"/>
    <w:rsid w:val="00816A3E"/>
    <w:rsid w:val="00816A96"/>
    <w:rsid w:val="00817454"/>
    <w:rsid w:val="00817A43"/>
    <w:rsid w:val="00817DCB"/>
    <w:rsid w:val="00817FE5"/>
    <w:rsid w:val="008207F7"/>
    <w:rsid w:val="00820B88"/>
    <w:rsid w:val="00820FB2"/>
    <w:rsid w:val="00821686"/>
    <w:rsid w:val="00821D3F"/>
    <w:rsid w:val="00822124"/>
    <w:rsid w:val="0082266D"/>
    <w:rsid w:val="0082272A"/>
    <w:rsid w:val="00822784"/>
    <w:rsid w:val="00822EF2"/>
    <w:rsid w:val="008232A1"/>
    <w:rsid w:val="008236B7"/>
    <w:rsid w:val="00823C39"/>
    <w:rsid w:val="00824600"/>
    <w:rsid w:val="00824D95"/>
    <w:rsid w:val="00825475"/>
    <w:rsid w:val="00826313"/>
    <w:rsid w:val="00826605"/>
    <w:rsid w:val="008266E1"/>
    <w:rsid w:val="00826BB6"/>
    <w:rsid w:val="00826CF9"/>
    <w:rsid w:val="008272D4"/>
    <w:rsid w:val="00827408"/>
    <w:rsid w:val="00827F9A"/>
    <w:rsid w:val="008304E4"/>
    <w:rsid w:val="0083065F"/>
    <w:rsid w:val="008324BC"/>
    <w:rsid w:val="008330A1"/>
    <w:rsid w:val="008333CF"/>
    <w:rsid w:val="00834280"/>
    <w:rsid w:val="00835BAD"/>
    <w:rsid w:val="00836B9F"/>
    <w:rsid w:val="00837336"/>
    <w:rsid w:val="00837376"/>
    <w:rsid w:val="00837FB9"/>
    <w:rsid w:val="00842E8B"/>
    <w:rsid w:val="008433CC"/>
    <w:rsid w:val="00843528"/>
    <w:rsid w:val="00844691"/>
    <w:rsid w:val="00844BCD"/>
    <w:rsid w:val="008452DC"/>
    <w:rsid w:val="0084533F"/>
    <w:rsid w:val="0084556F"/>
    <w:rsid w:val="00846517"/>
    <w:rsid w:val="0084684E"/>
    <w:rsid w:val="00846DE5"/>
    <w:rsid w:val="00847344"/>
    <w:rsid w:val="008479BC"/>
    <w:rsid w:val="00847E0F"/>
    <w:rsid w:val="00850995"/>
    <w:rsid w:val="00851EDB"/>
    <w:rsid w:val="008522DC"/>
    <w:rsid w:val="00852A4B"/>
    <w:rsid w:val="0085447E"/>
    <w:rsid w:val="0085488D"/>
    <w:rsid w:val="00854E8C"/>
    <w:rsid w:val="0085564B"/>
    <w:rsid w:val="00855FE4"/>
    <w:rsid w:val="0085631E"/>
    <w:rsid w:val="00856BCA"/>
    <w:rsid w:val="0085701E"/>
    <w:rsid w:val="008603A5"/>
    <w:rsid w:val="00860579"/>
    <w:rsid w:val="00860CEB"/>
    <w:rsid w:val="0086138B"/>
    <w:rsid w:val="00861F8A"/>
    <w:rsid w:val="008620BD"/>
    <w:rsid w:val="00862594"/>
    <w:rsid w:val="00862E39"/>
    <w:rsid w:val="00865368"/>
    <w:rsid w:val="0086565F"/>
    <w:rsid w:val="00865812"/>
    <w:rsid w:val="00865C6D"/>
    <w:rsid w:val="00866DD8"/>
    <w:rsid w:val="0086767E"/>
    <w:rsid w:val="0086779A"/>
    <w:rsid w:val="008678C5"/>
    <w:rsid w:val="0087200A"/>
    <w:rsid w:val="00873157"/>
    <w:rsid w:val="00873C21"/>
    <w:rsid w:val="0087613D"/>
    <w:rsid w:val="00876D68"/>
    <w:rsid w:val="00876EFB"/>
    <w:rsid w:val="00877B5C"/>
    <w:rsid w:val="00877DD0"/>
    <w:rsid w:val="008802A5"/>
    <w:rsid w:val="0088071D"/>
    <w:rsid w:val="008816E6"/>
    <w:rsid w:val="008830B2"/>
    <w:rsid w:val="0088365E"/>
    <w:rsid w:val="00883A55"/>
    <w:rsid w:val="0088466C"/>
    <w:rsid w:val="008856A4"/>
    <w:rsid w:val="00885719"/>
    <w:rsid w:val="00885F88"/>
    <w:rsid w:val="00886A4E"/>
    <w:rsid w:val="008871DD"/>
    <w:rsid w:val="00887CB3"/>
    <w:rsid w:val="0089020B"/>
    <w:rsid w:val="0089062F"/>
    <w:rsid w:val="00890E8C"/>
    <w:rsid w:val="00891CE8"/>
    <w:rsid w:val="00894A53"/>
    <w:rsid w:val="00894EC2"/>
    <w:rsid w:val="00895835"/>
    <w:rsid w:val="00895A2D"/>
    <w:rsid w:val="008967F9"/>
    <w:rsid w:val="008A0124"/>
    <w:rsid w:val="008A0E34"/>
    <w:rsid w:val="008A1044"/>
    <w:rsid w:val="008A24C7"/>
    <w:rsid w:val="008A33C4"/>
    <w:rsid w:val="008A3821"/>
    <w:rsid w:val="008A385B"/>
    <w:rsid w:val="008A3A7F"/>
    <w:rsid w:val="008A47A2"/>
    <w:rsid w:val="008A4B1E"/>
    <w:rsid w:val="008A561B"/>
    <w:rsid w:val="008A5703"/>
    <w:rsid w:val="008A5714"/>
    <w:rsid w:val="008A5B4A"/>
    <w:rsid w:val="008A7180"/>
    <w:rsid w:val="008A7BCC"/>
    <w:rsid w:val="008B01E3"/>
    <w:rsid w:val="008B0A22"/>
    <w:rsid w:val="008B0EF8"/>
    <w:rsid w:val="008B1244"/>
    <w:rsid w:val="008B1580"/>
    <w:rsid w:val="008B24D8"/>
    <w:rsid w:val="008B25A2"/>
    <w:rsid w:val="008B265F"/>
    <w:rsid w:val="008B3317"/>
    <w:rsid w:val="008B358F"/>
    <w:rsid w:val="008B38B6"/>
    <w:rsid w:val="008B38E2"/>
    <w:rsid w:val="008B3F07"/>
    <w:rsid w:val="008B4AAF"/>
    <w:rsid w:val="008B54CA"/>
    <w:rsid w:val="008B5A81"/>
    <w:rsid w:val="008B6B99"/>
    <w:rsid w:val="008B6C0D"/>
    <w:rsid w:val="008B6ECE"/>
    <w:rsid w:val="008C0EF8"/>
    <w:rsid w:val="008C1A7C"/>
    <w:rsid w:val="008C2030"/>
    <w:rsid w:val="008C2E06"/>
    <w:rsid w:val="008C30F6"/>
    <w:rsid w:val="008C39EB"/>
    <w:rsid w:val="008C4B5A"/>
    <w:rsid w:val="008C5C8A"/>
    <w:rsid w:val="008C64CA"/>
    <w:rsid w:val="008C689D"/>
    <w:rsid w:val="008C6DA0"/>
    <w:rsid w:val="008C7664"/>
    <w:rsid w:val="008C7729"/>
    <w:rsid w:val="008D046C"/>
    <w:rsid w:val="008D0CEC"/>
    <w:rsid w:val="008D17F3"/>
    <w:rsid w:val="008D25D0"/>
    <w:rsid w:val="008D32D9"/>
    <w:rsid w:val="008D47A2"/>
    <w:rsid w:val="008E0A4F"/>
    <w:rsid w:val="008E14F2"/>
    <w:rsid w:val="008E1588"/>
    <w:rsid w:val="008E1642"/>
    <w:rsid w:val="008E1A09"/>
    <w:rsid w:val="008E1C19"/>
    <w:rsid w:val="008E2172"/>
    <w:rsid w:val="008E297D"/>
    <w:rsid w:val="008E2BC1"/>
    <w:rsid w:val="008E3301"/>
    <w:rsid w:val="008E6A35"/>
    <w:rsid w:val="008E6A39"/>
    <w:rsid w:val="008E7549"/>
    <w:rsid w:val="008E7BF2"/>
    <w:rsid w:val="008E7E5B"/>
    <w:rsid w:val="008F0128"/>
    <w:rsid w:val="008F021C"/>
    <w:rsid w:val="008F042A"/>
    <w:rsid w:val="008F1521"/>
    <w:rsid w:val="008F237B"/>
    <w:rsid w:val="008F2453"/>
    <w:rsid w:val="008F321A"/>
    <w:rsid w:val="008F325E"/>
    <w:rsid w:val="008F34BC"/>
    <w:rsid w:val="008F43E7"/>
    <w:rsid w:val="008F4B7D"/>
    <w:rsid w:val="008F4D73"/>
    <w:rsid w:val="008F55E0"/>
    <w:rsid w:val="008F55FF"/>
    <w:rsid w:val="008F5946"/>
    <w:rsid w:val="008F7D87"/>
    <w:rsid w:val="00900810"/>
    <w:rsid w:val="00900B3C"/>
    <w:rsid w:val="00901ED9"/>
    <w:rsid w:val="0090239E"/>
    <w:rsid w:val="0090302C"/>
    <w:rsid w:val="0090373A"/>
    <w:rsid w:val="0090409E"/>
    <w:rsid w:val="00904687"/>
    <w:rsid w:val="00905E1D"/>
    <w:rsid w:val="00906360"/>
    <w:rsid w:val="009066B2"/>
    <w:rsid w:val="00906B43"/>
    <w:rsid w:val="00906BA8"/>
    <w:rsid w:val="009073BF"/>
    <w:rsid w:val="0091024A"/>
    <w:rsid w:val="009103CC"/>
    <w:rsid w:val="0091093B"/>
    <w:rsid w:val="00910C40"/>
    <w:rsid w:val="00910E77"/>
    <w:rsid w:val="00911048"/>
    <w:rsid w:val="00912073"/>
    <w:rsid w:val="009124B5"/>
    <w:rsid w:val="00912753"/>
    <w:rsid w:val="00912782"/>
    <w:rsid w:val="009128E8"/>
    <w:rsid w:val="009145B8"/>
    <w:rsid w:val="00914BAE"/>
    <w:rsid w:val="00915587"/>
    <w:rsid w:val="00915A63"/>
    <w:rsid w:val="009174CC"/>
    <w:rsid w:val="00917676"/>
    <w:rsid w:val="00920149"/>
    <w:rsid w:val="00920CEA"/>
    <w:rsid w:val="00921124"/>
    <w:rsid w:val="009220DF"/>
    <w:rsid w:val="009228CD"/>
    <w:rsid w:val="0092335A"/>
    <w:rsid w:val="0092649E"/>
    <w:rsid w:val="009264C5"/>
    <w:rsid w:val="00926D16"/>
    <w:rsid w:val="0093066F"/>
    <w:rsid w:val="009306AA"/>
    <w:rsid w:val="00930968"/>
    <w:rsid w:val="0093189B"/>
    <w:rsid w:val="009318C1"/>
    <w:rsid w:val="00931F5F"/>
    <w:rsid w:val="00932111"/>
    <w:rsid w:val="00932398"/>
    <w:rsid w:val="00932A13"/>
    <w:rsid w:val="00932A3A"/>
    <w:rsid w:val="00932FB2"/>
    <w:rsid w:val="00933DB6"/>
    <w:rsid w:val="00933F89"/>
    <w:rsid w:val="00934E74"/>
    <w:rsid w:val="00935862"/>
    <w:rsid w:val="00935A90"/>
    <w:rsid w:val="00936700"/>
    <w:rsid w:val="00937022"/>
    <w:rsid w:val="009371D4"/>
    <w:rsid w:val="0094013B"/>
    <w:rsid w:val="0094040A"/>
    <w:rsid w:val="0094055B"/>
    <w:rsid w:val="009415D2"/>
    <w:rsid w:val="00941797"/>
    <w:rsid w:val="00941D42"/>
    <w:rsid w:val="009422D0"/>
    <w:rsid w:val="00942817"/>
    <w:rsid w:val="00942C13"/>
    <w:rsid w:val="00942D74"/>
    <w:rsid w:val="00943D34"/>
    <w:rsid w:val="00944D3C"/>
    <w:rsid w:val="00945FEE"/>
    <w:rsid w:val="00946127"/>
    <w:rsid w:val="00946216"/>
    <w:rsid w:val="0094679D"/>
    <w:rsid w:val="0094702B"/>
    <w:rsid w:val="00947D3D"/>
    <w:rsid w:val="009502D6"/>
    <w:rsid w:val="00950A7B"/>
    <w:rsid w:val="00951AEA"/>
    <w:rsid w:val="00951FC1"/>
    <w:rsid w:val="00952A7E"/>
    <w:rsid w:val="00953613"/>
    <w:rsid w:val="0095558F"/>
    <w:rsid w:val="009556E7"/>
    <w:rsid w:val="009568BA"/>
    <w:rsid w:val="00956E9F"/>
    <w:rsid w:val="00956F37"/>
    <w:rsid w:val="009571F8"/>
    <w:rsid w:val="00957652"/>
    <w:rsid w:val="00957A30"/>
    <w:rsid w:val="00957DA9"/>
    <w:rsid w:val="00960038"/>
    <w:rsid w:val="00960462"/>
    <w:rsid w:val="0096175F"/>
    <w:rsid w:val="0096215F"/>
    <w:rsid w:val="009624FC"/>
    <w:rsid w:val="009637DE"/>
    <w:rsid w:val="0096464A"/>
    <w:rsid w:val="00964994"/>
    <w:rsid w:val="00964DBA"/>
    <w:rsid w:val="00965580"/>
    <w:rsid w:val="009659FB"/>
    <w:rsid w:val="00965AA3"/>
    <w:rsid w:val="00966089"/>
    <w:rsid w:val="009661C9"/>
    <w:rsid w:val="0097176C"/>
    <w:rsid w:val="009723BC"/>
    <w:rsid w:val="00972B6E"/>
    <w:rsid w:val="00974971"/>
    <w:rsid w:val="009750D8"/>
    <w:rsid w:val="00975D84"/>
    <w:rsid w:val="00976A4F"/>
    <w:rsid w:val="00976F33"/>
    <w:rsid w:val="00977068"/>
    <w:rsid w:val="00977256"/>
    <w:rsid w:val="0097742C"/>
    <w:rsid w:val="009777DF"/>
    <w:rsid w:val="00981DB7"/>
    <w:rsid w:val="0098206B"/>
    <w:rsid w:val="00982386"/>
    <w:rsid w:val="009829EB"/>
    <w:rsid w:val="00983DEC"/>
    <w:rsid w:val="00984982"/>
    <w:rsid w:val="00985F8E"/>
    <w:rsid w:val="00986997"/>
    <w:rsid w:val="0098781C"/>
    <w:rsid w:val="0099022B"/>
    <w:rsid w:val="00990307"/>
    <w:rsid w:val="0099124D"/>
    <w:rsid w:val="00993000"/>
    <w:rsid w:val="0099333A"/>
    <w:rsid w:val="00993B2E"/>
    <w:rsid w:val="00993E1D"/>
    <w:rsid w:val="00993E26"/>
    <w:rsid w:val="009944C4"/>
    <w:rsid w:val="00995070"/>
    <w:rsid w:val="00995E2D"/>
    <w:rsid w:val="009968A6"/>
    <w:rsid w:val="00997A9E"/>
    <w:rsid w:val="009A0937"/>
    <w:rsid w:val="009A0D5B"/>
    <w:rsid w:val="009A1594"/>
    <w:rsid w:val="009A1638"/>
    <w:rsid w:val="009A197C"/>
    <w:rsid w:val="009A1BCC"/>
    <w:rsid w:val="009A1E52"/>
    <w:rsid w:val="009A2130"/>
    <w:rsid w:val="009A213E"/>
    <w:rsid w:val="009A2E75"/>
    <w:rsid w:val="009A30C2"/>
    <w:rsid w:val="009A3F28"/>
    <w:rsid w:val="009A48B9"/>
    <w:rsid w:val="009A58A1"/>
    <w:rsid w:val="009A5F37"/>
    <w:rsid w:val="009A7610"/>
    <w:rsid w:val="009A7D58"/>
    <w:rsid w:val="009B0029"/>
    <w:rsid w:val="009B0485"/>
    <w:rsid w:val="009B08F2"/>
    <w:rsid w:val="009B0926"/>
    <w:rsid w:val="009B0BD5"/>
    <w:rsid w:val="009B0C2C"/>
    <w:rsid w:val="009B0D91"/>
    <w:rsid w:val="009B0F3A"/>
    <w:rsid w:val="009B1B08"/>
    <w:rsid w:val="009B1E7B"/>
    <w:rsid w:val="009B24A7"/>
    <w:rsid w:val="009B3B3B"/>
    <w:rsid w:val="009B3E8A"/>
    <w:rsid w:val="009B4C15"/>
    <w:rsid w:val="009B5AC3"/>
    <w:rsid w:val="009B625E"/>
    <w:rsid w:val="009C1518"/>
    <w:rsid w:val="009C158C"/>
    <w:rsid w:val="009C18C5"/>
    <w:rsid w:val="009C2139"/>
    <w:rsid w:val="009C30EE"/>
    <w:rsid w:val="009C3389"/>
    <w:rsid w:val="009C457F"/>
    <w:rsid w:val="009C4A31"/>
    <w:rsid w:val="009C4FA1"/>
    <w:rsid w:val="009C51FA"/>
    <w:rsid w:val="009C549E"/>
    <w:rsid w:val="009C5917"/>
    <w:rsid w:val="009C5CD3"/>
    <w:rsid w:val="009C616B"/>
    <w:rsid w:val="009C6F31"/>
    <w:rsid w:val="009C718B"/>
    <w:rsid w:val="009C7756"/>
    <w:rsid w:val="009C7D6D"/>
    <w:rsid w:val="009D20EF"/>
    <w:rsid w:val="009D431C"/>
    <w:rsid w:val="009D4AA2"/>
    <w:rsid w:val="009D521B"/>
    <w:rsid w:val="009D532C"/>
    <w:rsid w:val="009D5DFA"/>
    <w:rsid w:val="009D7E92"/>
    <w:rsid w:val="009E073E"/>
    <w:rsid w:val="009E0C02"/>
    <w:rsid w:val="009E0E82"/>
    <w:rsid w:val="009E1482"/>
    <w:rsid w:val="009E1D3C"/>
    <w:rsid w:val="009E2CAF"/>
    <w:rsid w:val="009E2DCB"/>
    <w:rsid w:val="009E35F7"/>
    <w:rsid w:val="009E3B1D"/>
    <w:rsid w:val="009E43E3"/>
    <w:rsid w:val="009E555B"/>
    <w:rsid w:val="009E5B5D"/>
    <w:rsid w:val="009E64B5"/>
    <w:rsid w:val="009E6589"/>
    <w:rsid w:val="009E7112"/>
    <w:rsid w:val="009E7996"/>
    <w:rsid w:val="009F0CF8"/>
    <w:rsid w:val="009F11BF"/>
    <w:rsid w:val="009F12E1"/>
    <w:rsid w:val="009F130E"/>
    <w:rsid w:val="009F1D6C"/>
    <w:rsid w:val="009F1DC5"/>
    <w:rsid w:val="009F1E7B"/>
    <w:rsid w:val="009F28F7"/>
    <w:rsid w:val="009F2EBC"/>
    <w:rsid w:val="009F31A0"/>
    <w:rsid w:val="009F350B"/>
    <w:rsid w:val="009F3961"/>
    <w:rsid w:val="009F3D9B"/>
    <w:rsid w:val="009F3E39"/>
    <w:rsid w:val="009F46AB"/>
    <w:rsid w:val="009F4829"/>
    <w:rsid w:val="009F4A62"/>
    <w:rsid w:val="009F53BE"/>
    <w:rsid w:val="009F5510"/>
    <w:rsid w:val="009F5DDB"/>
    <w:rsid w:val="009F5E77"/>
    <w:rsid w:val="009F72CA"/>
    <w:rsid w:val="009F78A9"/>
    <w:rsid w:val="009F7C7E"/>
    <w:rsid w:val="00A0094C"/>
    <w:rsid w:val="00A01354"/>
    <w:rsid w:val="00A0145F"/>
    <w:rsid w:val="00A01788"/>
    <w:rsid w:val="00A0258B"/>
    <w:rsid w:val="00A02A1C"/>
    <w:rsid w:val="00A02AD5"/>
    <w:rsid w:val="00A02F74"/>
    <w:rsid w:val="00A0387E"/>
    <w:rsid w:val="00A03CA2"/>
    <w:rsid w:val="00A04925"/>
    <w:rsid w:val="00A0492C"/>
    <w:rsid w:val="00A04AC3"/>
    <w:rsid w:val="00A04F36"/>
    <w:rsid w:val="00A050D3"/>
    <w:rsid w:val="00A0573B"/>
    <w:rsid w:val="00A057A2"/>
    <w:rsid w:val="00A057C3"/>
    <w:rsid w:val="00A06288"/>
    <w:rsid w:val="00A06474"/>
    <w:rsid w:val="00A06728"/>
    <w:rsid w:val="00A06D22"/>
    <w:rsid w:val="00A106C4"/>
    <w:rsid w:val="00A11D5E"/>
    <w:rsid w:val="00A11E09"/>
    <w:rsid w:val="00A11E7A"/>
    <w:rsid w:val="00A125AA"/>
    <w:rsid w:val="00A12FE6"/>
    <w:rsid w:val="00A13AC4"/>
    <w:rsid w:val="00A13C15"/>
    <w:rsid w:val="00A14273"/>
    <w:rsid w:val="00A14758"/>
    <w:rsid w:val="00A149DF"/>
    <w:rsid w:val="00A1544C"/>
    <w:rsid w:val="00A15871"/>
    <w:rsid w:val="00A15904"/>
    <w:rsid w:val="00A16F71"/>
    <w:rsid w:val="00A21057"/>
    <w:rsid w:val="00A211BA"/>
    <w:rsid w:val="00A22F09"/>
    <w:rsid w:val="00A22F14"/>
    <w:rsid w:val="00A23A4F"/>
    <w:rsid w:val="00A2615E"/>
    <w:rsid w:val="00A27106"/>
    <w:rsid w:val="00A2719F"/>
    <w:rsid w:val="00A27510"/>
    <w:rsid w:val="00A3002A"/>
    <w:rsid w:val="00A336C2"/>
    <w:rsid w:val="00A33DAC"/>
    <w:rsid w:val="00A34BBE"/>
    <w:rsid w:val="00A3528B"/>
    <w:rsid w:val="00A35C32"/>
    <w:rsid w:val="00A36820"/>
    <w:rsid w:val="00A3799B"/>
    <w:rsid w:val="00A41830"/>
    <w:rsid w:val="00A41A6F"/>
    <w:rsid w:val="00A41CF5"/>
    <w:rsid w:val="00A42C8E"/>
    <w:rsid w:val="00A43367"/>
    <w:rsid w:val="00A4340F"/>
    <w:rsid w:val="00A437AF"/>
    <w:rsid w:val="00A44787"/>
    <w:rsid w:val="00A4598E"/>
    <w:rsid w:val="00A4632E"/>
    <w:rsid w:val="00A46920"/>
    <w:rsid w:val="00A47DA8"/>
    <w:rsid w:val="00A51013"/>
    <w:rsid w:val="00A51289"/>
    <w:rsid w:val="00A51C4E"/>
    <w:rsid w:val="00A52753"/>
    <w:rsid w:val="00A52765"/>
    <w:rsid w:val="00A53BE1"/>
    <w:rsid w:val="00A54147"/>
    <w:rsid w:val="00A5444C"/>
    <w:rsid w:val="00A545E5"/>
    <w:rsid w:val="00A54B75"/>
    <w:rsid w:val="00A55E65"/>
    <w:rsid w:val="00A5647A"/>
    <w:rsid w:val="00A57F00"/>
    <w:rsid w:val="00A60707"/>
    <w:rsid w:val="00A611ED"/>
    <w:rsid w:val="00A61DCE"/>
    <w:rsid w:val="00A61E33"/>
    <w:rsid w:val="00A62062"/>
    <w:rsid w:val="00A62105"/>
    <w:rsid w:val="00A6287E"/>
    <w:rsid w:val="00A63087"/>
    <w:rsid w:val="00A6361B"/>
    <w:rsid w:val="00A6368A"/>
    <w:rsid w:val="00A63862"/>
    <w:rsid w:val="00A63A0E"/>
    <w:rsid w:val="00A641DB"/>
    <w:rsid w:val="00A643DB"/>
    <w:rsid w:val="00A644C3"/>
    <w:rsid w:val="00A64FD9"/>
    <w:rsid w:val="00A65369"/>
    <w:rsid w:val="00A65632"/>
    <w:rsid w:val="00A659C1"/>
    <w:rsid w:val="00A65F07"/>
    <w:rsid w:val="00A66823"/>
    <w:rsid w:val="00A66EEB"/>
    <w:rsid w:val="00A670F3"/>
    <w:rsid w:val="00A671AD"/>
    <w:rsid w:val="00A676FC"/>
    <w:rsid w:val="00A67B00"/>
    <w:rsid w:val="00A70307"/>
    <w:rsid w:val="00A70895"/>
    <w:rsid w:val="00A717E9"/>
    <w:rsid w:val="00A719A9"/>
    <w:rsid w:val="00A72BCC"/>
    <w:rsid w:val="00A72E8E"/>
    <w:rsid w:val="00A72EFC"/>
    <w:rsid w:val="00A74117"/>
    <w:rsid w:val="00A75FD2"/>
    <w:rsid w:val="00A76DC8"/>
    <w:rsid w:val="00A77345"/>
    <w:rsid w:val="00A817B2"/>
    <w:rsid w:val="00A81D5E"/>
    <w:rsid w:val="00A82370"/>
    <w:rsid w:val="00A82A58"/>
    <w:rsid w:val="00A82B4B"/>
    <w:rsid w:val="00A839E1"/>
    <w:rsid w:val="00A84838"/>
    <w:rsid w:val="00A850EC"/>
    <w:rsid w:val="00A85346"/>
    <w:rsid w:val="00A85FB5"/>
    <w:rsid w:val="00A86391"/>
    <w:rsid w:val="00A8695C"/>
    <w:rsid w:val="00A8718B"/>
    <w:rsid w:val="00A8759F"/>
    <w:rsid w:val="00A901E1"/>
    <w:rsid w:val="00A90476"/>
    <w:rsid w:val="00A913DF"/>
    <w:rsid w:val="00A92110"/>
    <w:rsid w:val="00A92577"/>
    <w:rsid w:val="00A927EA"/>
    <w:rsid w:val="00A92902"/>
    <w:rsid w:val="00A936B3"/>
    <w:rsid w:val="00A94046"/>
    <w:rsid w:val="00A9413B"/>
    <w:rsid w:val="00A94990"/>
    <w:rsid w:val="00A95434"/>
    <w:rsid w:val="00A963D8"/>
    <w:rsid w:val="00A96A4C"/>
    <w:rsid w:val="00A96C75"/>
    <w:rsid w:val="00A972EE"/>
    <w:rsid w:val="00A978E2"/>
    <w:rsid w:val="00AA19FF"/>
    <w:rsid w:val="00AA2726"/>
    <w:rsid w:val="00AA3E51"/>
    <w:rsid w:val="00AA4C85"/>
    <w:rsid w:val="00AA60FC"/>
    <w:rsid w:val="00AA6222"/>
    <w:rsid w:val="00AA6BF5"/>
    <w:rsid w:val="00AA7AD2"/>
    <w:rsid w:val="00AB0422"/>
    <w:rsid w:val="00AB0DDC"/>
    <w:rsid w:val="00AB11AA"/>
    <w:rsid w:val="00AB12C9"/>
    <w:rsid w:val="00AB157D"/>
    <w:rsid w:val="00AB256F"/>
    <w:rsid w:val="00AB2E15"/>
    <w:rsid w:val="00AB30F6"/>
    <w:rsid w:val="00AB4BE4"/>
    <w:rsid w:val="00AB4C6A"/>
    <w:rsid w:val="00AB5D02"/>
    <w:rsid w:val="00AB5D89"/>
    <w:rsid w:val="00AB6061"/>
    <w:rsid w:val="00AB62F3"/>
    <w:rsid w:val="00AB63AA"/>
    <w:rsid w:val="00AB7718"/>
    <w:rsid w:val="00AC02C1"/>
    <w:rsid w:val="00AC0394"/>
    <w:rsid w:val="00AC0643"/>
    <w:rsid w:val="00AC0BA1"/>
    <w:rsid w:val="00AC1485"/>
    <w:rsid w:val="00AC1A14"/>
    <w:rsid w:val="00AC23A0"/>
    <w:rsid w:val="00AC2B1F"/>
    <w:rsid w:val="00AC2E42"/>
    <w:rsid w:val="00AC34A4"/>
    <w:rsid w:val="00AC38ED"/>
    <w:rsid w:val="00AC3EBC"/>
    <w:rsid w:val="00AC4080"/>
    <w:rsid w:val="00AC4D0E"/>
    <w:rsid w:val="00AC4FD0"/>
    <w:rsid w:val="00AC562E"/>
    <w:rsid w:val="00AC5729"/>
    <w:rsid w:val="00AC6220"/>
    <w:rsid w:val="00AC6835"/>
    <w:rsid w:val="00AD00F8"/>
    <w:rsid w:val="00AD1214"/>
    <w:rsid w:val="00AD329E"/>
    <w:rsid w:val="00AD4A9A"/>
    <w:rsid w:val="00AD6505"/>
    <w:rsid w:val="00AD7378"/>
    <w:rsid w:val="00AD7977"/>
    <w:rsid w:val="00AE0D37"/>
    <w:rsid w:val="00AE1726"/>
    <w:rsid w:val="00AE19A0"/>
    <w:rsid w:val="00AE2038"/>
    <w:rsid w:val="00AE2C8C"/>
    <w:rsid w:val="00AE3242"/>
    <w:rsid w:val="00AE3A00"/>
    <w:rsid w:val="00AE3DAD"/>
    <w:rsid w:val="00AE3F0A"/>
    <w:rsid w:val="00AE61C9"/>
    <w:rsid w:val="00AE6A26"/>
    <w:rsid w:val="00AE7511"/>
    <w:rsid w:val="00AF06F9"/>
    <w:rsid w:val="00AF072D"/>
    <w:rsid w:val="00AF0A65"/>
    <w:rsid w:val="00AF1195"/>
    <w:rsid w:val="00AF1211"/>
    <w:rsid w:val="00AF1401"/>
    <w:rsid w:val="00AF21EA"/>
    <w:rsid w:val="00AF2D64"/>
    <w:rsid w:val="00AF321D"/>
    <w:rsid w:val="00AF46B6"/>
    <w:rsid w:val="00AF5267"/>
    <w:rsid w:val="00AF52B2"/>
    <w:rsid w:val="00AF5479"/>
    <w:rsid w:val="00AF7310"/>
    <w:rsid w:val="00AF795A"/>
    <w:rsid w:val="00AF7B1B"/>
    <w:rsid w:val="00B000F8"/>
    <w:rsid w:val="00B0078E"/>
    <w:rsid w:val="00B0213A"/>
    <w:rsid w:val="00B021D7"/>
    <w:rsid w:val="00B02381"/>
    <w:rsid w:val="00B03688"/>
    <w:rsid w:val="00B037FB"/>
    <w:rsid w:val="00B0430B"/>
    <w:rsid w:val="00B049FB"/>
    <w:rsid w:val="00B05463"/>
    <w:rsid w:val="00B05AB0"/>
    <w:rsid w:val="00B05FF3"/>
    <w:rsid w:val="00B06CB6"/>
    <w:rsid w:val="00B06F98"/>
    <w:rsid w:val="00B0752C"/>
    <w:rsid w:val="00B07F64"/>
    <w:rsid w:val="00B100AA"/>
    <w:rsid w:val="00B10E89"/>
    <w:rsid w:val="00B10FFD"/>
    <w:rsid w:val="00B11EF8"/>
    <w:rsid w:val="00B11F96"/>
    <w:rsid w:val="00B120DB"/>
    <w:rsid w:val="00B12CC4"/>
    <w:rsid w:val="00B13012"/>
    <w:rsid w:val="00B13A8C"/>
    <w:rsid w:val="00B13CEF"/>
    <w:rsid w:val="00B13D97"/>
    <w:rsid w:val="00B152AF"/>
    <w:rsid w:val="00B15DBF"/>
    <w:rsid w:val="00B15FA8"/>
    <w:rsid w:val="00B15FCA"/>
    <w:rsid w:val="00B16037"/>
    <w:rsid w:val="00B162C6"/>
    <w:rsid w:val="00B17DC7"/>
    <w:rsid w:val="00B17F15"/>
    <w:rsid w:val="00B17FB7"/>
    <w:rsid w:val="00B206A5"/>
    <w:rsid w:val="00B20FEA"/>
    <w:rsid w:val="00B21CBA"/>
    <w:rsid w:val="00B21E0E"/>
    <w:rsid w:val="00B22DAE"/>
    <w:rsid w:val="00B2411E"/>
    <w:rsid w:val="00B24714"/>
    <w:rsid w:val="00B24AC7"/>
    <w:rsid w:val="00B25466"/>
    <w:rsid w:val="00B26B60"/>
    <w:rsid w:val="00B26B70"/>
    <w:rsid w:val="00B279FC"/>
    <w:rsid w:val="00B30034"/>
    <w:rsid w:val="00B307BB"/>
    <w:rsid w:val="00B308BA"/>
    <w:rsid w:val="00B31E8A"/>
    <w:rsid w:val="00B329D5"/>
    <w:rsid w:val="00B338DE"/>
    <w:rsid w:val="00B347DB"/>
    <w:rsid w:val="00B35496"/>
    <w:rsid w:val="00B35B94"/>
    <w:rsid w:val="00B368AE"/>
    <w:rsid w:val="00B37610"/>
    <w:rsid w:val="00B376BA"/>
    <w:rsid w:val="00B379BE"/>
    <w:rsid w:val="00B40BAB"/>
    <w:rsid w:val="00B419C0"/>
    <w:rsid w:val="00B41DE4"/>
    <w:rsid w:val="00B42162"/>
    <w:rsid w:val="00B42B99"/>
    <w:rsid w:val="00B43C69"/>
    <w:rsid w:val="00B4430F"/>
    <w:rsid w:val="00B446BA"/>
    <w:rsid w:val="00B44C49"/>
    <w:rsid w:val="00B454E1"/>
    <w:rsid w:val="00B459E8"/>
    <w:rsid w:val="00B4731B"/>
    <w:rsid w:val="00B50CA8"/>
    <w:rsid w:val="00B51020"/>
    <w:rsid w:val="00B51628"/>
    <w:rsid w:val="00B53E66"/>
    <w:rsid w:val="00B5571D"/>
    <w:rsid w:val="00B55D45"/>
    <w:rsid w:val="00B55DDC"/>
    <w:rsid w:val="00B56015"/>
    <w:rsid w:val="00B5606C"/>
    <w:rsid w:val="00B60BAD"/>
    <w:rsid w:val="00B60D0D"/>
    <w:rsid w:val="00B61E56"/>
    <w:rsid w:val="00B62CEC"/>
    <w:rsid w:val="00B63632"/>
    <w:rsid w:val="00B643B8"/>
    <w:rsid w:val="00B66178"/>
    <w:rsid w:val="00B66C85"/>
    <w:rsid w:val="00B67A4F"/>
    <w:rsid w:val="00B67B2C"/>
    <w:rsid w:val="00B703AB"/>
    <w:rsid w:val="00B70532"/>
    <w:rsid w:val="00B70A26"/>
    <w:rsid w:val="00B70D88"/>
    <w:rsid w:val="00B70FF5"/>
    <w:rsid w:val="00B72CF4"/>
    <w:rsid w:val="00B73753"/>
    <w:rsid w:val="00B74281"/>
    <w:rsid w:val="00B74380"/>
    <w:rsid w:val="00B75638"/>
    <w:rsid w:val="00B75D26"/>
    <w:rsid w:val="00B763AB"/>
    <w:rsid w:val="00B76573"/>
    <w:rsid w:val="00B7671D"/>
    <w:rsid w:val="00B76DBB"/>
    <w:rsid w:val="00B804A4"/>
    <w:rsid w:val="00B80756"/>
    <w:rsid w:val="00B80914"/>
    <w:rsid w:val="00B8229A"/>
    <w:rsid w:val="00B827E8"/>
    <w:rsid w:val="00B836E8"/>
    <w:rsid w:val="00B83ADC"/>
    <w:rsid w:val="00B850B2"/>
    <w:rsid w:val="00B862C7"/>
    <w:rsid w:val="00B86504"/>
    <w:rsid w:val="00B865D5"/>
    <w:rsid w:val="00B86638"/>
    <w:rsid w:val="00B86666"/>
    <w:rsid w:val="00B86673"/>
    <w:rsid w:val="00B86F91"/>
    <w:rsid w:val="00B874FE"/>
    <w:rsid w:val="00B9022B"/>
    <w:rsid w:val="00B9312B"/>
    <w:rsid w:val="00B94277"/>
    <w:rsid w:val="00B950F1"/>
    <w:rsid w:val="00B9539D"/>
    <w:rsid w:val="00B95885"/>
    <w:rsid w:val="00B962E0"/>
    <w:rsid w:val="00B96611"/>
    <w:rsid w:val="00B96859"/>
    <w:rsid w:val="00B97273"/>
    <w:rsid w:val="00BA079F"/>
    <w:rsid w:val="00BA1C37"/>
    <w:rsid w:val="00BA26B1"/>
    <w:rsid w:val="00BA28D2"/>
    <w:rsid w:val="00BA2A19"/>
    <w:rsid w:val="00BA2BD5"/>
    <w:rsid w:val="00BA3DBB"/>
    <w:rsid w:val="00BA41B3"/>
    <w:rsid w:val="00BA55DF"/>
    <w:rsid w:val="00BA5C44"/>
    <w:rsid w:val="00BA6BFC"/>
    <w:rsid w:val="00BA7179"/>
    <w:rsid w:val="00BA7E76"/>
    <w:rsid w:val="00BB0044"/>
    <w:rsid w:val="00BB0350"/>
    <w:rsid w:val="00BB079F"/>
    <w:rsid w:val="00BB13AF"/>
    <w:rsid w:val="00BB3ADB"/>
    <w:rsid w:val="00BB53EC"/>
    <w:rsid w:val="00BB7226"/>
    <w:rsid w:val="00BB7376"/>
    <w:rsid w:val="00BB7852"/>
    <w:rsid w:val="00BB7890"/>
    <w:rsid w:val="00BC09C1"/>
    <w:rsid w:val="00BC0B68"/>
    <w:rsid w:val="00BC1069"/>
    <w:rsid w:val="00BC1A17"/>
    <w:rsid w:val="00BC2231"/>
    <w:rsid w:val="00BC2AF7"/>
    <w:rsid w:val="00BC2D4B"/>
    <w:rsid w:val="00BC46B4"/>
    <w:rsid w:val="00BC4F03"/>
    <w:rsid w:val="00BC5C67"/>
    <w:rsid w:val="00BC5D93"/>
    <w:rsid w:val="00BC6635"/>
    <w:rsid w:val="00BC663C"/>
    <w:rsid w:val="00BC68C2"/>
    <w:rsid w:val="00BC7D4F"/>
    <w:rsid w:val="00BD0749"/>
    <w:rsid w:val="00BD07D7"/>
    <w:rsid w:val="00BD0CE0"/>
    <w:rsid w:val="00BD1E82"/>
    <w:rsid w:val="00BD1F7B"/>
    <w:rsid w:val="00BD2580"/>
    <w:rsid w:val="00BD2EEE"/>
    <w:rsid w:val="00BD3682"/>
    <w:rsid w:val="00BD3BFD"/>
    <w:rsid w:val="00BD3C67"/>
    <w:rsid w:val="00BD3DF5"/>
    <w:rsid w:val="00BD49CD"/>
    <w:rsid w:val="00BD4A3E"/>
    <w:rsid w:val="00BD51EC"/>
    <w:rsid w:val="00BD528B"/>
    <w:rsid w:val="00BD5F49"/>
    <w:rsid w:val="00BD634D"/>
    <w:rsid w:val="00BD65AD"/>
    <w:rsid w:val="00BD688D"/>
    <w:rsid w:val="00BD7AA5"/>
    <w:rsid w:val="00BE08B8"/>
    <w:rsid w:val="00BE09B6"/>
    <w:rsid w:val="00BE1051"/>
    <w:rsid w:val="00BE425F"/>
    <w:rsid w:val="00BE43E6"/>
    <w:rsid w:val="00BE4AC3"/>
    <w:rsid w:val="00BE4CDC"/>
    <w:rsid w:val="00BE52B5"/>
    <w:rsid w:val="00BE5E09"/>
    <w:rsid w:val="00BE5EF2"/>
    <w:rsid w:val="00BE6048"/>
    <w:rsid w:val="00BF0C56"/>
    <w:rsid w:val="00BF1078"/>
    <w:rsid w:val="00BF1837"/>
    <w:rsid w:val="00BF271C"/>
    <w:rsid w:val="00BF30F7"/>
    <w:rsid w:val="00BF36B9"/>
    <w:rsid w:val="00BF4453"/>
    <w:rsid w:val="00BF45A4"/>
    <w:rsid w:val="00BF58B2"/>
    <w:rsid w:val="00BF598A"/>
    <w:rsid w:val="00BF59B1"/>
    <w:rsid w:val="00BF5F05"/>
    <w:rsid w:val="00BF673B"/>
    <w:rsid w:val="00BF7359"/>
    <w:rsid w:val="00BF7877"/>
    <w:rsid w:val="00BF799D"/>
    <w:rsid w:val="00BF7B32"/>
    <w:rsid w:val="00BF7E03"/>
    <w:rsid w:val="00C01446"/>
    <w:rsid w:val="00C01C38"/>
    <w:rsid w:val="00C021DD"/>
    <w:rsid w:val="00C02248"/>
    <w:rsid w:val="00C03214"/>
    <w:rsid w:val="00C04935"/>
    <w:rsid w:val="00C054EC"/>
    <w:rsid w:val="00C065B7"/>
    <w:rsid w:val="00C06A72"/>
    <w:rsid w:val="00C0787E"/>
    <w:rsid w:val="00C103E8"/>
    <w:rsid w:val="00C11090"/>
    <w:rsid w:val="00C1282A"/>
    <w:rsid w:val="00C131A9"/>
    <w:rsid w:val="00C13754"/>
    <w:rsid w:val="00C137F3"/>
    <w:rsid w:val="00C13804"/>
    <w:rsid w:val="00C139BB"/>
    <w:rsid w:val="00C143AD"/>
    <w:rsid w:val="00C15764"/>
    <w:rsid w:val="00C15BFD"/>
    <w:rsid w:val="00C15DA6"/>
    <w:rsid w:val="00C161C9"/>
    <w:rsid w:val="00C165B4"/>
    <w:rsid w:val="00C16C1A"/>
    <w:rsid w:val="00C171FE"/>
    <w:rsid w:val="00C17661"/>
    <w:rsid w:val="00C176E3"/>
    <w:rsid w:val="00C17CFB"/>
    <w:rsid w:val="00C200E5"/>
    <w:rsid w:val="00C20D07"/>
    <w:rsid w:val="00C2123F"/>
    <w:rsid w:val="00C21CAC"/>
    <w:rsid w:val="00C23CE5"/>
    <w:rsid w:val="00C25211"/>
    <w:rsid w:val="00C253E8"/>
    <w:rsid w:val="00C25FD5"/>
    <w:rsid w:val="00C26443"/>
    <w:rsid w:val="00C26577"/>
    <w:rsid w:val="00C26F9F"/>
    <w:rsid w:val="00C278FC"/>
    <w:rsid w:val="00C30309"/>
    <w:rsid w:val="00C3042E"/>
    <w:rsid w:val="00C3086C"/>
    <w:rsid w:val="00C30E25"/>
    <w:rsid w:val="00C32C5F"/>
    <w:rsid w:val="00C341DE"/>
    <w:rsid w:val="00C34284"/>
    <w:rsid w:val="00C349D4"/>
    <w:rsid w:val="00C3513B"/>
    <w:rsid w:val="00C35A45"/>
    <w:rsid w:val="00C35AE2"/>
    <w:rsid w:val="00C3621C"/>
    <w:rsid w:val="00C36ACC"/>
    <w:rsid w:val="00C36C4E"/>
    <w:rsid w:val="00C40B54"/>
    <w:rsid w:val="00C41401"/>
    <w:rsid w:val="00C426DF"/>
    <w:rsid w:val="00C42EF6"/>
    <w:rsid w:val="00C43096"/>
    <w:rsid w:val="00C430C3"/>
    <w:rsid w:val="00C443E8"/>
    <w:rsid w:val="00C449FE"/>
    <w:rsid w:val="00C452AA"/>
    <w:rsid w:val="00C47587"/>
    <w:rsid w:val="00C47F67"/>
    <w:rsid w:val="00C503C6"/>
    <w:rsid w:val="00C514BB"/>
    <w:rsid w:val="00C514E6"/>
    <w:rsid w:val="00C51991"/>
    <w:rsid w:val="00C53950"/>
    <w:rsid w:val="00C53BD0"/>
    <w:rsid w:val="00C55116"/>
    <w:rsid w:val="00C559EF"/>
    <w:rsid w:val="00C55B4A"/>
    <w:rsid w:val="00C56A8E"/>
    <w:rsid w:val="00C56FB0"/>
    <w:rsid w:val="00C57349"/>
    <w:rsid w:val="00C5781F"/>
    <w:rsid w:val="00C6043D"/>
    <w:rsid w:val="00C6267D"/>
    <w:rsid w:val="00C626A3"/>
    <w:rsid w:val="00C62BB0"/>
    <w:rsid w:val="00C62BDF"/>
    <w:rsid w:val="00C63118"/>
    <w:rsid w:val="00C6346B"/>
    <w:rsid w:val="00C63532"/>
    <w:rsid w:val="00C63898"/>
    <w:rsid w:val="00C63CAD"/>
    <w:rsid w:val="00C63DF4"/>
    <w:rsid w:val="00C63E84"/>
    <w:rsid w:val="00C641DC"/>
    <w:rsid w:val="00C6491A"/>
    <w:rsid w:val="00C64F82"/>
    <w:rsid w:val="00C65F90"/>
    <w:rsid w:val="00C66911"/>
    <w:rsid w:val="00C6793D"/>
    <w:rsid w:val="00C67DF5"/>
    <w:rsid w:val="00C67F6A"/>
    <w:rsid w:val="00C70521"/>
    <w:rsid w:val="00C70549"/>
    <w:rsid w:val="00C708CE"/>
    <w:rsid w:val="00C71041"/>
    <w:rsid w:val="00C72A26"/>
    <w:rsid w:val="00C73BA3"/>
    <w:rsid w:val="00C74234"/>
    <w:rsid w:val="00C76A74"/>
    <w:rsid w:val="00C77289"/>
    <w:rsid w:val="00C776C3"/>
    <w:rsid w:val="00C778FA"/>
    <w:rsid w:val="00C77B85"/>
    <w:rsid w:val="00C77BD8"/>
    <w:rsid w:val="00C80D4C"/>
    <w:rsid w:val="00C81AD2"/>
    <w:rsid w:val="00C82A6A"/>
    <w:rsid w:val="00C8356D"/>
    <w:rsid w:val="00C83EA0"/>
    <w:rsid w:val="00C84133"/>
    <w:rsid w:val="00C844FB"/>
    <w:rsid w:val="00C84BF0"/>
    <w:rsid w:val="00C84F79"/>
    <w:rsid w:val="00C8574B"/>
    <w:rsid w:val="00C86885"/>
    <w:rsid w:val="00C8771A"/>
    <w:rsid w:val="00C8786B"/>
    <w:rsid w:val="00C878ED"/>
    <w:rsid w:val="00C902EC"/>
    <w:rsid w:val="00C91E77"/>
    <w:rsid w:val="00C921CE"/>
    <w:rsid w:val="00C92CB3"/>
    <w:rsid w:val="00C93D0A"/>
    <w:rsid w:val="00C93D9F"/>
    <w:rsid w:val="00C9425A"/>
    <w:rsid w:val="00C94BAE"/>
    <w:rsid w:val="00C951E0"/>
    <w:rsid w:val="00C9538B"/>
    <w:rsid w:val="00C95DDE"/>
    <w:rsid w:val="00C9761D"/>
    <w:rsid w:val="00C97998"/>
    <w:rsid w:val="00CA01AA"/>
    <w:rsid w:val="00CA192D"/>
    <w:rsid w:val="00CA1B10"/>
    <w:rsid w:val="00CA1DF8"/>
    <w:rsid w:val="00CA2540"/>
    <w:rsid w:val="00CA49F6"/>
    <w:rsid w:val="00CA6640"/>
    <w:rsid w:val="00CA6BF0"/>
    <w:rsid w:val="00CA713E"/>
    <w:rsid w:val="00CA73D3"/>
    <w:rsid w:val="00CA7A14"/>
    <w:rsid w:val="00CA7F3C"/>
    <w:rsid w:val="00CB083F"/>
    <w:rsid w:val="00CB0B74"/>
    <w:rsid w:val="00CB0DF8"/>
    <w:rsid w:val="00CB1651"/>
    <w:rsid w:val="00CB1768"/>
    <w:rsid w:val="00CB1FA2"/>
    <w:rsid w:val="00CB26E6"/>
    <w:rsid w:val="00CB27EA"/>
    <w:rsid w:val="00CB350C"/>
    <w:rsid w:val="00CB40EA"/>
    <w:rsid w:val="00CB540D"/>
    <w:rsid w:val="00CB60CF"/>
    <w:rsid w:val="00CB62E5"/>
    <w:rsid w:val="00CB72DF"/>
    <w:rsid w:val="00CB75E6"/>
    <w:rsid w:val="00CC0988"/>
    <w:rsid w:val="00CC2EDD"/>
    <w:rsid w:val="00CC35E2"/>
    <w:rsid w:val="00CC3799"/>
    <w:rsid w:val="00CC3995"/>
    <w:rsid w:val="00CC3A9B"/>
    <w:rsid w:val="00CC3FC2"/>
    <w:rsid w:val="00CC5E24"/>
    <w:rsid w:val="00CC67CE"/>
    <w:rsid w:val="00CC704B"/>
    <w:rsid w:val="00CD0102"/>
    <w:rsid w:val="00CD08CE"/>
    <w:rsid w:val="00CD0A91"/>
    <w:rsid w:val="00CD115C"/>
    <w:rsid w:val="00CD158B"/>
    <w:rsid w:val="00CD2B09"/>
    <w:rsid w:val="00CD39B5"/>
    <w:rsid w:val="00CD3EBC"/>
    <w:rsid w:val="00CD621A"/>
    <w:rsid w:val="00CD6783"/>
    <w:rsid w:val="00CD68DC"/>
    <w:rsid w:val="00CD69F0"/>
    <w:rsid w:val="00CD7361"/>
    <w:rsid w:val="00CD77B4"/>
    <w:rsid w:val="00CE01C1"/>
    <w:rsid w:val="00CE10DB"/>
    <w:rsid w:val="00CE239D"/>
    <w:rsid w:val="00CE44D6"/>
    <w:rsid w:val="00CE47DE"/>
    <w:rsid w:val="00CE6130"/>
    <w:rsid w:val="00CE62B8"/>
    <w:rsid w:val="00CE6488"/>
    <w:rsid w:val="00CE6C8E"/>
    <w:rsid w:val="00CE776C"/>
    <w:rsid w:val="00CE7C2A"/>
    <w:rsid w:val="00CF0D42"/>
    <w:rsid w:val="00CF0DBC"/>
    <w:rsid w:val="00CF13A6"/>
    <w:rsid w:val="00CF1A89"/>
    <w:rsid w:val="00CF1E0D"/>
    <w:rsid w:val="00CF1E53"/>
    <w:rsid w:val="00CF1E9C"/>
    <w:rsid w:val="00CF2098"/>
    <w:rsid w:val="00CF2489"/>
    <w:rsid w:val="00CF28AB"/>
    <w:rsid w:val="00CF300A"/>
    <w:rsid w:val="00CF399A"/>
    <w:rsid w:val="00CF4065"/>
    <w:rsid w:val="00CF4458"/>
    <w:rsid w:val="00CF4671"/>
    <w:rsid w:val="00CF47D7"/>
    <w:rsid w:val="00CF4BD0"/>
    <w:rsid w:val="00CF4C3B"/>
    <w:rsid w:val="00CF5275"/>
    <w:rsid w:val="00CF536F"/>
    <w:rsid w:val="00CF65BD"/>
    <w:rsid w:val="00CF6E8B"/>
    <w:rsid w:val="00CF7435"/>
    <w:rsid w:val="00CF76E8"/>
    <w:rsid w:val="00CF7CF9"/>
    <w:rsid w:val="00D00201"/>
    <w:rsid w:val="00D00368"/>
    <w:rsid w:val="00D004C0"/>
    <w:rsid w:val="00D02281"/>
    <w:rsid w:val="00D03118"/>
    <w:rsid w:val="00D04095"/>
    <w:rsid w:val="00D0439D"/>
    <w:rsid w:val="00D050FC"/>
    <w:rsid w:val="00D0578D"/>
    <w:rsid w:val="00D062F9"/>
    <w:rsid w:val="00D07031"/>
    <w:rsid w:val="00D07A43"/>
    <w:rsid w:val="00D07C6C"/>
    <w:rsid w:val="00D102DD"/>
    <w:rsid w:val="00D1089D"/>
    <w:rsid w:val="00D10CAE"/>
    <w:rsid w:val="00D110AB"/>
    <w:rsid w:val="00D110B8"/>
    <w:rsid w:val="00D11307"/>
    <w:rsid w:val="00D11A53"/>
    <w:rsid w:val="00D13633"/>
    <w:rsid w:val="00D13911"/>
    <w:rsid w:val="00D1422F"/>
    <w:rsid w:val="00D153CA"/>
    <w:rsid w:val="00D15430"/>
    <w:rsid w:val="00D162EB"/>
    <w:rsid w:val="00D1656C"/>
    <w:rsid w:val="00D16CDC"/>
    <w:rsid w:val="00D16E54"/>
    <w:rsid w:val="00D17F59"/>
    <w:rsid w:val="00D21630"/>
    <w:rsid w:val="00D21717"/>
    <w:rsid w:val="00D21888"/>
    <w:rsid w:val="00D21F0C"/>
    <w:rsid w:val="00D23018"/>
    <w:rsid w:val="00D23D58"/>
    <w:rsid w:val="00D23DF5"/>
    <w:rsid w:val="00D2444D"/>
    <w:rsid w:val="00D24C38"/>
    <w:rsid w:val="00D25674"/>
    <w:rsid w:val="00D259FC"/>
    <w:rsid w:val="00D26062"/>
    <w:rsid w:val="00D262FB"/>
    <w:rsid w:val="00D2640E"/>
    <w:rsid w:val="00D268B1"/>
    <w:rsid w:val="00D27B05"/>
    <w:rsid w:val="00D27CCB"/>
    <w:rsid w:val="00D30ACA"/>
    <w:rsid w:val="00D312B7"/>
    <w:rsid w:val="00D319B9"/>
    <w:rsid w:val="00D32435"/>
    <w:rsid w:val="00D330B9"/>
    <w:rsid w:val="00D33393"/>
    <w:rsid w:val="00D34043"/>
    <w:rsid w:val="00D34575"/>
    <w:rsid w:val="00D346BA"/>
    <w:rsid w:val="00D35230"/>
    <w:rsid w:val="00D363F8"/>
    <w:rsid w:val="00D36E90"/>
    <w:rsid w:val="00D371C7"/>
    <w:rsid w:val="00D37E9B"/>
    <w:rsid w:val="00D37F70"/>
    <w:rsid w:val="00D4027D"/>
    <w:rsid w:val="00D40955"/>
    <w:rsid w:val="00D41F15"/>
    <w:rsid w:val="00D42A74"/>
    <w:rsid w:val="00D439AB"/>
    <w:rsid w:val="00D43AC0"/>
    <w:rsid w:val="00D45043"/>
    <w:rsid w:val="00D457A9"/>
    <w:rsid w:val="00D4600D"/>
    <w:rsid w:val="00D46DC7"/>
    <w:rsid w:val="00D47E4D"/>
    <w:rsid w:val="00D47E8B"/>
    <w:rsid w:val="00D5107C"/>
    <w:rsid w:val="00D515D8"/>
    <w:rsid w:val="00D5216B"/>
    <w:rsid w:val="00D521B5"/>
    <w:rsid w:val="00D5244C"/>
    <w:rsid w:val="00D52C0C"/>
    <w:rsid w:val="00D53B2B"/>
    <w:rsid w:val="00D5492F"/>
    <w:rsid w:val="00D55E02"/>
    <w:rsid w:val="00D56A9D"/>
    <w:rsid w:val="00D57A56"/>
    <w:rsid w:val="00D61632"/>
    <w:rsid w:val="00D61DCA"/>
    <w:rsid w:val="00D6368F"/>
    <w:rsid w:val="00D65852"/>
    <w:rsid w:val="00D66180"/>
    <w:rsid w:val="00D666B1"/>
    <w:rsid w:val="00D67073"/>
    <w:rsid w:val="00D67DCA"/>
    <w:rsid w:val="00D67F08"/>
    <w:rsid w:val="00D67F8F"/>
    <w:rsid w:val="00D707D0"/>
    <w:rsid w:val="00D70D16"/>
    <w:rsid w:val="00D714E5"/>
    <w:rsid w:val="00D71A2F"/>
    <w:rsid w:val="00D71E95"/>
    <w:rsid w:val="00D72AE5"/>
    <w:rsid w:val="00D73A4C"/>
    <w:rsid w:val="00D73F6D"/>
    <w:rsid w:val="00D74C18"/>
    <w:rsid w:val="00D74C79"/>
    <w:rsid w:val="00D753AD"/>
    <w:rsid w:val="00D7553B"/>
    <w:rsid w:val="00D75A96"/>
    <w:rsid w:val="00D75C97"/>
    <w:rsid w:val="00D766DA"/>
    <w:rsid w:val="00D76E01"/>
    <w:rsid w:val="00D76E2E"/>
    <w:rsid w:val="00D779B4"/>
    <w:rsid w:val="00D77FD8"/>
    <w:rsid w:val="00D80517"/>
    <w:rsid w:val="00D8069B"/>
    <w:rsid w:val="00D80D3B"/>
    <w:rsid w:val="00D811C8"/>
    <w:rsid w:val="00D81565"/>
    <w:rsid w:val="00D81D1D"/>
    <w:rsid w:val="00D81D23"/>
    <w:rsid w:val="00D81FBF"/>
    <w:rsid w:val="00D8228F"/>
    <w:rsid w:val="00D822C4"/>
    <w:rsid w:val="00D82386"/>
    <w:rsid w:val="00D844B2"/>
    <w:rsid w:val="00D85073"/>
    <w:rsid w:val="00D8515C"/>
    <w:rsid w:val="00D85B04"/>
    <w:rsid w:val="00D869FE"/>
    <w:rsid w:val="00D87D87"/>
    <w:rsid w:val="00D87D91"/>
    <w:rsid w:val="00D90539"/>
    <w:rsid w:val="00D906A5"/>
    <w:rsid w:val="00D9099B"/>
    <w:rsid w:val="00D90B38"/>
    <w:rsid w:val="00D91392"/>
    <w:rsid w:val="00D92B2D"/>
    <w:rsid w:val="00D92B38"/>
    <w:rsid w:val="00D930F4"/>
    <w:rsid w:val="00D93333"/>
    <w:rsid w:val="00D938B3"/>
    <w:rsid w:val="00D939ED"/>
    <w:rsid w:val="00D93AC3"/>
    <w:rsid w:val="00D93D24"/>
    <w:rsid w:val="00D93E90"/>
    <w:rsid w:val="00D94BA3"/>
    <w:rsid w:val="00D95374"/>
    <w:rsid w:val="00D95A73"/>
    <w:rsid w:val="00D95CCE"/>
    <w:rsid w:val="00D9771F"/>
    <w:rsid w:val="00D97C92"/>
    <w:rsid w:val="00DA1D72"/>
    <w:rsid w:val="00DA4082"/>
    <w:rsid w:val="00DA4F99"/>
    <w:rsid w:val="00DA5CB5"/>
    <w:rsid w:val="00DA6492"/>
    <w:rsid w:val="00DA64C9"/>
    <w:rsid w:val="00DA6F82"/>
    <w:rsid w:val="00DA76AF"/>
    <w:rsid w:val="00DA7A7D"/>
    <w:rsid w:val="00DB117D"/>
    <w:rsid w:val="00DB2605"/>
    <w:rsid w:val="00DB340D"/>
    <w:rsid w:val="00DB3A77"/>
    <w:rsid w:val="00DB4D0F"/>
    <w:rsid w:val="00DB4E68"/>
    <w:rsid w:val="00DB5730"/>
    <w:rsid w:val="00DB61A8"/>
    <w:rsid w:val="00DB797D"/>
    <w:rsid w:val="00DC079F"/>
    <w:rsid w:val="00DC141F"/>
    <w:rsid w:val="00DC1B6B"/>
    <w:rsid w:val="00DC1D71"/>
    <w:rsid w:val="00DC1FCC"/>
    <w:rsid w:val="00DC270B"/>
    <w:rsid w:val="00DC2F92"/>
    <w:rsid w:val="00DC30ED"/>
    <w:rsid w:val="00DC35C3"/>
    <w:rsid w:val="00DC3C8B"/>
    <w:rsid w:val="00DC3F90"/>
    <w:rsid w:val="00DC435D"/>
    <w:rsid w:val="00DC576E"/>
    <w:rsid w:val="00DC5D63"/>
    <w:rsid w:val="00DC61B6"/>
    <w:rsid w:val="00DC668C"/>
    <w:rsid w:val="00DD0420"/>
    <w:rsid w:val="00DD17BE"/>
    <w:rsid w:val="00DD2B44"/>
    <w:rsid w:val="00DD2FB8"/>
    <w:rsid w:val="00DD3442"/>
    <w:rsid w:val="00DD3D36"/>
    <w:rsid w:val="00DD42BA"/>
    <w:rsid w:val="00DD431F"/>
    <w:rsid w:val="00DD48CE"/>
    <w:rsid w:val="00DD495F"/>
    <w:rsid w:val="00DD4E3D"/>
    <w:rsid w:val="00DD4F9B"/>
    <w:rsid w:val="00DD5D42"/>
    <w:rsid w:val="00DD6469"/>
    <w:rsid w:val="00DD6569"/>
    <w:rsid w:val="00DD67AB"/>
    <w:rsid w:val="00DD6A79"/>
    <w:rsid w:val="00DD6FEE"/>
    <w:rsid w:val="00DD7433"/>
    <w:rsid w:val="00DE172E"/>
    <w:rsid w:val="00DE4BC6"/>
    <w:rsid w:val="00DE5487"/>
    <w:rsid w:val="00DE579F"/>
    <w:rsid w:val="00DE759D"/>
    <w:rsid w:val="00DE7E4B"/>
    <w:rsid w:val="00DF039B"/>
    <w:rsid w:val="00DF0F14"/>
    <w:rsid w:val="00DF0F90"/>
    <w:rsid w:val="00DF1150"/>
    <w:rsid w:val="00DF13F8"/>
    <w:rsid w:val="00DF1487"/>
    <w:rsid w:val="00DF1C5F"/>
    <w:rsid w:val="00DF2778"/>
    <w:rsid w:val="00DF2E6F"/>
    <w:rsid w:val="00DF4F6E"/>
    <w:rsid w:val="00DF549E"/>
    <w:rsid w:val="00DF580C"/>
    <w:rsid w:val="00DF6DA7"/>
    <w:rsid w:val="00E0084F"/>
    <w:rsid w:val="00E00987"/>
    <w:rsid w:val="00E01CF2"/>
    <w:rsid w:val="00E01DE0"/>
    <w:rsid w:val="00E03A82"/>
    <w:rsid w:val="00E04DCC"/>
    <w:rsid w:val="00E05B65"/>
    <w:rsid w:val="00E05CC3"/>
    <w:rsid w:val="00E06A91"/>
    <w:rsid w:val="00E10689"/>
    <w:rsid w:val="00E10B0D"/>
    <w:rsid w:val="00E10D37"/>
    <w:rsid w:val="00E113E2"/>
    <w:rsid w:val="00E11D0F"/>
    <w:rsid w:val="00E128DA"/>
    <w:rsid w:val="00E13674"/>
    <w:rsid w:val="00E14A80"/>
    <w:rsid w:val="00E1654A"/>
    <w:rsid w:val="00E16A14"/>
    <w:rsid w:val="00E207A0"/>
    <w:rsid w:val="00E214EE"/>
    <w:rsid w:val="00E21BCE"/>
    <w:rsid w:val="00E22683"/>
    <w:rsid w:val="00E23433"/>
    <w:rsid w:val="00E23893"/>
    <w:rsid w:val="00E23B91"/>
    <w:rsid w:val="00E254D3"/>
    <w:rsid w:val="00E25DF5"/>
    <w:rsid w:val="00E26187"/>
    <w:rsid w:val="00E26225"/>
    <w:rsid w:val="00E26412"/>
    <w:rsid w:val="00E26882"/>
    <w:rsid w:val="00E26B90"/>
    <w:rsid w:val="00E26C24"/>
    <w:rsid w:val="00E26DC2"/>
    <w:rsid w:val="00E2795A"/>
    <w:rsid w:val="00E279F8"/>
    <w:rsid w:val="00E30452"/>
    <w:rsid w:val="00E306A0"/>
    <w:rsid w:val="00E311EB"/>
    <w:rsid w:val="00E314FC"/>
    <w:rsid w:val="00E32147"/>
    <w:rsid w:val="00E32860"/>
    <w:rsid w:val="00E3345E"/>
    <w:rsid w:val="00E3408B"/>
    <w:rsid w:val="00E3490D"/>
    <w:rsid w:val="00E365A8"/>
    <w:rsid w:val="00E36825"/>
    <w:rsid w:val="00E37710"/>
    <w:rsid w:val="00E4006C"/>
    <w:rsid w:val="00E40953"/>
    <w:rsid w:val="00E40D6E"/>
    <w:rsid w:val="00E414BA"/>
    <w:rsid w:val="00E41544"/>
    <w:rsid w:val="00E41A16"/>
    <w:rsid w:val="00E41CE9"/>
    <w:rsid w:val="00E423FB"/>
    <w:rsid w:val="00E42432"/>
    <w:rsid w:val="00E426C9"/>
    <w:rsid w:val="00E42892"/>
    <w:rsid w:val="00E4313A"/>
    <w:rsid w:val="00E448B2"/>
    <w:rsid w:val="00E44BC7"/>
    <w:rsid w:val="00E4525C"/>
    <w:rsid w:val="00E46496"/>
    <w:rsid w:val="00E4732E"/>
    <w:rsid w:val="00E500D0"/>
    <w:rsid w:val="00E50183"/>
    <w:rsid w:val="00E51959"/>
    <w:rsid w:val="00E51DE6"/>
    <w:rsid w:val="00E52EF7"/>
    <w:rsid w:val="00E53A8E"/>
    <w:rsid w:val="00E53D88"/>
    <w:rsid w:val="00E559A3"/>
    <w:rsid w:val="00E55DE8"/>
    <w:rsid w:val="00E5650E"/>
    <w:rsid w:val="00E57338"/>
    <w:rsid w:val="00E574E4"/>
    <w:rsid w:val="00E57557"/>
    <w:rsid w:val="00E577EF"/>
    <w:rsid w:val="00E60342"/>
    <w:rsid w:val="00E62AA7"/>
    <w:rsid w:val="00E63D1E"/>
    <w:rsid w:val="00E63DCB"/>
    <w:rsid w:val="00E64261"/>
    <w:rsid w:val="00E64336"/>
    <w:rsid w:val="00E643C7"/>
    <w:rsid w:val="00E6455E"/>
    <w:rsid w:val="00E648E0"/>
    <w:rsid w:val="00E6495F"/>
    <w:rsid w:val="00E66F6A"/>
    <w:rsid w:val="00E67954"/>
    <w:rsid w:val="00E70418"/>
    <w:rsid w:val="00E709C0"/>
    <w:rsid w:val="00E70FC3"/>
    <w:rsid w:val="00E71741"/>
    <w:rsid w:val="00E71DE8"/>
    <w:rsid w:val="00E723F4"/>
    <w:rsid w:val="00E730AC"/>
    <w:rsid w:val="00E74708"/>
    <w:rsid w:val="00E7473A"/>
    <w:rsid w:val="00E74753"/>
    <w:rsid w:val="00E75953"/>
    <w:rsid w:val="00E75CB9"/>
    <w:rsid w:val="00E75EA9"/>
    <w:rsid w:val="00E761D6"/>
    <w:rsid w:val="00E77310"/>
    <w:rsid w:val="00E7733F"/>
    <w:rsid w:val="00E77D8D"/>
    <w:rsid w:val="00E8080D"/>
    <w:rsid w:val="00E808A8"/>
    <w:rsid w:val="00E80A8B"/>
    <w:rsid w:val="00E8431E"/>
    <w:rsid w:val="00E846A6"/>
    <w:rsid w:val="00E84926"/>
    <w:rsid w:val="00E8604A"/>
    <w:rsid w:val="00E86583"/>
    <w:rsid w:val="00E86FF6"/>
    <w:rsid w:val="00E87A81"/>
    <w:rsid w:val="00E87D53"/>
    <w:rsid w:val="00E87DAB"/>
    <w:rsid w:val="00E90282"/>
    <w:rsid w:val="00E905D5"/>
    <w:rsid w:val="00E90611"/>
    <w:rsid w:val="00E91024"/>
    <w:rsid w:val="00E91C43"/>
    <w:rsid w:val="00E927C9"/>
    <w:rsid w:val="00E9282F"/>
    <w:rsid w:val="00E936CF"/>
    <w:rsid w:val="00E93931"/>
    <w:rsid w:val="00E93C56"/>
    <w:rsid w:val="00E94FFF"/>
    <w:rsid w:val="00E95180"/>
    <w:rsid w:val="00E95A23"/>
    <w:rsid w:val="00E95BE4"/>
    <w:rsid w:val="00E9635F"/>
    <w:rsid w:val="00E972A7"/>
    <w:rsid w:val="00E97337"/>
    <w:rsid w:val="00E97908"/>
    <w:rsid w:val="00EA151B"/>
    <w:rsid w:val="00EA173B"/>
    <w:rsid w:val="00EA1842"/>
    <w:rsid w:val="00EA3155"/>
    <w:rsid w:val="00EA3DD2"/>
    <w:rsid w:val="00EA407C"/>
    <w:rsid w:val="00EA47F9"/>
    <w:rsid w:val="00EA4D7F"/>
    <w:rsid w:val="00EA561B"/>
    <w:rsid w:val="00EA6094"/>
    <w:rsid w:val="00EA6D02"/>
    <w:rsid w:val="00EA7512"/>
    <w:rsid w:val="00EA78CE"/>
    <w:rsid w:val="00EB007B"/>
    <w:rsid w:val="00EB0391"/>
    <w:rsid w:val="00EB07C2"/>
    <w:rsid w:val="00EB172C"/>
    <w:rsid w:val="00EB1813"/>
    <w:rsid w:val="00EB249A"/>
    <w:rsid w:val="00EB2ECE"/>
    <w:rsid w:val="00EB3438"/>
    <w:rsid w:val="00EB3DCC"/>
    <w:rsid w:val="00EB4691"/>
    <w:rsid w:val="00EB4AB4"/>
    <w:rsid w:val="00EB55CF"/>
    <w:rsid w:val="00EB5968"/>
    <w:rsid w:val="00EB5C3A"/>
    <w:rsid w:val="00EB6657"/>
    <w:rsid w:val="00EB69D2"/>
    <w:rsid w:val="00EB7E70"/>
    <w:rsid w:val="00EB7F30"/>
    <w:rsid w:val="00EC04EF"/>
    <w:rsid w:val="00EC05BA"/>
    <w:rsid w:val="00EC0D40"/>
    <w:rsid w:val="00EC0D64"/>
    <w:rsid w:val="00EC0DAD"/>
    <w:rsid w:val="00EC1468"/>
    <w:rsid w:val="00EC196A"/>
    <w:rsid w:val="00EC2BFC"/>
    <w:rsid w:val="00EC2EA1"/>
    <w:rsid w:val="00EC30C5"/>
    <w:rsid w:val="00EC44D3"/>
    <w:rsid w:val="00EC486A"/>
    <w:rsid w:val="00EC5815"/>
    <w:rsid w:val="00EC60A4"/>
    <w:rsid w:val="00EC68CD"/>
    <w:rsid w:val="00EC6C16"/>
    <w:rsid w:val="00EC7418"/>
    <w:rsid w:val="00ED078A"/>
    <w:rsid w:val="00ED26C7"/>
    <w:rsid w:val="00ED3270"/>
    <w:rsid w:val="00ED3631"/>
    <w:rsid w:val="00ED3838"/>
    <w:rsid w:val="00ED3FC3"/>
    <w:rsid w:val="00ED5056"/>
    <w:rsid w:val="00ED623C"/>
    <w:rsid w:val="00ED6A09"/>
    <w:rsid w:val="00ED7088"/>
    <w:rsid w:val="00ED734F"/>
    <w:rsid w:val="00EE00EC"/>
    <w:rsid w:val="00EE1272"/>
    <w:rsid w:val="00EE201B"/>
    <w:rsid w:val="00EE2BCB"/>
    <w:rsid w:val="00EE3607"/>
    <w:rsid w:val="00EE3E3B"/>
    <w:rsid w:val="00EE4E7E"/>
    <w:rsid w:val="00EE52E8"/>
    <w:rsid w:val="00EE53DD"/>
    <w:rsid w:val="00EE5C0C"/>
    <w:rsid w:val="00EE5E26"/>
    <w:rsid w:val="00EE5F22"/>
    <w:rsid w:val="00EE753D"/>
    <w:rsid w:val="00EE75BA"/>
    <w:rsid w:val="00EF0903"/>
    <w:rsid w:val="00EF1488"/>
    <w:rsid w:val="00EF17FC"/>
    <w:rsid w:val="00EF19B8"/>
    <w:rsid w:val="00EF2395"/>
    <w:rsid w:val="00EF2AA2"/>
    <w:rsid w:val="00EF305A"/>
    <w:rsid w:val="00EF3400"/>
    <w:rsid w:val="00EF3A76"/>
    <w:rsid w:val="00EF412D"/>
    <w:rsid w:val="00EF498E"/>
    <w:rsid w:val="00EF4F88"/>
    <w:rsid w:val="00EF5097"/>
    <w:rsid w:val="00EF50FC"/>
    <w:rsid w:val="00EF56A0"/>
    <w:rsid w:val="00EF56CC"/>
    <w:rsid w:val="00EF5A2A"/>
    <w:rsid w:val="00EF61F3"/>
    <w:rsid w:val="00EF6D60"/>
    <w:rsid w:val="00EF7E46"/>
    <w:rsid w:val="00F02548"/>
    <w:rsid w:val="00F02600"/>
    <w:rsid w:val="00F0322C"/>
    <w:rsid w:val="00F03AE1"/>
    <w:rsid w:val="00F03F5C"/>
    <w:rsid w:val="00F0486C"/>
    <w:rsid w:val="00F049C7"/>
    <w:rsid w:val="00F061FB"/>
    <w:rsid w:val="00F062C7"/>
    <w:rsid w:val="00F064F8"/>
    <w:rsid w:val="00F069CC"/>
    <w:rsid w:val="00F06A97"/>
    <w:rsid w:val="00F06B0D"/>
    <w:rsid w:val="00F07343"/>
    <w:rsid w:val="00F0745C"/>
    <w:rsid w:val="00F079B9"/>
    <w:rsid w:val="00F105E9"/>
    <w:rsid w:val="00F123D7"/>
    <w:rsid w:val="00F12CBE"/>
    <w:rsid w:val="00F12F60"/>
    <w:rsid w:val="00F14328"/>
    <w:rsid w:val="00F14A2C"/>
    <w:rsid w:val="00F16B62"/>
    <w:rsid w:val="00F17271"/>
    <w:rsid w:val="00F205AB"/>
    <w:rsid w:val="00F21EB3"/>
    <w:rsid w:val="00F23669"/>
    <w:rsid w:val="00F23982"/>
    <w:rsid w:val="00F23F6D"/>
    <w:rsid w:val="00F24521"/>
    <w:rsid w:val="00F253EB"/>
    <w:rsid w:val="00F25AC7"/>
    <w:rsid w:val="00F25C23"/>
    <w:rsid w:val="00F25DA8"/>
    <w:rsid w:val="00F25E0D"/>
    <w:rsid w:val="00F26C13"/>
    <w:rsid w:val="00F26C35"/>
    <w:rsid w:val="00F271AC"/>
    <w:rsid w:val="00F27A73"/>
    <w:rsid w:val="00F30397"/>
    <w:rsid w:val="00F3087E"/>
    <w:rsid w:val="00F3126C"/>
    <w:rsid w:val="00F31524"/>
    <w:rsid w:val="00F31A8A"/>
    <w:rsid w:val="00F31F85"/>
    <w:rsid w:val="00F31F96"/>
    <w:rsid w:val="00F323F4"/>
    <w:rsid w:val="00F325F4"/>
    <w:rsid w:val="00F32A8D"/>
    <w:rsid w:val="00F32C9E"/>
    <w:rsid w:val="00F33710"/>
    <w:rsid w:val="00F33D48"/>
    <w:rsid w:val="00F34250"/>
    <w:rsid w:val="00F343DE"/>
    <w:rsid w:val="00F343FF"/>
    <w:rsid w:val="00F3694C"/>
    <w:rsid w:val="00F37490"/>
    <w:rsid w:val="00F37FEA"/>
    <w:rsid w:val="00F4070C"/>
    <w:rsid w:val="00F419DA"/>
    <w:rsid w:val="00F41B70"/>
    <w:rsid w:val="00F41F42"/>
    <w:rsid w:val="00F4222F"/>
    <w:rsid w:val="00F423A8"/>
    <w:rsid w:val="00F42FF8"/>
    <w:rsid w:val="00F43FA6"/>
    <w:rsid w:val="00F4471E"/>
    <w:rsid w:val="00F4678C"/>
    <w:rsid w:val="00F46B79"/>
    <w:rsid w:val="00F509DA"/>
    <w:rsid w:val="00F50B28"/>
    <w:rsid w:val="00F5158F"/>
    <w:rsid w:val="00F51A17"/>
    <w:rsid w:val="00F5216D"/>
    <w:rsid w:val="00F52D23"/>
    <w:rsid w:val="00F52F1F"/>
    <w:rsid w:val="00F5405A"/>
    <w:rsid w:val="00F544BE"/>
    <w:rsid w:val="00F54EA6"/>
    <w:rsid w:val="00F553C0"/>
    <w:rsid w:val="00F559F2"/>
    <w:rsid w:val="00F55A32"/>
    <w:rsid w:val="00F562CE"/>
    <w:rsid w:val="00F5697E"/>
    <w:rsid w:val="00F569A7"/>
    <w:rsid w:val="00F56E2A"/>
    <w:rsid w:val="00F57253"/>
    <w:rsid w:val="00F578A2"/>
    <w:rsid w:val="00F60854"/>
    <w:rsid w:val="00F612C0"/>
    <w:rsid w:val="00F617D3"/>
    <w:rsid w:val="00F62059"/>
    <w:rsid w:val="00F62491"/>
    <w:rsid w:val="00F630BA"/>
    <w:rsid w:val="00F63852"/>
    <w:rsid w:val="00F66729"/>
    <w:rsid w:val="00F66786"/>
    <w:rsid w:val="00F66E1A"/>
    <w:rsid w:val="00F67281"/>
    <w:rsid w:val="00F67A18"/>
    <w:rsid w:val="00F67EFD"/>
    <w:rsid w:val="00F70141"/>
    <w:rsid w:val="00F71265"/>
    <w:rsid w:val="00F712FD"/>
    <w:rsid w:val="00F71608"/>
    <w:rsid w:val="00F7209F"/>
    <w:rsid w:val="00F721C8"/>
    <w:rsid w:val="00F72ACE"/>
    <w:rsid w:val="00F734D7"/>
    <w:rsid w:val="00F73769"/>
    <w:rsid w:val="00F73F38"/>
    <w:rsid w:val="00F74541"/>
    <w:rsid w:val="00F756DA"/>
    <w:rsid w:val="00F76299"/>
    <w:rsid w:val="00F76DAD"/>
    <w:rsid w:val="00F77DE0"/>
    <w:rsid w:val="00F80409"/>
    <w:rsid w:val="00F80A91"/>
    <w:rsid w:val="00F80F65"/>
    <w:rsid w:val="00F8179E"/>
    <w:rsid w:val="00F82787"/>
    <w:rsid w:val="00F8280D"/>
    <w:rsid w:val="00F8283E"/>
    <w:rsid w:val="00F83B5E"/>
    <w:rsid w:val="00F84082"/>
    <w:rsid w:val="00F849A4"/>
    <w:rsid w:val="00F84BD7"/>
    <w:rsid w:val="00F858D1"/>
    <w:rsid w:val="00F86D1E"/>
    <w:rsid w:val="00F90FB3"/>
    <w:rsid w:val="00F91109"/>
    <w:rsid w:val="00F92A35"/>
    <w:rsid w:val="00F92F0C"/>
    <w:rsid w:val="00F93158"/>
    <w:rsid w:val="00F94840"/>
    <w:rsid w:val="00F94C3D"/>
    <w:rsid w:val="00F9556C"/>
    <w:rsid w:val="00F9587C"/>
    <w:rsid w:val="00F958C4"/>
    <w:rsid w:val="00F95EE6"/>
    <w:rsid w:val="00F96305"/>
    <w:rsid w:val="00F974BD"/>
    <w:rsid w:val="00FA0A0D"/>
    <w:rsid w:val="00FA0C38"/>
    <w:rsid w:val="00FA0EA3"/>
    <w:rsid w:val="00FA0F33"/>
    <w:rsid w:val="00FA1789"/>
    <w:rsid w:val="00FA345D"/>
    <w:rsid w:val="00FA3DE3"/>
    <w:rsid w:val="00FA3E8B"/>
    <w:rsid w:val="00FA442C"/>
    <w:rsid w:val="00FA45D9"/>
    <w:rsid w:val="00FA47B2"/>
    <w:rsid w:val="00FA4CCD"/>
    <w:rsid w:val="00FA59BB"/>
    <w:rsid w:val="00FA6DE7"/>
    <w:rsid w:val="00FA7B57"/>
    <w:rsid w:val="00FA7D71"/>
    <w:rsid w:val="00FB0612"/>
    <w:rsid w:val="00FB0AAC"/>
    <w:rsid w:val="00FB111D"/>
    <w:rsid w:val="00FB1319"/>
    <w:rsid w:val="00FB199F"/>
    <w:rsid w:val="00FB1CFC"/>
    <w:rsid w:val="00FB1D28"/>
    <w:rsid w:val="00FB2DF8"/>
    <w:rsid w:val="00FB2E3E"/>
    <w:rsid w:val="00FB3D28"/>
    <w:rsid w:val="00FB44B7"/>
    <w:rsid w:val="00FB515A"/>
    <w:rsid w:val="00FB547A"/>
    <w:rsid w:val="00FB6CE3"/>
    <w:rsid w:val="00FC0DAC"/>
    <w:rsid w:val="00FC12B2"/>
    <w:rsid w:val="00FC1B3F"/>
    <w:rsid w:val="00FC209F"/>
    <w:rsid w:val="00FC2923"/>
    <w:rsid w:val="00FC2AA4"/>
    <w:rsid w:val="00FC3463"/>
    <w:rsid w:val="00FC470B"/>
    <w:rsid w:val="00FC4F76"/>
    <w:rsid w:val="00FC4FC7"/>
    <w:rsid w:val="00FC55E3"/>
    <w:rsid w:val="00FC574E"/>
    <w:rsid w:val="00FC5E84"/>
    <w:rsid w:val="00FC5E93"/>
    <w:rsid w:val="00FC6A41"/>
    <w:rsid w:val="00FC6A85"/>
    <w:rsid w:val="00FC7374"/>
    <w:rsid w:val="00FC7763"/>
    <w:rsid w:val="00FC781F"/>
    <w:rsid w:val="00FD089A"/>
    <w:rsid w:val="00FD0BDC"/>
    <w:rsid w:val="00FD0CC4"/>
    <w:rsid w:val="00FD0D25"/>
    <w:rsid w:val="00FD0ED8"/>
    <w:rsid w:val="00FD1581"/>
    <w:rsid w:val="00FD239B"/>
    <w:rsid w:val="00FD2C97"/>
    <w:rsid w:val="00FD2E64"/>
    <w:rsid w:val="00FD3DB2"/>
    <w:rsid w:val="00FD420E"/>
    <w:rsid w:val="00FD56D6"/>
    <w:rsid w:val="00FD5DD6"/>
    <w:rsid w:val="00FD5E9C"/>
    <w:rsid w:val="00FD6586"/>
    <w:rsid w:val="00FD65BE"/>
    <w:rsid w:val="00FD68E4"/>
    <w:rsid w:val="00FD70F0"/>
    <w:rsid w:val="00FD71C5"/>
    <w:rsid w:val="00FD7D90"/>
    <w:rsid w:val="00FE0693"/>
    <w:rsid w:val="00FE0776"/>
    <w:rsid w:val="00FE09E2"/>
    <w:rsid w:val="00FE0FF7"/>
    <w:rsid w:val="00FE1114"/>
    <w:rsid w:val="00FE27C9"/>
    <w:rsid w:val="00FE29FC"/>
    <w:rsid w:val="00FE4230"/>
    <w:rsid w:val="00FE5D76"/>
    <w:rsid w:val="00FE68F1"/>
    <w:rsid w:val="00FE6E5E"/>
    <w:rsid w:val="00FE7AD7"/>
    <w:rsid w:val="00FF04EA"/>
    <w:rsid w:val="00FF17ED"/>
    <w:rsid w:val="00FF1C87"/>
    <w:rsid w:val="00FF1EC4"/>
    <w:rsid w:val="00FF3344"/>
    <w:rsid w:val="00FF3A68"/>
    <w:rsid w:val="00FF4493"/>
    <w:rsid w:val="00FF56E0"/>
    <w:rsid w:val="00FF5BAC"/>
    <w:rsid w:val="00FF669B"/>
    <w:rsid w:val="00FF6931"/>
    <w:rsid w:val="00FF6A37"/>
    <w:rsid w:val="00FF7601"/>
    <w:rsid w:val="00FF7B4B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C8FB6"/>
  <w15:docId w15:val="{4E07F071-D7A0-48A2-B588-C10D1458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3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4533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84533F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4533F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84533F"/>
    <w:pPr>
      <w:keepNext/>
      <w:ind w:left="720"/>
      <w:outlineLvl w:val="3"/>
    </w:pPr>
    <w:rPr>
      <w:rFonts w:ascii="Monotype Corsiva" w:hAnsi="Monotype Corsiva" w:cs="Arial"/>
      <w:b/>
      <w:bCs/>
      <w:i/>
      <w:iCs/>
      <w:color w:val="0000FF"/>
      <w:sz w:val="22"/>
    </w:rPr>
  </w:style>
  <w:style w:type="paragraph" w:styleId="Heading5">
    <w:name w:val="heading 5"/>
    <w:basedOn w:val="Normal"/>
    <w:next w:val="Normal"/>
    <w:qFormat/>
    <w:rsid w:val="0084533F"/>
    <w:pPr>
      <w:keepNext/>
      <w:ind w:left="1440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533F"/>
    <w:rPr>
      <w:sz w:val="20"/>
    </w:rPr>
  </w:style>
  <w:style w:type="paragraph" w:styleId="Header">
    <w:name w:val="header"/>
    <w:basedOn w:val="Normal"/>
    <w:link w:val="HeaderChar"/>
    <w:rsid w:val="008453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533F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84533F"/>
    <w:rPr>
      <w:color w:val="FF0000"/>
    </w:rPr>
  </w:style>
  <w:style w:type="paragraph" w:styleId="BalloonText">
    <w:name w:val="Balloon Text"/>
    <w:basedOn w:val="Normal"/>
    <w:semiHidden/>
    <w:rsid w:val="0092649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AB5D0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ListBullet">
    <w:name w:val="List Bullet"/>
    <w:basedOn w:val="Normal"/>
    <w:rsid w:val="00AB62F3"/>
    <w:pPr>
      <w:numPr>
        <w:numId w:val="2"/>
      </w:numPr>
    </w:pPr>
  </w:style>
  <w:style w:type="paragraph" w:customStyle="1" w:styleId="Char1">
    <w:name w:val="Char1"/>
    <w:basedOn w:val="Normal"/>
    <w:rsid w:val="000412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A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05A4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52EF7"/>
    <w:rPr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636D3"/>
    <w:rPr>
      <w:rFonts w:ascii="Monotype Corsiva" w:hAnsi="Monotype Corsiva" w:cs="Arial"/>
      <w:b/>
      <w:bCs/>
      <w:i/>
      <w:iCs/>
      <w:color w:val="0000FF"/>
      <w:sz w:val="22"/>
      <w:szCs w:val="24"/>
      <w:lang w:eastAsia="en-US"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4D731A"/>
    <w:pPr>
      <w:ind w:left="720"/>
      <w:contextualSpacing/>
    </w:pPr>
  </w:style>
  <w:style w:type="character" w:customStyle="1" w:styleId="casenumber">
    <w:name w:val="casenumber"/>
    <w:basedOn w:val="DefaultParagraphFont"/>
    <w:rsid w:val="00D312B7"/>
  </w:style>
  <w:style w:type="character" w:customStyle="1" w:styleId="apple-converted-space">
    <w:name w:val="apple-converted-space"/>
    <w:basedOn w:val="DefaultParagraphFont"/>
    <w:rsid w:val="00D312B7"/>
  </w:style>
  <w:style w:type="character" w:customStyle="1" w:styleId="divider1">
    <w:name w:val="divider1"/>
    <w:basedOn w:val="DefaultParagraphFont"/>
    <w:rsid w:val="00D312B7"/>
  </w:style>
  <w:style w:type="character" w:customStyle="1" w:styleId="description">
    <w:name w:val="description"/>
    <w:basedOn w:val="DefaultParagraphFont"/>
    <w:rsid w:val="00D312B7"/>
  </w:style>
  <w:style w:type="character" w:customStyle="1" w:styleId="divider2">
    <w:name w:val="divider2"/>
    <w:basedOn w:val="DefaultParagraphFont"/>
    <w:rsid w:val="00D312B7"/>
  </w:style>
  <w:style w:type="character" w:customStyle="1" w:styleId="address">
    <w:name w:val="address"/>
    <w:basedOn w:val="DefaultParagraphFont"/>
    <w:rsid w:val="00D312B7"/>
  </w:style>
  <w:style w:type="character" w:styleId="UnresolvedMention">
    <w:name w:val="Unresolved Mention"/>
    <w:basedOn w:val="DefaultParagraphFont"/>
    <w:rsid w:val="003D6CB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6361B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rsid w:val="001E56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56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56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5661"/>
    <w:rPr>
      <w:b/>
      <w:bCs/>
      <w:lang w:eastAsia="en-US"/>
    </w:rPr>
  </w:style>
  <w:style w:type="paragraph" w:styleId="Revision">
    <w:name w:val="Revision"/>
    <w:hidden/>
    <w:uiPriority w:val="99"/>
    <w:semiHidden/>
    <w:rsid w:val="00C341DE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E3A00"/>
    <w:rPr>
      <w:b/>
      <w:bCs/>
    </w:rPr>
  </w:style>
  <w:style w:type="paragraph" w:customStyle="1" w:styleId="metainfo">
    <w:name w:val="metainfo"/>
    <w:basedOn w:val="Normal"/>
    <w:rsid w:val="003B5B78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3B5B78"/>
  </w:style>
  <w:style w:type="character" w:styleId="FollowedHyperlink">
    <w:name w:val="FollowedHyperlink"/>
    <w:basedOn w:val="DefaultParagraphFont"/>
    <w:rsid w:val="006630D2"/>
    <w:rPr>
      <w:color w:val="954F72" w:themeColor="followedHyperlink"/>
      <w:u w:val="single"/>
    </w:rPr>
  </w:style>
  <w:style w:type="paragraph" w:customStyle="1" w:styleId="ox-cf315d80f0-msonormal">
    <w:name w:val="ox-cf315d80f0-msonormal"/>
    <w:basedOn w:val="Normal"/>
    <w:rsid w:val="00522C61"/>
    <w:pPr>
      <w:spacing w:before="100" w:beforeAutospacing="1" w:after="100" w:afterAutospacing="1"/>
    </w:pPr>
    <w:rPr>
      <w:lang w:eastAsia="en-GB"/>
    </w:rPr>
  </w:style>
  <w:style w:type="paragraph" w:customStyle="1" w:styleId="searchresult">
    <w:name w:val="searchresult"/>
    <w:basedOn w:val="Normal"/>
    <w:rsid w:val="00D72AE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BD1E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B5A8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5A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AC02C1"/>
  </w:style>
  <w:style w:type="character" w:customStyle="1" w:styleId="BodyText2Char">
    <w:name w:val="Body Text 2 Char"/>
    <w:basedOn w:val="DefaultParagraphFont"/>
    <w:link w:val="BodyText2"/>
    <w:rsid w:val="00CD77B4"/>
    <w:rPr>
      <w:color w:val="FF0000"/>
      <w:sz w:val="24"/>
      <w:szCs w:val="24"/>
      <w:lang w:eastAsia="en-US"/>
    </w:rPr>
  </w:style>
  <w:style w:type="paragraph" w:customStyle="1" w:styleId="v1msonormal">
    <w:name w:val="v1msonormal"/>
    <w:basedOn w:val="Normal"/>
    <w:rsid w:val="005B18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tab-span">
    <w:name w:val="apple-tab-span"/>
    <w:basedOn w:val="DefaultParagraphFont"/>
    <w:rsid w:val="00F544BE"/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D82386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756D4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xmsonormal">
    <w:name w:val="x_msonormal"/>
    <w:basedOn w:val="Normal"/>
    <w:rsid w:val="00F8179E"/>
    <w:rPr>
      <w:rFonts w:ascii="Calibri" w:eastAsiaTheme="minorHAnsi" w:hAnsi="Calibri" w:cs="Calibri"/>
      <w:sz w:val="22"/>
      <w:szCs w:val="2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2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022B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officer@haughley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ishclerk@stowuplanpc.co.uk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yn\Documents\PARISH%20COUNCILS\Haughley\Meetings\Agenda\NovCll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269C1-90ED-4A45-B763-A2386317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NovCllrs</Template>
  <TotalTime>1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cup missing from Wedgewood set</vt:lpstr>
    </vt:vector>
  </TitlesOfParts>
  <Company>Microsoft</Company>
  <LinksUpToDate>false</LinksUpToDate>
  <CharactersWithSpaces>5732</CharactersWithSpaces>
  <SharedDoc>false</SharedDoc>
  <HLinks>
    <vt:vector size="6" baseType="variant">
      <vt:variant>
        <vt:i4>393338</vt:i4>
      </vt:variant>
      <vt:variant>
        <vt:i4>0</vt:i4>
      </vt:variant>
      <vt:variant>
        <vt:i4>0</vt:i4>
      </vt:variant>
      <vt:variant>
        <vt:i4>5</vt:i4>
      </vt:variant>
      <vt:variant>
        <vt:lpwstr>mailto:clerk@haughley.org.uk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cup missing from Wedgewood set</dc:title>
  <dc:subject/>
  <dc:creator>Marilyn Bottomley</dc:creator>
  <cp:keywords/>
  <dc:description/>
  <cp:lastModifiedBy>Haughley Parish Clerk</cp:lastModifiedBy>
  <cp:revision>2</cp:revision>
  <cp:lastPrinted>2025-02-17T16:01:00Z</cp:lastPrinted>
  <dcterms:created xsi:type="dcterms:W3CDTF">2026-03-17T13:15:00Z</dcterms:created>
  <dcterms:modified xsi:type="dcterms:W3CDTF">2026-03-17T13:15:00Z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8f6ee41d725c1012815cd89a9aab4886322759b9d8c44bcbb5bf650f2ac4767e</vt:lpwstr>
  </property>
</Properties>
</file>