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D124" w14:textId="77777777" w:rsidR="009F487A" w:rsidRPr="006F1DFF" w:rsidRDefault="009F487A" w:rsidP="009F487A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697A15A9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B9DEE75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44D1ADDC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3B07A2F8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2F03D9F7" w14:textId="77777777" w:rsidR="009F487A" w:rsidRPr="006F1DFF" w:rsidRDefault="009F487A" w:rsidP="009F487A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41CD925A" w14:textId="77777777" w:rsidR="009F487A" w:rsidRPr="00F62491" w:rsidRDefault="009F487A" w:rsidP="009F487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06745453" w14:textId="77777777" w:rsidR="009F487A" w:rsidRPr="00F62491" w:rsidRDefault="009F487A" w:rsidP="009F487A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532153A" wp14:editId="2D651C67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9107E" id="Straight Connector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32534F7C" w14:textId="3604F727" w:rsidR="00861793" w:rsidRPr="009F487A" w:rsidRDefault="009F487A" w:rsidP="009F487A">
      <w:pPr>
        <w:pStyle w:val="Heading4"/>
        <w:spacing w:line="276" w:lineRule="auto"/>
        <w:ind w:left="0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60288" behindDoc="0" locked="0" layoutInCell="1" allowOverlap="1" wp14:anchorId="1AFF5617" wp14:editId="50966C73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35BBE" id="Straight Connector 5" o:spid="_x0000_s1026" style="position:absolute;z-index:251660288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2F554957" w14:textId="77777777" w:rsidR="005968A5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The Parish Councillors of HAUGHLEY PARISH COUNCIL are summoned to attend the Meeting of HAUGHLEY PARISH COUNCIL to be held in </w:t>
      </w:r>
      <w:r w:rsidRPr="00861793">
        <w:rPr>
          <w:rFonts w:asciiTheme="minorHAnsi" w:hAnsiTheme="minorHAnsi" w:cstheme="minorHAnsi"/>
          <w:b/>
          <w:bCs/>
          <w:u w:val="single"/>
        </w:rPr>
        <w:t>Ron Crascall Pavilion</w:t>
      </w:r>
      <w:r w:rsidRPr="00861793">
        <w:rPr>
          <w:rFonts w:asciiTheme="minorHAnsi" w:hAnsiTheme="minorHAnsi" w:cstheme="minorHAnsi"/>
          <w:b/>
          <w:bCs/>
        </w:rPr>
        <w:t xml:space="preserve"> </w:t>
      </w:r>
    </w:p>
    <w:p w14:paraId="411D2628" w14:textId="4C608EDB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on Tuesday 1</w:t>
      </w:r>
      <w:r w:rsidR="005968A5">
        <w:rPr>
          <w:rFonts w:asciiTheme="minorHAnsi" w:hAnsiTheme="minorHAnsi" w:cstheme="minorHAnsi"/>
          <w:b/>
          <w:bCs/>
        </w:rPr>
        <w:t>6</w:t>
      </w:r>
      <w:r w:rsidR="005968A5" w:rsidRPr="005968A5">
        <w:rPr>
          <w:rFonts w:asciiTheme="minorHAnsi" w:hAnsiTheme="minorHAnsi" w:cstheme="minorHAnsi"/>
          <w:b/>
          <w:bCs/>
          <w:vertAlign w:val="superscript"/>
        </w:rPr>
        <w:t>th</w:t>
      </w:r>
      <w:r w:rsidR="005968A5">
        <w:rPr>
          <w:rFonts w:asciiTheme="minorHAnsi" w:hAnsiTheme="minorHAnsi" w:cstheme="minorHAnsi"/>
          <w:b/>
          <w:bCs/>
        </w:rPr>
        <w:t xml:space="preserve"> Dec</w:t>
      </w:r>
      <w:r w:rsidRPr="00861793">
        <w:rPr>
          <w:rFonts w:asciiTheme="minorHAnsi" w:hAnsiTheme="minorHAnsi" w:cstheme="minorHAnsi"/>
          <w:b/>
          <w:bCs/>
        </w:rPr>
        <w:t xml:space="preserve">ember 2025 at 7.00pm. </w:t>
      </w:r>
    </w:p>
    <w:p w14:paraId="164DABC5" w14:textId="77777777" w:rsidR="00861793" w:rsidRPr="00861793" w:rsidRDefault="00861793" w:rsidP="00861793">
      <w:pPr>
        <w:pStyle w:val="Default"/>
        <w:jc w:val="center"/>
        <w:rPr>
          <w:rFonts w:asciiTheme="minorHAnsi" w:hAnsiTheme="minorHAnsi" w:cstheme="minorHAnsi"/>
        </w:rPr>
      </w:pPr>
    </w:p>
    <w:p w14:paraId="3CC352DF" w14:textId="77777777" w:rsidR="00861793" w:rsidRP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All Parish Council Meetings are open to the Public and Press.  </w:t>
      </w:r>
    </w:p>
    <w:p w14:paraId="2C4F1898" w14:textId="77777777" w:rsidR="00861793" w:rsidRP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Photographing, recording, and broadcasting or transmitting the proceedings of a meeting by any means is permitted. </w:t>
      </w:r>
    </w:p>
    <w:p w14:paraId="716F420D" w14:textId="77777777" w:rsidR="00861793" w:rsidRPr="00861793" w:rsidRDefault="00861793" w:rsidP="0086179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It is our policy that anyone who wishes to do so must speak with the Clerk prior to the meeting. </w:t>
      </w:r>
    </w:p>
    <w:p w14:paraId="5445EDD3" w14:textId="77777777" w:rsidR="00861793" w:rsidRPr="00861793" w:rsidRDefault="00861793" w:rsidP="00861793">
      <w:pPr>
        <w:pStyle w:val="ListParagraph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19C1904C" w14:textId="77777777" w:rsidR="00861793" w:rsidRPr="00861793" w:rsidRDefault="00861793" w:rsidP="00861793">
      <w:pPr>
        <w:spacing w:after="240"/>
        <w:jc w:val="center"/>
        <w:rPr>
          <w:rFonts w:asciiTheme="minorHAnsi" w:hAnsiTheme="minorHAnsi" w:cstheme="minorHAnsi"/>
          <w:b/>
          <w:bCs/>
          <w:u w:val="single"/>
        </w:rPr>
      </w:pPr>
      <w:r w:rsidRPr="00861793">
        <w:rPr>
          <w:rFonts w:asciiTheme="minorHAnsi" w:hAnsiTheme="minorHAnsi" w:cstheme="minorHAnsi"/>
          <w:b/>
          <w:bCs/>
          <w:u w:val="single"/>
        </w:rPr>
        <w:t>AGENDA</w:t>
      </w:r>
    </w:p>
    <w:p w14:paraId="31C96284" w14:textId="77777777" w:rsidR="00861793" w:rsidRPr="00861793" w:rsidRDefault="00861793" w:rsidP="009F487A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Apologies for absence</w:t>
      </w:r>
    </w:p>
    <w:p w14:paraId="15D5308E" w14:textId="77777777" w:rsidR="00861793" w:rsidRPr="00861793" w:rsidRDefault="00861793" w:rsidP="009F487A">
      <w:pPr>
        <w:pStyle w:val="ListParagraph"/>
        <w:numPr>
          <w:ilvl w:val="1"/>
          <w:numId w:val="1"/>
        </w:numPr>
        <w:ind w:left="1784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note any apologies for absence</w:t>
      </w:r>
    </w:p>
    <w:p w14:paraId="5D9852A9" w14:textId="4BC2B1BE" w:rsidR="00861793" w:rsidRPr="009F487A" w:rsidRDefault="00861793" w:rsidP="009F487A">
      <w:pPr>
        <w:pStyle w:val="ListParagraph"/>
        <w:numPr>
          <w:ilvl w:val="1"/>
          <w:numId w:val="1"/>
        </w:numPr>
        <w:ind w:left="1784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Councillors to vote on acceptance of apologies for absence</w:t>
      </w:r>
    </w:p>
    <w:p w14:paraId="37A80027" w14:textId="77777777" w:rsidR="00861793" w:rsidRPr="00861793" w:rsidRDefault="00861793" w:rsidP="009F487A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 xml:space="preserve">Declarations of Interest </w:t>
      </w:r>
    </w:p>
    <w:p w14:paraId="6EBC2FF8" w14:textId="7F288935" w:rsidR="00861793" w:rsidRPr="00861793" w:rsidRDefault="00861793" w:rsidP="009F487A">
      <w:pPr>
        <w:ind w:left="1209" w:firstLine="8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Councillor’s Declarations of Local Non-Pecuniary Interest</w:t>
      </w:r>
    </w:p>
    <w:p w14:paraId="448937E7" w14:textId="77777777" w:rsidR="00861793" w:rsidRPr="00861793" w:rsidRDefault="00861793" w:rsidP="009F487A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Dispensations</w:t>
      </w:r>
    </w:p>
    <w:p w14:paraId="2BBFE14A" w14:textId="2CD1B41C" w:rsidR="00861793" w:rsidRPr="00861793" w:rsidRDefault="00861793" w:rsidP="009F487A">
      <w:pPr>
        <w:ind w:left="1209" w:firstLine="8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>To receive any requests for dispensations</w:t>
      </w:r>
    </w:p>
    <w:p w14:paraId="7B32A95F" w14:textId="77777777" w:rsidR="00861793" w:rsidRPr="00861793" w:rsidRDefault="00861793" w:rsidP="009F487A">
      <w:pPr>
        <w:numPr>
          <w:ilvl w:val="0"/>
          <w:numId w:val="1"/>
        </w:numPr>
        <w:tabs>
          <w:tab w:val="clear" w:pos="1070"/>
          <w:tab w:val="num" w:pos="1153"/>
        </w:tabs>
        <w:spacing w:before="120" w:line="276" w:lineRule="auto"/>
        <w:ind w:left="1217" w:hanging="505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Minutes</w:t>
      </w:r>
    </w:p>
    <w:p w14:paraId="72DCDEC1" w14:textId="1E5A7BFD" w:rsidR="009F487A" w:rsidRPr="00861793" w:rsidRDefault="00861793" w:rsidP="009F487A">
      <w:pPr>
        <w:spacing w:line="276" w:lineRule="auto"/>
        <w:ind w:left="1134" w:hanging="64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Councillors to review and approve the minutes of the Parish Council Meeting </w:t>
      </w:r>
      <w:r w:rsidR="004A10C8">
        <w:rPr>
          <w:rFonts w:asciiTheme="minorHAnsi" w:hAnsiTheme="minorHAnsi" w:cstheme="minorHAnsi"/>
        </w:rPr>
        <w:t>18 November</w:t>
      </w:r>
      <w:r w:rsidRPr="00861793">
        <w:rPr>
          <w:rFonts w:asciiTheme="minorHAnsi" w:hAnsiTheme="minorHAnsi" w:cstheme="minorHAnsi"/>
        </w:rPr>
        <w:t xml:space="preserve"> 2025.</w:t>
      </w:r>
    </w:p>
    <w:p w14:paraId="7213FC73" w14:textId="77777777" w:rsidR="00861793" w:rsidRPr="00861793" w:rsidRDefault="00861793" w:rsidP="009F487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 Action Log</w:t>
      </w:r>
    </w:p>
    <w:p w14:paraId="486D7CC6" w14:textId="12C8C161" w:rsidR="00861793" w:rsidRPr="009F487A" w:rsidRDefault="00861793" w:rsidP="009F487A">
      <w:pPr>
        <w:pStyle w:val="ListParagraph"/>
        <w:spacing w:line="276" w:lineRule="auto"/>
        <w:ind w:left="1070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Councillors to review the action log report. </w:t>
      </w:r>
    </w:p>
    <w:p w14:paraId="7BDEB2A2" w14:textId="5CB9B452" w:rsidR="004A10C8" w:rsidRDefault="004A10C8" w:rsidP="009F487A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PC Gedney</w:t>
      </w:r>
    </w:p>
    <w:p w14:paraId="3A32F4ED" w14:textId="33DAE369" w:rsidR="0048387B" w:rsidRPr="00EB42F7" w:rsidRDefault="00EB42F7" w:rsidP="0048387B">
      <w:pPr>
        <w:spacing w:before="120"/>
        <w:ind w:left="1217"/>
        <w:rPr>
          <w:rFonts w:asciiTheme="minorHAnsi" w:hAnsiTheme="minorHAnsi" w:cstheme="minorHAnsi"/>
          <w:color w:val="000000" w:themeColor="text1"/>
        </w:rPr>
      </w:pPr>
      <w:r w:rsidRPr="00EB42F7">
        <w:rPr>
          <w:rFonts w:asciiTheme="minorHAnsi" w:hAnsiTheme="minorHAnsi" w:cstheme="minorHAnsi"/>
          <w:color w:val="000000" w:themeColor="text1"/>
        </w:rPr>
        <w:t>To receive an oral report</w:t>
      </w:r>
    </w:p>
    <w:p w14:paraId="2B58A63A" w14:textId="2E909631" w:rsidR="00861793" w:rsidRPr="00861793" w:rsidRDefault="00861793" w:rsidP="0048387B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t>Public Forum</w:t>
      </w:r>
    </w:p>
    <w:p w14:paraId="760F5DB3" w14:textId="083EDAAC" w:rsidR="00861793" w:rsidRPr="00861793" w:rsidRDefault="00861793" w:rsidP="0048387B">
      <w:pPr>
        <w:ind w:left="1217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The public will be invited to address the Parish Council.  Each member of the public will be allowed a maximum of 3 minutes to address the Parish Council with their questions.</w:t>
      </w:r>
    </w:p>
    <w:p w14:paraId="468A83CE" w14:textId="77777777" w:rsidR="00861793" w:rsidRPr="00861793" w:rsidRDefault="00861793" w:rsidP="0048387B">
      <w:pPr>
        <w:pStyle w:val="ListParagraph"/>
        <w:numPr>
          <w:ilvl w:val="0"/>
          <w:numId w:val="1"/>
        </w:numPr>
        <w:tabs>
          <w:tab w:val="clear" w:pos="1070"/>
          <w:tab w:val="num" w:pos="1418"/>
        </w:tabs>
        <w:spacing w:before="120"/>
        <w:ind w:left="1217" w:hanging="508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TO FOLLOW: A written report for information only from County Councillor Andrew Stringer</w:t>
      </w:r>
    </w:p>
    <w:p w14:paraId="5ACD6623" w14:textId="766C5A3B" w:rsidR="00861793" w:rsidRPr="00861793" w:rsidRDefault="00861793" w:rsidP="0048387B">
      <w:pPr>
        <w:tabs>
          <w:tab w:val="num" w:pos="1418"/>
        </w:tabs>
        <w:ind w:left="1134" w:hanging="424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 </w:t>
      </w:r>
      <w:r w:rsidRPr="00861793">
        <w:rPr>
          <w:rFonts w:asciiTheme="minorHAnsi" w:hAnsiTheme="minorHAnsi" w:cstheme="minorHAnsi"/>
        </w:rPr>
        <w:tab/>
        <w:t xml:space="preserve"> To respond to any questions on reports previously submitted to the Parish Council.</w:t>
      </w:r>
    </w:p>
    <w:p w14:paraId="14D43B16" w14:textId="4CB7443D" w:rsidR="00861793" w:rsidRPr="00861793" w:rsidRDefault="00861793" w:rsidP="009F487A">
      <w:pPr>
        <w:pStyle w:val="ListParagraph"/>
        <w:numPr>
          <w:ilvl w:val="0"/>
          <w:numId w:val="1"/>
        </w:numPr>
        <w:tabs>
          <w:tab w:val="num" w:pos="1418"/>
        </w:tabs>
        <w:spacing w:before="120"/>
        <w:ind w:hanging="366"/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bCs/>
        </w:rPr>
        <w:lastRenderedPageBreak/>
        <w:t xml:space="preserve">TO FOLLOW: A written report for information only from District Councillors Janet Pearson </w:t>
      </w:r>
      <w:proofErr w:type="gramStart"/>
      <w:r w:rsidRPr="00861793">
        <w:rPr>
          <w:rFonts w:asciiTheme="minorHAnsi" w:hAnsiTheme="minorHAnsi" w:cstheme="minorHAnsi"/>
          <w:b/>
          <w:bCs/>
        </w:rPr>
        <w:t>and  Dr</w:t>
      </w:r>
      <w:proofErr w:type="gramEnd"/>
      <w:r w:rsidRPr="00861793">
        <w:rPr>
          <w:rFonts w:asciiTheme="minorHAnsi" w:hAnsiTheme="minorHAnsi" w:cstheme="minorHAnsi"/>
          <w:b/>
          <w:bCs/>
        </w:rPr>
        <w:t xml:space="preserve"> Agnes Watson</w:t>
      </w:r>
    </w:p>
    <w:p w14:paraId="1209D6FD" w14:textId="6E57B553" w:rsidR="009F487A" w:rsidRDefault="00861793" w:rsidP="009F487A">
      <w:pPr>
        <w:pStyle w:val="ListParagraph"/>
        <w:tabs>
          <w:tab w:val="num" w:pos="1418"/>
        </w:tabs>
        <w:ind w:left="1070" w:hanging="366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  <w:t>To respond to any questions on reports previously submitted to the Parish Council</w:t>
      </w:r>
      <w:r w:rsidR="0048387B">
        <w:rPr>
          <w:rFonts w:asciiTheme="minorHAnsi" w:hAnsiTheme="minorHAnsi" w:cstheme="minorHAnsi"/>
        </w:rPr>
        <w:t>.</w:t>
      </w:r>
    </w:p>
    <w:p w14:paraId="258AE36F" w14:textId="77777777" w:rsidR="0048387B" w:rsidRPr="009F487A" w:rsidRDefault="0048387B" w:rsidP="009F487A">
      <w:pPr>
        <w:pStyle w:val="ListParagraph"/>
        <w:tabs>
          <w:tab w:val="num" w:pos="1418"/>
        </w:tabs>
        <w:ind w:left="1070" w:hanging="366"/>
        <w:rPr>
          <w:rFonts w:asciiTheme="minorHAnsi" w:hAnsiTheme="minorHAnsi" w:cstheme="minorHAnsi"/>
        </w:rPr>
      </w:pPr>
    </w:p>
    <w:p w14:paraId="30E82B0C" w14:textId="48103E4F" w:rsidR="001D61FE" w:rsidRDefault="001D61FE" w:rsidP="009F487A">
      <w:pPr>
        <w:pStyle w:val="ListParagraph"/>
        <w:numPr>
          <w:ilvl w:val="0"/>
          <w:numId w:val="1"/>
        </w:numPr>
        <w:tabs>
          <w:tab w:val="num" w:pos="1418"/>
        </w:tabs>
        <w:ind w:hanging="36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Consul</w:t>
      </w:r>
      <w:r w:rsidR="00810795">
        <w:rPr>
          <w:rFonts w:asciiTheme="minorHAnsi" w:hAnsiTheme="minorHAnsi" w:cstheme="minorHAnsi"/>
          <w:b/>
          <w:bCs/>
        </w:rPr>
        <w:t>t</w:t>
      </w:r>
      <w:r>
        <w:rPr>
          <w:rFonts w:asciiTheme="minorHAnsi" w:hAnsiTheme="minorHAnsi" w:cstheme="minorHAnsi"/>
          <w:b/>
          <w:bCs/>
        </w:rPr>
        <w:t>ation on</w:t>
      </w:r>
      <w:r w:rsidR="00E25DB2">
        <w:rPr>
          <w:rFonts w:asciiTheme="minorHAnsi" w:hAnsiTheme="minorHAnsi" w:cstheme="minorHAnsi"/>
          <w:b/>
          <w:bCs/>
        </w:rPr>
        <w:t xml:space="preserve"> LGR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0BF1078" w14:textId="78EDDB4B" w:rsidR="009F487A" w:rsidRDefault="009F487A" w:rsidP="009F487A">
      <w:pPr>
        <w:pStyle w:val="ListParagraph"/>
        <w:tabs>
          <w:tab w:val="num" w:pos="1418"/>
        </w:tabs>
        <w:ind w:lef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Verbal update to be received. </w:t>
      </w:r>
    </w:p>
    <w:p w14:paraId="30A73F8D" w14:textId="77777777" w:rsidR="0048387B" w:rsidRPr="009F487A" w:rsidRDefault="0048387B" w:rsidP="009F487A">
      <w:pPr>
        <w:pStyle w:val="ListParagraph"/>
        <w:tabs>
          <w:tab w:val="num" w:pos="1418"/>
        </w:tabs>
        <w:ind w:left="1070"/>
        <w:rPr>
          <w:rFonts w:asciiTheme="minorHAnsi" w:hAnsiTheme="minorHAnsi" w:cstheme="minorHAnsi"/>
        </w:rPr>
      </w:pPr>
    </w:p>
    <w:p w14:paraId="7328C3EE" w14:textId="22D3C2E2" w:rsidR="00861793" w:rsidRPr="00861793" w:rsidRDefault="00861793" w:rsidP="009F487A">
      <w:pPr>
        <w:pStyle w:val="ListParagraph"/>
        <w:numPr>
          <w:ilvl w:val="0"/>
          <w:numId w:val="1"/>
        </w:numPr>
        <w:tabs>
          <w:tab w:val="num" w:pos="1418"/>
        </w:tabs>
        <w:ind w:hanging="366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Chairman’s Update</w:t>
      </w:r>
    </w:p>
    <w:p w14:paraId="320B8AE8" w14:textId="42B32CEC" w:rsidR="00861793" w:rsidRDefault="00861793" w:rsidP="009F487A">
      <w:pPr>
        <w:pStyle w:val="ListParagraph"/>
        <w:tabs>
          <w:tab w:val="num" w:pos="1418"/>
        </w:tabs>
        <w:ind w:left="1070" w:hanging="366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ab/>
        <w:t xml:space="preserve">Verbal update to be received. </w:t>
      </w:r>
    </w:p>
    <w:p w14:paraId="2CAB5DF2" w14:textId="77777777" w:rsidR="0048387B" w:rsidRPr="009F487A" w:rsidRDefault="0048387B" w:rsidP="009F487A">
      <w:pPr>
        <w:pStyle w:val="ListParagraph"/>
        <w:tabs>
          <w:tab w:val="num" w:pos="1418"/>
        </w:tabs>
        <w:ind w:left="1070" w:hanging="366"/>
        <w:rPr>
          <w:rFonts w:asciiTheme="minorHAnsi" w:hAnsiTheme="minorHAnsi" w:cstheme="minorHAnsi"/>
        </w:rPr>
      </w:pPr>
    </w:p>
    <w:p w14:paraId="7FDCB660" w14:textId="77777777" w:rsidR="00861793" w:rsidRPr="00861793" w:rsidRDefault="00861793" w:rsidP="009F487A">
      <w:pPr>
        <w:pStyle w:val="ListParagraph"/>
        <w:numPr>
          <w:ilvl w:val="0"/>
          <w:numId w:val="1"/>
        </w:numPr>
        <w:tabs>
          <w:tab w:val="num" w:pos="1418"/>
        </w:tabs>
        <w:ind w:hanging="366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Joint Emergency Planning Unit</w:t>
      </w:r>
    </w:p>
    <w:p w14:paraId="514D87BF" w14:textId="77777777" w:rsidR="00861793" w:rsidRPr="00861793" w:rsidRDefault="00861793" w:rsidP="009F487A">
      <w:pPr>
        <w:pStyle w:val="ListParagraph"/>
        <w:numPr>
          <w:ilvl w:val="0"/>
          <w:numId w:val="6"/>
        </w:numPr>
        <w:tabs>
          <w:tab w:val="num" w:pos="1418"/>
        </w:tabs>
        <w:ind w:hanging="366"/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</w:rPr>
        <w:t>Community Emergency Rest Centre – To consider and if thought appropriate agree draft plans.</w:t>
      </w:r>
    </w:p>
    <w:p w14:paraId="6C6179D8" w14:textId="4EFFA35F" w:rsidR="00861793" w:rsidRPr="009F487A" w:rsidRDefault="00861793" w:rsidP="009F48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</w:rPr>
        <w:t xml:space="preserve">Chairman to supply an update from the JEPU meeting 20 November with Dawn Wnukoski. </w:t>
      </w:r>
    </w:p>
    <w:p w14:paraId="094B42F2" w14:textId="77777777" w:rsidR="009F487A" w:rsidRPr="008D214B" w:rsidRDefault="009F487A" w:rsidP="009F487A">
      <w:pPr>
        <w:ind w:left="1070"/>
        <w:rPr>
          <w:rFonts w:asciiTheme="minorHAnsi" w:hAnsiTheme="minorHAnsi" w:cstheme="minorHAnsi"/>
          <w:b/>
          <w:bCs/>
        </w:rPr>
      </w:pPr>
    </w:p>
    <w:p w14:paraId="004A635B" w14:textId="37EB5024" w:rsidR="008D214B" w:rsidRPr="00BA24E8" w:rsidRDefault="008D214B" w:rsidP="008D21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eastAsia="en-GB"/>
        </w:rPr>
      </w:pPr>
      <w:r w:rsidRPr="00BA24E8">
        <w:rPr>
          <w:rFonts w:asciiTheme="minorHAnsi" w:hAnsiTheme="minorHAnsi" w:cstheme="minorHAnsi"/>
          <w:b/>
          <w:bCs/>
        </w:rPr>
        <w:t>Local Government Reorganisation</w:t>
      </w:r>
      <w:r w:rsidRPr="00BA24E8">
        <w:rPr>
          <w:rFonts w:asciiTheme="minorHAnsi" w:hAnsiTheme="minorHAnsi" w:cstheme="minorHAnsi"/>
        </w:rPr>
        <w:t xml:space="preserve"> - range of documents to add for councillors to consider</w:t>
      </w:r>
      <w:r w:rsidR="00BA24E8" w:rsidRPr="00BA24E8">
        <w:rPr>
          <w:rFonts w:asciiTheme="minorHAnsi" w:hAnsiTheme="minorHAnsi" w:cstheme="minorHAnsi"/>
        </w:rPr>
        <w:t xml:space="preserve"> regarding the upcoming Government reorganisation.</w:t>
      </w:r>
    </w:p>
    <w:p w14:paraId="73F8A101" w14:textId="77777777" w:rsidR="009F487A" w:rsidRPr="00BA24E8" w:rsidRDefault="009F487A" w:rsidP="00BA24E8">
      <w:pPr>
        <w:rPr>
          <w:rFonts w:asciiTheme="minorHAnsi" w:hAnsiTheme="minorHAnsi" w:cstheme="minorHAnsi"/>
        </w:rPr>
      </w:pPr>
    </w:p>
    <w:p w14:paraId="25F7F888" w14:textId="77777777" w:rsidR="00861793" w:rsidRPr="00861793" w:rsidRDefault="00861793" w:rsidP="009F48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Correspondence</w:t>
      </w:r>
    </w:p>
    <w:p w14:paraId="37F9E256" w14:textId="77777777" w:rsidR="00861793" w:rsidRPr="00861793" w:rsidRDefault="00861793" w:rsidP="009F48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</w:rPr>
        <w:t xml:space="preserve">Additional Dog poo bin. </w:t>
      </w:r>
      <w:r w:rsidRPr="00861793">
        <w:rPr>
          <w:rFonts w:asciiTheme="minorHAnsi" w:hAnsiTheme="minorHAnsi" w:cstheme="minorHAnsi"/>
          <w:b/>
          <w:bCs/>
        </w:rPr>
        <w:t xml:space="preserve"> </w:t>
      </w:r>
      <w:r w:rsidRPr="00861793">
        <w:rPr>
          <w:rFonts w:asciiTheme="minorHAnsi" w:hAnsiTheme="minorHAnsi" w:cstheme="minorHAnsi"/>
        </w:rPr>
        <w:t>Parishioner request for bin near junction The Folly and Duke Street to serve the footpath that crosses The Park</w:t>
      </w:r>
    </w:p>
    <w:p w14:paraId="1F4464E2" w14:textId="66E6FE44" w:rsidR="00861793" w:rsidRPr="009F487A" w:rsidRDefault="009F487A" w:rsidP="009F48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Noise Complaint from residents of Bloors homes. </w:t>
      </w:r>
    </w:p>
    <w:p w14:paraId="36D6BF89" w14:textId="77777777" w:rsidR="009F487A" w:rsidRPr="009F487A" w:rsidRDefault="009F487A" w:rsidP="009F487A">
      <w:pPr>
        <w:pStyle w:val="ListParagraph"/>
        <w:ind w:left="1430"/>
        <w:rPr>
          <w:rFonts w:asciiTheme="minorHAnsi" w:hAnsiTheme="minorHAnsi" w:cstheme="minorHAnsi"/>
          <w:b/>
          <w:bCs/>
        </w:rPr>
      </w:pPr>
    </w:p>
    <w:p w14:paraId="1DDEEFC5" w14:textId="77777777" w:rsidR="00861793" w:rsidRPr="00861793" w:rsidRDefault="00861793" w:rsidP="009F48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>Playing Fields Update</w:t>
      </w:r>
    </w:p>
    <w:p w14:paraId="0CA11EDA" w14:textId="77777777" w:rsidR="00861793" w:rsidRPr="00861793" w:rsidRDefault="00861793" w:rsidP="009F487A">
      <w:pPr>
        <w:ind w:left="350" w:firstLine="720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Councillor Thirza Shaw to update the group on the following; </w:t>
      </w:r>
    </w:p>
    <w:p w14:paraId="1C295336" w14:textId="34E501D4" w:rsidR="00861793" w:rsidRPr="00861793" w:rsidRDefault="00132C69" w:rsidP="009F487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Trustees to King George V Playing Field, t</w:t>
      </w:r>
      <w:r w:rsidR="00241401">
        <w:rPr>
          <w:rFonts w:asciiTheme="minorHAnsi" w:hAnsiTheme="minorHAnsi" w:cstheme="minorHAnsi"/>
        </w:rPr>
        <w:t xml:space="preserve">o consider and agree </w:t>
      </w:r>
      <w:r w:rsidR="00A87F96">
        <w:rPr>
          <w:rFonts w:asciiTheme="minorHAnsi" w:hAnsiTheme="minorHAnsi" w:cstheme="minorHAnsi"/>
        </w:rPr>
        <w:t xml:space="preserve">the </w:t>
      </w:r>
      <w:r w:rsidR="00241401">
        <w:rPr>
          <w:rFonts w:asciiTheme="minorHAnsi" w:hAnsiTheme="minorHAnsi" w:cstheme="minorHAnsi"/>
        </w:rPr>
        <w:t xml:space="preserve">new </w:t>
      </w:r>
      <w:r w:rsidR="00861793" w:rsidRPr="00861793">
        <w:rPr>
          <w:rFonts w:asciiTheme="minorHAnsi" w:hAnsiTheme="minorHAnsi" w:cstheme="minorHAnsi"/>
        </w:rPr>
        <w:t xml:space="preserve">Management Agreement  </w:t>
      </w:r>
    </w:p>
    <w:p w14:paraId="506919C3" w14:textId="790EEEA2" w:rsidR="00861793" w:rsidRDefault="00861793" w:rsidP="009F487A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Bollards </w:t>
      </w:r>
      <w:proofErr w:type="spellStart"/>
      <w:r w:rsidRPr="00861793">
        <w:rPr>
          <w:rFonts w:asciiTheme="minorHAnsi" w:hAnsiTheme="minorHAnsi" w:cstheme="minorHAnsi"/>
        </w:rPr>
        <w:t>Stegg</w:t>
      </w:r>
      <w:r w:rsidR="00A87F96">
        <w:rPr>
          <w:rFonts w:asciiTheme="minorHAnsi" w:hAnsiTheme="minorHAnsi" w:cstheme="minorHAnsi"/>
        </w:rPr>
        <w:t>als</w:t>
      </w:r>
      <w:proofErr w:type="spellEnd"/>
      <w:r w:rsidRPr="00861793">
        <w:rPr>
          <w:rFonts w:asciiTheme="minorHAnsi" w:hAnsiTheme="minorHAnsi" w:cstheme="minorHAnsi"/>
        </w:rPr>
        <w:t xml:space="preserve"> Road/Playing Field/Castle rise – Two rising bollards removed by developers without consultation</w:t>
      </w:r>
      <w:r w:rsidR="009F487A">
        <w:rPr>
          <w:rFonts w:asciiTheme="minorHAnsi" w:hAnsiTheme="minorHAnsi" w:cstheme="minorHAnsi"/>
        </w:rPr>
        <w:t>.</w:t>
      </w:r>
    </w:p>
    <w:p w14:paraId="2613C281" w14:textId="77777777" w:rsidR="009F487A" w:rsidRPr="009F487A" w:rsidRDefault="009F487A" w:rsidP="009F487A">
      <w:pPr>
        <w:pStyle w:val="ListParagraph"/>
        <w:ind w:left="1430"/>
        <w:rPr>
          <w:rFonts w:asciiTheme="minorHAnsi" w:hAnsiTheme="minorHAnsi" w:cstheme="minorHAnsi"/>
        </w:rPr>
      </w:pPr>
    </w:p>
    <w:p w14:paraId="6B0E1DC9" w14:textId="77777777" w:rsidR="00861793" w:rsidRPr="00861793" w:rsidRDefault="00861793" w:rsidP="009F48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61793">
        <w:rPr>
          <w:rFonts w:asciiTheme="minorHAnsi" w:hAnsiTheme="minorHAnsi" w:cstheme="minorHAnsi"/>
          <w:b/>
          <w:bCs/>
        </w:rPr>
        <w:t xml:space="preserve">Christmas Tree Event </w:t>
      </w:r>
    </w:p>
    <w:p w14:paraId="1799A0F5" w14:textId="7DE35415" w:rsidR="00861793" w:rsidRPr="00861793" w:rsidRDefault="00066379" w:rsidP="009F487A">
      <w:pPr>
        <w:pStyle w:val="ListParagraph"/>
        <w:ind w:left="10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consider outcomes from the Christmas Tree Event</w:t>
      </w:r>
      <w:r w:rsidR="00861793" w:rsidRPr="00861793">
        <w:rPr>
          <w:rFonts w:asciiTheme="minorHAnsi" w:hAnsiTheme="minorHAnsi" w:cstheme="minorHAnsi"/>
        </w:rPr>
        <w:t xml:space="preserve">. </w:t>
      </w:r>
    </w:p>
    <w:p w14:paraId="7BC09112" w14:textId="77777777" w:rsidR="00861793" w:rsidRPr="00861793" w:rsidRDefault="00861793" w:rsidP="009F487A">
      <w:pPr>
        <w:pStyle w:val="ListParagraph"/>
        <w:ind w:left="1070"/>
        <w:rPr>
          <w:rFonts w:asciiTheme="minorHAnsi" w:hAnsiTheme="minorHAnsi" w:cstheme="minorHAnsi"/>
        </w:rPr>
      </w:pPr>
    </w:p>
    <w:p w14:paraId="258A56FA" w14:textId="77777777" w:rsidR="00861793" w:rsidRPr="00861793" w:rsidRDefault="00861793" w:rsidP="009F48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  <w:b/>
          <w:bCs/>
          <w:color w:val="000000" w:themeColor="text1"/>
        </w:rPr>
        <w:t>Finance</w:t>
      </w:r>
    </w:p>
    <w:p w14:paraId="47377CFA" w14:textId="77777777" w:rsidR="00861793" w:rsidRPr="00861793" w:rsidRDefault="00861793" w:rsidP="009F487A">
      <w:pPr>
        <w:ind w:left="350" w:firstLine="720"/>
        <w:rPr>
          <w:rFonts w:asciiTheme="minorHAnsi" w:hAnsiTheme="minorHAnsi" w:cstheme="minorHAnsi"/>
          <w:bCs/>
          <w:color w:val="000000" w:themeColor="text1"/>
        </w:rPr>
      </w:pPr>
      <w:r w:rsidRPr="00861793">
        <w:rPr>
          <w:rFonts w:asciiTheme="minorHAnsi" w:hAnsiTheme="minorHAnsi" w:cstheme="minorHAnsi"/>
          <w:bCs/>
          <w:color w:val="000000" w:themeColor="text1"/>
        </w:rPr>
        <w:t xml:space="preserve">a) Councillors to receipts received. </w:t>
      </w:r>
    </w:p>
    <w:p w14:paraId="36C25997" w14:textId="77777777" w:rsidR="00861793" w:rsidRPr="00861793" w:rsidRDefault="00861793" w:rsidP="009F487A">
      <w:pPr>
        <w:ind w:left="1418" w:hanging="348"/>
        <w:rPr>
          <w:rFonts w:asciiTheme="minorHAnsi" w:hAnsiTheme="minorHAnsi" w:cstheme="minorHAnsi"/>
          <w:bCs/>
          <w:color w:val="000000" w:themeColor="text1"/>
        </w:rPr>
      </w:pPr>
      <w:r w:rsidRPr="00861793">
        <w:rPr>
          <w:rFonts w:asciiTheme="minorHAnsi" w:hAnsiTheme="minorHAnsi" w:cstheme="minorHAnsi"/>
          <w:bCs/>
          <w:color w:val="000000" w:themeColor="text1"/>
        </w:rPr>
        <w:t>b) Councillors to authorise the December payments (BACS, SOs and cheques) since the last meeting</w:t>
      </w:r>
    </w:p>
    <w:p w14:paraId="58F3B65E" w14:textId="2FF6929B" w:rsidR="00861793" w:rsidRPr="00861793" w:rsidRDefault="00861793" w:rsidP="009F487A">
      <w:pPr>
        <w:ind w:left="350" w:firstLine="720"/>
        <w:rPr>
          <w:rFonts w:asciiTheme="minorHAnsi" w:hAnsiTheme="minorHAnsi" w:cstheme="minorHAnsi"/>
          <w:bCs/>
          <w:color w:val="000000" w:themeColor="text1"/>
        </w:rPr>
      </w:pPr>
      <w:r w:rsidRPr="00861793">
        <w:rPr>
          <w:rFonts w:asciiTheme="minorHAnsi" w:hAnsiTheme="minorHAnsi" w:cstheme="minorHAnsi"/>
          <w:bCs/>
          <w:color w:val="000000" w:themeColor="text1"/>
        </w:rPr>
        <w:t xml:space="preserve">c) </w:t>
      </w:r>
      <w:r w:rsidR="00066379">
        <w:rPr>
          <w:rFonts w:asciiTheme="minorHAnsi" w:hAnsiTheme="minorHAnsi" w:cstheme="minorHAnsi"/>
          <w:bCs/>
          <w:color w:val="000000" w:themeColor="text1"/>
        </w:rPr>
        <w:t xml:space="preserve">To consider and agree the </w:t>
      </w:r>
      <w:r w:rsidRPr="00861793">
        <w:rPr>
          <w:rFonts w:asciiTheme="minorHAnsi" w:hAnsiTheme="minorHAnsi" w:cstheme="minorHAnsi"/>
          <w:bCs/>
          <w:color w:val="000000" w:themeColor="text1"/>
        </w:rPr>
        <w:t>D</w:t>
      </w:r>
      <w:r w:rsidRPr="00861793">
        <w:rPr>
          <w:rFonts w:asciiTheme="minorHAnsi" w:hAnsiTheme="minorHAnsi" w:cstheme="minorHAnsi"/>
          <w:bCs/>
          <w:color w:val="000000" w:themeColor="text1"/>
          <w:shd w:val="clear" w:color="auto" w:fill="FFFFFF" w:themeFill="background1"/>
        </w:rPr>
        <w:t>raft 2026/2027 Budget</w:t>
      </w:r>
      <w:r w:rsidR="0048387B">
        <w:rPr>
          <w:rFonts w:asciiTheme="minorHAnsi" w:hAnsiTheme="minorHAnsi" w:cstheme="minorHAnsi"/>
          <w:bCs/>
          <w:color w:val="000000" w:themeColor="text1"/>
          <w:shd w:val="clear" w:color="auto" w:fill="FFFFFF" w:themeFill="background1"/>
        </w:rPr>
        <w:t xml:space="preserve"> and 2026/27 Tax Base</w:t>
      </w:r>
    </w:p>
    <w:p w14:paraId="441C7FA3" w14:textId="77777777" w:rsidR="0048387B" w:rsidRPr="00861793" w:rsidRDefault="0048387B" w:rsidP="009F487A">
      <w:pPr>
        <w:rPr>
          <w:rFonts w:asciiTheme="minorHAnsi" w:hAnsiTheme="minorHAnsi" w:cstheme="minorHAnsi"/>
          <w:color w:val="000000" w:themeColor="text1"/>
        </w:rPr>
      </w:pPr>
    </w:p>
    <w:p w14:paraId="046F3A97" w14:textId="77777777" w:rsidR="00861793" w:rsidRPr="00861793" w:rsidRDefault="00861793" w:rsidP="009F487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color w:val="000000" w:themeColor="text1"/>
        </w:rPr>
        <w:t>Planning</w:t>
      </w:r>
    </w:p>
    <w:p w14:paraId="5E6B5246" w14:textId="54FC5FDE" w:rsidR="0048387B" w:rsidRDefault="0048387B" w:rsidP="0048387B">
      <w:pPr>
        <w:pStyle w:val="ListParagraph"/>
        <w:numPr>
          <w:ilvl w:val="0"/>
          <w:numId w:val="12"/>
        </w:numPr>
        <w:rPr>
          <w:rFonts w:ascii="ArialMT" w:hAnsi="ArialMT" w:cs="ArialMT"/>
          <w:b/>
          <w:bCs/>
          <w:sz w:val="22"/>
          <w:szCs w:val="22"/>
          <w:lang w:eastAsia="en-GB"/>
        </w:rPr>
      </w:pPr>
      <w:r w:rsidRPr="00BE6C60">
        <w:rPr>
          <w:rFonts w:ascii="ArialMT" w:hAnsi="ArialMT" w:cs="ArialMT"/>
          <w:b/>
          <w:bCs/>
          <w:sz w:val="22"/>
          <w:szCs w:val="22"/>
          <w:lang w:eastAsia="en-GB"/>
        </w:rPr>
        <w:t>DC/25/05362</w:t>
      </w:r>
      <w:r>
        <w:rPr>
          <w:rFonts w:ascii="ArialMT" w:hAnsi="ArialMT" w:cs="ArialMT"/>
          <w:b/>
          <w:bCs/>
          <w:sz w:val="22"/>
          <w:szCs w:val="22"/>
          <w:lang w:eastAsia="en-GB"/>
        </w:rPr>
        <w:t xml:space="preserve">. </w:t>
      </w:r>
      <w:r w:rsidRPr="00BE6C60">
        <w:rPr>
          <w:rFonts w:ascii="ArialMT" w:hAnsi="ArialMT" w:cs="ArialMT"/>
          <w:b/>
          <w:bCs/>
          <w:sz w:val="22"/>
          <w:szCs w:val="22"/>
          <w:lang w:eastAsia="en-GB"/>
        </w:rPr>
        <w:t xml:space="preserve">Proposal: </w:t>
      </w:r>
      <w:r w:rsidRPr="00BE6C60">
        <w:rPr>
          <w:rFonts w:ascii="ArialMT" w:hAnsi="ArialMT" w:cs="ArialMT"/>
          <w:sz w:val="22"/>
          <w:szCs w:val="22"/>
          <w:lang w:eastAsia="en-GB"/>
        </w:rPr>
        <w:t xml:space="preserve">Application under Section 73 of The Town and Country Planning Act 1990 </w:t>
      </w:r>
      <w:r>
        <w:rPr>
          <w:rFonts w:ascii="ArialMT" w:hAnsi="ArialMT" w:cs="ArialMT"/>
          <w:sz w:val="22"/>
          <w:szCs w:val="22"/>
          <w:lang w:eastAsia="en-GB"/>
        </w:rPr>
        <w:t>–</w:t>
      </w:r>
      <w:r w:rsidRPr="00BE6C60">
        <w:rPr>
          <w:rFonts w:ascii="ArialMT" w:hAnsi="ArialMT" w:cs="ArialMT"/>
          <w:sz w:val="22"/>
          <w:szCs w:val="22"/>
          <w:lang w:eastAsia="en-GB"/>
        </w:rPr>
        <w:t xml:space="preserve"> Variation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BE6C60">
        <w:rPr>
          <w:rFonts w:ascii="ArialMT" w:hAnsi="ArialMT" w:cs="ArialMT"/>
          <w:sz w:val="22"/>
          <w:szCs w:val="22"/>
          <w:lang w:eastAsia="en-GB"/>
        </w:rPr>
        <w:t>of Condition 2 (Approved Plans and Documents) of planning permission DC/23/05721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BE6C60">
        <w:rPr>
          <w:rFonts w:ascii="ArialMT" w:hAnsi="ArialMT" w:cs="ArialMT"/>
          <w:sz w:val="22"/>
          <w:szCs w:val="22"/>
          <w:lang w:eastAsia="en-GB"/>
        </w:rPr>
        <w:t>dated: 12/03/2025 - Erection of 29 no. dwellings and associated infrastructure (100%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BE6C60">
        <w:rPr>
          <w:rFonts w:ascii="ArialMT" w:hAnsi="ArialMT" w:cs="ArialMT"/>
          <w:sz w:val="22"/>
          <w:szCs w:val="22"/>
          <w:lang w:eastAsia="en-GB"/>
        </w:rPr>
        <w:t>Affordable Housing Scheme)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BE6C60">
        <w:rPr>
          <w:rFonts w:ascii="ArialMT" w:hAnsi="ArialMT" w:cs="ArialMT"/>
          <w:b/>
          <w:bCs/>
          <w:sz w:val="22"/>
          <w:szCs w:val="22"/>
          <w:lang w:eastAsia="en-GB"/>
        </w:rPr>
        <w:t xml:space="preserve">Location: </w:t>
      </w:r>
      <w:r w:rsidRPr="00BE6C60">
        <w:rPr>
          <w:rFonts w:ascii="ArialMT" w:hAnsi="ArialMT" w:cs="ArialMT"/>
          <w:sz w:val="22"/>
          <w:szCs w:val="22"/>
          <w:lang w:eastAsia="en-GB"/>
        </w:rPr>
        <w:t xml:space="preserve">Land </w:t>
      </w:r>
      <w:proofErr w:type="gramStart"/>
      <w:r w:rsidRPr="00BE6C60">
        <w:rPr>
          <w:rFonts w:ascii="ArialMT" w:hAnsi="ArialMT" w:cs="ArialMT"/>
          <w:sz w:val="22"/>
          <w:szCs w:val="22"/>
          <w:lang w:eastAsia="en-GB"/>
        </w:rPr>
        <w:t>On</w:t>
      </w:r>
      <w:proofErr w:type="gramEnd"/>
      <w:r w:rsidRPr="00BE6C60">
        <w:rPr>
          <w:rFonts w:ascii="ArialMT" w:hAnsi="ArialMT" w:cs="ArialMT"/>
          <w:sz w:val="22"/>
          <w:szCs w:val="22"/>
          <w:lang w:eastAsia="en-GB"/>
        </w:rPr>
        <w:t xml:space="preserve"> </w:t>
      </w:r>
      <w:proofErr w:type="gramStart"/>
      <w:r w:rsidRPr="00BE6C60">
        <w:rPr>
          <w:rFonts w:ascii="ArialMT" w:hAnsi="ArialMT" w:cs="ArialMT"/>
          <w:sz w:val="22"/>
          <w:szCs w:val="22"/>
          <w:lang w:eastAsia="en-GB"/>
        </w:rPr>
        <w:t>The</w:t>
      </w:r>
      <w:proofErr w:type="gramEnd"/>
      <w:r w:rsidRPr="00BE6C60">
        <w:rPr>
          <w:rFonts w:ascii="ArialMT" w:hAnsi="ArialMT" w:cs="ArialMT"/>
          <w:sz w:val="22"/>
          <w:szCs w:val="22"/>
          <w:lang w:eastAsia="en-GB"/>
        </w:rPr>
        <w:t xml:space="preserve"> North Side Of, Station Road, Haughley, Suffolk</w:t>
      </w:r>
      <w:r>
        <w:rPr>
          <w:rFonts w:ascii="ArialMT" w:hAnsi="ArialMT" w:cs="ArialMT"/>
          <w:sz w:val="22"/>
          <w:szCs w:val="22"/>
          <w:lang w:eastAsia="en-GB"/>
        </w:rPr>
        <w:t>.</w:t>
      </w:r>
      <w:r>
        <w:rPr>
          <w:rFonts w:ascii="ArialMT" w:hAnsi="ArialMT" w:cs="ArialMT"/>
          <w:b/>
          <w:bCs/>
          <w:sz w:val="22"/>
          <w:szCs w:val="22"/>
          <w:lang w:eastAsia="en-GB"/>
        </w:rPr>
        <w:t xml:space="preserve"> Deadline 31 December 2025. </w:t>
      </w:r>
    </w:p>
    <w:p w14:paraId="56403220" w14:textId="77777777" w:rsidR="0048387B" w:rsidRDefault="0048387B" w:rsidP="0048387B">
      <w:pPr>
        <w:pStyle w:val="ListParagraph"/>
        <w:numPr>
          <w:ilvl w:val="0"/>
          <w:numId w:val="12"/>
        </w:numPr>
        <w:rPr>
          <w:rFonts w:ascii="ArialMT" w:hAnsi="ArialMT" w:cs="ArialMT"/>
          <w:b/>
          <w:bCs/>
          <w:sz w:val="22"/>
          <w:szCs w:val="22"/>
          <w:lang w:eastAsia="en-GB"/>
        </w:rPr>
      </w:pPr>
      <w:r w:rsidRPr="00BE6C60">
        <w:rPr>
          <w:rFonts w:ascii="Arial-BoldMT" w:hAnsi="Arial-BoldMT" w:cs="Arial-BoldMT"/>
          <w:b/>
          <w:bCs/>
          <w:sz w:val="22"/>
          <w:szCs w:val="22"/>
          <w:lang w:eastAsia="en-GB"/>
        </w:rPr>
        <w:lastRenderedPageBreak/>
        <w:t>DC/25/05123</w:t>
      </w:r>
      <w:r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. </w:t>
      </w:r>
      <w:r w:rsidRPr="00BE6C60"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Proposal: </w:t>
      </w:r>
      <w:r w:rsidRPr="00BE6C60">
        <w:rPr>
          <w:rFonts w:ascii="ArialMT" w:hAnsi="ArialMT" w:cs="ArialMT"/>
          <w:sz w:val="22"/>
          <w:szCs w:val="22"/>
          <w:lang w:eastAsia="en-GB"/>
        </w:rPr>
        <w:t xml:space="preserve">Planning Application - Conversion of former Residential Home for people with disability (C2) into 4 </w:t>
      </w:r>
      <w:proofErr w:type="spellStart"/>
      <w:r w:rsidRPr="00BE6C60">
        <w:rPr>
          <w:rFonts w:ascii="ArialMT" w:hAnsi="ArialMT" w:cs="ArialMT"/>
          <w:sz w:val="22"/>
          <w:szCs w:val="22"/>
          <w:lang w:eastAsia="en-GB"/>
        </w:rPr>
        <w:t>self contained</w:t>
      </w:r>
      <w:proofErr w:type="spellEnd"/>
      <w:r w:rsidRPr="00BE6C60">
        <w:rPr>
          <w:rFonts w:ascii="ArialMT" w:hAnsi="ArialMT" w:cs="ArialMT"/>
          <w:sz w:val="22"/>
          <w:szCs w:val="22"/>
          <w:lang w:eastAsia="en-GB"/>
        </w:rPr>
        <w:t xml:space="preserve"> flats for residential use (C3).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BE6C60"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Location: </w:t>
      </w:r>
      <w:r w:rsidRPr="00BE6C60">
        <w:rPr>
          <w:rFonts w:ascii="ArialMT" w:hAnsi="ArialMT" w:cs="ArialMT"/>
          <w:sz w:val="22"/>
          <w:szCs w:val="22"/>
          <w:lang w:eastAsia="en-GB"/>
        </w:rPr>
        <w:t>Balfour House, 20 Eve Balfour Way, Haughley, Stowmarket Suffolk IP14 3NW</w:t>
      </w:r>
      <w:r>
        <w:rPr>
          <w:rFonts w:ascii="ArialMT" w:hAnsi="ArialMT" w:cs="ArialMT"/>
          <w:sz w:val="22"/>
          <w:szCs w:val="22"/>
          <w:lang w:eastAsia="en-GB"/>
        </w:rPr>
        <w:t xml:space="preserve">. Deadline </w:t>
      </w:r>
      <w:r w:rsidRPr="00BE6C60">
        <w:rPr>
          <w:rFonts w:ascii="ArialMT" w:hAnsi="ArialMT" w:cs="ArialMT"/>
          <w:b/>
          <w:bCs/>
          <w:sz w:val="22"/>
          <w:szCs w:val="22"/>
          <w:lang w:eastAsia="en-GB"/>
        </w:rPr>
        <w:t xml:space="preserve">19 December 2025. </w:t>
      </w:r>
    </w:p>
    <w:p w14:paraId="77CFE8A3" w14:textId="77777777" w:rsidR="0048387B" w:rsidRPr="008C6C6E" w:rsidRDefault="0048387B" w:rsidP="0048387B">
      <w:pPr>
        <w:pStyle w:val="ListParagraph"/>
        <w:numPr>
          <w:ilvl w:val="0"/>
          <w:numId w:val="12"/>
        </w:numPr>
        <w:rPr>
          <w:rFonts w:ascii="ArialMT" w:hAnsi="ArialMT" w:cs="ArialMT"/>
          <w:b/>
          <w:bCs/>
          <w:sz w:val="22"/>
          <w:szCs w:val="22"/>
          <w:lang w:eastAsia="en-GB"/>
        </w:rPr>
      </w:pPr>
      <w:r w:rsidRPr="008C6C6E">
        <w:rPr>
          <w:rFonts w:ascii="Arial-BoldMT" w:hAnsi="Arial-BoldMT" w:cs="Arial-BoldMT"/>
          <w:b/>
          <w:bCs/>
          <w:sz w:val="22"/>
          <w:szCs w:val="22"/>
          <w:lang w:eastAsia="en-GB"/>
        </w:rPr>
        <w:t>DC/25/05250</w:t>
      </w:r>
      <w:r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 </w:t>
      </w:r>
      <w:r w:rsidRPr="008C6C6E"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Proposal: </w:t>
      </w:r>
      <w:r w:rsidRPr="008C6C6E">
        <w:rPr>
          <w:rFonts w:ascii="ArialMT" w:hAnsi="ArialMT" w:cs="ArialMT"/>
          <w:sz w:val="22"/>
          <w:szCs w:val="22"/>
          <w:lang w:eastAsia="en-GB"/>
        </w:rPr>
        <w:t>Application to determine if prior approval is required for a proposed: Erection,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8C6C6E">
        <w:rPr>
          <w:rFonts w:ascii="ArialMT" w:hAnsi="ArialMT" w:cs="ArialMT"/>
          <w:sz w:val="22"/>
          <w:szCs w:val="22"/>
          <w:lang w:eastAsia="en-GB"/>
        </w:rPr>
        <w:t>Extension or Alteration of a Building for Agricultural or Forestry use The Town and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8C6C6E">
        <w:rPr>
          <w:rFonts w:ascii="ArialMT" w:hAnsi="ArialMT" w:cs="ArialMT"/>
          <w:sz w:val="22"/>
          <w:szCs w:val="22"/>
          <w:lang w:eastAsia="en-GB"/>
        </w:rPr>
        <w:t>Country Planning (General Permitted Development) (England) Order 2015 (as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  <w:r w:rsidRPr="008C6C6E">
        <w:rPr>
          <w:rFonts w:ascii="ArialMT" w:hAnsi="ArialMT" w:cs="ArialMT"/>
          <w:sz w:val="22"/>
          <w:szCs w:val="22"/>
          <w:lang w:eastAsia="en-GB"/>
        </w:rPr>
        <w:t>amended) - Schedule 2, Part 6 - Agricultural Cattle Building</w:t>
      </w:r>
      <w:r>
        <w:rPr>
          <w:rFonts w:ascii="ArialMT" w:hAnsi="ArialMT" w:cs="ArialMT"/>
          <w:sz w:val="22"/>
          <w:szCs w:val="22"/>
          <w:lang w:eastAsia="en-GB"/>
        </w:rPr>
        <w:t xml:space="preserve">. </w:t>
      </w:r>
      <w:r w:rsidRPr="008C6C6E"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Location: </w:t>
      </w:r>
      <w:r w:rsidRPr="008C6C6E">
        <w:rPr>
          <w:rFonts w:ascii="ArialMT" w:hAnsi="ArialMT" w:cs="ArialMT"/>
          <w:sz w:val="22"/>
          <w:szCs w:val="22"/>
          <w:lang w:eastAsia="en-GB"/>
        </w:rPr>
        <w:t>Old Bells Farm, Wassicks Lane, Haughley, Stowmarket Suffolk IP14 3NP</w:t>
      </w:r>
      <w:r w:rsidRPr="0048387B">
        <w:rPr>
          <w:rFonts w:ascii="ArialMT" w:hAnsi="ArialMT" w:cs="ArialMT"/>
          <w:b/>
          <w:bCs/>
          <w:sz w:val="22"/>
          <w:szCs w:val="22"/>
          <w:lang w:eastAsia="en-GB"/>
        </w:rPr>
        <w:t>. Deadline 20 December 2025.</w:t>
      </w:r>
      <w:r>
        <w:rPr>
          <w:rFonts w:ascii="ArialMT" w:hAnsi="ArialMT" w:cs="ArialMT"/>
          <w:sz w:val="22"/>
          <w:szCs w:val="22"/>
          <w:lang w:eastAsia="en-GB"/>
        </w:rPr>
        <w:t xml:space="preserve"> </w:t>
      </w:r>
    </w:p>
    <w:p w14:paraId="6F6110D7" w14:textId="77777777" w:rsidR="00861793" w:rsidRPr="009F487A" w:rsidRDefault="00861793" w:rsidP="009F487A">
      <w:pPr>
        <w:rPr>
          <w:rFonts w:asciiTheme="minorHAnsi" w:hAnsiTheme="minorHAnsi" w:cstheme="minorHAnsi"/>
          <w:color w:val="000000" w:themeColor="text1"/>
        </w:rPr>
      </w:pPr>
    </w:p>
    <w:p w14:paraId="79CFE8AF" w14:textId="2A782D32" w:rsidR="00861793" w:rsidRPr="0048387B" w:rsidRDefault="00861793" w:rsidP="004838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48387B">
        <w:rPr>
          <w:rFonts w:asciiTheme="minorHAnsi" w:hAnsiTheme="minorHAnsi" w:cstheme="minorHAnsi"/>
          <w:b/>
          <w:bCs/>
          <w:color w:val="000000" w:themeColor="text1"/>
        </w:rPr>
        <w:t>Neighbourhood Plan</w:t>
      </w:r>
    </w:p>
    <w:p w14:paraId="381E8706" w14:textId="77777777" w:rsidR="00861793" w:rsidRDefault="00861793" w:rsidP="009F487A">
      <w:pPr>
        <w:pStyle w:val="ListParagraph"/>
        <w:ind w:left="1070"/>
        <w:rPr>
          <w:rFonts w:asciiTheme="minorHAnsi" w:hAnsiTheme="minorHAnsi" w:cstheme="minorHAnsi"/>
          <w:color w:val="000000" w:themeColor="text1"/>
        </w:rPr>
      </w:pPr>
      <w:r w:rsidRPr="00861793">
        <w:rPr>
          <w:rFonts w:asciiTheme="minorHAnsi" w:hAnsiTheme="minorHAnsi" w:cstheme="minorHAnsi"/>
          <w:color w:val="000000" w:themeColor="text1"/>
        </w:rPr>
        <w:t xml:space="preserve">To receive an update </w:t>
      </w:r>
    </w:p>
    <w:p w14:paraId="1101A490" w14:textId="77777777" w:rsidR="00AB7EE2" w:rsidRDefault="00D61EF5" w:rsidP="009F48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Ian Poole has had a meeting with officers.</w:t>
      </w:r>
    </w:p>
    <w:p w14:paraId="42F3A758" w14:textId="38667B18" w:rsidR="00DA6B1E" w:rsidRDefault="00DA6B1E" w:rsidP="009F487A">
      <w:pPr>
        <w:pStyle w:val="ListParagraph"/>
        <w:numPr>
          <w:ilvl w:val="0"/>
          <w:numId w:val="11"/>
        </w:numPr>
        <w:ind w:left="19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Nominal changes to Settlement Hierarchy options – e.g. Core Settlement to Large Village</w:t>
      </w:r>
    </w:p>
    <w:p w14:paraId="20589FCE" w14:textId="17974CF8" w:rsidR="00DA6B1E" w:rsidRDefault="00865593" w:rsidP="009F487A">
      <w:pPr>
        <w:pStyle w:val="ListParagraph"/>
        <w:numPr>
          <w:ilvl w:val="0"/>
          <w:numId w:val="11"/>
        </w:numPr>
        <w:ind w:left="19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Expect</w:t>
      </w:r>
      <w:r w:rsidR="00DA6B1E">
        <w:rPr>
          <w:rFonts w:asciiTheme="minorHAnsi" w:hAnsiTheme="minorHAnsi" w:cstheme="minorHAnsi"/>
          <w:color w:val="000000" w:themeColor="text1"/>
        </w:rPr>
        <w:t>ing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DA6B1E">
        <w:rPr>
          <w:rFonts w:asciiTheme="minorHAnsi" w:hAnsiTheme="minorHAnsi" w:cstheme="minorHAnsi"/>
          <w:color w:val="000000" w:themeColor="text1"/>
        </w:rPr>
        <w:t>requirement for further development in Haughley</w:t>
      </w:r>
    </w:p>
    <w:p w14:paraId="6673D0AA" w14:textId="6B35EF9E" w:rsidR="00D56DB9" w:rsidRDefault="00D56DB9" w:rsidP="009F487A">
      <w:pPr>
        <w:pStyle w:val="ListParagraph"/>
        <w:numPr>
          <w:ilvl w:val="0"/>
          <w:numId w:val="11"/>
        </w:numPr>
        <w:ind w:left="19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 change yet to proposed housing numbers</w:t>
      </w:r>
    </w:p>
    <w:p w14:paraId="19A7E58D" w14:textId="5C0353D5" w:rsidR="00702328" w:rsidRDefault="00702328" w:rsidP="009F487A">
      <w:pPr>
        <w:pStyle w:val="ListParagraph"/>
        <w:numPr>
          <w:ilvl w:val="0"/>
          <w:numId w:val="11"/>
        </w:numPr>
        <w:ind w:left="19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Will consider further the S</w:t>
      </w:r>
      <w:r w:rsidR="002217E0">
        <w:rPr>
          <w:rFonts w:asciiTheme="minorHAnsi" w:hAnsiTheme="minorHAnsi" w:cstheme="minorHAnsi"/>
          <w:color w:val="000000" w:themeColor="text1"/>
        </w:rPr>
        <w:t>H</w:t>
      </w:r>
      <w:r w:rsidR="00390AE9">
        <w:rPr>
          <w:rFonts w:asciiTheme="minorHAnsi" w:hAnsiTheme="minorHAnsi" w:cstheme="minorHAnsi"/>
          <w:color w:val="000000" w:themeColor="text1"/>
        </w:rPr>
        <w:t>E</w:t>
      </w:r>
      <w:r w:rsidR="002217E0">
        <w:rPr>
          <w:rFonts w:asciiTheme="minorHAnsi" w:hAnsiTheme="minorHAnsi" w:cstheme="minorHAnsi"/>
          <w:color w:val="000000" w:themeColor="text1"/>
        </w:rPr>
        <w:t>L</w:t>
      </w:r>
      <w:r w:rsidR="00390AE9">
        <w:rPr>
          <w:rFonts w:asciiTheme="minorHAnsi" w:hAnsiTheme="minorHAnsi" w:cstheme="minorHAnsi"/>
          <w:color w:val="000000" w:themeColor="text1"/>
        </w:rPr>
        <w:t>A</w:t>
      </w:r>
      <w:r w:rsidR="002217E0">
        <w:rPr>
          <w:rFonts w:asciiTheme="minorHAnsi" w:hAnsiTheme="minorHAnsi" w:cstheme="minorHAnsi"/>
          <w:color w:val="000000" w:themeColor="text1"/>
        </w:rPr>
        <w:t>AR 2025 sites</w:t>
      </w:r>
    </w:p>
    <w:p w14:paraId="227117E9" w14:textId="4C01C446" w:rsidR="00D56DB9" w:rsidRDefault="001C1E1C" w:rsidP="009F487A">
      <w:pPr>
        <w:pStyle w:val="ListParagraph"/>
        <w:numPr>
          <w:ilvl w:val="0"/>
          <w:numId w:val="11"/>
        </w:numPr>
        <w:ind w:left="1985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MSDC proposing 6 monthly meetings with NHP advisors</w:t>
      </w:r>
    </w:p>
    <w:p w14:paraId="18047A3B" w14:textId="1DB3AD07" w:rsidR="00442F98" w:rsidRPr="00AB7EE2" w:rsidRDefault="00442F98" w:rsidP="009F48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AB7EE2">
        <w:rPr>
          <w:rFonts w:asciiTheme="minorHAnsi" w:hAnsiTheme="minorHAnsi" w:cstheme="minorHAnsi"/>
          <w:color w:val="000000" w:themeColor="text1"/>
        </w:rPr>
        <w:t>Expecting written advice before Christmas</w:t>
      </w:r>
    </w:p>
    <w:p w14:paraId="0DBEB7DA" w14:textId="457C2470" w:rsidR="00442F98" w:rsidRDefault="002E2812" w:rsidP="009F48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Proposed to s</w:t>
      </w:r>
      <w:r w:rsidR="00442F98">
        <w:rPr>
          <w:rFonts w:asciiTheme="minorHAnsi" w:hAnsiTheme="minorHAnsi" w:cstheme="minorHAnsi"/>
          <w:color w:val="000000" w:themeColor="text1"/>
        </w:rPr>
        <w:t>chedul</w:t>
      </w:r>
      <w:r>
        <w:rPr>
          <w:rFonts w:asciiTheme="minorHAnsi" w:hAnsiTheme="minorHAnsi" w:cstheme="minorHAnsi"/>
          <w:color w:val="000000" w:themeColor="text1"/>
        </w:rPr>
        <w:t>e</w:t>
      </w:r>
      <w:r w:rsidR="00442F98">
        <w:rPr>
          <w:rFonts w:asciiTheme="minorHAnsi" w:hAnsiTheme="minorHAnsi" w:cstheme="minorHAnsi"/>
          <w:color w:val="000000" w:themeColor="text1"/>
        </w:rPr>
        <w:t xml:space="preserve"> a meeting towards end January</w:t>
      </w:r>
    </w:p>
    <w:p w14:paraId="79EF9B02" w14:textId="7D6A27A6" w:rsidR="00DF785E" w:rsidRDefault="00DF785E" w:rsidP="009F48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Need to consider adverse </w:t>
      </w:r>
      <w:r w:rsidR="009C57C1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>ffects of additional housing north of the settlem</w:t>
      </w:r>
      <w:r w:rsidR="00045CAA">
        <w:rPr>
          <w:rFonts w:asciiTheme="minorHAnsi" w:hAnsiTheme="minorHAnsi" w:cstheme="minorHAnsi"/>
          <w:color w:val="000000" w:themeColor="text1"/>
        </w:rPr>
        <w:t>ent of Haughley – traffic etc; capacity for Haughley to take more housing;</w:t>
      </w:r>
      <w:r w:rsidR="009C57C1">
        <w:rPr>
          <w:rFonts w:asciiTheme="minorHAnsi" w:hAnsiTheme="minorHAnsi" w:cstheme="minorHAnsi"/>
          <w:color w:val="000000" w:themeColor="text1"/>
        </w:rPr>
        <w:t xml:space="preserve"> landscape capacity; limitations on services and facilities</w:t>
      </w:r>
      <w:r w:rsidR="00774314">
        <w:rPr>
          <w:rFonts w:asciiTheme="minorHAnsi" w:hAnsiTheme="minorHAnsi" w:cstheme="minorHAnsi"/>
          <w:color w:val="000000" w:themeColor="text1"/>
        </w:rPr>
        <w:t xml:space="preserve">.  </w:t>
      </w:r>
    </w:p>
    <w:p w14:paraId="049A2AC2" w14:textId="32920EC2" w:rsidR="00774314" w:rsidRPr="00861793" w:rsidRDefault="00774314" w:rsidP="009F487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How can we best </w:t>
      </w:r>
      <w:r w:rsidR="00780FCB">
        <w:rPr>
          <w:rFonts w:asciiTheme="minorHAnsi" w:hAnsiTheme="minorHAnsi" w:cstheme="minorHAnsi"/>
          <w:color w:val="000000" w:themeColor="text1"/>
        </w:rPr>
        <w:t xml:space="preserve">influence development in the Parish – e.g. before or after housing number allocations; consider where development would </w:t>
      </w:r>
      <w:r w:rsidR="00EF7232">
        <w:rPr>
          <w:rFonts w:asciiTheme="minorHAnsi" w:hAnsiTheme="minorHAnsi" w:cstheme="minorHAnsi"/>
          <w:color w:val="000000" w:themeColor="text1"/>
        </w:rPr>
        <w:t>provide grea</w:t>
      </w:r>
      <w:r w:rsidR="00294976">
        <w:rPr>
          <w:rFonts w:asciiTheme="minorHAnsi" w:hAnsiTheme="minorHAnsi" w:cstheme="minorHAnsi"/>
          <w:color w:val="000000" w:themeColor="text1"/>
        </w:rPr>
        <w:t>te</w:t>
      </w:r>
      <w:r w:rsidR="00EF7232">
        <w:rPr>
          <w:rFonts w:asciiTheme="minorHAnsi" w:hAnsiTheme="minorHAnsi" w:cstheme="minorHAnsi"/>
          <w:color w:val="000000" w:themeColor="text1"/>
        </w:rPr>
        <w:t xml:space="preserve">st benefits and </w:t>
      </w:r>
      <w:r w:rsidR="00780FCB">
        <w:rPr>
          <w:rFonts w:asciiTheme="minorHAnsi" w:hAnsiTheme="minorHAnsi" w:cstheme="minorHAnsi"/>
          <w:color w:val="000000" w:themeColor="text1"/>
        </w:rPr>
        <w:t>cause least harm</w:t>
      </w:r>
      <w:r w:rsidR="00294976">
        <w:rPr>
          <w:rFonts w:asciiTheme="minorHAnsi" w:hAnsiTheme="minorHAnsi" w:cstheme="minorHAnsi"/>
          <w:color w:val="000000" w:themeColor="text1"/>
        </w:rPr>
        <w:t xml:space="preserve"> to Haughley.</w:t>
      </w:r>
    </w:p>
    <w:p w14:paraId="4F1A8732" w14:textId="77777777" w:rsidR="00861793" w:rsidRPr="0048387B" w:rsidRDefault="00861793" w:rsidP="0048387B">
      <w:pPr>
        <w:rPr>
          <w:rFonts w:asciiTheme="minorHAnsi" w:hAnsiTheme="minorHAnsi" w:cstheme="minorHAnsi"/>
          <w:color w:val="000000" w:themeColor="text1"/>
        </w:rPr>
      </w:pPr>
    </w:p>
    <w:p w14:paraId="47C1610E" w14:textId="77777777" w:rsidR="00861793" w:rsidRPr="00861793" w:rsidRDefault="00861793" w:rsidP="004838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861793">
        <w:rPr>
          <w:rFonts w:asciiTheme="minorHAnsi" w:hAnsiTheme="minorHAnsi" w:cstheme="minorHAnsi"/>
          <w:b/>
          <w:color w:val="000000" w:themeColor="text1"/>
        </w:rPr>
        <w:t>Dates of next meetings</w:t>
      </w:r>
    </w:p>
    <w:p w14:paraId="60B53265" w14:textId="7BB6827B" w:rsidR="00861793" w:rsidRPr="0050675C" w:rsidRDefault="00695BEE" w:rsidP="009F487A">
      <w:pPr>
        <w:ind w:left="1060" w:firstLine="10"/>
        <w:rPr>
          <w:rFonts w:asciiTheme="minorHAnsi" w:hAnsiTheme="minorHAnsi" w:cstheme="minorHAnsi"/>
          <w:b/>
          <w:bCs/>
          <w:color w:val="000000" w:themeColor="text1"/>
        </w:rPr>
      </w:pPr>
      <w:r w:rsidRPr="0050675C">
        <w:rPr>
          <w:rFonts w:asciiTheme="minorHAnsi" w:hAnsiTheme="minorHAnsi" w:cstheme="minorHAnsi"/>
        </w:rPr>
        <w:t>Wednesday 7</w:t>
      </w:r>
      <w:r w:rsidRPr="0050675C">
        <w:rPr>
          <w:rFonts w:asciiTheme="minorHAnsi" w:hAnsiTheme="minorHAnsi" w:cstheme="minorHAnsi"/>
          <w:vertAlign w:val="superscript"/>
        </w:rPr>
        <w:t>th</w:t>
      </w:r>
      <w:r w:rsidRPr="0050675C">
        <w:rPr>
          <w:rFonts w:asciiTheme="minorHAnsi" w:hAnsiTheme="minorHAnsi" w:cstheme="minorHAnsi"/>
        </w:rPr>
        <w:t xml:space="preserve"> January 2026, 7.00pm</w:t>
      </w:r>
      <w:r w:rsidR="00E150E5" w:rsidRPr="0050675C">
        <w:rPr>
          <w:rFonts w:asciiTheme="minorHAnsi" w:hAnsiTheme="minorHAnsi" w:cstheme="minorHAnsi"/>
        </w:rPr>
        <w:tab/>
        <w:t>Biodiversity and Wildlife Conservation</w:t>
      </w:r>
    </w:p>
    <w:p w14:paraId="225B4481" w14:textId="13C9B48D" w:rsidR="00861793" w:rsidRPr="00861793" w:rsidRDefault="00FF6F21" w:rsidP="009F487A">
      <w:pPr>
        <w:ind w:left="340" w:firstLine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Tuesday 20</w:t>
      </w:r>
      <w:r w:rsidRPr="00FF6F21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January 2026</w:t>
      </w:r>
      <w:r w:rsidR="00E150E5">
        <w:rPr>
          <w:rFonts w:asciiTheme="minorHAnsi" w:hAnsiTheme="minorHAnsi" w:cstheme="minorHAnsi"/>
          <w:color w:val="000000" w:themeColor="text1"/>
        </w:rPr>
        <w:t xml:space="preserve"> at 7.00p</w:t>
      </w:r>
      <w:r w:rsidR="00624DF8">
        <w:rPr>
          <w:rFonts w:asciiTheme="minorHAnsi" w:hAnsiTheme="minorHAnsi" w:cstheme="minorHAnsi"/>
          <w:color w:val="000000" w:themeColor="text1"/>
        </w:rPr>
        <w:tab/>
      </w:r>
      <w:r w:rsidR="00861793" w:rsidRPr="00861793">
        <w:rPr>
          <w:rFonts w:asciiTheme="minorHAnsi" w:hAnsiTheme="minorHAnsi" w:cstheme="minorHAnsi"/>
          <w:color w:val="000000" w:themeColor="text1"/>
        </w:rPr>
        <w:t>Parish Council Meeting</w:t>
      </w:r>
    </w:p>
    <w:p w14:paraId="225FCD5A" w14:textId="77777777" w:rsidR="00861793" w:rsidRPr="00861793" w:rsidRDefault="00861793" w:rsidP="009F487A">
      <w:pPr>
        <w:rPr>
          <w:rFonts w:asciiTheme="minorHAnsi" w:hAnsiTheme="minorHAnsi" w:cstheme="minorHAnsi"/>
          <w:bCs/>
          <w:color w:val="000000" w:themeColor="text1"/>
        </w:rPr>
      </w:pPr>
    </w:p>
    <w:p w14:paraId="5055A9EB" w14:textId="77777777" w:rsidR="00861793" w:rsidRPr="00861793" w:rsidRDefault="00861793" w:rsidP="009F487A">
      <w:pPr>
        <w:ind w:firstLine="720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>Kathleen Peacock | Clerk &amp; RFO to Haughley Parish Council</w:t>
      </w:r>
    </w:p>
    <w:p w14:paraId="01648D5E" w14:textId="77777777" w:rsidR="00861793" w:rsidRPr="00861793" w:rsidRDefault="00861793" w:rsidP="009F487A">
      <w:pPr>
        <w:ind w:left="806"/>
        <w:rPr>
          <w:rFonts w:asciiTheme="minorHAnsi" w:hAnsiTheme="minorHAnsi" w:cstheme="minorHAnsi"/>
        </w:rPr>
      </w:pPr>
      <w:r w:rsidRPr="00861793">
        <w:rPr>
          <w:rFonts w:asciiTheme="minorHAnsi" w:hAnsiTheme="minorHAnsi" w:cstheme="minorHAnsi"/>
        </w:rPr>
        <w:t xml:space="preserve">Email: </w:t>
      </w:r>
      <w:hyperlink r:id="rId9" w:history="1">
        <w:r w:rsidRPr="00861793">
          <w:rPr>
            <w:rStyle w:val="Hyperlink"/>
            <w:rFonts w:asciiTheme="minorHAnsi" w:hAnsiTheme="minorHAnsi" w:cstheme="minorHAnsi"/>
          </w:rPr>
          <w:t>clerk@haughleypc.co.uk</w:t>
        </w:r>
      </w:hyperlink>
    </w:p>
    <w:p w14:paraId="098FFF55" w14:textId="77777777" w:rsidR="00861793" w:rsidRPr="00861793" w:rsidRDefault="00861793" w:rsidP="009F487A">
      <w:pPr>
        <w:ind w:left="806"/>
        <w:rPr>
          <w:rFonts w:asciiTheme="minorHAnsi" w:hAnsiTheme="minorHAnsi" w:cstheme="minorHAnsi"/>
        </w:rPr>
      </w:pPr>
    </w:p>
    <w:p w14:paraId="74430B7C" w14:textId="77777777" w:rsidR="00861793" w:rsidRPr="00861793" w:rsidRDefault="00861793" w:rsidP="009F487A">
      <w:pPr>
        <w:ind w:left="806"/>
        <w:rPr>
          <w:rFonts w:asciiTheme="minorHAnsi" w:hAnsiTheme="minorHAnsi" w:cstheme="minorHAnsi"/>
          <w:color w:val="000000" w:themeColor="text1"/>
        </w:rPr>
      </w:pPr>
    </w:p>
    <w:p w14:paraId="2DAE4027" w14:textId="4C3542DF" w:rsidR="00F4471E" w:rsidRPr="00861793" w:rsidRDefault="00F4471E" w:rsidP="009F487A">
      <w:pPr>
        <w:rPr>
          <w:rFonts w:asciiTheme="minorHAnsi" w:hAnsiTheme="minorHAnsi" w:cstheme="minorHAnsi"/>
        </w:rPr>
      </w:pPr>
    </w:p>
    <w:sectPr w:rsidR="00F4471E" w:rsidRPr="00861793" w:rsidSect="008617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3E4B" w14:textId="77777777" w:rsidR="00FB52CA" w:rsidRPr="00FF6A37" w:rsidRDefault="00FB52CA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25AD2576" w14:textId="77777777" w:rsidR="00FB52CA" w:rsidRPr="00FF6A37" w:rsidRDefault="00FB52CA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6731" w14:textId="77777777" w:rsidR="00FB52CA" w:rsidRPr="00FF6A37" w:rsidRDefault="00FB52CA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68551A9E" w14:textId="77777777" w:rsidR="00FB52CA" w:rsidRPr="00FF6A37" w:rsidRDefault="00FB52CA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4732D"/>
    <w:multiLevelType w:val="hybridMultilevel"/>
    <w:tmpl w:val="5FA23390"/>
    <w:lvl w:ilvl="0" w:tplc="0E6A50A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4052750"/>
    <w:multiLevelType w:val="hybridMultilevel"/>
    <w:tmpl w:val="EAFC7CB0"/>
    <w:lvl w:ilvl="0" w:tplc="CF8CA33A">
      <w:start w:val="1"/>
      <w:numFmt w:val="lowerLetter"/>
      <w:lvlText w:val="%1)"/>
      <w:lvlJc w:val="left"/>
      <w:pPr>
        <w:ind w:left="143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21FB656F"/>
    <w:multiLevelType w:val="hybridMultilevel"/>
    <w:tmpl w:val="07A489BE"/>
    <w:lvl w:ilvl="0" w:tplc="E9DAF6D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2B797E89"/>
    <w:multiLevelType w:val="hybridMultilevel"/>
    <w:tmpl w:val="49F22226"/>
    <w:lvl w:ilvl="0" w:tplc="8210208E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EE24E1C"/>
    <w:multiLevelType w:val="hybridMultilevel"/>
    <w:tmpl w:val="996A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D7EA4"/>
    <w:multiLevelType w:val="hybridMultilevel"/>
    <w:tmpl w:val="229C0A2A"/>
    <w:lvl w:ilvl="0" w:tplc="70CE2F18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3F2A7543"/>
    <w:multiLevelType w:val="hybridMultilevel"/>
    <w:tmpl w:val="B2C47582"/>
    <w:lvl w:ilvl="0" w:tplc="6638DCE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60B2"/>
    <w:multiLevelType w:val="hybridMultilevel"/>
    <w:tmpl w:val="4C04C3E2"/>
    <w:lvl w:ilvl="0" w:tplc="93DA88A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67B96EFB"/>
    <w:multiLevelType w:val="hybridMultilevel"/>
    <w:tmpl w:val="C9869E9E"/>
    <w:lvl w:ilvl="0" w:tplc="27DA305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5442274">
    <w:abstractNumId w:val="11"/>
  </w:num>
  <w:num w:numId="2" w16cid:durableId="1797404619">
    <w:abstractNumId w:val="0"/>
  </w:num>
  <w:num w:numId="3" w16cid:durableId="223489292">
    <w:abstractNumId w:val="8"/>
  </w:num>
  <w:num w:numId="4" w16cid:durableId="100690251">
    <w:abstractNumId w:val="2"/>
  </w:num>
  <w:num w:numId="5" w16cid:durableId="1807580802">
    <w:abstractNumId w:val="1"/>
  </w:num>
  <w:num w:numId="6" w16cid:durableId="935552625">
    <w:abstractNumId w:val="6"/>
  </w:num>
  <w:num w:numId="7" w16cid:durableId="229585788">
    <w:abstractNumId w:val="9"/>
  </w:num>
  <w:num w:numId="8" w16cid:durableId="1631205712">
    <w:abstractNumId w:val="3"/>
  </w:num>
  <w:num w:numId="9" w16cid:durableId="1640761775">
    <w:abstractNumId w:val="7"/>
  </w:num>
  <w:num w:numId="10" w16cid:durableId="630093339">
    <w:abstractNumId w:val="4"/>
  </w:num>
  <w:num w:numId="11" w16cid:durableId="1480728722">
    <w:abstractNumId w:val="5"/>
  </w:num>
  <w:num w:numId="12" w16cid:durableId="159627910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179D6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484"/>
    <w:rsid w:val="00027721"/>
    <w:rsid w:val="000277ED"/>
    <w:rsid w:val="00030557"/>
    <w:rsid w:val="000306B1"/>
    <w:rsid w:val="00030E74"/>
    <w:rsid w:val="00031C91"/>
    <w:rsid w:val="000324D2"/>
    <w:rsid w:val="0003287D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41F8"/>
    <w:rsid w:val="00044293"/>
    <w:rsid w:val="00044A53"/>
    <w:rsid w:val="00044ACF"/>
    <w:rsid w:val="000454EE"/>
    <w:rsid w:val="00045A08"/>
    <w:rsid w:val="00045CAA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379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1184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A37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C7F37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0F71E3"/>
    <w:rsid w:val="000F7DD8"/>
    <w:rsid w:val="001001D4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401"/>
    <w:rsid w:val="001067F1"/>
    <w:rsid w:val="0010731D"/>
    <w:rsid w:val="00107ACC"/>
    <w:rsid w:val="0011085F"/>
    <w:rsid w:val="00111177"/>
    <w:rsid w:val="00111734"/>
    <w:rsid w:val="00111F42"/>
    <w:rsid w:val="00113432"/>
    <w:rsid w:val="001137BB"/>
    <w:rsid w:val="0011443C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2C69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013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6C6B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460"/>
    <w:rsid w:val="00183621"/>
    <w:rsid w:val="00183D67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2F37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C"/>
    <w:rsid w:val="001C1E1D"/>
    <w:rsid w:val="001C2A67"/>
    <w:rsid w:val="001C2F35"/>
    <w:rsid w:val="001C3EF1"/>
    <w:rsid w:val="001C3F3E"/>
    <w:rsid w:val="001C4182"/>
    <w:rsid w:val="001C4935"/>
    <w:rsid w:val="001C574A"/>
    <w:rsid w:val="001C620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1FE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5B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7E0"/>
    <w:rsid w:val="00221AF5"/>
    <w:rsid w:val="00221B0D"/>
    <w:rsid w:val="00222270"/>
    <w:rsid w:val="00222EBC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40E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401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3A9"/>
    <w:rsid w:val="00265DFC"/>
    <w:rsid w:val="002660D8"/>
    <w:rsid w:val="0026722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2585"/>
    <w:rsid w:val="002937DC"/>
    <w:rsid w:val="00294976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822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59F5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0FE3"/>
    <w:rsid w:val="002E2395"/>
    <w:rsid w:val="002E2812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E70FC"/>
    <w:rsid w:val="002F03FE"/>
    <w:rsid w:val="002F0A51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6C76"/>
    <w:rsid w:val="00317B5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137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1C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077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11E9"/>
    <w:rsid w:val="003822A1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AE9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38D"/>
    <w:rsid w:val="003A6975"/>
    <w:rsid w:val="003A6A61"/>
    <w:rsid w:val="003A6E0B"/>
    <w:rsid w:val="003A761D"/>
    <w:rsid w:val="003A78A9"/>
    <w:rsid w:val="003A7A7C"/>
    <w:rsid w:val="003B0511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B7790"/>
    <w:rsid w:val="003C107E"/>
    <w:rsid w:val="003C115C"/>
    <w:rsid w:val="003C1618"/>
    <w:rsid w:val="003C1CA1"/>
    <w:rsid w:val="003C1E97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A68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2F98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50FE"/>
    <w:rsid w:val="004564EB"/>
    <w:rsid w:val="00456BD6"/>
    <w:rsid w:val="0045749E"/>
    <w:rsid w:val="004578F0"/>
    <w:rsid w:val="00457EC3"/>
    <w:rsid w:val="004612FB"/>
    <w:rsid w:val="004613C8"/>
    <w:rsid w:val="00462892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39D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87B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5F48"/>
    <w:rsid w:val="004962CD"/>
    <w:rsid w:val="00496793"/>
    <w:rsid w:val="00496CB0"/>
    <w:rsid w:val="00496CDB"/>
    <w:rsid w:val="00497BF1"/>
    <w:rsid w:val="004A0776"/>
    <w:rsid w:val="004A10C8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75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D0F2D"/>
    <w:rsid w:val="004D1B29"/>
    <w:rsid w:val="004D2642"/>
    <w:rsid w:val="004D2718"/>
    <w:rsid w:val="004D539C"/>
    <w:rsid w:val="004D66FD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655"/>
    <w:rsid w:val="004F092E"/>
    <w:rsid w:val="004F0FCF"/>
    <w:rsid w:val="004F181F"/>
    <w:rsid w:val="004F2023"/>
    <w:rsid w:val="004F28DA"/>
    <w:rsid w:val="004F2C21"/>
    <w:rsid w:val="004F3955"/>
    <w:rsid w:val="004F41B6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3234"/>
    <w:rsid w:val="00503510"/>
    <w:rsid w:val="00503C08"/>
    <w:rsid w:val="005051D1"/>
    <w:rsid w:val="0050675C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46C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A0F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7AE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8A5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60D"/>
    <w:rsid w:val="005B4831"/>
    <w:rsid w:val="005B49B3"/>
    <w:rsid w:val="005B5252"/>
    <w:rsid w:val="005B54E2"/>
    <w:rsid w:val="005B5813"/>
    <w:rsid w:val="005B5E4B"/>
    <w:rsid w:val="005B6C30"/>
    <w:rsid w:val="005B6ED3"/>
    <w:rsid w:val="005B709F"/>
    <w:rsid w:val="005B718E"/>
    <w:rsid w:val="005B74D5"/>
    <w:rsid w:val="005B7DC3"/>
    <w:rsid w:val="005C0247"/>
    <w:rsid w:val="005C143C"/>
    <w:rsid w:val="005C1575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589"/>
    <w:rsid w:val="005E169C"/>
    <w:rsid w:val="005E1F2A"/>
    <w:rsid w:val="005E2A7E"/>
    <w:rsid w:val="005E3EAD"/>
    <w:rsid w:val="005E45EE"/>
    <w:rsid w:val="005E4995"/>
    <w:rsid w:val="005E4AC0"/>
    <w:rsid w:val="005E5068"/>
    <w:rsid w:val="005E5932"/>
    <w:rsid w:val="005E62B1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3DE6"/>
    <w:rsid w:val="005F3F14"/>
    <w:rsid w:val="005F5ADD"/>
    <w:rsid w:val="005F7D63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4DF8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DDC"/>
    <w:rsid w:val="00645D6F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72F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67185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3BAB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BEE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4BAE"/>
    <w:rsid w:val="006B4E70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4934"/>
    <w:rsid w:val="006C4BF1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8DB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328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5A86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314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0FCB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849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BBD"/>
    <w:rsid w:val="007C6E3D"/>
    <w:rsid w:val="007C7940"/>
    <w:rsid w:val="007D13E7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14A"/>
    <w:rsid w:val="007E1A00"/>
    <w:rsid w:val="007E1D8D"/>
    <w:rsid w:val="007E2057"/>
    <w:rsid w:val="007E270A"/>
    <w:rsid w:val="007E3060"/>
    <w:rsid w:val="007E3EF2"/>
    <w:rsid w:val="007E4849"/>
    <w:rsid w:val="007E4A3E"/>
    <w:rsid w:val="007E4BF5"/>
    <w:rsid w:val="007E4D24"/>
    <w:rsid w:val="007E5A2F"/>
    <w:rsid w:val="007E5E6B"/>
    <w:rsid w:val="007E60BA"/>
    <w:rsid w:val="007E6F89"/>
    <w:rsid w:val="007E7324"/>
    <w:rsid w:val="007F041A"/>
    <w:rsid w:val="007F1CA4"/>
    <w:rsid w:val="007F1F10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0795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3CC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793"/>
    <w:rsid w:val="00861F8A"/>
    <w:rsid w:val="008620BD"/>
    <w:rsid w:val="00862594"/>
    <w:rsid w:val="00862E39"/>
    <w:rsid w:val="00865368"/>
    <w:rsid w:val="00865593"/>
    <w:rsid w:val="0086565F"/>
    <w:rsid w:val="00865812"/>
    <w:rsid w:val="00865C6D"/>
    <w:rsid w:val="00866DD8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019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14B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B7D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72F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5A7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956"/>
    <w:rsid w:val="00952A7E"/>
    <w:rsid w:val="00953613"/>
    <w:rsid w:val="0095558F"/>
    <w:rsid w:val="009556E7"/>
    <w:rsid w:val="009568BA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DA5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49E"/>
    <w:rsid w:val="009C57C1"/>
    <w:rsid w:val="009C5917"/>
    <w:rsid w:val="009C5CD3"/>
    <w:rsid w:val="009C616B"/>
    <w:rsid w:val="009C6F31"/>
    <w:rsid w:val="009C718B"/>
    <w:rsid w:val="009C7756"/>
    <w:rsid w:val="009C7D6D"/>
    <w:rsid w:val="009D20EF"/>
    <w:rsid w:val="009D219C"/>
    <w:rsid w:val="009D431C"/>
    <w:rsid w:val="009D4AA2"/>
    <w:rsid w:val="009D521B"/>
    <w:rsid w:val="009D532C"/>
    <w:rsid w:val="009D5B26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87A"/>
    <w:rsid w:val="009F4A62"/>
    <w:rsid w:val="009F53BE"/>
    <w:rsid w:val="009F5510"/>
    <w:rsid w:val="009F5DDB"/>
    <w:rsid w:val="009F5E77"/>
    <w:rsid w:val="009F72CA"/>
    <w:rsid w:val="009F78A9"/>
    <w:rsid w:val="009F7C7E"/>
    <w:rsid w:val="00A00269"/>
    <w:rsid w:val="00A0094C"/>
    <w:rsid w:val="00A01354"/>
    <w:rsid w:val="00A0145F"/>
    <w:rsid w:val="00A01788"/>
    <w:rsid w:val="00A0258B"/>
    <w:rsid w:val="00A02A1C"/>
    <w:rsid w:val="00A02AD5"/>
    <w:rsid w:val="00A02F74"/>
    <w:rsid w:val="00A0387E"/>
    <w:rsid w:val="00A03CA2"/>
    <w:rsid w:val="00A04925"/>
    <w:rsid w:val="00A0492C"/>
    <w:rsid w:val="00A04AC3"/>
    <w:rsid w:val="00A04F36"/>
    <w:rsid w:val="00A050D3"/>
    <w:rsid w:val="00A0545B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632F"/>
    <w:rsid w:val="00A27106"/>
    <w:rsid w:val="00A2719F"/>
    <w:rsid w:val="00A27510"/>
    <w:rsid w:val="00A3002A"/>
    <w:rsid w:val="00A31AE1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1ED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0EC"/>
    <w:rsid w:val="00A85346"/>
    <w:rsid w:val="00A85FB5"/>
    <w:rsid w:val="00A86391"/>
    <w:rsid w:val="00A8695C"/>
    <w:rsid w:val="00A8718B"/>
    <w:rsid w:val="00A8759F"/>
    <w:rsid w:val="00A87F96"/>
    <w:rsid w:val="00A901E1"/>
    <w:rsid w:val="00A90476"/>
    <w:rsid w:val="00A913DF"/>
    <w:rsid w:val="00A92110"/>
    <w:rsid w:val="00A92577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4C85"/>
    <w:rsid w:val="00AA60FC"/>
    <w:rsid w:val="00AA6222"/>
    <w:rsid w:val="00AA6BF5"/>
    <w:rsid w:val="00AA7AD2"/>
    <w:rsid w:val="00AB0422"/>
    <w:rsid w:val="00AB0DDC"/>
    <w:rsid w:val="00AB11AA"/>
    <w:rsid w:val="00AB12C9"/>
    <w:rsid w:val="00AB157D"/>
    <w:rsid w:val="00AB256F"/>
    <w:rsid w:val="00AB2A2B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B7EE2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995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30B"/>
    <w:rsid w:val="00B049FB"/>
    <w:rsid w:val="00B05463"/>
    <w:rsid w:val="00B055C8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5FCA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45F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4CC0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4E8"/>
    <w:rsid w:val="00BA26B1"/>
    <w:rsid w:val="00BA28D2"/>
    <w:rsid w:val="00BA2A19"/>
    <w:rsid w:val="00BA2BD5"/>
    <w:rsid w:val="00BA3DBB"/>
    <w:rsid w:val="00BA41B3"/>
    <w:rsid w:val="00BA4BAB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6C4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5EF2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258"/>
    <w:rsid w:val="00C01446"/>
    <w:rsid w:val="00C01C38"/>
    <w:rsid w:val="00C021DD"/>
    <w:rsid w:val="00C02248"/>
    <w:rsid w:val="00C022E1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52AA"/>
    <w:rsid w:val="00C47587"/>
    <w:rsid w:val="00C47F67"/>
    <w:rsid w:val="00C503C6"/>
    <w:rsid w:val="00C514BB"/>
    <w:rsid w:val="00C514E6"/>
    <w:rsid w:val="00C51991"/>
    <w:rsid w:val="00C52826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EF7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4234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454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098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5D59"/>
    <w:rsid w:val="00D26062"/>
    <w:rsid w:val="00D262FB"/>
    <w:rsid w:val="00D2640E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492F"/>
    <w:rsid w:val="00D55E02"/>
    <w:rsid w:val="00D56A9D"/>
    <w:rsid w:val="00D56DB9"/>
    <w:rsid w:val="00D57A56"/>
    <w:rsid w:val="00D61632"/>
    <w:rsid w:val="00D61DCA"/>
    <w:rsid w:val="00D61EF5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8F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B1E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6E9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95F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DF785E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50E5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B2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674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0D9C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094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2ECE"/>
    <w:rsid w:val="00EB3438"/>
    <w:rsid w:val="00EB3DCC"/>
    <w:rsid w:val="00EB42F7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E00EC"/>
    <w:rsid w:val="00EE0FF7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232"/>
    <w:rsid w:val="00EF7E46"/>
    <w:rsid w:val="00F02548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05E9"/>
    <w:rsid w:val="00F11241"/>
    <w:rsid w:val="00F123D7"/>
    <w:rsid w:val="00F12CBE"/>
    <w:rsid w:val="00F12F60"/>
    <w:rsid w:val="00F14328"/>
    <w:rsid w:val="00F14A2C"/>
    <w:rsid w:val="00F16B62"/>
    <w:rsid w:val="00F17271"/>
    <w:rsid w:val="00F205AB"/>
    <w:rsid w:val="00F21EB3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397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C41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807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02A"/>
    <w:rsid w:val="00F756DA"/>
    <w:rsid w:val="00F76299"/>
    <w:rsid w:val="00F76DAD"/>
    <w:rsid w:val="00F77DE0"/>
    <w:rsid w:val="00F80409"/>
    <w:rsid w:val="00F8068D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1B"/>
    <w:rsid w:val="00FA59BB"/>
    <w:rsid w:val="00FA6DE7"/>
    <w:rsid w:val="00FA799D"/>
    <w:rsid w:val="00FA7B57"/>
    <w:rsid w:val="00FA7D71"/>
    <w:rsid w:val="00FB0612"/>
    <w:rsid w:val="00FB0AAC"/>
    <w:rsid w:val="00FB111D"/>
    <w:rsid w:val="00FB1319"/>
    <w:rsid w:val="00FB199F"/>
    <w:rsid w:val="00FB1CFC"/>
    <w:rsid w:val="00FB1D28"/>
    <w:rsid w:val="00FB2DF8"/>
    <w:rsid w:val="00FB2E3E"/>
    <w:rsid w:val="00FB3D28"/>
    <w:rsid w:val="00FB44B7"/>
    <w:rsid w:val="00FB515A"/>
    <w:rsid w:val="00FB52C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70B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D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6F21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1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5253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2025-11-18T09:45:00Z</cp:lastPrinted>
  <dcterms:created xsi:type="dcterms:W3CDTF">2026-03-17T13:17:00Z</dcterms:created>
  <dcterms:modified xsi:type="dcterms:W3CDTF">2026-03-17T13:17:00Z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