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CA5C" w14:textId="49EA4B95" w:rsidR="003D6CB7" w:rsidRPr="00811BDB" w:rsidRDefault="003D6CB7" w:rsidP="005F1C2D">
      <w:pPr>
        <w:ind w:right="-472"/>
        <w:jc w:val="center"/>
        <w:rPr>
          <w:rFonts w:asciiTheme="minorHAnsi" w:hAnsiTheme="minorHAnsi" w:cstheme="minorHAnsi"/>
          <w:b/>
          <w:color w:val="000000" w:themeColor="text1"/>
          <w:sz w:val="36"/>
          <w:szCs w:val="36"/>
        </w:rPr>
      </w:pPr>
      <w:r w:rsidRPr="00811BDB">
        <w:rPr>
          <w:rFonts w:asciiTheme="minorHAnsi" w:hAnsiTheme="minorHAnsi" w:cstheme="minorHAnsi"/>
          <w:b/>
          <w:color w:val="000000" w:themeColor="text1"/>
          <w:sz w:val="36"/>
          <w:szCs w:val="36"/>
        </w:rPr>
        <w:t>HAUGHLEY PARISH COUNCIL</w:t>
      </w:r>
      <w:r w:rsidR="00111AFA" w:rsidRPr="00811BDB">
        <w:rPr>
          <w:rFonts w:asciiTheme="minorHAnsi" w:hAnsiTheme="minorHAnsi" w:cstheme="minorHAnsi"/>
          <w:b/>
          <w:color w:val="000000" w:themeColor="text1"/>
          <w:sz w:val="36"/>
          <w:szCs w:val="36"/>
        </w:rPr>
        <w:t xml:space="preserve"> MEETING</w:t>
      </w:r>
    </w:p>
    <w:p w14:paraId="6428B67C" w14:textId="77777777" w:rsidR="003533B4" w:rsidRPr="00811BDB" w:rsidRDefault="003533B4" w:rsidP="006D7B56">
      <w:pPr>
        <w:pStyle w:val="Default"/>
        <w:spacing w:line="276" w:lineRule="auto"/>
        <w:jc w:val="center"/>
        <w:rPr>
          <w:rFonts w:asciiTheme="minorHAnsi" w:hAnsiTheme="minorHAnsi" w:cstheme="minorHAnsi"/>
          <w:sz w:val="22"/>
          <w:szCs w:val="22"/>
        </w:rPr>
      </w:pPr>
    </w:p>
    <w:p w14:paraId="5104D581" w14:textId="5DE961FC" w:rsidR="00880106" w:rsidRPr="00811BDB" w:rsidRDefault="003533B4" w:rsidP="006D7B56">
      <w:pPr>
        <w:pStyle w:val="Default"/>
        <w:spacing w:line="276" w:lineRule="auto"/>
        <w:jc w:val="center"/>
        <w:rPr>
          <w:rFonts w:asciiTheme="minorHAnsi" w:hAnsiTheme="minorHAnsi" w:cstheme="minorHAnsi"/>
          <w:sz w:val="22"/>
          <w:szCs w:val="22"/>
        </w:rPr>
      </w:pPr>
      <w:r w:rsidRPr="00811BDB">
        <w:rPr>
          <w:rFonts w:asciiTheme="minorHAnsi" w:hAnsiTheme="minorHAnsi" w:cstheme="minorHAnsi"/>
          <w:sz w:val="22"/>
          <w:szCs w:val="22"/>
        </w:rPr>
        <w:t>Minutes of the Parish Council Meetin</w:t>
      </w:r>
      <w:r w:rsidR="00880106" w:rsidRPr="00811BDB">
        <w:rPr>
          <w:rFonts w:asciiTheme="minorHAnsi" w:hAnsiTheme="minorHAnsi" w:cstheme="minorHAnsi"/>
          <w:sz w:val="22"/>
          <w:szCs w:val="22"/>
        </w:rPr>
        <w:t>g</w:t>
      </w:r>
      <w:r w:rsidRPr="00811BDB">
        <w:rPr>
          <w:rFonts w:asciiTheme="minorHAnsi" w:hAnsiTheme="minorHAnsi" w:cstheme="minorHAnsi"/>
          <w:sz w:val="22"/>
          <w:szCs w:val="22"/>
        </w:rPr>
        <w:t xml:space="preserve"> held on </w:t>
      </w:r>
      <w:r w:rsidR="00370889">
        <w:rPr>
          <w:rFonts w:asciiTheme="minorHAnsi" w:hAnsiTheme="minorHAnsi" w:cstheme="minorHAnsi"/>
          <w:sz w:val="22"/>
          <w:szCs w:val="22"/>
        </w:rPr>
        <w:t>Tues</w:t>
      </w:r>
      <w:r w:rsidRPr="00811BDB">
        <w:rPr>
          <w:rFonts w:asciiTheme="minorHAnsi" w:hAnsiTheme="minorHAnsi" w:cstheme="minorHAnsi"/>
          <w:sz w:val="22"/>
          <w:szCs w:val="22"/>
        </w:rPr>
        <w:t xml:space="preserve">day </w:t>
      </w:r>
      <w:r w:rsidR="00370889">
        <w:rPr>
          <w:rFonts w:asciiTheme="minorHAnsi" w:hAnsiTheme="minorHAnsi" w:cstheme="minorHAnsi"/>
          <w:sz w:val="22"/>
          <w:szCs w:val="22"/>
        </w:rPr>
        <w:t>17</w:t>
      </w:r>
      <w:r w:rsidR="00C13E7D">
        <w:rPr>
          <w:rFonts w:asciiTheme="minorHAnsi" w:hAnsiTheme="minorHAnsi" w:cstheme="minorHAnsi"/>
          <w:sz w:val="22"/>
          <w:szCs w:val="22"/>
        </w:rPr>
        <w:t xml:space="preserve"> June </w:t>
      </w:r>
      <w:r w:rsidRPr="00811BDB">
        <w:rPr>
          <w:rFonts w:asciiTheme="minorHAnsi" w:hAnsiTheme="minorHAnsi" w:cstheme="minorHAnsi"/>
          <w:sz w:val="22"/>
          <w:szCs w:val="22"/>
        </w:rPr>
        <w:t>2025</w:t>
      </w:r>
      <w:r w:rsidR="00880106" w:rsidRPr="00811BDB">
        <w:rPr>
          <w:rFonts w:asciiTheme="minorHAnsi" w:hAnsiTheme="minorHAnsi" w:cstheme="minorHAnsi"/>
          <w:sz w:val="22"/>
          <w:szCs w:val="22"/>
        </w:rPr>
        <w:t xml:space="preserve"> at The Ron Crascall Pavilion</w:t>
      </w:r>
    </w:p>
    <w:p w14:paraId="6D53AE38" w14:textId="63E1D382" w:rsidR="001374E9" w:rsidRPr="00811BDB" w:rsidRDefault="001374E9" w:rsidP="001374E9">
      <w:pPr>
        <w:spacing w:line="360" w:lineRule="auto"/>
        <w:jc w:val="center"/>
        <w:rPr>
          <w:rFonts w:asciiTheme="minorHAnsi" w:hAnsiTheme="minorHAnsi" w:cstheme="minorHAnsi"/>
          <w:b/>
          <w:bCs/>
          <w:sz w:val="22"/>
          <w:szCs w:val="22"/>
          <w:u w:val="single"/>
        </w:rPr>
      </w:pPr>
    </w:p>
    <w:tbl>
      <w:tblPr>
        <w:tblStyle w:val="TableGrid"/>
        <w:tblW w:w="9493" w:type="dxa"/>
        <w:tblLayout w:type="fixed"/>
        <w:tblLook w:val="04A0" w:firstRow="1" w:lastRow="0" w:firstColumn="1" w:lastColumn="0" w:noHBand="0" w:noVBand="1"/>
      </w:tblPr>
      <w:tblGrid>
        <w:gridCol w:w="915"/>
        <w:gridCol w:w="8578"/>
      </w:tblGrid>
      <w:tr w:rsidR="00811BDB" w:rsidRPr="00811BDB" w14:paraId="5B81BE23" w14:textId="77777777" w:rsidTr="00353FA2">
        <w:tc>
          <w:tcPr>
            <w:tcW w:w="915" w:type="dxa"/>
          </w:tcPr>
          <w:p w14:paraId="26E8A4AC" w14:textId="4ADC543F" w:rsidR="00811BDB" w:rsidRPr="00811BDB" w:rsidRDefault="00B903B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Present</w:t>
            </w:r>
          </w:p>
        </w:tc>
        <w:tc>
          <w:tcPr>
            <w:tcW w:w="8578" w:type="dxa"/>
          </w:tcPr>
          <w:p w14:paraId="78330592" w14:textId="00572A3A" w:rsidR="00E50845" w:rsidRPr="00CC2B15" w:rsidRDefault="00B903B1" w:rsidP="00E26D79">
            <w:pPr>
              <w:spacing w:line="360" w:lineRule="auto"/>
              <w:rPr>
                <w:rFonts w:asciiTheme="minorHAnsi" w:hAnsiTheme="minorHAnsi" w:cstheme="minorHAnsi"/>
                <w:color w:val="000000" w:themeColor="text1"/>
                <w:sz w:val="22"/>
                <w:szCs w:val="22"/>
              </w:rPr>
            </w:pPr>
            <w:r w:rsidRPr="00CC2B15">
              <w:rPr>
                <w:rFonts w:asciiTheme="minorHAnsi" w:hAnsiTheme="minorHAnsi" w:cstheme="minorHAnsi"/>
                <w:color w:val="000000" w:themeColor="text1"/>
                <w:sz w:val="22"/>
                <w:szCs w:val="22"/>
              </w:rPr>
              <w:t>G Brown (Chairman), Mrs J Day</w:t>
            </w:r>
            <w:r w:rsidR="00053ADF" w:rsidRPr="00CC2B15">
              <w:rPr>
                <w:rFonts w:asciiTheme="minorHAnsi" w:hAnsiTheme="minorHAnsi" w:cstheme="minorHAnsi"/>
                <w:color w:val="000000" w:themeColor="text1"/>
                <w:sz w:val="22"/>
                <w:szCs w:val="22"/>
              </w:rPr>
              <w:t xml:space="preserve">, </w:t>
            </w:r>
            <w:r w:rsidR="007030BD">
              <w:rPr>
                <w:rFonts w:asciiTheme="minorHAnsi" w:hAnsiTheme="minorHAnsi" w:cstheme="minorHAnsi"/>
                <w:color w:val="000000" w:themeColor="text1"/>
                <w:sz w:val="22"/>
                <w:szCs w:val="22"/>
              </w:rPr>
              <w:t xml:space="preserve">Mr T Peerless, </w:t>
            </w:r>
            <w:r w:rsidR="00053ADF" w:rsidRPr="00CC2B15">
              <w:rPr>
                <w:rFonts w:asciiTheme="minorHAnsi" w:hAnsiTheme="minorHAnsi" w:cstheme="minorHAnsi"/>
                <w:color w:val="000000" w:themeColor="text1"/>
                <w:sz w:val="22"/>
                <w:szCs w:val="22"/>
              </w:rPr>
              <w:t>Mrs A Pepper, Mrs T Shaw, M Smith, T Sparkes</w:t>
            </w:r>
            <w:r w:rsidR="00E50845" w:rsidRPr="00CC2B15">
              <w:rPr>
                <w:rFonts w:asciiTheme="minorHAnsi" w:hAnsiTheme="minorHAnsi" w:cstheme="minorHAnsi"/>
                <w:color w:val="000000" w:themeColor="text1"/>
                <w:sz w:val="22"/>
                <w:szCs w:val="22"/>
              </w:rPr>
              <w:t>, Mrs Y Tricker</w:t>
            </w:r>
          </w:p>
          <w:p w14:paraId="6F0CA6D2" w14:textId="52601A5B" w:rsidR="00811BDB" w:rsidRDefault="00CC2B15" w:rsidP="00E26D79">
            <w:pPr>
              <w:spacing w:line="360" w:lineRule="auto"/>
              <w:rPr>
                <w:rFonts w:asciiTheme="minorHAnsi" w:hAnsiTheme="minorHAnsi" w:cstheme="minorHAnsi"/>
                <w:b/>
                <w:bCs/>
                <w:color w:val="000000" w:themeColor="text1"/>
                <w:sz w:val="22"/>
                <w:szCs w:val="22"/>
              </w:rPr>
            </w:pPr>
            <w:r w:rsidRPr="00CC2B15">
              <w:rPr>
                <w:rFonts w:asciiTheme="minorHAnsi" w:hAnsiTheme="minorHAnsi" w:cstheme="minorHAnsi"/>
                <w:color w:val="000000" w:themeColor="text1"/>
                <w:sz w:val="22"/>
                <w:szCs w:val="22"/>
              </w:rPr>
              <w:t>District Councillor</w:t>
            </w:r>
            <w:r w:rsidR="00D06C8B">
              <w:rPr>
                <w:rFonts w:asciiTheme="minorHAnsi" w:hAnsiTheme="minorHAnsi" w:cstheme="minorHAnsi"/>
                <w:color w:val="000000" w:themeColor="text1"/>
                <w:sz w:val="22"/>
                <w:szCs w:val="22"/>
              </w:rPr>
              <w:t>s</w:t>
            </w:r>
            <w:r w:rsidRPr="00CC2B15">
              <w:rPr>
                <w:rFonts w:asciiTheme="minorHAnsi" w:hAnsiTheme="minorHAnsi" w:cstheme="minorHAnsi"/>
                <w:color w:val="000000" w:themeColor="text1"/>
                <w:sz w:val="22"/>
                <w:szCs w:val="22"/>
              </w:rPr>
              <w:t xml:space="preserve"> Janet Pearson</w:t>
            </w:r>
            <w:r w:rsidR="00D06C8B">
              <w:rPr>
                <w:rFonts w:asciiTheme="minorHAnsi" w:hAnsiTheme="minorHAnsi" w:cstheme="minorHAnsi"/>
                <w:color w:val="000000" w:themeColor="text1"/>
                <w:sz w:val="22"/>
                <w:szCs w:val="22"/>
              </w:rPr>
              <w:t xml:space="preserve"> and Agnes Watson</w:t>
            </w:r>
            <w:r w:rsidR="008C529A">
              <w:rPr>
                <w:rFonts w:asciiTheme="minorHAnsi" w:hAnsiTheme="minorHAnsi" w:cstheme="minorHAnsi"/>
                <w:color w:val="000000" w:themeColor="text1"/>
                <w:sz w:val="22"/>
                <w:szCs w:val="22"/>
              </w:rPr>
              <w:t>.  N</w:t>
            </w:r>
            <w:r w:rsidR="00904017">
              <w:rPr>
                <w:rFonts w:asciiTheme="minorHAnsi" w:hAnsiTheme="minorHAnsi" w:cstheme="minorHAnsi"/>
                <w:color w:val="000000" w:themeColor="text1"/>
                <w:sz w:val="22"/>
                <w:szCs w:val="22"/>
              </w:rPr>
              <w:t>o</w:t>
            </w:r>
            <w:r w:rsidR="007C781B">
              <w:rPr>
                <w:rFonts w:asciiTheme="minorHAnsi" w:hAnsiTheme="minorHAnsi" w:cstheme="minorHAnsi"/>
                <w:color w:val="000000" w:themeColor="text1"/>
                <w:sz w:val="22"/>
                <w:szCs w:val="22"/>
              </w:rPr>
              <w:t xml:space="preserve"> other</w:t>
            </w:r>
            <w:r w:rsidRPr="00CC2B15">
              <w:rPr>
                <w:rFonts w:asciiTheme="minorHAnsi" w:hAnsiTheme="minorHAnsi" w:cstheme="minorHAnsi"/>
                <w:color w:val="000000" w:themeColor="text1"/>
                <w:sz w:val="22"/>
                <w:szCs w:val="22"/>
              </w:rPr>
              <w:t xml:space="preserve"> member of the public</w:t>
            </w:r>
            <w:r w:rsidR="008C529A">
              <w:rPr>
                <w:rFonts w:asciiTheme="minorHAnsi" w:hAnsiTheme="minorHAnsi" w:cstheme="minorHAnsi"/>
                <w:color w:val="000000" w:themeColor="text1"/>
                <w:sz w:val="22"/>
                <w:szCs w:val="22"/>
              </w:rPr>
              <w:t xml:space="preserve"> was present.</w:t>
            </w:r>
            <w:r w:rsidR="00053ADF">
              <w:rPr>
                <w:rFonts w:asciiTheme="minorHAnsi" w:hAnsiTheme="minorHAnsi" w:cstheme="minorHAnsi"/>
                <w:b/>
                <w:bCs/>
                <w:color w:val="000000" w:themeColor="text1"/>
                <w:sz w:val="22"/>
                <w:szCs w:val="22"/>
              </w:rPr>
              <w:t xml:space="preserve"> </w:t>
            </w:r>
          </w:p>
          <w:p w14:paraId="4602263D" w14:textId="05110D30" w:rsidR="00E108BC" w:rsidRPr="008223F7" w:rsidRDefault="00E108BC" w:rsidP="00E108BC">
            <w:pPr>
              <w:spacing w:line="360" w:lineRule="auto"/>
              <w:rPr>
                <w:rFonts w:asciiTheme="minorHAnsi" w:hAnsiTheme="minorHAnsi" w:cstheme="minorHAnsi"/>
                <w:color w:val="000000" w:themeColor="text1"/>
                <w:sz w:val="22"/>
                <w:szCs w:val="22"/>
              </w:rPr>
            </w:pPr>
          </w:p>
        </w:tc>
      </w:tr>
      <w:tr w:rsidR="00F32752" w:rsidRPr="00811BDB" w14:paraId="72AD7B4E" w14:textId="77777777" w:rsidTr="00353FA2">
        <w:tc>
          <w:tcPr>
            <w:tcW w:w="915" w:type="dxa"/>
          </w:tcPr>
          <w:p w14:paraId="15F2729C" w14:textId="5F4F3FB6" w:rsidR="00F32752" w:rsidRPr="00811BDB"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8578" w:type="dxa"/>
          </w:tcPr>
          <w:p w14:paraId="3214B422" w14:textId="5064AF35" w:rsidR="00F32752" w:rsidRDefault="00E108BC" w:rsidP="00111C69">
            <w:pPr>
              <w:spacing w:line="360"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Apologies for absence</w:t>
            </w:r>
            <w:r>
              <w:rPr>
                <w:rFonts w:asciiTheme="minorHAnsi" w:hAnsiTheme="minorHAnsi" w:cstheme="minorHAnsi"/>
                <w:color w:val="000000" w:themeColor="text1"/>
                <w:sz w:val="22"/>
                <w:szCs w:val="22"/>
              </w:rPr>
              <w:t xml:space="preserve"> were received from </w:t>
            </w:r>
            <w:r w:rsidR="00370889">
              <w:rPr>
                <w:rFonts w:asciiTheme="minorHAnsi" w:hAnsiTheme="minorHAnsi" w:cstheme="minorHAnsi"/>
                <w:color w:val="000000" w:themeColor="text1"/>
                <w:sz w:val="22"/>
                <w:szCs w:val="22"/>
              </w:rPr>
              <w:t>Mr M Bloom</w:t>
            </w:r>
            <w:r w:rsidR="007030BD">
              <w:rPr>
                <w:rFonts w:asciiTheme="minorHAnsi" w:hAnsiTheme="minorHAnsi" w:cstheme="minorHAnsi"/>
                <w:color w:val="000000" w:themeColor="text1"/>
                <w:sz w:val="22"/>
                <w:szCs w:val="22"/>
              </w:rPr>
              <w:t xml:space="preserve"> </w:t>
            </w:r>
            <w:r w:rsidR="009F37A3">
              <w:rPr>
                <w:rFonts w:asciiTheme="minorHAnsi" w:hAnsiTheme="minorHAnsi" w:cstheme="minorHAnsi"/>
                <w:color w:val="000000" w:themeColor="text1"/>
                <w:sz w:val="22"/>
                <w:szCs w:val="22"/>
              </w:rPr>
              <w:t xml:space="preserve">and </w:t>
            </w:r>
            <w:r w:rsidR="009F37A3" w:rsidRPr="00CC2B15">
              <w:rPr>
                <w:rFonts w:asciiTheme="minorHAnsi" w:hAnsiTheme="minorHAnsi" w:cstheme="minorHAnsi"/>
                <w:color w:val="000000" w:themeColor="text1"/>
                <w:sz w:val="22"/>
                <w:szCs w:val="22"/>
              </w:rPr>
              <w:t>County Councillor Andrew Stringer</w:t>
            </w:r>
            <w:r w:rsidR="009F37A3">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p>
          <w:p w14:paraId="112379BB" w14:textId="080D2B4E" w:rsidR="00111C69" w:rsidRPr="00811BDB" w:rsidRDefault="00111C69" w:rsidP="00111C69">
            <w:pPr>
              <w:spacing w:line="360" w:lineRule="auto"/>
              <w:rPr>
                <w:rFonts w:asciiTheme="minorHAnsi" w:hAnsiTheme="minorHAnsi" w:cstheme="minorHAnsi"/>
                <w:color w:val="000000" w:themeColor="text1"/>
                <w:sz w:val="22"/>
                <w:szCs w:val="22"/>
              </w:rPr>
            </w:pPr>
          </w:p>
        </w:tc>
      </w:tr>
      <w:tr w:rsidR="00F32752" w:rsidRPr="00811BDB" w14:paraId="1631C9CE" w14:textId="77777777" w:rsidTr="00353FA2">
        <w:tc>
          <w:tcPr>
            <w:tcW w:w="915" w:type="dxa"/>
          </w:tcPr>
          <w:p w14:paraId="0CB5CB26" w14:textId="41B6AC5B" w:rsidR="00F32752" w:rsidRPr="00811BDB"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8578" w:type="dxa"/>
          </w:tcPr>
          <w:p w14:paraId="7455F9F1" w14:textId="77777777" w:rsidR="00F32752" w:rsidRPr="00811BDB" w:rsidRDefault="00F32752" w:rsidP="00594961">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bCs/>
                <w:color w:val="000000" w:themeColor="text1"/>
                <w:sz w:val="22"/>
                <w:szCs w:val="22"/>
              </w:rPr>
              <w:t xml:space="preserve">Declarations of Interest </w:t>
            </w:r>
          </w:p>
          <w:p w14:paraId="21628B1D" w14:textId="7CB9DF6B" w:rsidR="00F32752" w:rsidRPr="00811BDB" w:rsidRDefault="00FB76C8" w:rsidP="00FB76C8">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w:t>
            </w:r>
            <w:r w:rsidR="0047579A">
              <w:rPr>
                <w:rFonts w:asciiTheme="minorHAnsi" w:hAnsiTheme="minorHAnsi" w:cstheme="minorHAnsi"/>
                <w:color w:val="000000" w:themeColor="text1"/>
                <w:sz w:val="22"/>
                <w:szCs w:val="22"/>
              </w:rPr>
              <w:t xml:space="preserve">o </w:t>
            </w:r>
            <w:r w:rsidR="00F32752" w:rsidRPr="00811BDB">
              <w:rPr>
                <w:rFonts w:asciiTheme="minorHAnsi" w:hAnsiTheme="minorHAnsi" w:cstheme="minorHAnsi"/>
                <w:color w:val="000000" w:themeColor="text1"/>
                <w:sz w:val="22"/>
                <w:szCs w:val="22"/>
              </w:rPr>
              <w:t xml:space="preserve">Declarations of </w:t>
            </w:r>
            <w:r>
              <w:rPr>
                <w:rFonts w:asciiTheme="minorHAnsi" w:hAnsiTheme="minorHAnsi" w:cstheme="minorHAnsi"/>
                <w:color w:val="000000" w:themeColor="text1"/>
                <w:sz w:val="22"/>
                <w:szCs w:val="22"/>
              </w:rPr>
              <w:t>i</w:t>
            </w:r>
            <w:r w:rsidR="00F32752" w:rsidRPr="00811BDB">
              <w:rPr>
                <w:rFonts w:asciiTheme="minorHAnsi" w:hAnsiTheme="minorHAnsi" w:cstheme="minorHAnsi"/>
                <w:color w:val="000000" w:themeColor="text1"/>
                <w:sz w:val="22"/>
                <w:szCs w:val="22"/>
              </w:rPr>
              <w:t>nterest</w:t>
            </w:r>
            <w:r>
              <w:rPr>
                <w:rFonts w:asciiTheme="minorHAnsi" w:hAnsiTheme="minorHAnsi" w:cstheme="minorHAnsi"/>
                <w:color w:val="000000" w:themeColor="text1"/>
                <w:sz w:val="22"/>
                <w:szCs w:val="22"/>
              </w:rPr>
              <w:t xml:space="preserve"> was received</w:t>
            </w:r>
          </w:p>
          <w:p w14:paraId="353F3058" w14:textId="77777777" w:rsidR="00F32752" w:rsidRPr="00811BDB" w:rsidRDefault="00F32752" w:rsidP="00594247">
            <w:pPr>
              <w:spacing w:line="360" w:lineRule="auto"/>
              <w:rPr>
                <w:rFonts w:asciiTheme="minorHAnsi" w:hAnsiTheme="minorHAnsi" w:cstheme="minorHAnsi"/>
                <w:b/>
                <w:bCs/>
                <w:sz w:val="22"/>
                <w:szCs w:val="22"/>
                <w:u w:val="single"/>
              </w:rPr>
            </w:pPr>
          </w:p>
        </w:tc>
      </w:tr>
      <w:tr w:rsidR="00F32752" w:rsidRPr="00811BDB" w14:paraId="4DECEC25" w14:textId="77777777" w:rsidTr="00353FA2">
        <w:tc>
          <w:tcPr>
            <w:tcW w:w="915" w:type="dxa"/>
          </w:tcPr>
          <w:p w14:paraId="0F17A1A8" w14:textId="2BD31EE6" w:rsidR="00F32752" w:rsidRPr="00020380"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8578" w:type="dxa"/>
          </w:tcPr>
          <w:p w14:paraId="6CF022C4" w14:textId="77777777" w:rsidR="00F32752" w:rsidRPr="00020380" w:rsidRDefault="00F32752" w:rsidP="00594961">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
                <w:color w:val="000000" w:themeColor="text1"/>
                <w:sz w:val="22"/>
                <w:szCs w:val="22"/>
              </w:rPr>
              <w:t>Dispensations</w:t>
            </w:r>
          </w:p>
          <w:p w14:paraId="5372B762" w14:textId="184231EF" w:rsidR="00F32752" w:rsidRPr="00020380" w:rsidRDefault="00F32752" w:rsidP="00B02618">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Cs/>
                <w:color w:val="000000" w:themeColor="text1"/>
                <w:sz w:val="22"/>
                <w:szCs w:val="22"/>
              </w:rPr>
              <w:t>T</w:t>
            </w:r>
            <w:r w:rsidR="00B02618" w:rsidRPr="00020380">
              <w:rPr>
                <w:rFonts w:asciiTheme="minorHAnsi" w:hAnsiTheme="minorHAnsi" w:cstheme="minorHAnsi"/>
                <w:bCs/>
                <w:color w:val="000000" w:themeColor="text1"/>
                <w:sz w:val="22"/>
                <w:szCs w:val="22"/>
              </w:rPr>
              <w:t>here was no request</w:t>
            </w:r>
            <w:r w:rsidR="00B82CF8" w:rsidRPr="00020380">
              <w:rPr>
                <w:rFonts w:asciiTheme="minorHAnsi" w:hAnsiTheme="minorHAnsi" w:cstheme="minorHAnsi"/>
                <w:bCs/>
                <w:color w:val="000000" w:themeColor="text1"/>
                <w:sz w:val="22"/>
                <w:szCs w:val="22"/>
              </w:rPr>
              <w:t xml:space="preserve"> for any</w:t>
            </w:r>
            <w:r w:rsidR="00B02618" w:rsidRPr="00020380">
              <w:rPr>
                <w:rFonts w:asciiTheme="minorHAnsi" w:hAnsiTheme="minorHAnsi" w:cstheme="minorHAnsi"/>
                <w:bCs/>
                <w:color w:val="000000" w:themeColor="text1"/>
                <w:sz w:val="22"/>
                <w:szCs w:val="22"/>
              </w:rPr>
              <w:t xml:space="preserve"> </w:t>
            </w:r>
            <w:r w:rsidRPr="00020380">
              <w:rPr>
                <w:rFonts w:asciiTheme="minorHAnsi" w:hAnsiTheme="minorHAnsi" w:cstheme="minorHAnsi"/>
                <w:bCs/>
                <w:color w:val="000000" w:themeColor="text1"/>
                <w:sz w:val="22"/>
                <w:szCs w:val="22"/>
              </w:rPr>
              <w:t>dispensation</w:t>
            </w:r>
          </w:p>
          <w:p w14:paraId="18A157E4" w14:textId="77777777" w:rsidR="00F32752" w:rsidRPr="00020380" w:rsidRDefault="00F32752" w:rsidP="00594247">
            <w:pPr>
              <w:spacing w:line="360" w:lineRule="auto"/>
              <w:rPr>
                <w:rFonts w:asciiTheme="minorHAnsi" w:hAnsiTheme="minorHAnsi" w:cstheme="minorHAnsi"/>
                <w:b/>
                <w:bCs/>
                <w:sz w:val="22"/>
                <w:szCs w:val="22"/>
                <w:u w:val="single"/>
              </w:rPr>
            </w:pPr>
          </w:p>
        </w:tc>
      </w:tr>
      <w:tr w:rsidR="00F32752" w:rsidRPr="00811BDB" w14:paraId="3519C7A1" w14:textId="77777777" w:rsidTr="00353FA2">
        <w:tc>
          <w:tcPr>
            <w:tcW w:w="915" w:type="dxa"/>
          </w:tcPr>
          <w:p w14:paraId="152C1FF0" w14:textId="7806C604" w:rsidR="00F32752" w:rsidRPr="00020380" w:rsidRDefault="004A3938"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8578" w:type="dxa"/>
          </w:tcPr>
          <w:p w14:paraId="02ABBFC6" w14:textId="77777777" w:rsidR="00853F46" w:rsidRPr="001819D7" w:rsidRDefault="001819D7" w:rsidP="001819D7">
            <w:pPr>
              <w:spacing w:line="360" w:lineRule="auto"/>
              <w:rPr>
                <w:rFonts w:asciiTheme="minorHAnsi" w:hAnsiTheme="minorHAnsi" w:cstheme="minorHAnsi"/>
                <w:b/>
                <w:bCs/>
                <w:sz w:val="22"/>
                <w:szCs w:val="22"/>
              </w:rPr>
            </w:pPr>
            <w:r w:rsidRPr="001819D7">
              <w:rPr>
                <w:rFonts w:asciiTheme="minorHAnsi" w:hAnsiTheme="minorHAnsi" w:cstheme="minorHAnsi"/>
                <w:b/>
                <w:bCs/>
                <w:sz w:val="22"/>
                <w:szCs w:val="22"/>
              </w:rPr>
              <w:t>Minutes</w:t>
            </w:r>
          </w:p>
          <w:p w14:paraId="0C48B87E" w14:textId="77777777" w:rsidR="00DE014C" w:rsidRDefault="008B26D3" w:rsidP="0071520F">
            <w:pPr>
              <w:spacing w:line="360" w:lineRule="auto"/>
              <w:rPr>
                <w:rFonts w:asciiTheme="minorHAnsi" w:hAnsiTheme="minorHAnsi" w:cstheme="minorHAnsi"/>
                <w:sz w:val="22"/>
                <w:szCs w:val="22"/>
              </w:rPr>
            </w:pPr>
            <w:r>
              <w:rPr>
                <w:rFonts w:asciiTheme="minorHAnsi" w:hAnsiTheme="minorHAnsi" w:cstheme="minorHAnsi"/>
                <w:sz w:val="22"/>
                <w:szCs w:val="22"/>
              </w:rPr>
              <w:t>Approval of the minutes for the meeting of 20</w:t>
            </w:r>
            <w:r w:rsidRPr="00303062">
              <w:rPr>
                <w:rFonts w:asciiTheme="minorHAnsi" w:hAnsiTheme="minorHAnsi" w:cstheme="minorHAnsi"/>
                <w:sz w:val="22"/>
                <w:szCs w:val="22"/>
                <w:vertAlign w:val="superscript"/>
              </w:rPr>
              <w:t>th</w:t>
            </w:r>
            <w:r>
              <w:rPr>
                <w:rFonts w:asciiTheme="minorHAnsi" w:hAnsiTheme="minorHAnsi" w:cstheme="minorHAnsi"/>
                <w:sz w:val="22"/>
                <w:szCs w:val="22"/>
              </w:rPr>
              <w:t xml:space="preserve"> May 2025</w:t>
            </w:r>
            <w:r w:rsidR="00DA71E8">
              <w:rPr>
                <w:rFonts w:asciiTheme="minorHAnsi" w:hAnsiTheme="minorHAnsi" w:cstheme="minorHAnsi"/>
                <w:sz w:val="22"/>
                <w:szCs w:val="22"/>
              </w:rPr>
              <w:t xml:space="preserve"> was pr</w:t>
            </w:r>
            <w:r w:rsidR="00D8702F">
              <w:rPr>
                <w:rFonts w:asciiTheme="minorHAnsi" w:hAnsiTheme="minorHAnsi" w:cstheme="minorHAnsi"/>
                <w:sz w:val="22"/>
                <w:szCs w:val="22"/>
              </w:rPr>
              <w:t xml:space="preserve">oposed by </w:t>
            </w:r>
            <w:r w:rsidR="00DA71E8">
              <w:rPr>
                <w:rFonts w:asciiTheme="minorHAnsi" w:hAnsiTheme="minorHAnsi" w:cstheme="minorHAnsi"/>
                <w:sz w:val="22"/>
                <w:szCs w:val="22"/>
              </w:rPr>
              <w:t xml:space="preserve">                  </w:t>
            </w:r>
            <w:r w:rsidR="00D8702F">
              <w:rPr>
                <w:rFonts w:asciiTheme="minorHAnsi" w:hAnsiTheme="minorHAnsi" w:cstheme="minorHAnsi"/>
                <w:sz w:val="22"/>
                <w:szCs w:val="22"/>
              </w:rPr>
              <w:t>and seconded by</w:t>
            </w:r>
            <w:r w:rsidR="00DA71E8">
              <w:rPr>
                <w:rFonts w:asciiTheme="minorHAnsi" w:hAnsiTheme="minorHAnsi" w:cstheme="minorHAnsi"/>
                <w:sz w:val="22"/>
                <w:szCs w:val="22"/>
              </w:rPr>
              <w:t xml:space="preserve">                 </w:t>
            </w:r>
            <w:r w:rsidR="0071520F">
              <w:rPr>
                <w:rFonts w:asciiTheme="minorHAnsi" w:hAnsiTheme="minorHAnsi" w:cstheme="minorHAnsi"/>
                <w:sz w:val="22"/>
                <w:szCs w:val="22"/>
              </w:rPr>
              <w:t>and adopted by the C</w:t>
            </w:r>
            <w:r w:rsidR="001819D7">
              <w:rPr>
                <w:rFonts w:asciiTheme="minorHAnsi" w:hAnsiTheme="minorHAnsi" w:cstheme="minorHAnsi"/>
                <w:sz w:val="22"/>
                <w:szCs w:val="22"/>
              </w:rPr>
              <w:t>ouncillors</w:t>
            </w:r>
            <w:r w:rsidR="0071520F">
              <w:rPr>
                <w:rFonts w:asciiTheme="minorHAnsi" w:hAnsiTheme="minorHAnsi" w:cstheme="minorHAnsi"/>
                <w:sz w:val="22"/>
                <w:szCs w:val="22"/>
              </w:rPr>
              <w:t xml:space="preserve">.  </w:t>
            </w:r>
          </w:p>
          <w:p w14:paraId="58D1E69E" w14:textId="23ABB060" w:rsidR="0071520F" w:rsidRPr="001819D7" w:rsidRDefault="0071520F" w:rsidP="0071520F">
            <w:pPr>
              <w:spacing w:line="360" w:lineRule="auto"/>
              <w:rPr>
                <w:rFonts w:asciiTheme="minorHAnsi" w:hAnsiTheme="minorHAnsi" w:cstheme="minorHAnsi"/>
                <w:sz w:val="22"/>
                <w:szCs w:val="22"/>
              </w:rPr>
            </w:pPr>
          </w:p>
        </w:tc>
      </w:tr>
      <w:tr w:rsidR="00DE014C" w:rsidRPr="00811BDB" w14:paraId="62AC83F4" w14:textId="77777777" w:rsidTr="00353FA2">
        <w:tc>
          <w:tcPr>
            <w:tcW w:w="915" w:type="dxa"/>
          </w:tcPr>
          <w:p w14:paraId="39D2612B" w14:textId="3E438FEF" w:rsidR="00DE014C" w:rsidRDefault="00DE014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5</w:t>
            </w:r>
          </w:p>
        </w:tc>
        <w:tc>
          <w:tcPr>
            <w:tcW w:w="8578" w:type="dxa"/>
          </w:tcPr>
          <w:p w14:paraId="6FDF84E8" w14:textId="77777777" w:rsidR="00DE014C" w:rsidRDefault="00181AFF" w:rsidP="001819D7">
            <w:pPr>
              <w:spacing w:line="360" w:lineRule="auto"/>
              <w:rPr>
                <w:rFonts w:asciiTheme="minorHAnsi" w:hAnsiTheme="minorHAnsi" w:cstheme="minorHAnsi"/>
                <w:sz w:val="22"/>
                <w:szCs w:val="22"/>
              </w:rPr>
            </w:pPr>
            <w:r>
              <w:rPr>
                <w:rFonts w:asciiTheme="minorHAnsi" w:hAnsiTheme="minorHAnsi" w:cstheme="minorHAnsi"/>
                <w:b/>
                <w:bCs/>
                <w:sz w:val="22"/>
                <w:szCs w:val="22"/>
              </w:rPr>
              <w:t>Action Log</w:t>
            </w:r>
          </w:p>
          <w:p w14:paraId="56E67893" w14:textId="0045A26B" w:rsidR="00181AFF" w:rsidRPr="00181AFF" w:rsidRDefault="00181AFF" w:rsidP="001819D7">
            <w:pPr>
              <w:spacing w:line="360" w:lineRule="auto"/>
              <w:rPr>
                <w:rFonts w:asciiTheme="minorHAnsi" w:hAnsiTheme="minorHAnsi" w:cstheme="minorHAnsi"/>
                <w:sz w:val="22"/>
                <w:szCs w:val="22"/>
              </w:rPr>
            </w:pPr>
            <w:r>
              <w:rPr>
                <w:rFonts w:asciiTheme="minorHAnsi" w:hAnsiTheme="minorHAnsi" w:cstheme="minorHAnsi"/>
                <w:sz w:val="22"/>
                <w:szCs w:val="22"/>
              </w:rPr>
              <w:t>Councillors reviewed t</w:t>
            </w:r>
            <w:r w:rsidR="00E679A9">
              <w:rPr>
                <w:rFonts w:asciiTheme="minorHAnsi" w:hAnsiTheme="minorHAnsi" w:cstheme="minorHAnsi"/>
                <w:sz w:val="22"/>
                <w:szCs w:val="22"/>
              </w:rPr>
              <w:t>he</w:t>
            </w:r>
            <w:r>
              <w:rPr>
                <w:rFonts w:asciiTheme="minorHAnsi" w:hAnsiTheme="minorHAnsi" w:cstheme="minorHAnsi"/>
                <w:sz w:val="22"/>
                <w:szCs w:val="22"/>
              </w:rPr>
              <w:t xml:space="preserve"> </w:t>
            </w:r>
            <w:r w:rsidR="00E679A9">
              <w:rPr>
                <w:rFonts w:asciiTheme="minorHAnsi" w:hAnsiTheme="minorHAnsi" w:cstheme="minorHAnsi"/>
                <w:sz w:val="22"/>
                <w:szCs w:val="22"/>
              </w:rPr>
              <w:t>A</w:t>
            </w:r>
            <w:r>
              <w:rPr>
                <w:rFonts w:asciiTheme="minorHAnsi" w:hAnsiTheme="minorHAnsi" w:cstheme="minorHAnsi"/>
                <w:sz w:val="22"/>
                <w:szCs w:val="22"/>
              </w:rPr>
              <w:t xml:space="preserve">ction </w:t>
            </w:r>
            <w:r w:rsidR="00E679A9">
              <w:rPr>
                <w:rFonts w:asciiTheme="minorHAnsi" w:hAnsiTheme="minorHAnsi" w:cstheme="minorHAnsi"/>
                <w:sz w:val="22"/>
                <w:szCs w:val="22"/>
              </w:rPr>
              <w:t>L</w:t>
            </w:r>
            <w:r>
              <w:rPr>
                <w:rFonts w:asciiTheme="minorHAnsi" w:hAnsiTheme="minorHAnsi" w:cstheme="minorHAnsi"/>
                <w:sz w:val="22"/>
                <w:szCs w:val="22"/>
              </w:rPr>
              <w:t>og</w:t>
            </w:r>
            <w:r w:rsidR="00033DC0">
              <w:rPr>
                <w:rFonts w:asciiTheme="minorHAnsi" w:hAnsiTheme="minorHAnsi" w:cstheme="minorHAnsi"/>
                <w:sz w:val="22"/>
                <w:szCs w:val="22"/>
              </w:rPr>
              <w:t>.  Our SID Officer is Mr Peerless</w:t>
            </w:r>
            <w:r w:rsidR="00A67457">
              <w:rPr>
                <w:rFonts w:asciiTheme="minorHAnsi" w:hAnsiTheme="minorHAnsi" w:cstheme="minorHAnsi"/>
                <w:sz w:val="22"/>
                <w:szCs w:val="22"/>
              </w:rPr>
              <w:t>.</w:t>
            </w:r>
          </w:p>
        </w:tc>
      </w:tr>
      <w:tr w:rsidR="00DE014C" w:rsidRPr="00811BDB" w14:paraId="2FFED6CF" w14:textId="77777777" w:rsidTr="00353FA2">
        <w:tc>
          <w:tcPr>
            <w:tcW w:w="915" w:type="dxa"/>
          </w:tcPr>
          <w:p w14:paraId="0F4F1EB4" w14:textId="0A7485DE" w:rsidR="00DE014C" w:rsidRDefault="00A67457"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6</w:t>
            </w:r>
          </w:p>
        </w:tc>
        <w:tc>
          <w:tcPr>
            <w:tcW w:w="8578" w:type="dxa"/>
          </w:tcPr>
          <w:p w14:paraId="139E62BB" w14:textId="77777777" w:rsidR="00DE014C" w:rsidRDefault="00A67457" w:rsidP="001819D7">
            <w:pPr>
              <w:spacing w:line="360" w:lineRule="auto"/>
              <w:rPr>
                <w:rFonts w:asciiTheme="minorHAnsi" w:hAnsiTheme="minorHAnsi" w:cstheme="minorHAnsi"/>
                <w:sz w:val="22"/>
                <w:szCs w:val="22"/>
              </w:rPr>
            </w:pPr>
            <w:r>
              <w:rPr>
                <w:rFonts w:asciiTheme="minorHAnsi" w:hAnsiTheme="minorHAnsi" w:cstheme="minorHAnsi"/>
                <w:b/>
                <w:bCs/>
                <w:sz w:val="22"/>
                <w:szCs w:val="22"/>
              </w:rPr>
              <w:t>Public Forum</w:t>
            </w:r>
          </w:p>
          <w:p w14:paraId="5F887EB8" w14:textId="77777777" w:rsidR="00A67457" w:rsidRDefault="00A67457" w:rsidP="001819D7">
            <w:pPr>
              <w:spacing w:line="360" w:lineRule="auto"/>
              <w:rPr>
                <w:rFonts w:asciiTheme="minorHAnsi" w:hAnsiTheme="minorHAnsi" w:cstheme="minorHAnsi"/>
                <w:sz w:val="22"/>
                <w:szCs w:val="22"/>
              </w:rPr>
            </w:pPr>
            <w:r>
              <w:rPr>
                <w:rFonts w:asciiTheme="minorHAnsi" w:hAnsiTheme="minorHAnsi" w:cstheme="minorHAnsi"/>
                <w:sz w:val="22"/>
                <w:szCs w:val="22"/>
              </w:rPr>
              <w:t>No member of the public was present.</w:t>
            </w:r>
          </w:p>
          <w:p w14:paraId="6959AAEB" w14:textId="19E6F1D5" w:rsidR="00CE6199" w:rsidRPr="00A67457" w:rsidRDefault="00CE6199" w:rsidP="001819D7">
            <w:pPr>
              <w:spacing w:line="360" w:lineRule="auto"/>
              <w:rPr>
                <w:rFonts w:asciiTheme="minorHAnsi" w:hAnsiTheme="minorHAnsi" w:cstheme="minorHAnsi"/>
                <w:sz w:val="22"/>
                <w:szCs w:val="22"/>
              </w:rPr>
            </w:pPr>
          </w:p>
        </w:tc>
      </w:tr>
      <w:tr w:rsidR="00DE014C" w:rsidRPr="00433B84" w14:paraId="16FA9564" w14:textId="77777777" w:rsidTr="00353FA2">
        <w:tc>
          <w:tcPr>
            <w:tcW w:w="915" w:type="dxa"/>
          </w:tcPr>
          <w:p w14:paraId="5E838A14" w14:textId="12724305" w:rsidR="00DE014C" w:rsidRPr="00433B84" w:rsidRDefault="00CE6199" w:rsidP="002C130A">
            <w:pPr>
              <w:spacing w:line="360" w:lineRule="auto"/>
              <w:jc w:val="center"/>
              <w:rPr>
                <w:rFonts w:asciiTheme="minorHAnsi" w:hAnsiTheme="minorHAnsi" w:cstheme="minorHAnsi"/>
                <w:b/>
                <w:bCs/>
                <w:sz w:val="22"/>
                <w:szCs w:val="22"/>
              </w:rPr>
            </w:pPr>
            <w:r w:rsidRPr="00433B84">
              <w:rPr>
                <w:rFonts w:asciiTheme="minorHAnsi" w:hAnsiTheme="minorHAnsi" w:cstheme="minorHAnsi"/>
                <w:b/>
                <w:bCs/>
                <w:sz w:val="22"/>
                <w:szCs w:val="22"/>
              </w:rPr>
              <w:t>7</w:t>
            </w:r>
          </w:p>
        </w:tc>
        <w:tc>
          <w:tcPr>
            <w:tcW w:w="8578" w:type="dxa"/>
          </w:tcPr>
          <w:p w14:paraId="689FCD76" w14:textId="77777777" w:rsidR="00DE014C" w:rsidRPr="00433B84" w:rsidRDefault="009F37A3" w:rsidP="001819D7">
            <w:pPr>
              <w:spacing w:line="360" w:lineRule="auto"/>
              <w:rPr>
                <w:rFonts w:asciiTheme="minorHAnsi" w:hAnsiTheme="minorHAnsi" w:cstheme="minorHAnsi"/>
                <w:sz w:val="22"/>
                <w:szCs w:val="22"/>
              </w:rPr>
            </w:pPr>
            <w:r w:rsidRPr="00433B84">
              <w:rPr>
                <w:rFonts w:asciiTheme="minorHAnsi" w:hAnsiTheme="minorHAnsi" w:cstheme="minorHAnsi"/>
                <w:b/>
                <w:bCs/>
                <w:sz w:val="22"/>
                <w:szCs w:val="22"/>
              </w:rPr>
              <w:t>W</w:t>
            </w:r>
            <w:r w:rsidR="00CE6199" w:rsidRPr="00433B84">
              <w:rPr>
                <w:rFonts w:asciiTheme="minorHAnsi" w:hAnsiTheme="minorHAnsi" w:cstheme="minorHAnsi"/>
                <w:b/>
                <w:bCs/>
                <w:sz w:val="22"/>
                <w:szCs w:val="22"/>
              </w:rPr>
              <w:t>ritten report for information only</w:t>
            </w:r>
            <w:r w:rsidR="00C73FDC" w:rsidRPr="00433B84">
              <w:rPr>
                <w:rFonts w:asciiTheme="minorHAnsi" w:hAnsiTheme="minorHAnsi" w:cstheme="minorHAnsi"/>
                <w:b/>
                <w:bCs/>
                <w:sz w:val="22"/>
                <w:szCs w:val="22"/>
              </w:rPr>
              <w:t xml:space="preserve"> from County Councillor Andrew Stringer</w:t>
            </w:r>
          </w:p>
          <w:p w14:paraId="53FB6220" w14:textId="77777777" w:rsidR="00433B84" w:rsidRPr="00433B84" w:rsidRDefault="00433B84" w:rsidP="00433B84">
            <w:pPr>
              <w:spacing w:after="160"/>
              <w:textAlignment w:val="baseline"/>
              <w:rPr>
                <w:rFonts w:asciiTheme="minorHAnsi" w:hAnsiTheme="minorHAnsi" w:cstheme="minorHAnsi"/>
                <w:b/>
                <w:bCs/>
                <w:color w:val="000000"/>
                <w:sz w:val="22"/>
                <w:szCs w:val="22"/>
                <w:lang w:eastAsia="en-GB"/>
              </w:rPr>
            </w:pPr>
            <w:r w:rsidRPr="00433B84">
              <w:rPr>
                <w:rFonts w:asciiTheme="minorHAnsi" w:hAnsiTheme="minorHAnsi" w:cstheme="minorHAnsi"/>
                <w:b/>
                <w:bCs/>
                <w:color w:val="000000"/>
                <w:sz w:val="22"/>
                <w:szCs w:val="22"/>
                <w:lang w:eastAsia="en-GB"/>
              </w:rPr>
              <w:t>Care Market Strategy</w:t>
            </w:r>
          </w:p>
          <w:p w14:paraId="6DF05A49" w14:textId="77777777" w:rsidR="00433B84" w:rsidRPr="00433B84" w:rsidRDefault="00433B84" w:rsidP="00433B84">
            <w:pPr>
              <w:rPr>
                <w:rFonts w:asciiTheme="minorHAnsi" w:eastAsia="Calibri" w:hAnsiTheme="minorHAnsi" w:cstheme="minorHAnsi"/>
                <w:sz w:val="22"/>
                <w:szCs w:val="22"/>
              </w:rPr>
            </w:pPr>
            <w:r w:rsidRPr="00433B84">
              <w:rPr>
                <w:rFonts w:asciiTheme="minorHAnsi" w:eastAsia="Calibri" w:hAnsiTheme="minorHAnsi" w:cstheme="minorHAnsi"/>
                <w:sz w:val="22"/>
                <w:szCs w:val="22"/>
              </w:rPr>
              <w:t xml:space="preserve">On Tuesday 13 May, Cabinet approved the council’s new five-year Care Market Strategy, which replaces the previous strategy from 2021-2024. The strategy sets out how the council will work with care providers in the county and other voluntary and community organizations to ensure there is enough care accommodation and workforce to meet adult social care need. The council has a legal duty to do this and care purchasing is one of the largest costs faced by the council – over £380m in the 2024-25 financial year, with demand forecast to keep growing. The strategy was developed in partnership with care providers, NHS Integrated Care Boards and Healthwatch Suffolk, with a focus on supporting people with </w:t>
            </w:r>
            <w:r w:rsidRPr="00433B84">
              <w:rPr>
                <w:rFonts w:asciiTheme="minorHAnsi" w:eastAsia="Calibri" w:hAnsiTheme="minorHAnsi" w:cstheme="minorHAnsi"/>
                <w:sz w:val="22"/>
                <w:szCs w:val="22"/>
              </w:rPr>
              <w:lastRenderedPageBreak/>
              <w:t>higher additional needs such as dementia, neurological illness and autism, promoting independence where possible and providing better support for unpaid carers.</w:t>
            </w:r>
          </w:p>
          <w:p w14:paraId="38C4A712" w14:textId="77777777" w:rsidR="00433B84" w:rsidRPr="00433B84" w:rsidRDefault="00433B84" w:rsidP="00433B84">
            <w:pPr>
              <w:rPr>
                <w:rFonts w:asciiTheme="minorHAnsi" w:eastAsia="Calibri" w:hAnsiTheme="minorHAnsi" w:cstheme="minorHAnsi"/>
                <w:sz w:val="22"/>
                <w:szCs w:val="22"/>
              </w:rPr>
            </w:pPr>
          </w:p>
          <w:p w14:paraId="6B4A1D73" w14:textId="77777777" w:rsidR="00433B84" w:rsidRPr="00433B84" w:rsidRDefault="00433B84" w:rsidP="00433B84">
            <w:pPr>
              <w:rPr>
                <w:rFonts w:asciiTheme="minorHAnsi" w:eastAsia="Aptos" w:hAnsiTheme="minorHAnsi" w:cstheme="minorHAnsi"/>
                <w:sz w:val="22"/>
                <w:szCs w:val="22"/>
                <w14:ligatures w14:val="standardContextual"/>
              </w:rPr>
            </w:pPr>
            <w:r w:rsidRPr="00433B84">
              <w:rPr>
                <w:rFonts w:asciiTheme="minorHAnsi" w:eastAsia="Calibri" w:hAnsiTheme="minorHAnsi" w:cstheme="minorHAnsi"/>
                <w:sz w:val="22"/>
                <w:szCs w:val="22"/>
              </w:rPr>
              <w:t xml:space="preserve">You can read the new strategy here:  </w:t>
            </w:r>
            <w:hyperlink r:id="rId8" w:anchor=":~:text=I%20am%20excited%20to%20be%20introducing%20our%20new,to%20live%20full%20and%20independent%20lives%20in%20Suffolk." w:history="1">
              <w:r w:rsidRPr="00433B84">
                <w:rPr>
                  <w:rStyle w:val="Hyperlink"/>
                  <w:rFonts w:asciiTheme="minorHAnsi" w:hAnsiTheme="minorHAnsi" w:cstheme="minorHAnsi"/>
                  <w:sz w:val="22"/>
                  <w:szCs w:val="22"/>
                </w:rPr>
                <w:t>https://www.suffolk.gov.uk/asset-library/suffolk-care-market-strategy-2025-2030.pdf</w:t>
              </w:r>
            </w:hyperlink>
          </w:p>
          <w:p w14:paraId="25C8688D" w14:textId="77777777" w:rsidR="00B204BA" w:rsidRDefault="00B204BA" w:rsidP="00433B84">
            <w:pPr>
              <w:spacing w:after="160" w:line="259" w:lineRule="auto"/>
              <w:rPr>
                <w:rFonts w:asciiTheme="minorHAnsi" w:hAnsiTheme="minorHAnsi" w:cstheme="minorHAnsi"/>
                <w:b/>
                <w:bCs/>
                <w:sz w:val="22"/>
                <w:szCs w:val="22"/>
              </w:rPr>
            </w:pPr>
          </w:p>
          <w:p w14:paraId="093086DE" w14:textId="51041C8F" w:rsidR="00433B84" w:rsidRPr="00433B84" w:rsidRDefault="00433B84" w:rsidP="00433B84">
            <w:pPr>
              <w:spacing w:after="160" w:line="259" w:lineRule="auto"/>
              <w:rPr>
                <w:rFonts w:asciiTheme="minorHAnsi" w:hAnsiTheme="minorHAnsi" w:cstheme="minorHAnsi"/>
                <w:b/>
                <w:bCs/>
                <w:sz w:val="22"/>
                <w:szCs w:val="22"/>
              </w:rPr>
            </w:pPr>
            <w:r w:rsidRPr="00433B84">
              <w:rPr>
                <w:rFonts w:asciiTheme="minorHAnsi" w:hAnsiTheme="minorHAnsi" w:cstheme="minorHAnsi"/>
                <w:b/>
                <w:bCs/>
                <w:sz w:val="22"/>
                <w:szCs w:val="22"/>
              </w:rPr>
              <w:t>Council Objections to Nationally Significant Infrastructure Projects</w:t>
            </w:r>
          </w:p>
          <w:p w14:paraId="25B2B257" w14:textId="77777777" w:rsidR="00433B84" w:rsidRPr="00433B84" w:rsidRDefault="00433B84" w:rsidP="00433B84">
            <w:pPr>
              <w:rPr>
                <w:rFonts w:asciiTheme="minorHAnsi" w:hAnsiTheme="minorHAnsi" w:cstheme="minorHAnsi"/>
                <w:sz w:val="22"/>
                <w:szCs w:val="22"/>
              </w:rPr>
            </w:pPr>
            <w:r w:rsidRPr="00433B84">
              <w:rPr>
                <w:rFonts w:asciiTheme="minorHAnsi" w:hAnsiTheme="minorHAnsi" w:cstheme="minorHAnsi"/>
                <w:sz w:val="22"/>
                <w:szCs w:val="22"/>
              </w:rPr>
              <w:t xml:space="preserve">The Cabinet meeting on 13 May also agreed that the council should object to the proposals for the Sea Link Grid Reinforcement, which is a Nationally Significant Infrastructure Project (NSIP) creating an undersea link between Kent and Suffolk, making landfall near </w:t>
            </w:r>
            <w:proofErr w:type="spellStart"/>
            <w:r w:rsidRPr="00433B84">
              <w:rPr>
                <w:rFonts w:asciiTheme="minorHAnsi" w:hAnsiTheme="minorHAnsi" w:cstheme="minorHAnsi"/>
                <w:sz w:val="22"/>
                <w:szCs w:val="22"/>
              </w:rPr>
              <w:t>Thorpeness</w:t>
            </w:r>
            <w:proofErr w:type="spellEnd"/>
            <w:r w:rsidRPr="00433B84">
              <w:rPr>
                <w:rFonts w:asciiTheme="minorHAnsi" w:hAnsiTheme="minorHAnsi" w:cstheme="minorHAnsi"/>
                <w:sz w:val="22"/>
                <w:szCs w:val="22"/>
              </w:rPr>
              <w:t xml:space="preserve"> and including a converter station being built at </w:t>
            </w:r>
            <w:proofErr w:type="spellStart"/>
            <w:r w:rsidRPr="00433B84">
              <w:rPr>
                <w:rFonts w:asciiTheme="minorHAnsi" w:hAnsiTheme="minorHAnsi" w:cstheme="minorHAnsi"/>
                <w:sz w:val="22"/>
                <w:szCs w:val="22"/>
              </w:rPr>
              <w:t>Saxmundham</w:t>
            </w:r>
            <w:proofErr w:type="spellEnd"/>
            <w:r w:rsidRPr="00433B84">
              <w:rPr>
                <w:rFonts w:asciiTheme="minorHAnsi" w:hAnsiTheme="minorHAnsi" w:cstheme="minorHAnsi"/>
                <w:sz w:val="22"/>
                <w:szCs w:val="22"/>
              </w:rPr>
              <w:t xml:space="preserve">. The council acknowledged that the infrastructure was important for connecting low carbon energy developments, but that they had concerns about a number of issues, including the proposed bridge across the River </w:t>
            </w:r>
            <w:proofErr w:type="spellStart"/>
            <w:r w:rsidRPr="00433B84">
              <w:rPr>
                <w:rFonts w:asciiTheme="minorHAnsi" w:hAnsiTheme="minorHAnsi" w:cstheme="minorHAnsi"/>
                <w:sz w:val="22"/>
                <w:szCs w:val="22"/>
              </w:rPr>
              <w:t>Fromus</w:t>
            </w:r>
            <w:proofErr w:type="spellEnd"/>
            <w:r w:rsidRPr="00433B84">
              <w:rPr>
                <w:rFonts w:asciiTheme="minorHAnsi" w:hAnsiTheme="minorHAnsi" w:cstheme="minorHAnsi"/>
                <w:sz w:val="22"/>
                <w:szCs w:val="22"/>
              </w:rPr>
              <w:t xml:space="preserve"> which was felt would had significant adverse effects on the local landscape and character, and the inclusion of 7am to 5pm on Sundays and Bank Holiday Mondays in the working hours, as this would not give local residents any respite from the construction works. The council also reiterated the lack of coordination with other energy projects in the county, particularly National Grid Ventures’ Lion Link project which is due to make landfall further up the coast at Walberswick.</w:t>
            </w:r>
          </w:p>
          <w:p w14:paraId="53707637" w14:textId="77777777" w:rsidR="00433B84" w:rsidRPr="00433B84" w:rsidRDefault="00433B84" w:rsidP="00433B84">
            <w:pPr>
              <w:rPr>
                <w:rFonts w:asciiTheme="minorHAnsi" w:hAnsiTheme="minorHAnsi" w:cstheme="minorHAnsi"/>
                <w:sz w:val="22"/>
                <w:szCs w:val="22"/>
              </w:rPr>
            </w:pPr>
          </w:p>
          <w:p w14:paraId="1C74082E" w14:textId="77777777" w:rsidR="00433B84" w:rsidRPr="00433B84" w:rsidRDefault="00433B84" w:rsidP="00433B84">
            <w:pPr>
              <w:spacing w:line="259" w:lineRule="auto"/>
              <w:rPr>
                <w:rFonts w:asciiTheme="minorHAnsi" w:hAnsiTheme="minorHAnsi" w:cstheme="minorHAnsi"/>
                <w:color w:val="202020"/>
                <w:sz w:val="22"/>
                <w:szCs w:val="22"/>
              </w:rPr>
            </w:pPr>
            <w:r w:rsidRPr="00433B84">
              <w:rPr>
                <w:rFonts w:asciiTheme="minorHAnsi" w:hAnsiTheme="minorHAnsi" w:cstheme="minorHAnsi"/>
                <w:color w:val="202020"/>
                <w:sz w:val="22"/>
                <w:szCs w:val="22"/>
              </w:rPr>
              <w:t>The council has also objected to the plans for Eco Power’s new large solar farm in north Suffolk, based on several factors including the loss of good quality agricultural land, the impact on communities and the local landscape and damage from cable corridors. A statutory consultation on the plans is expected later in the year.</w:t>
            </w:r>
          </w:p>
          <w:p w14:paraId="2A6A8B47" w14:textId="77777777" w:rsidR="00433B84" w:rsidRPr="00433B84" w:rsidRDefault="00433B84" w:rsidP="00433B84">
            <w:pPr>
              <w:spacing w:line="259" w:lineRule="auto"/>
              <w:rPr>
                <w:rFonts w:asciiTheme="minorHAnsi" w:hAnsiTheme="minorHAnsi" w:cstheme="minorHAnsi"/>
                <w:color w:val="202020"/>
                <w:sz w:val="22"/>
                <w:szCs w:val="22"/>
              </w:rPr>
            </w:pPr>
          </w:p>
          <w:p w14:paraId="546DEFF8" w14:textId="77777777" w:rsidR="00433B84" w:rsidRPr="00433B84" w:rsidRDefault="00433B84" w:rsidP="00433B84">
            <w:pPr>
              <w:spacing w:after="160" w:line="259" w:lineRule="auto"/>
              <w:rPr>
                <w:rFonts w:asciiTheme="minorHAnsi" w:eastAsia="Calibri" w:hAnsiTheme="minorHAnsi" w:cstheme="minorHAnsi"/>
                <w:b/>
                <w:bCs/>
                <w:sz w:val="22"/>
                <w:szCs w:val="22"/>
              </w:rPr>
            </w:pPr>
            <w:r w:rsidRPr="00433B84">
              <w:rPr>
                <w:rFonts w:asciiTheme="minorHAnsi" w:eastAsia="Calibri" w:hAnsiTheme="minorHAnsi" w:cstheme="minorHAnsi"/>
                <w:b/>
                <w:bCs/>
                <w:sz w:val="22"/>
                <w:szCs w:val="22"/>
              </w:rPr>
              <w:t>Consultation launched on Developer Contributions</w:t>
            </w:r>
          </w:p>
          <w:p w14:paraId="189BDA62" w14:textId="77777777" w:rsidR="00433B84" w:rsidRPr="00433B84" w:rsidRDefault="00433B84" w:rsidP="00433B84">
            <w:pPr>
              <w:pStyle w:val="elementtoproof"/>
              <w:spacing w:after="160"/>
              <w:rPr>
                <w:rFonts w:asciiTheme="minorHAnsi" w:hAnsiTheme="minorHAnsi" w:cstheme="minorHAnsi"/>
                <w:sz w:val="22"/>
                <w:szCs w:val="22"/>
              </w:rPr>
            </w:pPr>
            <w:r w:rsidRPr="00433B84">
              <w:rPr>
                <w:rFonts w:asciiTheme="minorHAnsi" w:hAnsiTheme="minorHAnsi" w:cstheme="minorHAnsi"/>
                <w:sz w:val="22"/>
                <w:szCs w:val="22"/>
                <w14:ligatures w14:val="standardContextual"/>
              </w:rPr>
              <w:t xml:space="preserve">Suffolk County Council has launched a consultation so Suffolk residents can give their views on </w:t>
            </w:r>
            <w:r w:rsidRPr="00433B84">
              <w:rPr>
                <w:rFonts w:asciiTheme="minorHAnsi" w:hAnsiTheme="minorHAnsi" w:cstheme="minorHAnsi"/>
                <w:color w:val="000000"/>
                <w:sz w:val="22"/>
                <w:szCs w:val="22"/>
              </w:rPr>
              <w:t xml:space="preserve">the contributions which can be sought from developers proposing major planning applications. In 2011, the council published the “Developers Guide to Infrastructure Contributions to make developers aware of what they should consider, and the financial contributions they should </w:t>
            </w:r>
            <w:proofErr w:type="gramStart"/>
            <w:r w:rsidRPr="00433B84">
              <w:rPr>
                <w:rFonts w:asciiTheme="minorHAnsi" w:hAnsiTheme="minorHAnsi" w:cstheme="minorHAnsi"/>
                <w:color w:val="000000"/>
                <w:sz w:val="22"/>
                <w:szCs w:val="22"/>
              </w:rPr>
              <w:t>take into account</w:t>
            </w:r>
            <w:proofErr w:type="gramEnd"/>
            <w:r w:rsidRPr="00433B84">
              <w:rPr>
                <w:rFonts w:asciiTheme="minorHAnsi" w:hAnsiTheme="minorHAnsi" w:cstheme="minorHAnsi"/>
                <w:color w:val="000000"/>
                <w:sz w:val="22"/>
                <w:szCs w:val="22"/>
              </w:rPr>
              <w:t xml:space="preserve"> to mitigate for the impact of new developments such as housing estates. The guide has been updated periodically since it was launched, and has now been reviewed and is out for consultation focusing on early years childcare settings, education costs, libraries, and waste infrastructure contributions. </w:t>
            </w:r>
            <w:r w:rsidRPr="00433B84">
              <w:rPr>
                <w:rFonts w:asciiTheme="minorHAnsi" w:eastAsia="Tahoma" w:hAnsiTheme="minorHAnsi" w:cstheme="minorHAnsi"/>
                <w:color w:val="000000"/>
                <w:sz w:val="22"/>
                <w:szCs w:val="22"/>
                <w:lang w:val="en-US" w:eastAsia="en-US"/>
              </w:rPr>
              <w:t xml:space="preserve">Developers need to provide funding to the county council to absorb the impact of extra housing to enable it to provide council services, and the consultation asks for public feedback on how this should be calculated. The consultation is open until 9 June and you can find it here: </w:t>
            </w:r>
            <w:hyperlink r:id="rId9" w:history="1">
              <w:r w:rsidRPr="00433B84">
                <w:rPr>
                  <w:rStyle w:val="Hyperlink"/>
                  <w:rFonts w:asciiTheme="minorHAnsi" w:eastAsia="Tahoma" w:hAnsiTheme="minorHAnsi" w:cstheme="minorHAnsi"/>
                  <w:sz w:val="22"/>
                  <w:szCs w:val="22"/>
                  <w:lang w:val="en-US" w:eastAsia="en-US"/>
                </w:rPr>
                <w:t>https://www.suffolk.gov.uk/council-and-democracy/consultations-petitions-and-elections/consultations/developers-guide-to-infrastructure-contributions-in-suffolk</w:t>
              </w:r>
            </w:hyperlink>
            <w:r w:rsidRPr="00433B84">
              <w:rPr>
                <w:rFonts w:asciiTheme="minorHAnsi" w:eastAsia="Tahoma" w:hAnsiTheme="minorHAnsi" w:cstheme="minorHAnsi"/>
                <w:color w:val="000000"/>
                <w:sz w:val="22"/>
                <w:szCs w:val="22"/>
                <w:lang w:val="en-US" w:eastAsia="en-US"/>
              </w:rPr>
              <w:t xml:space="preserve"> </w:t>
            </w:r>
          </w:p>
          <w:p w14:paraId="0DD6C880" w14:textId="77777777" w:rsidR="00433B84" w:rsidRPr="00433B84" w:rsidRDefault="00433B84" w:rsidP="00433B84">
            <w:pPr>
              <w:spacing w:after="160" w:line="276" w:lineRule="auto"/>
              <w:rPr>
                <w:rFonts w:asciiTheme="minorHAnsi" w:eastAsia="Aptos" w:hAnsiTheme="minorHAnsi" w:cstheme="minorHAnsi"/>
                <w:b/>
                <w:bCs/>
                <w:sz w:val="22"/>
                <w:szCs w:val="22"/>
                <w14:ligatures w14:val="standardContextual"/>
              </w:rPr>
            </w:pPr>
            <w:r w:rsidRPr="00433B84">
              <w:rPr>
                <w:rFonts w:asciiTheme="minorHAnsi" w:eastAsia="Aptos" w:hAnsiTheme="minorHAnsi" w:cstheme="minorHAnsi"/>
                <w:b/>
                <w:bCs/>
                <w:sz w:val="22"/>
                <w:szCs w:val="22"/>
                <w14:ligatures w14:val="standardContextual"/>
              </w:rPr>
              <w:t>Council Annual General Meeting</w:t>
            </w:r>
          </w:p>
          <w:p w14:paraId="03D68F99" w14:textId="77777777" w:rsidR="00433B84" w:rsidRPr="00433B84" w:rsidRDefault="00433B84" w:rsidP="00433B84">
            <w:pPr>
              <w:spacing w:after="160" w:line="276" w:lineRule="auto"/>
              <w:rPr>
                <w:rFonts w:asciiTheme="minorHAnsi" w:eastAsia="Aptos" w:hAnsiTheme="minorHAnsi" w:cstheme="minorHAnsi"/>
                <w:sz w:val="22"/>
                <w:szCs w:val="22"/>
                <w14:ligatures w14:val="standardContextual"/>
              </w:rPr>
            </w:pPr>
            <w:r w:rsidRPr="00433B84">
              <w:rPr>
                <w:rFonts w:asciiTheme="minorHAnsi" w:eastAsia="Aptos" w:hAnsiTheme="minorHAnsi" w:cstheme="minorHAnsi"/>
                <w:sz w:val="22"/>
                <w:szCs w:val="22"/>
                <w14:ligatures w14:val="standardContextual"/>
              </w:rPr>
              <w:t xml:space="preserve">On Thursday 22 May, all three motions tabled were passed by the council, these included a motion against the government’s proposed changes to public consultation for Nationally Significant Infrastructure Projects (NSIPs) like Sizewell C, Sea Link and Lion Link and solar farm applications. The council also agreed motions proposing a ban on live animals being used as prizes on council land, and to support the campaign for Police Community Support Officers (PCSOs) to be eligible for the 20 year long service medal which is currently for warranted police officers only. The meeting was the council’s AGM (Annual General Meeting), and a </w:t>
            </w:r>
            <w:r w:rsidRPr="00433B84">
              <w:rPr>
                <w:rFonts w:asciiTheme="minorHAnsi" w:eastAsia="Aptos" w:hAnsiTheme="minorHAnsi" w:cstheme="minorHAnsi"/>
                <w:sz w:val="22"/>
                <w:szCs w:val="22"/>
                <w14:ligatures w14:val="standardContextual"/>
              </w:rPr>
              <w:lastRenderedPageBreak/>
              <w:t>new Chair, Cllr Jessica Fleming, and new Vice Chair, David Roach, were sworn in during the meeting.</w:t>
            </w:r>
          </w:p>
          <w:p w14:paraId="5F4B79F6" w14:textId="77777777" w:rsidR="00433B84" w:rsidRPr="00433B84" w:rsidRDefault="00433B84" w:rsidP="00433B84">
            <w:pPr>
              <w:spacing w:after="160" w:line="276" w:lineRule="auto"/>
              <w:rPr>
                <w:rFonts w:asciiTheme="minorHAnsi" w:eastAsia="Aptos" w:hAnsiTheme="minorHAnsi" w:cstheme="minorHAnsi"/>
                <w:b/>
                <w:bCs/>
                <w:sz w:val="22"/>
                <w:szCs w:val="22"/>
                <w14:ligatures w14:val="standardContextual"/>
              </w:rPr>
            </w:pPr>
            <w:r w:rsidRPr="00433B84">
              <w:rPr>
                <w:rFonts w:asciiTheme="minorHAnsi" w:eastAsia="Aptos" w:hAnsiTheme="minorHAnsi" w:cstheme="minorHAnsi"/>
                <w:b/>
                <w:bCs/>
                <w:sz w:val="22"/>
                <w:szCs w:val="22"/>
                <w14:ligatures w14:val="standardContextual"/>
              </w:rPr>
              <w:t>Local Government Reorganization – Engagement Meetings</w:t>
            </w:r>
          </w:p>
          <w:p w14:paraId="315DA27A" w14:textId="1E584B0C" w:rsidR="00433B84" w:rsidRPr="00B204BA" w:rsidRDefault="00433B84" w:rsidP="00B204BA">
            <w:pPr>
              <w:spacing w:after="160" w:line="276" w:lineRule="auto"/>
              <w:rPr>
                <w:rFonts w:asciiTheme="minorHAnsi" w:eastAsia="Aptos" w:hAnsiTheme="minorHAnsi" w:cstheme="minorHAnsi"/>
                <w:sz w:val="22"/>
                <w:szCs w:val="22"/>
                <w14:ligatures w14:val="standardContextual"/>
              </w:rPr>
            </w:pPr>
            <w:r w:rsidRPr="00433B84">
              <w:rPr>
                <w:rFonts w:asciiTheme="minorHAnsi" w:eastAsia="Aptos" w:hAnsiTheme="minorHAnsi" w:cstheme="minorHAnsi"/>
                <w:sz w:val="22"/>
                <w:szCs w:val="22"/>
                <w14:ligatures w14:val="standardContextual"/>
              </w:rPr>
              <w:t xml:space="preserve">Suffolk County Council is currently arranging meetings with town and parish councils to engage with them about the coming changes in local government which will see Suffolk’s two-tier system (districts/boroughs and county council) move to unitary councils/mayoral model which will undertake all services. As the administration’s position is that one council would be best for Suffolk, it is likely that they will be promoting this at the meetings. County councillors have not been invited to the meetings but as your representatives, we would very much like to be there – if you are attending one of these meetings, please </w:t>
            </w:r>
            <w:proofErr w:type="gramStart"/>
            <w:r w:rsidRPr="00433B84">
              <w:rPr>
                <w:rFonts w:asciiTheme="minorHAnsi" w:eastAsia="Aptos" w:hAnsiTheme="minorHAnsi" w:cstheme="minorHAnsi"/>
                <w:sz w:val="22"/>
                <w:szCs w:val="22"/>
                <w14:ligatures w14:val="standardContextual"/>
              </w:rPr>
              <w:t>make contact with</w:t>
            </w:r>
            <w:proofErr w:type="gramEnd"/>
            <w:r w:rsidRPr="00433B84">
              <w:rPr>
                <w:rFonts w:asciiTheme="minorHAnsi" w:eastAsia="Aptos" w:hAnsiTheme="minorHAnsi" w:cstheme="minorHAnsi"/>
                <w:sz w:val="22"/>
                <w:szCs w:val="22"/>
                <w14:ligatures w14:val="standardContextual"/>
              </w:rPr>
              <w:t xml:space="preserve"> your local county councillor to find out if they are coming. The meetings are being organized by the council’s communications team and will be around the county in the next couple of months.</w:t>
            </w:r>
          </w:p>
          <w:p w14:paraId="702EE395" w14:textId="77777777" w:rsidR="00433B84" w:rsidRPr="00433B84" w:rsidRDefault="00433B84" w:rsidP="00433B84">
            <w:pPr>
              <w:spacing w:after="160" w:line="252" w:lineRule="auto"/>
              <w:rPr>
                <w:rFonts w:asciiTheme="minorHAnsi" w:eastAsia="Aptos" w:hAnsiTheme="minorHAnsi" w:cstheme="minorHAnsi"/>
                <w:b/>
                <w:bCs/>
                <w:color w:val="000000"/>
                <w:sz w:val="22"/>
                <w:szCs w:val="22"/>
              </w:rPr>
            </w:pPr>
            <w:r w:rsidRPr="00433B84">
              <w:rPr>
                <w:rFonts w:asciiTheme="minorHAnsi" w:eastAsia="Aptos" w:hAnsiTheme="minorHAnsi" w:cstheme="minorHAnsi"/>
                <w:b/>
                <w:bCs/>
                <w:sz w:val="22"/>
                <w:szCs w:val="22"/>
              </w:rPr>
              <w:t xml:space="preserve">Nominations sought for Suffolk Community Awards 2025 </w:t>
            </w:r>
          </w:p>
          <w:p w14:paraId="51DDACFC" w14:textId="77777777" w:rsidR="00433B84" w:rsidRPr="00433B84" w:rsidRDefault="00433B84" w:rsidP="00433B84">
            <w:pPr>
              <w:spacing w:after="160" w:line="252" w:lineRule="auto"/>
              <w:rPr>
                <w:rFonts w:asciiTheme="minorHAnsi" w:eastAsia="Aptos" w:hAnsiTheme="minorHAnsi" w:cstheme="minorHAnsi"/>
                <w:sz w:val="22"/>
                <w:szCs w:val="22"/>
                <w14:ligatures w14:val="standardContextual"/>
              </w:rPr>
            </w:pPr>
            <w:r w:rsidRPr="00433B84">
              <w:rPr>
                <w:rFonts w:asciiTheme="minorHAnsi" w:eastAsia="Aptos" w:hAnsiTheme="minorHAnsi" w:cstheme="minorHAnsi"/>
                <w:sz w:val="22"/>
                <w:szCs w:val="22"/>
              </w:rPr>
              <w:t xml:space="preserve">Nominations are now open for the Suffolk </w:t>
            </w:r>
            <w:r w:rsidRPr="00433B84">
              <w:rPr>
                <w:rFonts w:asciiTheme="minorHAnsi" w:eastAsia="Aptos" w:hAnsiTheme="minorHAnsi" w:cstheme="minorHAnsi"/>
                <w:sz w:val="22"/>
                <w:szCs w:val="22"/>
                <w14:ligatures w14:val="standardContextual"/>
              </w:rPr>
              <w:t xml:space="preserve">Community Awards 2025, which is organized by Community Action Suffolk, Suffolk County Council and Suffolk Association of Local Councils. The awards ceremony will showcase the excellent work and achievements of individuals, groups and local councils across Suffolk with 18 awards, including a new one for a local council’s efforts respond to climate change. Other award categories cover youth participation and young person of the year, community building, contribution to volunteering, most active community and council, councillor, young councillor and clerk of the year. Nominations are now open and must be made by Sunday 13 July at </w:t>
            </w:r>
            <w:hyperlink r:id="rId10" w:history="1">
              <w:r w:rsidRPr="00433B84">
                <w:rPr>
                  <w:rFonts w:asciiTheme="minorHAnsi" w:eastAsia="Aptos" w:hAnsiTheme="minorHAnsi" w:cstheme="minorHAnsi"/>
                  <w:color w:val="467886"/>
                  <w:sz w:val="22"/>
                  <w:szCs w:val="22"/>
                  <w:u w:val="single"/>
                  <w14:ligatures w14:val="standardContextual"/>
                </w:rPr>
                <w:t>www.suffolkcommunityawards.co.uk</w:t>
              </w:r>
            </w:hyperlink>
            <w:r w:rsidRPr="00433B84">
              <w:rPr>
                <w:rFonts w:asciiTheme="minorHAnsi" w:eastAsia="Aptos" w:hAnsiTheme="minorHAnsi" w:cstheme="minorHAnsi"/>
                <w:sz w:val="22"/>
                <w:szCs w:val="22"/>
                <w14:ligatures w14:val="standardContextual"/>
              </w:rPr>
              <w:t xml:space="preserve"> </w:t>
            </w:r>
          </w:p>
          <w:p w14:paraId="44222DA3" w14:textId="77777777" w:rsidR="00433B84" w:rsidRPr="00433B84" w:rsidRDefault="00433B84" w:rsidP="00433B84">
            <w:pPr>
              <w:spacing w:after="160" w:line="252" w:lineRule="auto"/>
              <w:rPr>
                <w:rFonts w:asciiTheme="minorHAnsi" w:eastAsia="Aptos" w:hAnsiTheme="minorHAnsi" w:cstheme="minorHAnsi"/>
                <w:b/>
                <w:bCs/>
                <w:sz w:val="22"/>
                <w:szCs w:val="22"/>
                <w14:ligatures w14:val="standardContextual"/>
              </w:rPr>
            </w:pPr>
            <w:r w:rsidRPr="00433B84">
              <w:rPr>
                <w:rFonts w:asciiTheme="minorHAnsi" w:eastAsia="Aptos" w:hAnsiTheme="minorHAnsi" w:cstheme="minorHAnsi"/>
                <w:b/>
                <w:bCs/>
                <w:sz w:val="22"/>
                <w:szCs w:val="22"/>
                <w14:ligatures w14:val="standardContextual"/>
              </w:rPr>
              <w:t>Haughley New Street Road Repairs</w:t>
            </w:r>
          </w:p>
          <w:p w14:paraId="77551B05" w14:textId="05189C92" w:rsidR="00C73FDC" w:rsidRPr="0086439E" w:rsidRDefault="00433B84" w:rsidP="0086439E">
            <w:pPr>
              <w:spacing w:after="160" w:line="252" w:lineRule="auto"/>
              <w:rPr>
                <w:rFonts w:asciiTheme="minorHAnsi" w:eastAsia="Aptos" w:hAnsiTheme="minorHAnsi" w:cstheme="minorHAnsi"/>
                <w:sz w:val="22"/>
                <w:szCs w:val="22"/>
                <w14:ligatures w14:val="standardContextual"/>
              </w:rPr>
            </w:pPr>
            <w:r w:rsidRPr="00433B84">
              <w:rPr>
                <w:rFonts w:asciiTheme="minorHAnsi" w:eastAsia="Aptos" w:hAnsiTheme="minorHAnsi" w:cstheme="minorHAnsi"/>
                <w:sz w:val="22"/>
                <w:szCs w:val="22"/>
                <w14:ligatures w14:val="standardContextual"/>
              </w:rPr>
              <w:t xml:space="preserve">After all the reports and lobbying of Suffolk County Council, it was good to see finally Haughley New Street has been repaired. It is noticeable that in many places there is more repair than road, but at least this should help limit the amount of lorry noise as load shifted on the previous uneven surface. Thank you to the parish council MP etc for their help in keeping this on SCC’s radar. </w:t>
            </w:r>
          </w:p>
        </w:tc>
      </w:tr>
      <w:tr w:rsidR="00B204BA" w:rsidRPr="00811BDB" w14:paraId="5E029B1E" w14:textId="77777777" w:rsidTr="00353FA2">
        <w:tc>
          <w:tcPr>
            <w:tcW w:w="915" w:type="dxa"/>
          </w:tcPr>
          <w:p w14:paraId="325AF118" w14:textId="1C3B3AD3" w:rsidR="00B204BA" w:rsidRDefault="0086439E"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8</w:t>
            </w:r>
          </w:p>
        </w:tc>
        <w:tc>
          <w:tcPr>
            <w:tcW w:w="8578" w:type="dxa"/>
          </w:tcPr>
          <w:p w14:paraId="0683D6EC" w14:textId="77777777" w:rsidR="00B204BA" w:rsidRPr="005170DB" w:rsidRDefault="0086439E" w:rsidP="005170DB">
            <w:pPr>
              <w:spacing w:after="120"/>
              <w:rPr>
                <w:rFonts w:asciiTheme="minorHAnsi" w:hAnsiTheme="minorHAnsi" w:cstheme="minorHAnsi"/>
                <w:bCs/>
                <w:sz w:val="22"/>
                <w:szCs w:val="22"/>
              </w:rPr>
            </w:pPr>
            <w:r w:rsidRPr="005170DB">
              <w:rPr>
                <w:rFonts w:asciiTheme="minorHAnsi" w:hAnsiTheme="minorHAnsi" w:cstheme="minorHAnsi"/>
                <w:bCs/>
                <w:sz w:val="22"/>
                <w:szCs w:val="22"/>
              </w:rPr>
              <w:t>Written report</w:t>
            </w:r>
            <w:r w:rsidR="00F53B4F" w:rsidRPr="005170DB">
              <w:rPr>
                <w:rFonts w:asciiTheme="minorHAnsi" w:hAnsiTheme="minorHAnsi" w:cstheme="minorHAnsi"/>
                <w:bCs/>
                <w:sz w:val="22"/>
                <w:szCs w:val="22"/>
              </w:rPr>
              <w:t xml:space="preserve"> from District Councillors Janet Pearson and Agnes Watson</w:t>
            </w:r>
          </w:p>
          <w:p w14:paraId="676943F4" w14:textId="2BEDBD88" w:rsidR="008128C9" w:rsidRPr="005170DB" w:rsidRDefault="008128C9" w:rsidP="005170DB">
            <w:pPr>
              <w:spacing w:after="120"/>
              <w:rPr>
                <w:rFonts w:asciiTheme="minorHAnsi" w:hAnsiTheme="minorHAnsi" w:cstheme="minorHAnsi"/>
                <w:bCs/>
                <w:sz w:val="22"/>
                <w:szCs w:val="22"/>
              </w:rPr>
            </w:pPr>
            <w:r w:rsidRPr="008128C9">
              <w:rPr>
                <w:rFonts w:asciiTheme="minorHAnsi" w:hAnsiTheme="minorHAnsi" w:cstheme="minorHAnsi"/>
                <w:bCs/>
                <w:sz w:val="22"/>
                <w:szCs w:val="22"/>
              </w:rPr>
              <w:t>Following the by-election on 12th June, we are delighted to welcome Agnes Watson as our new District Councillor for the</w:t>
            </w:r>
            <w:r w:rsidRPr="005170DB">
              <w:rPr>
                <w:rFonts w:asciiTheme="minorHAnsi" w:hAnsiTheme="minorHAnsi" w:cstheme="minorHAnsi"/>
                <w:bCs/>
                <w:sz w:val="22"/>
                <w:szCs w:val="22"/>
              </w:rPr>
              <w:t xml:space="preserve"> ward.</w:t>
            </w:r>
          </w:p>
          <w:p w14:paraId="783131E0" w14:textId="2D02577F" w:rsidR="007C74CC" w:rsidRPr="005170DB" w:rsidRDefault="007C74CC" w:rsidP="005170DB">
            <w:pPr>
              <w:spacing w:after="120"/>
              <w:rPr>
                <w:rFonts w:asciiTheme="minorHAnsi" w:hAnsiTheme="minorHAnsi" w:cstheme="minorHAnsi"/>
                <w:bCs/>
                <w:sz w:val="22"/>
                <w:szCs w:val="22"/>
              </w:rPr>
            </w:pPr>
            <w:r w:rsidRPr="007C74CC">
              <w:rPr>
                <w:rFonts w:asciiTheme="minorHAnsi" w:hAnsiTheme="minorHAnsi" w:cstheme="minorHAnsi"/>
                <w:bCs/>
                <w:sz w:val="22"/>
                <w:szCs w:val="22"/>
              </w:rPr>
              <w:t>The annual meeting took place in May and Cllr Keith Scarff was appointed as Chair of the council with Cllr Lorraine Baker as Deputy Chair. It is traditional for the Chair to nominate a charity for support during their year of office and Cllr Scarff has nominated Stowmarket Relief Fund as his chosen charity. The outgoing Chair, Cllr Dan Pratt, has presented a cheque for £1,200 to his chosen charity, the Food Museum, after fund raising during his year of</w:t>
            </w:r>
            <w:r w:rsidRPr="005170DB">
              <w:rPr>
                <w:rFonts w:asciiTheme="minorHAnsi" w:hAnsiTheme="minorHAnsi" w:cstheme="minorHAnsi"/>
                <w:bCs/>
                <w:sz w:val="22"/>
                <w:szCs w:val="22"/>
              </w:rPr>
              <w:t xml:space="preserve"> office.</w:t>
            </w:r>
          </w:p>
          <w:p w14:paraId="660A35A7" w14:textId="125A3445" w:rsidR="001B0F3F" w:rsidRPr="005170DB" w:rsidRDefault="001B0F3F" w:rsidP="005170DB">
            <w:pPr>
              <w:spacing w:after="120"/>
              <w:rPr>
                <w:rFonts w:asciiTheme="minorHAnsi" w:hAnsiTheme="minorHAnsi" w:cstheme="minorHAnsi"/>
                <w:bCs/>
                <w:sz w:val="22"/>
                <w:szCs w:val="22"/>
              </w:rPr>
            </w:pPr>
            <w:r w:rsidRPr="005170DB">
              <w:rPr>
                <w:rFonts w:asciiTheme="minorHAnsi" w:hAnsiTheme="minorHAnsi" w:cstheme="minorHAnsi"/>
                <w:bCs/>
                <w:sz w:val="22"/>
                <w:szCs w:val="22"/>
              </w:rPr>
              <w:t xml:space="preserve">Mid </w:t>
            </w:r>
            <w:r w:rsidRPr="001B0F3F">
              <w:rPr>
                <w:rFonts w:asciiTheme="minorHAnsi" w:hAnsiTheme="minorHAnsi" w:cstheme="minorHAnsi"/>
                <w:bCs/>
                <w:sz w:val="22"/>
                <w:szCs w:val="22"/>
              </w:rPr>
              <w:t xml:space="preserve">Suffolk's Pride in Your Place grant has reopened for applications. The grant awards funding for a variety of projects which seek to promote local identity, explore the district’s heritage and history, tidy up the environment and help people be proud of where they live. It is open for town councils, parish councils and local voluntary, community, faith and social enterprises (VCFSE) organisations to apply, with grants between £250 and £5,000 available. </w:t>
            </w:r>
            <w:hyperlink r:id="rId11" w:history="1">
              <w:r w:rsidRPr="001B0F3F">
                <w:rPr>
                  <w:rStyle w:val="Hyperlink"/>
                  <w:rFonts w:asciiTheme="minorHAnsi" w:hAnsiTheme="minorHAnsi" w:cstheme="minorHAnsi"/>
                  <w:bCs/>
                  <w:sz w:val="22"/>
                  <w:szCs w:val="22"/>
                </w:rPr>
                <w:t>https://www.midsuffolk.gov.uk/w/mid-suffolk-district-council-funding-1</w:t>
              </w:r>
            </w:hyperlink>
          </w:p>
          <w:p w14:paraId="5370A207" w14:textId="77777777" w:rsidR="00100129" w:rsidRPr="00100129" w:rsidRDefault="00100129" w:rsidP="005170DB">
            <w:pPr>
              <w:spacing w:after="120"/>
              <w:rPr>
                <w:rFonts w:asciiTheme="minorHAnsi" w:hAnsiTheme="minorHAnsi" w:cstheme="minorHAnsi"/>
                <w:bCs/>
                <w:sz w:val="22"/>
                <w:szCs w:val="22"/>
              </w:rPr>
            </w:pPr>
            <w:r w:rsidRPr="005170DB">
              <w:rPr>
                <w:rFonts w:asciiTheme="minorHAnsi" w:hAnsiTheme="minorHAnsi" w:cstheme="minorHAnsi"/>
                <w:bCs/>
                <w:sz w:val="22"/>
                <w:szCs w:val="22"/>
              </w:rPr>
              <w:lastRenderedPageBreak/>
              <w:t xml:space="preserve">The </w:t>
            </w:r>
            <w:r w:rsidRPr="00100129">
              <w:rPr>
                <w:rFonts w:asciiTheme="minorHAnsi" w:hAnsiTheme="minorHAnsi" w:cstheme="minorHAnsi"/>
                <w:bCs/>
                <w:sz w:val="22"/>
                <w:szCs w:val="22"/>
              </w:rPr>
              <w:t xml:space="preserve">council has launched a new, two-person team as first responders to cleansing incidents such as fly tipping, littering and graffiti across Mid Suffolk and are easy to spot in their special REACT (respond, enforce and clean team) van. </w:t>
            </w:r>
          </w:p>
          <w:p w14:paraId="07D8B1F5" w14:textId="2AF1CAB4" w:rsidR="00100129" w:rsidRPr="005170DB" w:rsidRDefault="00100129" w:rsidP="005170DB">
            <w:pPr>
              <w:spacing w:after="120"/>
              <w:rPr>
                <w:rFonts w:asciiTheme="minorHAnsi" w:hAnsiTheme="minorHAnsi" w:cstheme="minorHAnsi"/>
                <w:bCs/>
                <w:sz w:val="22"/>
                <w:szCs w:val="22"/>
              </w:rPr>
            </w:pPr>
            <w:r w:rsidRPr="00100129">
              <w:rPr>
                <w:rFonts w:asciiTheme="minorHAnsi" w:hAnsiTheme="minorHAnsi" w:cstheme="minorHAnsi"/>
                <w:bCs/>
                <w:sz w:val="22"/>
                <w:szCs w:val="22"/>
              </w:rPr>
              <w:t>As well as tackling issues, they will also play a role in education and enforcement, including: • advising on street cleansing issues</w:t>
            </w:r>
            <w:r w:rsidRPr="005170DB">
              <w:rPr>
                <w:rFonts w:asciiTheme="minorHAnsi" w:hAnsiTheme="minorHAnsi" w:cstheme="minorHAnsi"/>
                <w:bCs/>
                <w:sz w:val="22"/>
                <w:szCs w:val="22"/>
              </w:rPr>
              <w:t xml:space="preserve">, </w:t>
            </w:r>
            <w:r w:rsidRPr="00100129">
              <w:rPr>
                <w:rFonts w:asciiTheme="minorHAnsi" w:hAnsiTheme="minorHAnsi" w:cstheme="minorHAnsi"/>
                <w:bCs/>
                <w:sz w:val="22"/>
                <w:szCs w:val="22"/>
              </w:rPr>
              <w:t>• patrolling problem areas</w:t>
            </w:r>
            <w:r w:rsidRPr="005170DB">
              <w:rPr>
                <w:rFonts w:asciiTheme="minorHAnsi" w:hAnsiTheme="minorHAnsi" w:cstheme="minorHAnsi"/>
                <w:bCs/>
                <w:sz w:val="22"/>
                <w:szCs w:val="22"/>
              </w:rPr>
              <w:t xml:space="preserve">, </w:t>
            </w:r>
            <w:r w:rsidRPr="00100129">
              <w:rPr>
                <w:rFonts w:asciiTheme="minorHAnsi" w:hAnsiTheme="minorHAnsi" w:cstheme="minorHAnsi"/>
                <w:bCs/>
                <w:sz w:val="22"/>
                <w:szCs w:val="22"/>
              </w:rPr>
              <w:t>• encouraging bin use and better recycling</w:t>
            </w:r>
            <w:r w:rsidRPr="005170DB">
              <w:rPr>
                <w:rFonts w:asciiTheme="minorHAnsi" w:hAnsiTheme="minorHAnsi" w:cstheme="minorHAnsi"/>
                <w:bCs/>
                <w:sz w:val="22"/>
                <w:szCs w:val="22"/>
              </w:rPr>
              <w:t xml:space="preserve"> and </w:t>
            </w:r>
            <w:r w:rsidRPr="00100129">
              <w:rPr>
                <w:rFonts w:asciiTheme="minorHAnsi" w:hAnsiTheme="minorHAnsi" w:cstheme="minorHAnsi"/>
                <w:bCs/>
                <w:sz w:val="22"/>
                <w:szCs w:val="22"/>
              </w:rPr>
              <w:t>• gathering evidence and issuing warnings and</w:t>
            </w:r>
            <w:r w:rsidRPr="005170DB">
              <w:rPr>
                <w:rFonts w:asciiTheme="minorHAnsi" w:hAnsiTheme="minorHAnsi" w:cstheme="minorHAnsi"/>
                <w:bCs/>
                <w:sz w:val="22"/>
                <w:szCs w:val="22"/>
              </w:rPr>
              <w:t xml:space="preserve"> notices</w:t>
            </w:r>
          </w:p>
          <w:p w14:paraId="50BC56E8" w14:textId="16304633" w:rsidR="00100129" w:rsidRPr="005170DB" w:rsidRDefault="008D5D89" w:rsidP="005170DB">
            <w:pPr>
              <w:spacing w:after="120"/>
              <w:rPr>
                <w:rFonts w:asciiTheme="minorHAnsi" w:hAnsiTheme="minorHAnsi" w:cstheme="minorHAnsi"/>
                <w:bCs/>
                <w:sz w:val="22"/>
                <w:szCs w:val="22"/>
              </w:rPr>
            </w:pPr>
            <w:r w:rsidRPr="005170DB">
              <w:rPr>
                <w:rFonts w:asciiTheme="minorHAnsi" w:hAnsiTheme="minorHAnsi" w:cstheme="minorHAnsi"/>
                <w:bCs/>
                <w:sz w:val="22"/>
                <w:szCs w:val="22"/>
              </w:rPr>
              <w:t xml:space="preserve">The </w:t>
            </w:r>
            <w:r w:rsidRPr="008D5D89">
              <w:rPr>
                <w:rFonts w:asciiTheme="minorHAnsi" w:hAnsiTheme="minorHAnsi" w:cstheme="minorHAnsi"/>
                <w:bCs/>
                <w:sz w:val="22"/>
                <w:szCs w:val="22"/>
              </w:rPr>
              <w:t>annual Tree for Life scheme is now open to all families across the districts who have welcomed, or are set to welcome, a newborn baby or adopted child during the 2025 calendar year. Parents that may have lost a child during the same period are also able to apply for a memory tree as part of the scheme. As well as helping families mark special milestones, Tree for Life also has the added benefit of increasing tree coverage across the districts and encouraging more people to get interested in the environment. To nurture this interest, each applicant is given a choice of which tree they would like when they go to collect it, as well as expert information about how to plant, pick and care for</w:t>
            </w:r>
            <w:r w:rsidRPr="005170DB">
              <w:rPr>
                <w:rFonts w:asciiTheme="minorHAnsi" w:hAnsiTheme="minorHAnsi" w:cstheme="minorHAnsi"/>
                <w:bCs/>
                <w:sz w:val="22"/>
                <w:szCs w:val="22"/>
              </w:rPr>
              <w:t xml:space="preserve"> it.</w:t>
            </w:r>
          </w:p>
          <w:p w14:paraId="5A7551CE" w14:textId="77777777" w:rsidR="00015D66" w:rsidRPr="00546A8D" w:rsidRDefault="00015D66" w:rsidP="005170DB">
            <w:pPr>
              <w:spacing w:after="120"/>
              <w:rPr>
                <w:rFonts w:asciiTheme="minorHAnsi" w:hAnsiTheme="minorHAnsi" w:cstheme="minorHAnsi"/>
                <w:bCs/>
                <w:sz w:val="22"/>
                <w:szCs w:val="22"/>
              </w:rPr>
            </w:pPr>
            <w:r w:rsidRPr="005170DB">
              <w:rPr>
                <w:rFonts w:asciiTheme="minorHAnsi" w:hAnsiTheme="minorHAnsi" w:cstheme="minorHAnsi"/>
                <w:bCs/>
                <w:sz w:val="22"/>
                <w:szCs w:val="22"/>
              </w:rPr>
              <w:t xml:space="preserve">Details of </w:t>
            </w:r>
            <w:r w:rsidRPr="00546A8D">
              <w:rPr>
                <w:rFonts w:asciiTheme="minorHAnsi" w:hAnsiTheme="minorHAnsi" w:cstheme="minorHAnsi"/>
                <w:bCs/>
                <w:sz w:val="22"/>
                <w:szCs w:val="22"/>
              </w:rPr>
              <w:t xml:space="preserve">Suffolk Council’s community funding can be found at: www.midsuffolk.gov.uk – click on the ‘Access community funding’ button. </w:t>
            </w:r>
          </w:p>
          <w:p w14:paraId="29C459AE" w14:textId="6215E05F" w:rsidR="00100129" w:rsidRPr="005170DB" w:rsidRDefault="00015D66" w:rsidP="005170DB">
            <w:pPr>
              <w:spacing w:after="120"/>
              <w:rPr>
                <w:rFonts w:asciiTheme="minorHAnsi" w:hAnsiTheme="minorHAnsi" w:cstheme="minorHAnsi"/>
                <w:bCs/>
                <w:sz w:val="22"/>
                <w:szCs w:val="22"/>
              </w:rPr>
            </w:pPr>
            <w:r w:rsidRPr="00546A8D">
              <w:rPr>
                <w:rFonts w:asciiTheme="minorHAnsi" w:hAnsiTheme="minorHAnsi" w:cstheme="minorHAnsi"/>
                <w:bCs/>
                <w:sz w:val="22"/>
                <w:szCs w:val="22"/>
              </w:rPr>
              <w:t xml:space="preserve">For advice or further information, please email the grants team at: </w:t>
            </w:r>
            <w:hyperlink r:id="rId12" w:history="1">
              <w:r w:rsidRPr="00546A8D">
                <w:rPr>
                  <w:rStyle w:val="Hyperlink"/>
                  <w:rFonts w:asciiTheme="minorHAnsi" w:hAnsiTheme="minorHAnsi" w:cstheme="minorHAnsi"/>
                  <w:bCs/>
                  <w:sz w:val="22"/>
                  <w:szCs w:val="22"/>
                </w:rPr>
                <w:t>BMSDCgrants@baberghmidsuffolk.gov.uk</w:t>
              </w:r>
            </w:hyperlink>
          </w:p>
          <w:p w14:paraId="0EAA623E" w14:textId="77777777" w:rsidR="00133456" w:rsidRPr="00133456" w:rsidRDefault="00133456" w:rsidP="005170DB">
            <w:pPr>
              <w:spacing w:after="120"/>
              <w:rPr>
                <w:rFonts w:asciiTheme="minorHAnsi" w:hAnsiTheme="minorHAnsi" w:cstheme="minorHAnsi"/>
                <w:bCs/>
                <w:sz w:val="22"/>
                <w:szCs w:val="22"/>
              </w:rPr>
            </w:pPr>
            <w:r w:rsidRPr="005170DB">
              <w:rPr>
                <w:rFonts w:asciiTheme="minorHAnsi" w:hAnsiTheme="minorHAnsi" w:cstheme="minorHAnsi"/>
                <w:bCs/>
                <w:sz w:val="22"/>
                <w:szCs w:val="22"/>
              </w:rPr>
              <w:t xml:space="preserve">The next </w:t>
            </w:r>
            <w:r w:rsidRPr="00133456">
              <w:rPr>
                <w:rFonts w:asciiTheme="minorHAnsi" w:hAnsiTheme="minorHAnsi" w:cstheme="minorHAnsi"/>
                <w:bCs/>
                <w:sz w:val="22"/>
                <w:szCs w:val="22"/>
              </w:rPr>
              <w:t xml:space="preserve">round of grants commenced on 1st April 2025. https://www.midsuffolk.gov.uk/web/mid-suffolk/w/locality-awards. </w:t>
            </w:r>
          </w:p>
          <w:p w14:paraId="65E003E7" w14:textId="4C01F901" w:rsidR="00F53B4F" w:rsidRPr="005170DB" w:rsidRDefault="00133456" w:rsidP="005170DB">
            <w:pPr>
              <w:spacing w:after="120"/>
              <w:rPr>
                <w:rFonts w:asciiTheme="minorHAnsi" w:hAnsiTheme="minorHAnsi" w:cstheme="minorHAnsi"/>
                <w:bCs/>
                <w:sz w:val="22"/>
                <w:szCs w:val="22"/>
              </w:rPr>
            </w:pPr>
            <w:r w:rsidRPr="00133456">
              <w:rPr>
                <w:rFonts w:asciiTheme="minorHAnsi" w:hAnsiTheme="minorHAnsi" w:cstheme="minorHAnsi"/>
                <w:bCs/>
                <w:sz w:val="22"/>
                <w:szCs w:val="22"/>
              </w:rPr>
              <w:t>We aim to ensure that all our grant allocation is awarded during the year so all eligible groups please do consider</w:t>
            </w:r>
            <w:r w:rsidRPr="005170DB">
              <w:rPr>
                <w:rFonts w:asciiTheme="minorHAnsi" w:hAnsiTheme="minorHAnsi" w:cstheme="minorHAnsi"/>
                <w:bCs/>
                <w:sz w:val="22"/>
                <w:szCs w:val="22"/>
              </w:rPr>
              <w:t xml:space="preserve"> applying</w:t>
            </w:r>
          </w:p>
        </w:tc>
      </w:tr>
      <w:tr w:rsidR="00B204BA" w:rsidRPr="00667AFD" w14:paraId="0DD746D9" w14:textId="77777777" w:rsidTr="00353FA2">
        <w:tc>
          <w:tcPr>
            <w:tcW w:w="915" w:type="dxa"/>
          </w:tcPr>
          <w:p w14:paraId="2505C4D0" w14:textId="75DF921B" w:rsidR="00B204BA" w:rsidRPr="00667AFD" w:rsidRDefault="009218D6" w:rsidP="002C130A">
            <w:pPr>
              <w:spacing w:line="360" w:lineRule="auto"/>
              <w:jc w:val="center"/>
              <w:rPr>
                <w:rFonts w:asciiTheme="minorHAnsi" w:hAnsiTheme="minorHAnsi" w:cstheme="minorHAnsi"/>
                <w:b/>
                <w:bCs/>
                <w:sz w:val="22"/>
                <w:szCs w:val="22"/>
              </w:rPr>
            </w:pPr>
            <w:r w:rsidRPr="00667AFD">
              <w:rPr>
                <w:rFonts w:asciiTheme="minorHAnsi" w:hAnsiTheme="minorHAnsi" w:cstheme="minorHAnsi"/>
                <w:b/>
                <w:bCs/>
                <w:sz w:val="22"/>
                <w:szCs w:val="22"/>
              </w:rPr>
              <w:lastRenderedPageBreak/>
              <w:t>9</w:t>
            </w:r>
          </w:p>
        </w:tc>
        <w:tc>
          <w:tcPr>
            <w:tcW w:w="8578" w:type="dxa"/>
          </w:tcPr>
          <w:p w14:paraId="4CBF48BC" w14:textId="77777777" w:rsidR="00B204BA" w:rsidRPr="00667AFD" w:rsidRDefault="009218D6" w:rsidP="00594961">
            <w:pPr>
              <w:spacing w:line="360" w:lineRule="auto"/>
              <w:rPr>
                <w:rFonts w:asciiTheme="minorHAnsi" w:hAnsiTheme="minorHAnsi" w:cstheme="minorHAnsi"/>
                <w:b/>
                <w:sz w:val="22"/>
                <w:szCs w:val="22"/>
              </w:rPr>
            </w:pPr>
            <w:r w:rsidRPr="00667AFD">
              <w:rPr>
                <w:rFonts w:asciiTheme="minorHAnsi" w:hAnsiTheme="minorHAnsi" w:cstheme="minorHAnsi"/>
                <w:b/>
                <w:sz w:val="22"/>
                <w:szCs w:val="22"/>
              </w:rPr>
              <w:t>Planning</w:t>
            </w:r>
          </w:p>
          <w:p w14:paraId="66F16F3C" w14:textId="68CD20D1" w:rsidR="00815F5E" w:rsidRPr="00667AFD" w:rsidRDefault="00815F5E" w:rsidP="00594961">
            <w:pPr>
              <w:spacing w:line="360" w:lineRule="auto"/>
              <w:rPr>
                <w:rFonts w:asciiTheme="minorHAnsi" w:hAnsiTheme="minorHAnsi" w:cstheme="minorHAnsi"/>
                <w:bCs/>
                <w:sz w:val="22"/>
                <w:szCs w:val="22"/>
              </w:rPr>
            </w:pPr>
            <w:r w:rsidRPr="00667AFD">
              <w:rPr>
                <w:rFonts w:asciiTheme="minorHAnsi" w:hAnsiTheme="minorHAnsi" w:cstheme="minorHAnsi"/>
                <w:bCs/>
                <w:sz w:val="22"/>
                <w:szCs w:val="22"/>
              </w:rPr>
              <w:t>Councillors considered</w:t>
            </w:r>
            <w:r w:rsidR="007F0CC8" w:rsidRPr="00667AFD">
              <w:rPr>
                <w:rFonts w:asciiTheme="minorHAnsi" w:hAnsiTheme="minorHAnsi" w:cstheme="minorHAnsi"/>
                <w:bCs/>
                <w:sz w:val="22"/>
                <w:szCs w:val="22"/>
              </w:rPr>
              <w:t xml:space="preserve"> the following planning applications:</w:t>
            </w:r>
          </w:p>
          <w:p w14:paraId="33D866F2" w14:textId="77777777" w:rsidR="00815F5E" w:rsidRPr="00667AFD" w:rsidRDefault="00815F5E" w:rsidP="00317B27">
            <w:pPr>
              <w:ind w:left="386" w:hanging="386"/>
              <w:rPr>
                <w:rFonts w:asciiTheme="minorHAnsi" w:hAnsiTheme="minorHAnsi" w:cstheme="minorHAnsi"/>
                <w:sz w:val="22"/>
                <w:szCs w:val="22"/>
              </w:rPr>
            </w:pPr>
            <w:r w:rsidRPr="00667AFD">
              <w:rPr>
                <w:rFonts w:asciiTheme="minorHAnsi" w:hAnsiTheme="minorHAnsi" w:cstheme="minorHAnsi"/>
                <w:b/>
                <w:bCs/>
                <w:sz w:val="22"/>
                <w:szCs w:val="22"/>
              </w:rPr>
              <w:t>DC/25/02252 - The White House, The Green, Haughley, IP14 3NR</w:t>
            </w:r>
          </w:p>
          <w:p w14:paraId="0FF21BF2" w14:textId="61876724" w:rsidR="00815F5E" w:rsidRPr="00667AFD" w:rsidRDefault="00E65666" w:rsidP="00667AFD">
            <w:pPr>
              <w:ind w:left="244" w:hanging="244"/>
              <w:rPr>
                <w:rFonts w:asciiTheme="minorHAnsi" w:hAnsiTheme="minorHAnsi" w:cstheme="minorHAnsi"/>
                <w:color w:val="000000" w:themeColor="text1"/>
                <w:sz w:val="22"/>
                <w:szCs w:val="22"/>
              </w:rPr>
            </w:pPr>
            <w:r w:rsidRPr="00667AFD">
              <w:rPr>
                <w:rFonts w:asciiTheme="minorHAnsi" w:hAnsiTheme="minorHAnsi" w:cstheme="minorHAnsi"/>
                <w:sz w:val="22"/>
                <w:szCs w:val="22"/>
              </w:rPr>
              <w:t xml:space="preserve">       </w:t>
            </w:r>
            <w:r w:rsidR="00815F5E" w:rsidRPr="00667AFD">
              <w:rPr>
                <w:rFonts w:asciiTheme="minorHAnsi" w:hAnsiTheme="minorHAnsi" w:cstheme="minorHAnsi"/>
                <w:sz w:val="22"/>
                <w:szCs w:val="22"/>
              </w:rPr>
              <w:t>Listed Building Consent to Re-instate an Original Window (Subsequently Reduced in Size) in the Gable End</w:t>
            </w:r>
            <w:r w:rsidR="007F0CC8" w:rsidRPr="00667AFD">
              <w:rPr>
                <w:rFonts w:asciiTheme="minorHAnsi" w:hAnsiTheme="minorHAnsi" w:cstheme="minorHAnsi"/>
                <w:sz w:val="22"/>
                <w:szCs w:val="22"/>
              </w:rPr>
              <w:t>.  Supported</w:t>
            </w:r>
          </w:p>
          <w:p w14:paraId="2B3C1D7B" w14:textId="77777777" w:rsidR="00815F5E" w:rsidRPr="00667AFD" w:rsidRDefault="00815F5E" w:rsidP="00667AFD">
            <w:pPr>
              <w:ind w:left="244" w:hanging="244"/>
              <w:rPr>
                <w:rFonts w:asciiTheme="minorHAnsi" w:hAnsiTheme="minorHAnsi" w:cstheme="minorHAnsi"/>
                <w:b/>
                <w:bCs/>
                <w:color w:val="000000" w:themeColor="text1"/>
                <w:sz w:val="22"/>
                <w:szCs w:val="22"/>
              </w:rPr>
            </w:pPr>
          </w:p>
          <w:p w14:paraId="3C43C396" w14:textId="77777777" w:rsidR="00815F5E" w:rsidRPr="00667AFD" w:rsidRDefault="00815F5E" w:rsidP="00667AFD">
            <w:pPr>
              <w:ind w:left="244" w:hanging="244"/>
              <w:rPr>
                <w:rStyle w:val="Hyperlink"/>
                <w:rFonts w:asciiTheme="minorHAnsi" w:hAnsiTheme="minorHAnsi" w:cstheme="minorHAnsi"/>
                <w:color w:val="000000" w:themeColor="text1"/>
                <w:sz w:val="22"/>
                <w:szCs w:val="22"/>
                <w:u w:val="none"/>
              </w:rPr>
            </w:pPr>
            <w:r w:rsidRPr="00667AFD">
              <w:rPr>
                <w:rFonts w:asciiTheme="minorHAnsi" w:hAnsiTheme="minorHAnsi" w:cstheme="minorHAnsi"/>
                <w:b/>
                <w:bCs/>
                <w:color w:val="000000" w:themeColor="text1"/>
                <w:sz w:val="22"/>
                <w:szCs w:val="22"/>
              </w:rPr>
              <w:t>DC/25/02405    Rookery Farm Haughley Green Haughley IP14 3RR</w:t>
            </w:r>
            <w:r w:rsidRPr="00667AFD">
              <w:rPr>
                <w:rFonts w:asciiTheme="minorHAnsi" w:hAnsiTheme="minorHAnsi" w:cstheme="minorHAnsi"/>
                <w:color w:val="000000" w:themeColor="text1"/>
                <w:sz w:val="22"/>
                <w:szCs w:val="22"/>
              </w:rPr>
              <w:fldChar w:fldCharType="begin"/>
            </w:r>
            <w:r w:rsidRPr="00667AFD">
              <w:rPr>
                <w:rFonts w:asciiTheme="minorHAnsi" w:hAnsiTheme="minorHAnsi" w:cstheme="minorHAnsi"/>
                <w:color w:val="000000" w:themeColor="text1"/>
                <w:sz w:val="22"/>
                <w:szCs w:val="22"/>
              </w:rPr>
              <w:instrText>HYPERLINK "https://planning.baberghmidsuffolk.gov.uk/online-applications/applicationDetails.do?keyVal=SWXM3CSHIRS00&amp;activeTab=summary"</w:instrText>
            </w:r>
            <w:r w:rsidRPr="00667AFD">
              <w:rPr>
                <w:rFonts w:asciiTheme="minorHAnsi" w:hAnsiTheme="minorHAnsi" w:cstheme="minorHAnsi"/>
                <w:color w:val="000000" w:themeColor="text1"/>
                <w:sz w:val="22"/>
                <w:szCs w:val="22"/>
              </w:rPr>
            </w:r>
            <w:r w:rsidRPr="00667AFD">
              <w:rPr>
                <w:rFonts w:asciiTheme="minorHAnsi" w:hAnsiTheme="minorHAnsi" w:cstheme="minorHAnsi"/>
                <w:color w:val="000000" w:themeColor="text1"/>
                <w:sz w:val="22"/>
                <w:szCs w:val="22"/>
              </w:rPr>
              <w:fldChar w:fldCharType="separate"/>
            </w:r>
          </w:p>
          <w:p w14:paraId="0EB32B69" w14:textId="7119CBB5" w:rsidR="00815F5E" w:rsidRPr="00667AFD" w:rsidRDefault="00E65666" w:rsidP="00667AFD">
            <w:pPr>
              <w:ind w:left="244" w:hanging="244"/>
              <w:rPr>
                <w:rStyle w:val="Hyperlink"/>
                <w:rFonts w:asciiTheme="minorHAnsi" w:hAnsiTheme="minorHAnsi" w:cstheme="minorHAnsi"/>
                <w:color w:val="000000" w:themeColor="text1"/>
                <w:sz w:val="22"/>
                <w:szCs w:val="22"/>
                <w:u w:val="none"/>
              </w:rPr>
            </w:pPr>
            <w:r w:rsidRPr="00667AFD">
              <w:rPr>
                <w:rStyle w:val="Hyperlink"/>
                <w:rFonts w:asciiTheme="minorHAnsi" w:hAnsiTheme="minorHAnsi" w:cstheme="minorHAnsi"/>
                <w:color w:val="000000" w:themeColor="text1"/>
                <w:sz w:val="22"/>
                <w:szCs w:val="22"/>
                <w:u w:val="none"/>
              </w:rPr>
              <w:t xml:space="preserve">       </w:t>
            </w:r>
            <w:r w:rsidR="00815F5E" w:rsidRPr="00667AFD">
              <w:rPr>
                <w:rStyle w:val="Hyperlink"/>
                <w:rFonts w:asciiTheme="minorHAnsi" w:hAnsiTheme="minorHAnsi" w:cstheme="minorHAnsi"/>
                <w:color w:val="000000" w:themeColor="text1"/>
                <w:sz w:val="22"/>
                <w:szCs w:val="22"/>
                <w:u w:val="none"/>
              </w:rPr>
              <w:t>Notification for Prior Approval for a Proposed Change of Use of Agricultural Buildings to Dwellinghouses (Class C3), and for Associated Operational Development under the Town and Country Planning (General Permitted Development) Order 2015 Schedule 2, Part 3, Class Q - Formation of 5no dwellings from 3no barns.</w:t>
            </w:r>
            <w:r w:rsidR="007F0CC8" w:rsidRPr="00667AFD">
              <w:rPr>
                <w:rStyle w:val="Hyperlink"/>
                <w:rFonts w:asciiTheme="minorHAnsi" w:hAnsiTheme="minorHAnsi" w:cstheme="minorHAnsi"/>
                <w:color w:val="000000" w:themeColor="text1"/>
                <w:sz w:val="22"/>
                <w:szCs w:val="22"/>
                <w:u w:val="none"/>
              </w:rPr>
              <w:t xml:space="preserve">  </w:t>
            </w:r>
            <w:r w:rsidR="001D0BE0" w:rsidRPr="00667AFD">
              <w:rPr>
                <w:rStyle w:val="Hyperlink"/>
                <w:rFonts w:asciiTheme="minorHAnsi" w:hAnsiTheme="minorHAnsi" w:cstheme="minorHAnsi"/>
                <w:color w:val="000000" w:themeColor="text1"/>
                <w:sz w:val="22"/>
                <w:szCs w:val="22"/>
                <w:u w:val="none"/>
              </w:rPr>
              <w:t>A r</w:t>
            </w:r>
            <w:r w:rsidR="00C0357A" w:rsidRPr="00667AFD">
              <w:rPr>
                <w:rStyle w:val="Hyperlink"/>
                <w:rFonts w:asciiTheme="minorHAnsi" w:hAnsiTheme="minorHAnsi" w:cstheme="minorHAnsi"/>
                <w:color w:val="000000" w:themeColor="text1"/>
                <w:sz w:val="22"/>
                <w:szCs w:val="22"/>
                <w:u w:val="none"/>
              </w:rPr>
              <w:t>esubmission – no additional comment made.</w:t>
            </w:r>
          </w:p>
          <w:p w14:paraId="1330BD81" w14:textId="754FA91E" w:rsidR="00815F5E" w:rsidRPr="00667AFD" w:rsidRDefault="00815F5E" w:rsidP="00667AFD">
            <w:pPr>
              <w:ind w:left="244" w:hanging="244"/>
              <w:rPr>
                <w:rFonts w:asciiTheme="minorHAnsi" w:hAnsiTheme="minorHAnsi" w:cstheme="minorHAnsi"/>
                <w:b/>
                <w:bCs/>
                <w:color w:val="000000" w:themeColor="text1"/>
                <w:sz w:val="22"/>
                <w:szCs w:val="22"/>
              </w:rPr>
            </w:pPr>
            <w:r w:rsidRPr="00667AFD">
              <w:rPr>
                <w:rFonts w:asciiTheme="minorHAnsi" w:hAnsiTheme="minorHAnsi" w:cstheme="minorHAnsi"/>
                <w:color w:val="000000" w:themeColor="text1"/>
                <w:sz w:val="22"/>
                <w:szCs w:val="22"/>
              </w:rPr>
              <w:fldChar w:fldCharType="end"/>
            </w:r>
          </w:p>
          <w:p w14:paraId="4FE2CC76" w14:textId="77777777" w:rsidR="00815F5E" w:rsidRPr="00667AFD" w:rsidRDefault="00815F5E" w:rsidP="00667AFD">
            <w:pPr>
              <w:ind w:left="244" w:hanging="244"/>
              <w:rPr>
                <w:rStyle w:val="Hyperlink"/>
                <w:rFonts w:asciiTheme="minorHAnsi" w:hAnsiTheme="minorHAnsi" w:cstheme="minorHAnsi"/>
                <w:color w:val="000000" w:themeColor="text1"/>
                <w:sz w:val="22"/>
                <w:szCs w:val="22"/>
                <w:u w:val="none"/>
              </w:rPr>
            </w:pPr>
            <w:r w:rsidRPr="00667AFD">
              <w:rPr>
                <w:rFonts w:asciiTheme="minorHAnsi" w:hAnsiTheme="minorHAnsi" w:cstheme="minorHAnsi"/>
                <w:b/>
                <w:bCs/>
                <w:color w:val="000000" w:themeColor="text1"/>
                <w:sz w:val="22"/>
                <w:szCs w:val="22"/>
              </w:rPr>
              <w:t>DC/25/02378     Old Bells Farm Wassicks Lane Haughley IP14 3NP</w:t>
            </w:r>
            <w:r w:rsidRPr="00667AFD">
              <w:rPr>
                <w:rFonts w:asciiTheme="minorHAnsi" w:hAnsiTheme="minorHAnsi" w:cstheme="minorHAnsi"/>
                <w:color w:val="000000" w:themeColor="text1"/>
                <w:sz w:val="22"/>
                <w:szCs w:val="22"/>
              </w:rPr>
              <w:fldChar w:fldCharType="begin"/>
            </w:r>
            <w:r w:rsidRPr="00667AFD">
              <w:rPr>
                <w:rFonts w:asciiTheme="minorHAnsi" w:hAnsiTheme="minorHAnsi" w:cstheme="minorHAnsi"/>
                <w:color w:val="000000" w:themeColor="text1"/>
                <w:sz w:val="22"/>
                <w:szCs w:val="22"/>
              </w:rPr>
              <w:instrText>HYPERLINK "https://planning.baberghmidsuffolk.gov.uk/online-applications/applicationDetails.do?keyVal=SWPW9PSHHRE00&amp;activeTab=summary"</w:instrText>
            </w:r>
            <w:r w:rsidRPr="00667AFD">
              <w:rPr>
                <w:rFonts w:asciiTheme="minorHAnsi" w:hAnsiTheme="minorHAnsi" w:cstheme="minorHAnsi"/>
                <w:color w:val="000000" w:themeColor="text1"/>
                <w:sz w:val="22"/>
                <w:szCs w:val="22"/>
              </w:rPr>
            </w:r>
            <w:r w:rsidRPr="00667AFD">
              <w:rPr>
                <w:rFonts w:asciiTheme="minorHAnsi" w:hAnsiTheme="minorHAnsi" w:cstheme="minorHAnsi"/>
                <w:color w:val="000000" w:themeColor="text1"/>
                <w:sz w:val="22"/>
                <w:szCs w:val="22"/>
              </w:rPr>
              <w:fldChar w:fldCharType="separate"/>
            </w:r>
          </w:p>
          <w:p w14:paraId="4ACAB976" w14:textId="3893BE41" w:rsidR="00815F5E" w:rsidRPr="00667AFD" w:rsidRDefault="00E65666" w:rsidP="00667AFD">
            <w:pPr>
              <w:ind w:left="244" w:hanging="244"/>
              <w:rPr>
                <w:rStyle w:val="Hyperlink"/>
                <w:rFonts w:asciiTheme="minorHAnsi" w:hAnsiTheme="minorHAnsi" w:cstheme="minorHAnsi"/>
                <w:color w:val="000000" w:themeColor="text1"/>
                <w:sz w:val="22"/>
                <w:szCs w:val="22"/>
                <w:u w:val="none"/>
              </w:rPr>
            </w:pPr>
            <w:r w:rsidRPr="00667AFD">
              <w:rPr>
                <w:rStyle w:val="Hyperlink"/>
                <w:rFonts w:asciiTheme="minorHAnsi" w:hAnsiTheme="minorHAnsi" w:cstheme="minorHAnsi"/>
                <w:color w:val="000000" w:themeColor="text1"/>
                <w:sz w:val="22"/>
                <w:szCs w:val="22"/>
                <w:u w:val="none"/>
              </w:rPr>
              <w:t xml:space="preserve">      </w:t>
            </w:r>
            <w:r w:rsidR="00815F5E" w:rsidRPr="00667AFD">
              <w:rPr>
                <w:rStyle w:val="Hyperlink"/>
                <w:rFonts w:asciiTheme="minorHAnsi" w:hAnsiTheme="minorHAnsi" w:cstheme="minorHAnsi"/>
                <w:color w:val="000000" w:themeColor="text1"/>
                <w:sz w:val="22"/>
                <w:szCs w:val="22"/>
                <w:u w:val="none"/>
              </w:rPr>
              <w:t>Application to determine if prior approval is required for a proposed: Erection of a Building for Agricultural use The Town and Country Planning (General Permitted Development) (England) Order 2015 (as amended) Schedule 2, Part 6. Erection of 1no Agricultural Building for keeping cattle.</w:t>
            </w:r>
            <w:r w:rsidR="00C0357A" w:rsidRPr="00667AFD">
              <w:rPr>
                <w:rStyle w:val="Hyperlink"/>
                <w:rFonts w:asciiTheme="minorHAnsi" w:hAnsiTheme="minorHAnsi" w:cstheme="minorHAnsi"/>
                <w:color w:val="000000" w:themeColor="text1"/>
                <w:sz w:val="22"/>
                <w:szCs w:val="22"/>
                <w:u w:val="none"/>
              </w:rPr>
              <w:t xml:space="preserve"> No objections.</w:t>
            </w:r>
          </w:p>
          <w:p w14:paraId="68C513B3" w14:textId="19B32239" w:rsidR="00815F5E" w:rsidRPr="00667AFD" w:rsidRDefault="00815F5E" w:rsidP="00667AFD">
            <w:pPr>
              <w:ind w:left="244" w:hanging="244"/>
              <w:rPr>
                <w:rFonts w:asciiTheme="minorHAnsi" w:hAnsiTheme="minorHAnsi" w:cstheme="minorHAnsi"/>
                <w:b/>
                <w:bCs/>
                <w:color w:val="000000" w:themeColor="text1"/>
                <w:sz w:val="22"/>
                <w:szCs w:val="22"/>
              </w:rPr>
            </w:pPr>
            <w:r w:rsidRPr="00667AFD">
              <w:rPr>
                <w:rFonts w:asciiTheme="minorHAnsi" w:hAnsiTheme="minorHAnsi" w:cstheme="minorHAnsi"/>
                <w:color w:val="000000" w:themeColor="text1"/>
                <w:sz w:val="22"/>
                <w:szCs w:val="22"/>
              </w:rPr>
              <w:fldChar w:fldCharType="end"/>
            </w:r>
          </w:p>
          <w:p w14:paraId="6B91A34D" w14:textId="77777777" w:rsidR="00815F5E" w:rsidRPr="00667AFD" w:rsidRDefault="00815F5E" w:rsidP="00667AFD">
            <w:pPr>
              <w:ind w:left="244" w:hanging="244"/>
              <w:rPr>
                <w:rStyle w:val="Hyperlink"/>
                <w:rFonts w:asciiTheme="minorHAnsi" w:hAnsiTheme="minorHAnsi" w:cstheme="minorHAnsi"/>
                <w:color w:val="000000" w:themeColor="text1"/>
                <w:sz w:val="22"/>
                <w:szCs w:val="22"/>
                <w:u w:val="none"/>
              </w:rPr>
            </w:pPr>
            <w:r w:rsidRPr="00667AFD">
              <w:rPr>
                <w:rFonts w:asciiTheme="minorHAnsi" w:hAnsiTheme="minorHAnsi" w:cstheme="minorHAnsi"/>
                <w:b/>
                <w:bCs/>
                <w:color w:val="000000" w:themeColor="text1"/>
                <w:sz w:val="22"/>
                <w:szCs w:val="22"/>
              </w:rPr>
              <w:t>DC/25/02400    Existing Mast Adjacent A14 Haughley, Stowmarket Suffolk IP14 3JJ</w:t>
            </w:r>
            <w:r w:rsidRPr="00667AFD">
              <w:rPr>
                <w:rFonts w:asciiTheme="minorHAnsi" w:hAnsiTheme="minorHAnsi" w:cstheme="minorHAnsi"/>
                <w:color w:val="000000" w:themeColor="text1"/>
                <w:sz w:val="22"/>
                <w:szCs w:val="22"/>
              </w:rPr>
              <w:fldChar w:fldCharType="begin"/>
            </w:r>
            <w:r w:rsidRPr="00667AFD">
              <w:rPr>
                <w:rFonts w:asciiTheme="minorHAnsi" w:hAnsiTheme="minorHAnsi" w:cstheme="minorHAnsi"/>
                <w:color w:val="000000" w:themeColor="text1"/>
                <w:sz w:val="22"/>
                <w:szCs w:val="22"/>
              </w:rPr>
              <w:instrText>HYPERLINK "https://planning.baberghmidsuffolk.gov.uk/online-applications/applicationDetails.do?keyVal=SWXBTNSH0A200&amp;activeTab=summary"</w:instrText>
            </w:r>
            <w:r w:rsidRPr="00667AFD">
              <w:rPr>
                <w:rFonts w:asciiTheme="minorHAnsi" w:hAnsiTheme="minorHAnsi" w:cstheme="minorHAnsi"/>
                <w:color w:val="000000" w:themeColor="text1"/>
                <w:sz w:val="22"/>
                <w:szCs w:val="22"/>
              </w:rPr>
            </w:r>
            <w:r w:rsidRPr="00667AFD">
              <w:rPr>
                <w:rFonts w:asciiTheme="minorHAnsi" w:hAnsiTheme="minorHAnsi" w:cstheme="minorHAnsi"/>
                <w:color w:val="000000" w:themeColor="text1"/>
                <w:sz w:val="22"/>
                <w:szCs w:val="22"/>
              </w:rPr>
              <w:fldChar w:fldCharType="separate"/>
            </w:r>
          </w:p>
          <w:p w14:paraId="4D32A2AE" w14:textId="1FA470DD" w:rsidR="00815F5E" w:rsidRPr="00667AFD" w:rsidRDefault="00667AFD" w:rsidP="00667AFD">
            <w:pPr>
              <w:ind w:left="244" w:hanging="244"/>
              <w:rPr>
                <w:rStyle w:val="Hyperlink"/>
                <w:rFonts w:asciiTheme="minorHAnsi" w:hAnsiTheme="minorHAnsi" w:cstheme="minorHAnsi"/>
                <w:color w:val="000000" w:themeColor="text1"/>
                <w:sz w:val="22"/>
                <w:szCs w:val="22"/>
                <w:u w:val="none"/>
              </w:rPr>
            </w:pPr>
            <w:r w:rsidRPr="00667AFD">
              <w:rPr>
                <w:rStyle w:val="Hyperlink"/>
                <w:rFonts w:asciiTheme="minorHAnsi" w:hAnsiTheme="minorHAnsi" w:cstheme="minorHAnsi"/>
                <w:color w:val="000000" w:themeColor="text1"/>
                <w:sz w:val="22"/>
                <w:szCs w:val="22"/>
                <w:u w:val="none"/>
              </w:rPr>
              <w:t xml:space="preserve">      </w:t>
            </w:r>
            <w:r w:rsidR="00815F5E" w:rsidRPr="00667AFD">
              <w:rPr>
                <w:rStyle w:val="Hyperlink"/>
                <w:rFonts w:asciiTheme="minorHAnsi" w:hAnsiTheme="minorHAnsi" w:cstheme="minorHAnsi"/>
                <w:color w:val="000000" w:themeColor="text1"/>
                <w:sz w:val="22"/>
                <w:szCs w:val="22"/>
                <w:u w:val="none"/>
              </w:rPr>
              <w:t>Development by a Statutory Undertaker - Cornerstone - Installation of replacement antennas and associated ancillary development.</w:t>
            </w:r>
            <w:r w:rsidR="00EA4101" w:rsidRPr="00667AFD">
              <w:rPr>
                <w:rStyle w:val="Hyperlink"/>
                <w:rFonts w:asciiTheme="minorHAnsi" w:hAnsiTheme="minorHAnsi" w:cstheme="minorHAnsi"/>
                <w:color w:val="000000" w:themeColor="text1"/>
                <w:sz w:val="22"/>
                <w:szCs w:val="22"/>
                <w:u w:val="none"/>
              </w:rPr>
              <w:t xml:space="preserve">  Noted</w:t>
            </w:r>
          </w:p>
          <w:p w14:paraId="1AED18B5" w14:textId="3197A5D0" w:rsidR="00815F5E" w:rsidRPr="00667AFD" w:rsidRDefault="00815F5E" w:rsidP="00667AFD">
            <w:pPr>
              <w:ind w:left="244" w:hanging="244"/>
              <w:rPr>
                <w:rFonts w:asciiTheme="minorHAnsi" w:hAnsiTheme="minorHAnsi" w:cstheme="minorHAnsi"/>
                <w:b/>
                <w:bCs/>
                <w:color w:val="000000" w:themeColor="text1"/>
                <w:sz w:val="22"/>
                <w:szCs w:val="22"/>
              </w:rPr>
            </w:pPr>
            <w:r w:rsidRPr="00667AFD">
              <w:rPr>
                <w:rFonts w:asciiTheme="minorHAnsi" w:hAnsiTheme="minorHAnsi" w:cstheme="minorHAnsi"/>
                <w:color w:val="000000" w:themeColor="text1"/>
                <w:sz w:val="22"/>
                <w:szCs w:val="22"/>
              </w:rPr>
              <w:fldChar w:fldCharType="end"/>
            </w:r>
          </w:p>
          <w:p w14:paraId="7CE6B840" w14:textId="52409E32" w:rsidR="00815F5E" w:rsidRPr="00667AFD" w:rsidRDefault="00815F5E" w:rsidP="00667AFD">
            <w:pPr>
              <w:ind w:left="244" w:hanging="244"/>
              <w:rPr>
                <w:rFonts w:asciiTheme="minorHAnsi" w:hAnsiTheme="minorHAnsi" w:cstheme="minorHAnsi"/>
                <w:color w:val="000000" w:themeColor="text1"/>
                <w:sz w:val="22"/>
                <w:szCs w:val="22"/>
              </w:rPr>
            </w:pPr>
            <w:r w:rsidRPr="00667AFD">
              <w:rPr>
                <w:rFonts w:asciiTheme="minorHAnsi" w:hAnsiTheme="minorHAnsi" w:cstheme="minorHAnsi"/>
                <w:b/>
                <w:bCs/>
                <w:color w:val="000000" w:themeColor="text1"/>
                <w:sz w:val="22"/>
                <w:szCs w:val="22"/>
              </w:rPr>
              <w:t xml:space="preserve">SN/25/00198/SNL   New Development at Land </w:t>
            </w:r>
            <w:proofErr w:type="gramStart"/>
            <w:r w:rsidRPr="00667AFD">
              <w:rPr>
                <w:rFonts w:asciiTheme="minorHAnsi" w:hAnsiTheme="minorHAnsi" w:cstheme="minorHAnsi"/>
                <w:b/>
                <w:bCs/>
                <w:color w:val="000000" w:themeColor="text1"/>
                <w:sz w:val="22"/>
                <w:szCs w:val="22"/>
              </w:rPr>
              <w:t>On</w:t>
            </w:r>
            <w:proofErr w:type="gramEnd"/>
            <w:r w:rsidRPr="00667AFD">
              <w:rPr>
                <w:rFonts w:asciiTheme="minorHAnsi" w:hAnsiTheme="minorHAnsi" w:cstheme="minorHAnsi"/>
                <w:b/>
                <w:bCs/>
                <w:color w:val="000000" w:themeColor="text1"/>
                <w:sz w:val="22"/>
                <w:szCs w:val="22"/>
              </w:rPr>
              <w:t xml:space="preserve"> </w:t>
            </w:r>
            <w:proofErr w:type="gramStart"/>
            <w:r w:rsidRPr="00667AFD">
              <w:rPr>
                <w:rFonts w:asciiTheme="minorHAnsi" w:hAnsiTheme="minorHAnsi" w:cstheme="minorHAnsi"/>
                <w:b/>
                <w:bCs/>
                <w:color w:val="000000" w:themeColor="text1"/>
                <w:sz w:val="22"/>
                <w:szCs w:val="22"/>
              </w:rPr>
              <w:t>The</w:t>
            </w:r>
            <w:proofErr w:type="gramEnd"/>
            <w:r w:rsidRPr="00667AFD">
              <w:rPr>
                <w:rFonts w:asciiTheme="minorHAnsi" w:hAnsiTheme="minorHAnsi" w:cstheme="minorHAnsi"/>
                <w:b/>
                <w:bCs/>
                <w:color w:val="000000" w:themeColor="text1"/>
                <w:sz w:val="22"/>
                <w:szCs w:val="22"/>
              </w:rPr>
              <w:t xml:space="preserve"> North Side </w:t>
            </w:r>
            <w:proofErr w:type="gramStart"/>
            <w:r w:rsidRPr="00667AFD">
              <w:rPr>
                <w:rFonts w:asciiTheme="minorHAnsi" w:hAnsiTheme="minorHAnsi" w:cstheme="minorHAnsi"/>
                <w:b/>
                <w:bCs/>
                <w:color w:val="000000" w:themeColor="text1"/>
                <w:sz w:val="22"/>
                <w:szCs w:val="22"/>
              </w:rPr>
              <w:t>Of</w:t>
            </w:r>
            <w:proofErr w:type="gramEnd"/>
            <w:r w:rsidRPr="00667AFD">
              <w:rPr>
                <w:rFonts w:asciiTheme="minorHAnsi" w:hAnsiTheme="minorHAnsi" w:cstheme="minorHAnsi"/>
                <w:b/>
                <w:bCs/>
                <w:color w:val="000000" w:themeColor="text1"/>
                <w:sz w:val="22"/>
                <w:szCs w:val="22"/>
              </w:rPr>
              <w:t xml:space="preserve"> Station Road</w:t>
            </w:r>
            <w:r w:rsidRPr="00667AFD">
              <w:rPr>
                <w:rFonts w:asciiTheme="minorHAnsi" w:hAnsiTheme="minorHAnsi" w:cstheme="minorHAnsi"/>
                <w:color w:val="000000" w:themeColor="text1"/>
                <w:sz w:val="22"/>
                <w:szCs w:val="22"/>
              </w:rPr>
              <w:t xml:space="preserve"> Haughley.</w:t>
            </w:r>
            <w:r w:rsidR="00667AFD" w:rsidRPr="00667AFD">
              <w:rPr>
                <w:rFonts w:asciiTheme="minorHAnsi" w:hAnsiTheme="minorHAnsi" w:cstheme="minorHAnsi"/>
                <w:color w:val="000000" w:themeColor="text1"/>
                <w:sz w:val="22"/>
                <w:szCs w:val="22"/>
              </w:rPr>
              <w:t xml:space="preserve">  </w:t>
            </w:r>
            <w:r w:rsidRPr="00667AFD">
              <w:rPr>
                <w:rFonts w:asciiTheme="minorHAnsi" w:hAnsiTheme="minorHAnsi" w:cstheme="minorHAnsi"/>
                <w:color w:val="000000" w:themeColor="text1"/>
                <w:sz w:val="22"/>
                <w:szCs w:val="22"/>
              </w:rPr>
              <w:t xml:space="preserve">Invitation for Parish Councillors to suggest a new road name(s) for the above </w:t>
            </w:r>
            <w:r w:rsidRPr="00667AFD">
              <w:rPr>
                <w:rFonts w:asciiTheme="minorHAnsi" w:hAnsiTheme="minorHAnsi" w:cstheme="minorHAnsi"/>
                <w:color w:val="000000" w:themeColor="text1"/>
                <w:sz w:val="22"/>
                <w:szCs w:val="22"/>
              </w:rPr>
              <w:lastRenderedPageBreak/>
              <w:t>development. The developer has proposed Gooseberry Rise.</w:t>
            </w:r>
            <w:r w:rsidR="00EA4101" w:rsidRPr="00667AFD">
              <w:rPr>
                <w:rFonts w:asciiTheme="minorHAnsi" w:hAnsiTheme="minorHAnsi" w:cstheme="minorHAnsi"/>
                <w:color w:val="000000" w:themeColor="text1"/>
                <w:sz w:val="22"/>
                <w:szCs w:val="22"/>
              </w:rPr>
              <w:t xml:space="preserve">  </w:t>
            </w:r>
            <w:r w:rsidR="00231556" w:rsidRPr="00667AFD">
              <w:rPr>
                <w:rFonts w:asciiTheme="minorHAnsi" w:hAnsiTheme="minorHAnsi" w:cstheme="minorHAnsi"/>
                <w:color w:val="000000" w:themeColor="text1"/>
                <w:sz w:val="22"/>
                <w:szCs w:val="22"/>
              </w:rPr>
              <w:t xml:space="preserve">Councillors concurred with the proposed </w:t>
            </w:r>
            <w:r w:rsidR="00317B27" w:rsidRPr="00667AFD">
              <w:rPr>
                <w:rFonts w:asciiTheme="minorHAnsi" w:hAnsiTheme="minorHAnsi" w:cstheme="minorHAnsi"/>
                <w:color w:val="000000" w:themeColor="text1"/>
                <w:sz w:val="22"/>
                <w:szCs w:val="22"/>
              </w:rPr>
              <w:t>road naming.</w:t>
            </w:r>
          </w:p>
          <w:p w14:paraId="7D1FF6D9" w14:textId="77777777" w:rsidR="00815F5E" w:rsidRPr="00667AFD" w:rsidRDefault="00815F5E" w:rsidP="00667AFD">
            <w:pPr>
              <w:ind w:left="244" w:hanging="244"/>
              <w:rPr>
                <w:rFonts w:asciiTheme="minorHAnsi" w:hAnsiTheme="minorHAnsi" w:cstheme="minorHAnsi"/>
                <w:color w:val="000000" w:themeColor="text1"/>
                <w:sz w:val="22"/>
                <w:szCs w:val="22"/>
              </w:rPr>
            </w:pPr>
          </w:p>
          <w:p w14:paraId="4E4DDD44" w14:textId="77777777" w:rsidR="00815F5E" w:rsidRPr="00667AFD" w:rsidRDefault="00815F5E" w:rsidP="00667AFD">
            <w:pPr>
              <w:ind w:left="244" w:hanging="244"/>
              <w:rPr>
                <w:rFonts w:asciiTheme="minorHAnsi" w:hAnsiTheme="minorHAnsi" w:cstheme="minorHAnsi"/>
                <w:b/>
                <w:bCs/>
                <w:color w:val="000000" w:themeColor="text1"/>
                <w:sz w:val="22"/>
                <w:szCs w:val="22"/>
              </w:rPr>
            </w:pPr>
            <w:r w:rsidRPr="00667AFD">
              <w:rPr>
                <w:rFonts w:asciiTheme="minorHAnsi" w:hAnsiTheme="minorHAnsi" w:cstheme="minorHAnsi"/>
                <w:b/>
                <w:bCs/>
                <w:color w:val="000000" w:themeColor="text1"/>
                <w:sz w:val="22"/>
                <w:szCs w:val="22"/>
              </w:rPr>
              <w:t>Notifications of Decisions Received:</w:t>
            </w:r>
          </w:p>
          <w:p w14:paraId="1C2E4C0D" w14:textId="77777777" w:rsidR="00815F5E" w:rsidRPr="00667AFD" w:rsidRDefault="00815F5E" w:rsidP="00667AFD">
            <w:pPr>
              <w:ind w:left="244" w:hanging="244"/>
              <w:rPr>
                <w:rFonts w:asciiTheme="minorHAnsi" w:hAnsiTheme="minorHAnsi" w:cstheme="minorHAnsi"/>
                <w:color w:val="000000" w:themeColor="text1"/>
                <w:sz w:val="22"/>
                <w:szCs w:val="22"/>
              </w:rPr>
            </w:pPr>
          </w:p>
          <w:p w14:paraId="37285A1A" w14:textId="77777777" w:rsidR="00815F5E" w:rsidRPr="00667AFD" w:rsidRDefault="00815F5E" w:rsidP="00667AFD">
            <w:pPr>
              <w:ind w:left="244" w:hanging="244"/>
              <w:rPr>
                <w:rFonts w:asciiTheme="minorHAnsi" w:hAnsiTheme="minorHAnsi" w:cstheme="minorHAnsi"/>
                <w:color w:val="000000" w:themeColor="text1"/>
                <w:sz w:val="22"/>
                <w:szCs w:val="22"/>
              </w:rPr>
            </w:pPr>
            <w:r w:rsidRPr="00667AFD">
              <w:rPr>
                <w:rFonts w:asciiTheme="minorHAnsi" w:hAnsiTheme="minorHAnsi" w:cstheme="minorHAnsi"/>
                <w:b/>
                <w:bCs/>
                <w:color w:val="000000" w:themeColor="text1"/>
                <w:sz w:val="22"/>
                <w:szCs w:val="22"/>
              </w:rPr>
              <w:t xml:space="preserve">DC/25/01553   Land </w:t>
            </w:r>
            <w:proofErr w:type="gramStart"/>
            <w:r w:rsidRPr="00667AFD">
              <w:rPr>
                <w:rFonts w:asciiTheme="minorHAnsi" w:hAnsiTheme="minorHAnsi" w:cstheme="minorHAnsi"/>
                <w:b/>
                <w:bCs/>
                <w:color w:val="000000" w:themeColor="text1"/>
                <w:sz w:val="22"/>
                <w:szCs w:val="22"/>
              </w:rPr>
              <w:t>On</w:t>
            </w:r>
            <w:proofErr w:type="gramEnd"/>
            <w:r w:rsidRPr="00667AFD">
              <w:rPr>
                <w:rFonts w:asciiTheme="minorHAnsi" w:hAnsiTheme="minorHAnsi" w:cstheme="minorHAnsi"/>
                <w:b/>
                <w:bCs/>
                <w:color w:val="000000" w:themeColor="text1"/>
                <w:sz w:val="22"/>
                <w:szCs w:val="22"/>
              </w:rPr>
              <w:t xml:space="preserve"> </w:t>
            </w:r>
            <w:proofErr w:type="gramStart"/>
            <w:r w:rsidRPr="00667AFD">
              <w:rPr>
                <w:rFonts w:asciiTheme="minorHAnsi" w:hAnsiTheme="minorHAnsi" w:cstheme="minorHAnsi"/>
                <w:b/>
                <w:bCs/>
                <w:color w:val="000000" w:themeColor="text1"/>
                <w:sz w:val="22"/>
                <w:szCs w:val="22"/>
              </w:rPr>
              <w:t>The</w:t>
            </w:r>
            <w:proofErr w:type="gramEnd"/>
            <w:r w:rsidRPr="00667AFD">
              <w:rPr>
                <w:rFonts w:asciiTheme="minorHAnsi" w:hAnsiTheme="minorHAnsi" w:cstheme="minorHAnsi"/>
                <w:b/>
                <w:bCs/>
                <w:color w:val="000000" w:themeColor="text1"/>
                <w:sz w:val="22"/>
                <w:szCs w:val="22"/>
              </w:rPr>
              <w:t xml:space="preserve"> North Side </w:t>
            </w:r>
            <w:proofErr w:type="gramStart"/>
            <w:r w:rsidRPr="00667AFD">
              <w:rPr>
                <w:rFonts w:asciiTheme="minorHAnsi" w:hAnsiTheme="minorHAnsi" w:cstheme="minorHAnsi"/>
                <w:b/>
                <w:bCs/>
                <w:color w:val="000000" w:themeColor="text1"/>
                <w:sz w:val="22"/>
                <w:szCs w:val="22"/>
              </w:rPr>
              <w:t>Of</w:t>
            </w:r>
            <w:proofErr w:type="gramEnd"/>
            <w:r w:rsidRPr="00667AFD">
              <w:rPr>
                <w:rFonts w:asciiTheme="minorHAnsi" w:hAnsiTheme="minorHAnsi" w:cstheme="minorHAnsi"/>
                <w:b/>
                <w:bCs/>
                <w:color w:val="000000" w:themeColor="text1"/>
                <w:sz w:val="22"/>
                <w:szCs w:val="22"/>
              </w:rPr>
              <w:t xml:space="preserve"> Station Road Haughley</w:t>
            </w:r>
            <w:r w:rsidRPr="00667AFD">
              <w:rPr>
                <w:rFonts w:asciiTheme="minorHAnsi" w:hAnsiTheme="minorHAnsi" w:cstheme="minorHAnsi"/>
                <w:color w:val="000000" w:themeColor="text1"/>
                <w:sz w:val="22"/>
                <w:szCs w:val="22"/>
              </w:rPr>
              <w:t xml:space="preserve"> Suffolk    Discharge of Conditions Application for DC/23/05721 - Conditions: 11 (Highways Access); 13 (Estate Roads and Footpaths); 17 (EV Charging); 18 (New Footway); 19 (Surface Water); and 21 (Construction Surface Water Management Plan).   Granted</w:t>
            </w:r>
          </w:p>
          <w:p w14:paraId="2A1B210A" w14:textId="77777777" w:rsidR="00815F5E" w:rsidRPr="00667AFD" w:rsidRDefault="00815F5E" w:rsidP="00667AFD">
            <w:pPr>
              <w:ind w:left="244" w:hanging="244"/>
              <w:rPr>
                <w:rFonts w:asciiTheme="minorHAnsi" w:hAnsiTheme="minorHAnsi" w:cstheme="minorHAnsi"/>
                <w:color w:val="000000" w:themeColor="text1"/>
                <w:sz w:val="22"/>
                <w:szCs w:val="22"/>
              </w:rPr>
            </w:pPr>
          </w:p>
          <w:p w14:paraId="6DCF4F47" w14:textId="77777777" w:rsidR="00815F5E" w:rsidRPr="00667AFD" w:rsidRDefault="00815F5E" w:rsidP="00667AFD">
            <w:pPr>
              <w:ind w:left="244" w:hanging="244"/>
              <w:rPr>
                <w:rFonts w:asciiTheme="minorHAnsi" w:hAnsiTheme="minorHAnsi" w:cstheme="minorHAnsi"/>
                <w:color w:val="000000" w:themeColor="text1"/>
                <w:sz w:val="22"/>
                <w:szCs w:val="22"/>
              </w:rPr>
            </w:pPr>
            <w:r w:rsidRPr="00667AFD">
              <w:rPr>
                <w:rFonts w:asciiTheme="minorHAnsi" w:hAnsiTheme="minorHAnsi" w:cstheme="minorHAnsi"/>
                <w:b/>
                <w:bCs/>
                <w:color w:val="000000" w:themeColor="text1"/>
                <w:sz w:val="22"/>
                <w:szCs w:val="22"/>
              </w:rPr>
              <w:t>DC/25/01486   5 Old Street Haughley Stowmarket Suffolk IP14 3NT</w:t>
            </w:r>
            <w:r w:rsidRPr="00667AFD">
              <w:rPr>
                <w:rFonts w:asciiTheme="minorHAnsi" w:hAnsiTheme="minorHAnsi" w:cstheme="minorHAnsi"/>
                <w:color w:val="000000" w:themeColor="text1"/>
                <w:sz w:val="22"/>
                <w:szCs w:val="22"/>
              </w:rPr>
              <w:t xml:space="preserve">    Householder Application - Installation of a home electric vehicle charging unit.   Granted</w:t>
            </w:r>
          </w:p>
          <w:p w14:paraId="27561187" w14:textId="77777777" w:rsidR="00815F5E" w:rsidRPr="00667AFD" w:rsidRDefault="00815F5E" w:rsidP="00667AFD">
            <w:pPr>
              <w:ind w:left="244" w:hanging="244"/>
              <w:rPr>
                <w:rFonts w:asciiTheme="minorHAnsi" w:hAnsiTheme="minorHAnsi" w:cstheme="minorHAnsi"/>
                <w:color w:val="000000" w:themeColor="text1"/>
                <w:sz w:val="22"/>
                <w:szCs w:val="22"/>
              </w:rPr>
            </w:pPr>
          </w:p>
          <w:p w14:paraId="2BEB203E" w14:textId="77777777" w:rsidR="00815F5E" w:rsidRPr="00667AFD" w:rsidRDefault="00815F5E" w:rsidP="00667AFD">
            <w:pPr>
              <w:tabs>
                <w:tab w:val="num" w:pos="720"/>
              </w:tabs>
              <w:ind w:left="244" w:hanging="244"/>
              <w:rPr>
                <w:rFonts w:asciiTheme="minorHAnsi" w:hAnsiTheme="minorHAnsi" w:cstheme="minorHAnsi"/>
                <w:color w:val="000000" w:themeColor="text1"/>
                <w:sz w:val="22"/>
                <w:szCs w:val="22"/>
              </w:rPr>
            </w:pPr>
            <w:r w:rsidRPr="00667AFD">
              <w:rPr>
                <w:rFonts w:asciiTheme="minorHAnsi" w:hAnsiTheme="minorHAnsi" w:cstheme="minorHAnsi"/>
                <w:b/>
                <w:bCs/>
                <w:color w:val="000000" w:themeColor="text1"/>
                <w:sz w:val="22"/>
                <w:szCs w:val="22"/>
              </w:rPr>
              <w:t>DC/25/01286  Wassicks Farm Wassicks Lane Haughley IP14 3NP.</w:t>
            </w:r>
            <w:r w:rsidRPr="00667AFD">
              <w:rPr>
                <w:rFonts w:asciiTheme="minorHAnsi" w:hAnsiTheme="minorHAnsi" w:cstheme="minorHAnsi"/>
                <w:color w:val="000000" w:themeColor="text1"/>
                <w:sz w:val="22"/>
                <w:szCs w:val="22"/>
              </w:rPr>
              <w:t xml:space="preserve">  </w:t>
            </w:r>
            <w:hyperlink r:id="rId13" w:history="1">
              <w:r w:rsidRPr="00667AFD">
                <w:rPr>
                  <w:rStyle w:val="Hyperlink"/>
                  <w:rFonts w:asciiTheme="minorHAnsi" w:hAnsiTheme="minorHAnsi" w:cstheme="minorHAnsi"/>
                  <w:color w:val="000000" w:themeColor="text1"/>
                  <w:sz w:val="22"/>
                  <w:szCs w:val="22"/>
                  <w:u w:val="none"/>
                </w:rPr>
                <w:t>Application for Listed Building Consent - Replacement of two rotten windows with timber double glazed units.</w:t>
              </w:r>
            </w:hyperlink>
            <w:r w:rsidRPr="00667AFD">
              <w:rPr>
                <w:rFonts w:asciiTheme="minorHAnsi" w:hAnsiTheme="minorHAnsi" w:cstheme="minorHAnsi"/>
                <w:color w:val="000000" w:themeColor="text1"/>
                <w:sz w:val="22"/>
                <w:szCs w:val="22"/>
              </w:rPr>
              <w:t xml:space="preserve">   Granted</w:t>
            </w:r>
          </w:p>
          <w:p w14:paraId="695C1D27" w14:textId="1A160D86" w:rsidR="009218D6" w:rsidRPr="00667AFD" w:rsidRDefault="009218D6" w:rsidP="00594961">
            <w:pPr>
              <w:spacing w:line="360" w:lineRule="auto"/>
              <w:rPr>
                <w:rFonts w:asciiTheme="minorHAnsi" w:hAnsiTheme="minorHAnsi" w:cstheme="minorHAnsi"/>
                <w:bCs/>
                <w:sz w:val="22"/>
                <w:szCs w:val="22"/>
              </w:rPr>
            </w:pPr>
          </w:p>
        </w:tc>
      </w:tr>
      <w:tr w:rsidR="00B204BA" w:rsidRPr="00811BDB" w14:paraId="053A72AE" w14:textId="77777777" w:rsidTr="007D05F6">
        <w:trPr>
          <w:trHeight w:val="1658"/>
        </w:trPr>
        <w:tc>
          <w:tcPr>
            <w:tcW w:w="915" w:type="dxa"/>
          </w:tcPr>
          <w:p w14:paraId="16C5B8F8" w14:textId="790429CB" w:rsidR="00B204BA" w:rsidRDefault="0082112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10</w:t>
            </w:r>
          </w:p>
        </w:tc>
        <w:tc>
          <w:tcPr>
            <w:tcW w:w="8578" w:type="dxa"/>
          </w:tcPr>
          <w:p w14:paraId="03CF4BF0" w14:textId="77777777" w:rsidR="009C50A1" w:rsidRDefault="00821121" w:rsidP="009C50A1">
            <w:pPr>
              <w:spacing w:line="360" w:lineRule="auto"/>
              <w:rPr>
                <w:rFonts w:asciiTheme="minorHAnsi" w:hAnsiTheme="minorHAnsi" w:cstheme="minorHAnsi"/>
                <w:bCs/>
                <w:sz w:val="22"/>
                <w:szCs w:val="22"/>
              </w:rPr>
            </w:pPr>
            <w:r>
              <w:rPr>
                <w:rFonts w:asciiTheme="minorHAnsi" w:hAnsiTheme="minorHAnsi" w:cstheme="minorHAnsi"/>
                <w:b/>
                <w:sz w:val="22"/>
                <w:szCs w:val="22"/>
              </w:rPr>
              <w:t>The Clerk</w:t>
            </w:r>
          </w:p>
          <w:p w14:paraId="15DD4ACF" w14:textId="5F095358" w:rsidR="00406AB8" w:rsidRPr="009C50A1" w:rsidRDefault="00406AB8" w:rsidP="009C50A1">
            <w:pPr>
              <w:spacing w:line="360" w:lineRule="auto"/>
              <w:rPr>
                <w:rFonts w:asciiTheme="minorHAnsi" w:hAnsiTheme="minorHAnsi" w:cstheme="minorHAnsi"/>
                <w:bCs/>
                <w:sz w:val="22"/>
                <w:szCs w:val="22"/>
              </w:rPr>
            </w:pPr>
            <w:r>
              <w:rPr>
                <w:rFonts w:ascii="Arial" w:hAnsi="Arial" w:cs="Arial"/>
                <w:sz w:val="20"/>
                <w:szCs w:val="20"/>
              </w:rPr>
              <w:t>Councillors rec</w:t>
            </w:r>
            <w:r w:rsidRPr="00DC47B5">
              <w:rPr>
                <w:rFonts w:ascii="Arial" w:hAnsi="Arial" w:cs="Arial"/>
                <w:sz w:val="20"/>
                <w:szCs w:val="20"/>
              </w:rPr>
              <w:t>eive</w:t>
            </w:r>
            <w:r>
              <w:rPr>
                <w:rFonts w:ascii="Arial" w:hAnsi="Arial" w:cs="Arial"/>
                <w:sz w:val="20"/>
                <w:szCs w:val="20"/>
              </w:rPr>
              <w:t>d confirmation of the appointment of the new Clerk to Haughley Parish Council – Mrs Kathleen Peacock.  The new Clerk and the Chairmen had met to show the Clerk salient areas of the Parish of Haughley.</w:t>
            </w:r>
          </w:p>
          <w:p w14:paraId="3A55B62B" w14:textId="29D571F0" w:rsidR="00821121" w:rsidRPr="00821121" w:rsidRDefault="00821121" w:rsidP="00594961">
            <w:pPr>
              <w:spacing w:line="360" w:lineRule="auto"/>
              <w:rPr>
                <w:rFonts w:asciiTheme="minorHAnsi" w:hAnsiTheme="minorHAnsi" w:cstheme="minorHAnsi"/>
                <w:bCs/>
                <w:sz w:val="22"/>
                <w:szCs w:val="22"/>
              </w:rPr>
            </w:pPr>
          </w:p>
        </w:tc>
      </w:tr>
      <w:tr w:rsidR="00821121" w:rsidRPr="00811BDB" w14:paraId="0FBE8237" w14:textId="77777777" w:rsidTr="00353FA2">
        <w:tc>
          <w:tcPr>
            <w:tcW w:w="915" w:type="dxa"/>
          </w:tcPr>
          <w:p w14:paraId="2A17D534" w14:textId="32971265" w:rsidR="00821121" w:rsidRDefault="00FE3455"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11</w:t>
            </w:r>
          </w:p>
        </w:tc>
        <w:tc>
          <w:tcPr>
            <w:tcW w:w="8578" w:type="dxa"/>
          </w:tcPr>
          <w:p w14:paraId="68A97A8A" w14:textId="77777777" w:rsidR="00FE3455" w:rsidRPr="008A3C06" w:rsidRDefault="00FE3455" w:rsidP="00EA176F">
            <w:pPr>
              <w:spacing w:line="360" w:lineRule="auto"/>
              <w:rPr>
                <w:rFonts w:ascii="Arial" w:hAnsi="Arial" w:cs="Arial"/>
                <w:b/>
                <w:bCs/>
                <w:sz w:val="20"/>
                <w:szCs w:val="20"/>
              </w:rPr>
            </w:pPr>
            <w:r w:rsidRPr="008A3C06">
              <w:rPr>
                <w:rFonts w:ascii="Arial" w:hAnsi="Arial" w:cs="Arial"/>
                <w:b/>
                <w:bCs/>
                <w:color w:val="000000" w:themeColor="text1"/>
                <w:sz w:val="20"/>
                <w:szCs w:val="20"/>
              </w:rPr>
              <w:t>Training</w:t>
            </w:r>
          </w:p>
          <w:p w14:paraId="48CEF5C5" w14:textId="42A0D80E" w:rsidR="00FE3455" w:rsidRPr="009C50A1" w:rsidRDefault="00FE3455" w:rsidP="009C50A1">
            <w:pPr>
              <w:spacing w:line="360" w:lineRule="auto"/>
              <w:rPr>
                <w:rFonts w:ascii="Arial" w:hAnsi="Arial" w:cs="Arial"/>
                <w:color w:val="000000" w:themeColor="text1"/>
                <w:sz w:val="20"/>
                <w:szCs w:val="20"/>
              </w:rPr>
            </w:pPr>
            <w:r w:rsidRPr="009C50A1">
              <w:rPr>
                <w:rFonts w:ascii="Arial" w:hAnsi="Arial" w:cs="Arial"/>
                <w:color w:val="000000" w:themeColor="text1"/>
                <w:sz w:val="20"/>
                <w:szCs w:val="20"/>
              </w:rPr>
              <w:t xml:space="preserve">Councillors approved </w:t>
            </w:r>
            <w:r w:rsidR="008A3C06" w:rsidRPr="009C50A1">
              <w:rPr>
                <w:rFonts w:ascii="Arial" w:hAnsi="Arial" w:cs="Arial"/>
                <w:color w:val="000000" w:themeColor="text1"/>
                <w:sz w:val="20"/>
                <w:szCs w:val="20"/>
              </w:rPr>
              <w:t>the</w:t>
            </w:r>
            <w:r w:rsidRPr="009C50A1">
              <w:rPr>
                <w:rFonts w:ascii="Arial" w:hAnsi="Arial" w:cs="Arial"/>
                <w:color w:val="000000" w:themeColor="text1"/>
                <w:sz w:val="20"/>
                <w:szCs w:val="20"/>
              </w:rPr>
              <w:t xml:space="preserve"> proposed training for the Clerk with SALC and Scribe</w:t>
            </w:r>
          </w:p>
          <w:p w14:paraId="6F5AF6E4" w14:textId="77777777" w:rsidR="00821121" w:rsidRDefault="00821121" w:rsidP="00594961">
            <w:pPr>
              <w:spacing w:line="360" w:lineRule="auto"/>
              <w:rPr>
                <w:rFonts w:asciiTheme="minorHAnsi" w:hAnsiTheme="minorHAnsi" w:cstheme="minorHAnsi"/>
                <w:b/>
                <w:sz w:val="22"/>
                <w:szCs w:val="22"/>
              </w:rPr>
            </w:pPr>
          </w:p>
        </w:tc>
      </w:tr>
      <w:tr w:rsidR="00821121" w:rsidRPr="00811BDB" w14:paraId="256BA64E" w14:textId="77777777" w:rsidTr="00353FA2">
        <w:tc>
          <w:tcPr>
            <w:tcW w:w="915" w:type="dxa"/>
          </w:tcPr>
          <w:p w14:paraId="1A963559" w14:textId="68B39175" w:rsidR="00821121" w:rsidRDefault="007D05F6"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12</w:t>
            </w:r>
          </w:p>
        </w:tc>
        <w:tc>
          <w:tcPr>
            <w:tcW w:w="8578" w:type="dxa"/>
          </w:tcPr>
          <w:p w14:paraId="66C9117D" w14:textId="7A62B84B" w:rsidR="002A1468" w:rsidRPr="007C7BF9" w:rsidRDefault="002A1468" w:rsidP="00EA176F">
            <w:pPr>
              <w:spacing w:line="360" w:lineRule="auto"/>
              <w:rPr>
                <w:rFonts w:ascii="Arial" w:hAnsi="Arial" w:cs="Arial"/>
                <w:b/>
                <w:bCs/>
                <w:sz w:val="20"/>
                <w:szCs w:val="20"/>
              </w:rPr>
            </w:pPr>
            <w:r w:rsidRPr="007C7BF9">
              <w:rPr>
                <w:rFonts w:ascii="Arial" w:hAnsi="Arial" w:cs="Arial"/>
                <w:b/>
                <w:bCs/>
                <w:sz w:val="20"/>
                <w:szCs w:val="20"/>
              </w:rPr>
              <w:t xml:space="preserve">Devolution </w:t>
            </w:r>
            <w:r w:rsidR="00867BB8">
              <w:rPr>
                <w:rFonts w:ascii="Arial" w:hAnsi="Arial" w:cs="Arial"/>
                <w:b/>
                <w:bCs/>
                <w:sz w:val="20"/>
                <w:szCs w:val="20"/>
              </w:rPr>
              <w:t>and Unitary Authorities</w:t>
            </w:r>
          </w:p>
          <w:p w14:paraId="0F89681C" w14:textId="1811EC96" w:rsidR="00972916" w:rsidRPr="00972916" w:rsidRDefault="00CD3567" w:rsidP="00972916">
            <w:pPr>
              <w:pStyle w:val="ListParagraph"/>
              <w:spacing w:after="240" w:line="360" w:lineRule="auto"/>
              <w:ind w:left="0"/>
              <w:rPr>
                <w:rFonts w:ascii="Arial" w:hAnsi="Arial" w:cs="Arial"/>
                <w:sz w:val="20"/>
                <w:szCs w:val="20"/>
              </w:rPr>
            </w:pPr>
            <w:r>
              <w:rPr>
                <w:rFonts w:ascii="Arial" w:hAnsi="Arial" w:cs="Arial"/>
                <w:sz w:val="20"/>
                <w:szCs w:val="20"/>
              </w:rPr>
              <w:t xml:space="preserve">An </w:t>
            </w:r>
            <w:r w:rsidR="002A1468">
              <w:rPr>
                <w:rFonts w:ascii="Arial" w:hAnsi="Arial" w:cs="Arial"/>
                <w:sz w:val="20"/>
                <w:szCs w:val="20"/>
              </w:rPr>
              <w:t>update</w:t>
            </w:r>
            <w:r w:rsidR="002A1468" w:rsidRPr="00F62491">
              <w:rPr>
                <w:rFonts w:ascii="Arial" w:hAnsi="Arial" w:cs="Arial"/>
                <w:sz w:val="20"/>
                <w:szCs w:val="20"/>
              </w:rPr>
              <w:t xml:space="preserve"> on the proposed devolution of powers and the formation of a unitary authority for Suffolk </w:t>
            </w:r>
            <w:r w:rsidR="007D4F1B">
              <w:rPr>
                <w:rFonts w:ascii="Arial" w:hAnsi="Arial" w:cs="Arial"/>
                <w:sz w:val="20"/>
                <w:szCs w:val="20"/>
              </w:rPr>
              <w:t>was received and noted.  Several meetings on these subject</w:t>
            </w:r>
            <w:r w:rsidR="007D6847">
              <w:rPr>
                <w:rFonts w:ascii="Arial" w:hAnsi="Arial" w:cs="Arial"/>
                <w:sz w:val="20"/>
                <w:szCs w:val="20"/>
              </w:rPr>
              <w:t>s</w:t>
            </w:r>
            <w:r w:rsidR="007D4F1B">
              <w:rPr>
                <w:rFonts w:ascii="Arial" w:hAnsi="Arial" w:cs="Arial"/>
                <w:sz w:val="20"/>
                <w:szCs w:val="20"/>
              </w:rPr>
              <w:t xml:space="preserve"> have been attended</w:t>
            </w:r>
            <w:r w:rsidR="007D6847">
              <w:rPr>
                <w:rFonts w:ascii="Arial" w:hAnsi="Arial" w:cs="Arial"/>
                <w:sz w:val="20"/>
                <w:szCs w:val="20"/>
              </w:rPr>
              <w:t xml:space="preserve">.  </w:t>
            </w:r>
            <w:r w:rsidR="00964EA1">
              <w:rPr>
                <w:rFonts w:ascii="Arial" w:hAnsi="Arial" w:cs="Arial"/>
                <w:sz w:val="20"/>
                <w:szCs w:val="20"/>
              </w:rPr>
              <w:t>The Government is proposing to arrange for the election of a Mayor for Norfolk and Suffolk (combined) with a Mayoral Authority</w:t>
            </w:r>
            <w:r w:rsidR="00DE7040">
              <w:rPr>
                <w:rFonts w:ascii="Arial" w:hAnsi="Arial" w:cs="Arial"/>
                <w:sz w:val="20"/>
                <w:szCs w:val="20"/>
              </w:rPr>
              <w:t>, Unitary Authorities in Suffolk and Norfolk</w:t>
            </w:r>
            <w:r w:rsidR="00684485">
              <w:rPr>
                <w:rFonts w:ascii="Arial" w:hAnsi="Arial" w:cs="Arial"/>
                <w:sz w:val="20"/>
                <w:szCs w:val="20"/>
              </w:rPr>
              <w:t>, the number to be determined</w:t>
            </w:r>
            <w:r w:rsidR="00867BB8">
              <w:rPr>
                <w:rFonts w:ascii="Arial" w:hAnsi="Arial" w:cs="Arial"/>
                <w:sz w:val="20"/>
                <w:szCs w:val="20"/>
              </w:rPr>
              <w:t>.  Our response to an earlier consultation appears to have been well received.</w:t>
            </w:r>
          </w:p>
        </w:tc>
      </w:tr>
      <w:tr w:rsidR="00821121" w:rsidRPr="00811BDB" w14:paraId="558C9BF8" w14:textId="77777777" w:rsidTr="00353FA2">
        <w:tc>
          <w:tcPr>
            <w:tcW w:w="915" w:type="dxa"/>
          </w:tcPr>
          <w:p w14:paraId="2DD7D7A7" w14:textId="7F07B629" w:rsidR="00821121" w:rsidRDefault="00412A50"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13</w:t>
            </w:r>
          </w:p>
        </w:tc>
        <w:tc>
          <w:tcPr>
            <w:tcW w:w="8578" w:type="dxa"/>
          </w:tcPr>
          <w:p w14:paraId="53D2BE8E" w14:textId="77777777" w:rsidR="00006820" w:rsidRPr="00006820" w:rsidRDefault="00006820" w:rsidP="00006820">
            <w:pPr>
              <w:spacing w:line="360" w:lineRule="auto"/>
              <w:rPr>
                <w:rFonts w:ascii="Arial" w:hAnsi="Arial" w:cs="Arial"/>
                <w:b/>
                <w:bCs/>
                <w:sz w:val="20"/>
                <w:szCs w:val="20"/>
              </w:rPr>
            </w:pPr>
            <w:r w:rsidRPr="00006820">
              <w:rPr>
                <w:rFonts w:ascii="Arial" w:hAnsi="Arial" w:cs="Arial"/>
                <w:b/>
                <w:bCs/>
                <w:sz w:val="20"/>
                <w:szCs w:val="20"/>
              </w:rPr>
              <w:t>VJ Day 80</w:t>
            </w:r>
            <w:r w:rsidRPr="00006820">
              <w:rPr>
                <w:rFonts w:ascii="Arial" w:hAnsi="Arial" w:cs="Arial"/>
                <w:b/>
                <w:bCs/>
                <w:sz w:val="20"/>
                <w:szCs w:val="20"/>
                <w:vertAlign w:val="superscript"/>
              </w:rPr>
              <w:t>th</w:t>
            </w:r>
            <w:r w:rsidRPr="00006820">
              <w:rPr>
                <w:rFonts w:ascii="Arial" w:hAnsi="Arial" w:cs="Arial"/>
                <w:b/>
                <w:bCs/>
                <w:sz w:val="20"/>
                <w:szCs w:val="20"/>
              </w:rPr>
              <w:t xml:space="preserve"> Anniversary</w:t>
            </w:r>
          </w:p>
          <w:p w14:paraId="56E54253" w14:textId="3D9FEC8A" w:rsidR="00006820" w:rsidRPr="00006820" w:rsidRDefault="00006820" w:rsidP="00006820">
            <w:pPr>
              <w:spacing w:line="360" w:lineRule="auto"/>
              <w:rPr>
                <w:rFonts w:ascii="Arial" w:hAnsi="Arial" w:cs="Arial"/>
                <w:sz w:val="20"/>
                <w:szCs w:val="20"/>
              </w:rPr>
            </w:pPr>
            <w:r>
              <w:rPr>
                <w:rFonts w:ascii="Arial" w:hAnsi="Arial" w:cs="Arial"/>
                <w:sz w:val="20"/>
                <w:szCs w:val="20"/>
              </w:rPr>
              <w:t xml:space="preserve">Councillors </w:t>
            </w:r>
            <w:r w:rsidRPr="00006820">
              <w:rPr>
                <w:rFonts w:ascii="Arial" w:hAnsi="Arial" w:cs="Arial"/>
                <w:sz w:val="20"/>
                <w:szCs w:val="20"/>
              </w:rPr>
              <w:t>receive</w:t>
            </w:r>
            <w:r>
              <w:rPr>
                <w:rFonts w:ascii="Arial" w:hAnsi="Arial" w:cs="Arial"/>
                <w:sz w:val="20"/>
                <w:szCs w:val="20"/>
              </w:rPr>
              <w:t>d</w:t>
            </w:r>
            <w:r w:rsidRPr="00006820">
              <w:rPr>
                <w:rFonts w:ascii="Arial" w:hAnsi="Arial" w:cs="Arial"/>
                <w:sz w:val="20"/>
                <w:szCs w:val="20"/>
              </w:rPr>
              <w:t xml:space="preserve"> at update on proposed events to commemorate the 80</w:t>
            </w:r>
            <w:r w:rsidRPr="00006820">
              <w:rPr>
                <w:rFonts w:ascii="Arial" w:hAnsi="Arial" w:cs="Arial"/>
                <w:sz w:val="20"/>
                <w:szCs w:val="20"/>
                <w:vertAlign w:val="superscript"/>
              </w:rPr>
              <w:t>th</w:t>
            </w:r>
            <w:r w:rsidRPr="00006820">
              <w:rPr>
                <w:rFonts w:ascii="Arial" w:hAnsi="Arial" w:cs="Arial"/>
                <w:sz w:val="20"/>
                <w:szCs w:val="20"/>
              </w:rPr>
              <w:t xml:space="preserve"> Anniversary of VJ Day.</w:t>
            </w:r>
          </w:p>
          <w:p w14:paraId="342E43D8" w14:textId="1F32564B" w:rsidR="00006820" w:rsidRDefault="00006820" w:rsidP="00AB272B">
            <w:pPr>
              <w:pStyle w:val="ListParagraph"/>
              <w:numPr>
                <w:ilvl w:val="0"/>
                <w:numId w:val="27"/>
              </w:numPr>
              <w:spacing w:line="360" w:lineRule="auto"/>
              <w:ind w:left="386" w:hanging="284"/>
              <w:rPr>
                <w:rFonts w:ascii="Arial" w:hAnsi="Arial" w:cs="Arial"/>
                <w:sz w:val="20"/>
                <w:szCs w:val="20"/>
              </w:rPr>
            </w:pPr>
            <w:r>
              <w:rPr>
                <w:rFonts w:ascii="Arial" w:hAnsi="Arial" w:cs="Arial"/>
                <w:sz w:val="20"/>
                <w:szCs w:val="20"/>
              </w:rPr>
              <w:t>Since the last Parish Council meeting, the working group ha</w:t>
            </w:r>
            <w:r w:rsidR="00483F00">
              <w:rPr>
                <w:rFonts w:ascii="Arial" w:hAnsi="Arial" w:cs="Arial"/>
                <w:sz w:val="20"/>
                <w:szCs w:val="20"/>
              </w:rPr>
              <w:t xml:space="preserve">d </w:t>
            </w:r>
            <w:r>
              <w:rPr>
                <w:rFonts w:ascii="Arial" w:hAnsi="Arial" w:cs="Arial"/>
                <w:sz w:val="20"/>
                <w:szCs w:val="20"/>
              </w:rPr>
              <w:t>met twice</w:t>
            </w:r>
          </w:p>
          <w:p w14:paraId="6DED7934" w14:textId="77777777" w:rsidR="00006820" w:rsidRDefault="00006820" w:rsidP="00AB272B">
            <w:pPr>
              <w:pStyle w:val="ListParagraph"/>
              <w:numPr>
                <w:ilvl w:val="0"/>
                <w:numId w:val="27"/>
              </w:numPr>
              <w:spacing w:line="360" w:lineRule="auto"/>
              <w:ind w:left="386" w:hanging="284"/>
              <w:rPr>
                <w:rFonts w:ascii="Arial" w:hAnsi="Arial" w:cs="Arial"/>
                <w:sz w:val="20"/>
                <w:szCs w:val="20"/>
              </w:rPr>
            </w:pPr>
            <w:r>
              <w:rPr>
                <w:rFonts w:ascii="Arial" w:hAnsi="Arial" w:cs="Arial"/>
                <w:sz w:val="20"/>
                <w:szCs w:val="20"/>
              </w:rPr>
              <w:t>Thanks to D Cllr Janet Pearson for Locality Grant towards the cost of the events</w:t>
            </w:r>
          </w:p>
          <w:p w14:paraId="4A4FA186" w14:textId="7AD4596C" w:rsidR="00006820" w:rsidRDefault="008A388D" w:rsidP="00AB272B">
            <w:pPr>
              <w:pStyle w:val="ListParagraph"/>
              <w:numPr>
                <w:ilvl w:val="0"/>
                <w:numId w:val="27"/>
              </w:numPr>
              <w:spacing w:line="360" w:lineRule="auto"/>
              <w:ind w:left="386" w:hanging="284"/>
              <w:rPr>
                <w:rFonts w:ascii="Arial" w:hAnsi="Arial" w:cs="Arial"/>
                <w:sz w:val="20"/>
                <w:szCs w:val="20"/>
              </w:rPr>
            </w:pPr>
            <w:r>
              <w:rPr>
                <w:rFonts w:ascii="Arial" w:hAnsi="Arial" w:cs="Arial"/>
                <w:sz w:val="20"/>
                <w:szCs w:val="20"/>
              </w:rPr>
              <w:t>N</w:t>
            </w:r>
            <w:r w:rsidR="00006820">
              <w:rPr>
                <w:rFonts w:ascii="Arial" w:hAnsi="Arial" w:cs="Arial"/>
                <w:sz w:val="20"/>
                <w:szCs w:val="20"/>
              </w:rPr>
              <w:t xml:space="preserve">otes on recent meeting </w:t>
            </w:r>
            <w:r w:rsidR="00651CA3">
              <w:rPr>
                <w:rFonts w:ascii="Arial" w:hAnsi="Arial" w:cs="Arial"/>
                <w:sz w:val="20"/>
                <w:szCs w:val="20"/>
              </w:rPr>
              <w:t>had been circulated</w:t>
            </w:r>
            <w:r w:rsidR="00CF056B">
              <w:rPr>
                <w:rFonts w:ascii="Arial" w:hAnsi="Arial" w:cs="Arial"/>
                <w:sz w:val="20"/>
                <w:szCs w:val="20"/>
              </w:rPr>
              <w:t xml:space="preserve">. </w:t>
            </w:r>
            <w:r w:rsidR="007A07E3">
              <w:rPr>
                <w:rFonts w:ascii="Arial" w:hAnsi="Arial" w:cs="Arial"/>
                <w:sz w:val="20"/>
                <w:szCs w:val="20"/>
              </w:rPr>
              <w:t>Use of a gazebo was considered.</w:t>
            </w:r>
          </w:p>
          <w:p w14:paraId="4C78E8ED" w14:textId="77777777" w:rsidR="00821121" w:rsidRDefault="00821121" w:rsidP="00594961">
            <w:pPr>
              <w:spacing w:line="360" w:lineRule="auto"/>
              <w:rPr>
                <w:rFonts w:asciiTheme="minorHAnsi" w:hAnsiTheme="minorHAnsi" w:cstheme="minorHAnsi"/>
                <w:b/>
                <w:sz w:val="22"/>
                <w:szCs w:val="22"/>
              </w:rPr>
            </w:pPr>
          </w:p>
        </w:tc>
      </w:tr>
      <w:tr w:rsidR="00821121" w:rsidRPr="00811BDB" w14:paraId="31BA4E52" w14:textId="77777777" w:rsidTr="00353FA2">
        <w:tc>
          <w:tcPr>
            <w:tcW w:w="915" w:type="dxa"/>
          </w:tcPr>
          <w:p w14:paraId="0E486B10" w14:textId="1D6F6204" w:rsidR="00821121" w:rsidRDefault="00B80F7F"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14</w:t>
            </w:r>
          </w:p>
        </w:tc>
        <w:tc>
          <w:tcPr>
            <w:tcW w:w="8578" w:type="dxa"/>
          </w:tcPr>
          <w:p w14:paraId="55283C13" w14:textId="77777777" w:rsidR="000F2DBB" w:rsidRPr="000F2DBB" w:rsidRDefault="000F2DBB" w:rsidP="000F2DBB">
            <w:pPr>
              <w:spacing w:line="360" w:lineRule="auto"/>
              <w:rPr>
                <w:rFonts w:ascii="Arial" w:hAnsi="Arial" w:cs="Arial"/>
                <w:b/>
                <w:bCs/>
                <w:color w:val="000000" w:themeColor="text1"/>
                <w:sz w:val="20"/>
                <w:szCs w:val="20"/>
              </w:rPr>
            </w:pPr>
            <w:r w:rsidRPr="000F2DBB">
              <w:rPr>
                <w:rFonts w:ascii="Arial" w:hAnsi="Arial" w:cs="Arial"/>
                <w:b/>
                <w:bCs/>
                <w:color w:val="000000" w:themeColor="text1"/>
                <w:sz w:val="20"/>
                <w:szCs w:val="20"/>
              </w:rPr>
              <w:t>The Pavilion Regeneration Project</w:t>
            </w:r>
          </w:p>
          <w:p w14:paraId="0B4002DB" w14:textId="4B05474E" w:rsidR="004A2F5A" w:rsidRDefault="00BA04F2" w:rsidP="00932C5C">
            <w:pPr>
              <w:spacing w:line="360" w:lineRule="auto"/>
              <w:rPr>
                <w:rFonts w:asciiTheme="minorHAnsi" w:hAnsiTheme="minorHAnsi" w:cstheme="minorHAnsi"/>
                <w:b/>
                <w:sz w:val="22"/>
                <w:szCs w:val="22"/>
              </w:rPr>
            </w:pPr>
            <w:r>
              <w:rPr>
                <w:rFonts w:ascii="Arial" w:hAnsi="Arial" w:cs="Arial"/>
                <w:color w:val="000000" w:themeColor="text1"/>
                <w:sz w:val="20"/>
                <w:szCs w:val="20"/>
              </w:rPr>
              <w:t xml:space="preserve">Councillors </w:t>
            </w:r>
            <w:r w:rsidR="000F2DBB" w:rsidRPr="000F2DBB">
              <w:rPr>
                <w:rFonts w:ascii="Arial" w:hAnsi="Arial" w:cs="Arial"/>
                <w:color w:val="000000" w:themeColor="text1"/>
                <w:sz w:val="20"/>
                <w:szCs w:val="20"/>
              </w:rPr>
              <w:t>receive</w:t>
            </w:r>
            <w:r>
              <w:rPr>
                <w:rFonts w:ascii="Arial" w:hAnsi="Arial" w:cs="Arial"/>
                <w:color w:val="000000" w:themeColor="text1"/>
                <w:sz w:val="20"/>
                <w:szCs w:val="20"/>
              </w:rPr>
              <w:t>d</w:t>
            </w:r>
            <w:r w:rsidR="000F2DBB" w:rsidRPr="000F2DBB">
              <w:rPr>
                <w:rFonts w:ascii="Arial" w:hAnsi="Arial" w:cs="Arial"/>
                <w:color w:val="000000" w:themeColor="text1"/>
                <w:sz w:val="20"/>
                <w:szCs w:val="20"/>
              </w:rPr>
              <w:t xml:space="preserve"> a report on the current proposals for the regeneration and upgrade of the Pavilion at King George V Playing Field</w:t>
            </w:r>
            <w:r w:rsidR="002A6830">
              <w:rPr>
                <w:rFonts w:ascii="Arial" w:hAnsi="Arial" w:cs="Arial"/>
                <w:color w:val="000000" w:themeColor="text1"/>
                <w:sz w:val="20"/>
                <w:szCs w:val="20"/>
              </w:rPr>
              <w:t>.  Following detailed considerations</w:t>
            </w:r>
            <w:r w:rsidR="001B3108">
              <w:rPr>
                <w:rFonts w:ascii="Arial" w:hAnsi="Arial" w:cs="Arial"/>
                <w:color w:val="000000" w:themeColor="text1"/>
                <w:sz w:val="20"/>
                <w:szCs w:val="20"/>
              </w:rPr>
              <w:t xml:space="preserve"> including </w:t>
            </w:r>
            <w:r w:rsidR="004C7EC4">
              <w:rPr>
                <w:rFonts w:ascii="Arial" w:hAnsi="Arial" w:cs="Arial"/>
                <w:color w:val="000000" w:themeColor="text1"/>
                <w:sz w:val="20"/>
                <w:szCs w:val="20"/>
              </w:rPr>
              <w:t xml:space="preserve">phasing the proposed works, </w:t>
            </w:r>
            <w:r w:rsidR="0040551D">
              <w:rPr>
                <w:rFonts w:ascii="Arial" w:hAnsi="Arial" w:cs="Arial"/>
                <w:color w:val="000000" w:themeColor="text1"/>
                <w:sz w:val="20"/>
                <w:szCs w:val="20"/>
              </w:rPr>
              <w:t xml:space="preserve">a design </w:t>
            </w:r>
            <w:r w:rsidR="004C7EC4">
              <w:rPr>
                <w:rFonts w:ascii="Arial" w:hAnsi="Arial" w:cs="Arial"/>
                <w:color w:val="000000" w:themeColor="text1"/>
                <w:sz w:val="20"/>
                <w:szCs w:val="20"/>
              </w:rPr>
              <w:t xml:space="preserve">team </w:t>
            </w:r>
            <w:r w:rsidR="0040551D">
              <w:rPr>
                <w:rFonts w:ascii="Arial" w:hAnsi="Arial" w:cs="Arial"/>
                <w:color w:val="000000" w:themeColor="text1"/>
                <w:sz w:val="20"/>
                <w:szCs w:val="20"/>
              </w:rPr>
              <w:t xml:space="preserve">has been decided.  </w:t>
            </w:r>
            <w:r w:rsidR="004D332B">
              <w:rPr>
                <w:rFonts w:ascii="Arial" w:hAnsi="Arial" w:cs="Arial"/>
                <w:color w:val="000000" w:themeColor="text1"/>
                <w:sz w:val="20"/>
                <w:szCs w:val="20"/>
              </w:rPr>
              <w:t xml:space="preserve">Mrs J Day proposed and Mrs Y Tricker </w:t>
            </w:r>
            <w:r w:rsidR="004D332B">
              <w:rPr>
                <w:rFonts w:ascii="Arial" w:hAnsi="Arial" w:cs="Arial"/>
                <w:color w:val="000000" w:themeColor="text1"/>
                <w:sz w:val="20"/>
                <w:szCs w:val="20"/>
              </w:rPr>
              <w:lastRenderedPageBreak/>
              <w:t xml:space="preserve">seconded that </w:t>
            </w:r>
            <w:r w:rsidR="00D73A8B">
              <w:rPr>
                <w:rFonts w:ascii="Arial" w:hAnsi="Arial" w:cs="Arial"/>
                <w:color w:val="000000" w:themeColor="text1"/>
                <w:sz w:val="20"/>
                <w:szCs w:val="20"/>
              </w:rPr>
              <w:t xml:space="preserve">£15,000 </w:t>
            </w:r>
            <w:r w:rsidR="004D332B">
              <w:rPr>
                <w:rFonts w:ascii="Arial" w:hAnsi="Arial" w:cs="Arial"/>
                <w:color w:val="000000" w:themeColor="text1"/>
                <w:sz w:val="20"/>
                <w:szCs w:val="20"/>
              </w:rPr>
              <w:t xml:space="preserve">be transferred </w:t>
            </w:r>
            <w:r w:rsidR="00D73A8B">
              <w:rPr>
                <w:rFonts w:ascii="Arial" w:hAnsi="Arial" w:cs="Arial"/>
                <w:color w:val="000000" w:themeColor="text1"/>
                <w:sz w:val="20"/>
                <w:szCs w:val="20"/>
              </w:rPr>
              <w:t xml:space="preserve">to the Playing Field Account </w:t>
            </w:r>
            <w:r w:rsidR="008F1BAD">
              <w:rPr>
                <w:rFonts w:ascii="Arial" w:hAnsi="Arial" w:cs="Arial"/>
                <w:color w:val="000000" w:themeColor="text1"/>
                <w:sz w:val="20"/>
                <w:szCs w:val="20"/>
              </w:rPr>
              <w:t xml:space="preserve">from the previously agreed CIL grant </w:t>
            </w:r>
            <w:r w:rsidR="000F2DBB">
              <w:rPr>
                <w:rFonts w:ascii="Arial" w:hAnsi="Arial" w:cs="Arial"/>
                <w:color w:val="000000" w:themeColor="text1"/>
                <w:sz w:val="20"/>
                <w:szCs w:val="20"/>
              </w:rPr>
              <w:t>to pay for professional fees</w:t>
            </w:r>
            <w:r w:rsidR="008F1BAD">
              <w:rPr>
                <w:rFonts w:ascii="Arial" w:hAnsi="Arial" w:cs="Arial"/>
                <w:color w:val="000000" w:themeColor="text1"/>
                <w:sz w:val="20"/>
                <w:szCs w:val="20"/>
              </w:rPr>
              <w:t xml:space="preserve"> and disbursements.  </w:t>
            </w:r>
            <w:r w:rsidR="004A2F5A">
              <w:rPr>
                <w:rFonts w:ascii="Arial" w:hAnsi="Arial" w:cs="Arial"/>
                <w:color w:val="000000" w:themeColor="text1"/>
                <w:sz w:val="20"/>
                <w:szCs w:val="20"/>
              </w:rPr>
              <w:t xml:space="preserve">Applications for grant funding are being considered and submitted.  </w:t>
            </w:r>
          </w:p>
        </w:tc>
      </w:tr>
      <w:tr w:rsidR="00B778AE" w:rsidRPr="00811BDB" w14:paraId="3B3238D0" w14:textId="77777777" w:rsidTr="00353FA2">
        <w:tc>
          <w:tcPr>
            <w:tcW w:w="915" w:type="dxa"/>
          </w:tcPr>
          <w:p w14:paraId="20EE167F" w14:textId="35C39082" w:rsidR="00B778AE" w:rsidRDefault="00B778AE"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15</w:t>
            </w:r>
          </w:p>
        </w:tc>
        <w:tc>
          <w:tcPr>
            <w:tcW w:w="8578" w:type="dxa"/>
          </w:tcPr>
          <w:p w14:paraId="3F928FD5" w14:textId="77777777" w:rsidR="00BD467F" w:rsidRPr="00BD467F" w:rsidRDefault="00BD467F" w:rsidP="00BD467F">
            <w:pPr>
              <w:spacing w:line="360" w:lineRule="auto"/>
              <w:rPr>
                <w:rFonts w:ascii="Arial" w:hAnsi="Arial" w:cs="Arial"/>
                <w:b/>
                <w:bCs/>
                <w:color w:val="000000" w:themeColor="text1"/>
                <w:sz w:val="20"/>
                <w:szCs w:val="20"/>
              </w:rPr>
            </w:pPr>
            <w:r w:rsidRPr="00BD467F">
              <w:rPr>
                <w:rFonts w:ascii="Arial" w:hAnsi="Arial" w:cs="Arial"/>
                <w:b/>
                <w:bCs/>
                <w:color w:val="000000" w:themeColor="text1"/>
                <w:sz w:val="20"/>
                <w:szCs w:val="20"/>
              </w:rPr>
              <w:t>Pride in Your Place</w:t>
            </w:r>
          </w:p>
          <w:p w14:paraId="74A4B37F" w14:textId="7DAF6F5D" w:rsidR="00BD467F" w:rsidRPr="00932C5C" w:rsidRDefault="00BD467F" w:rsidP="00932C5C">
            <w:pPr>
              <w:spacing w:line="360" w:lineRule="auto"/>
              <w:rPr>
                <w:rFonts w:ascii="Arial" w:hAnsi="Arial" w:cs="Arial"/>
                <w:color w:val="000000" w:themeColor="text1"/>
                <w:sz w:val="20"/>
                <w:szCs w:val="20"/>
              </w:rPr>
            </w:pPr>
            <w:r w:rsidRPr="00932C5C">
              <w:rPr>
                <w:rFonts w:ascii="Arial" w:hAnsi="Arial" w:cs="Arial"/>
                <w:color w:val="000000" w:themeColor="text1"/>
                <w:sz w:val="20"/>
                <w:szCs w:val="20"/>
              </w:rPr>
              <w:t xml:space="preserve">A </w:t>
            </w:r>
            <w:r w:rsidR="004D332B" w:rsidRPr="00932C5C">
              <w:rPr>
                <w:rFonts w:ascii="Arial" w:hAnsi="Arial" w:cs="Arial"/>
                <w:color w:val="000000" w:themeColor="text1"/>
                <w:sz w:val="20"/>
                <w:szCs w:val="20"/>
              </w:rPr>
              <w:t xml:space="preserve">written </w:t>
            </w:r>
            <w:r w:rsidRPr="00932C5C">
              <w:rPr>
                <w:rFonts w:ascii="Arial" w:hAnsi="Arial" w:cs="Arial"/>
                <w:color w:val="000000" w:themeColor="text1"/>
                <w:sz w:val="20"/>
                <w:szCs w:val="20"/>
              </w:rPr>
              <w:t>update was received an update</w:t>
            </w:r>
            <w:r w:rsidR="00AE2338">
              <w:rPr>
                <w:rFonts w:ascii="Arial" w:hAnsi="Arial" w:cs="Arial"/>
                <w:color w:val="000000" w:themeColor="text1"/>
                <w:sz w:val="20"/>
                <w:szCs w:val="20"/>
              </w:rPr>
              <w:t>, including the provision of two park benches made with recycled plastic</w:t>
            </w:r>
            <w:r w:rsidR="003668DA">
              <w:rPr>
                <w:rFonts w:ascii="Arial" w:hAnsi="Arial" w:cs="Arial"/>
                <w:color w:val="000000" w:themeColor="text1"/>
                <w:sz w:val="20"/>
                <w:szCs w:val="20"/>
              </w:rPr>
              <w:t>.  Adult gym</w:t>
            </w:r>
            <w:r w:rsidR="00394780">
              <w:rPr>
                <w:rFonts w:ascii="Arial" w:hAnsi="Arial" w:cs="Arial"/>
                <w:color w:val="000000" w:themeColor="text1"/>
                <w:sz w:val="20"/>
                <w:szCs w:val="20"/>
              </w:rPr>
              <w:t xml:space="preserve"> equipment to be considered </w:t>
            </w:r>
          </w:p>
          <w:p w14:paraId="6D870D2A" w14:textId="77777777" w:rsidR="00BD467F" w:rsidRPr="00126712" w:rsidRDefault="00BD467F" w:rsidP="00BD467F">
            <w:pPr>
              <w:pStyle w:val="ListParagraph"/>
              <w:numPr>
                <w:ilvl w:val="1"/>
                <w:numId w:val="26"/>
              </w:numPr>
              <w:spacing w:line="360" w:lineRule="auto"/>
              <w:ind w:left="386"/>
              <w:rPr>
                <w:rFonts w:ascii="Arial" w:hAnsi="Arial" w:cs="Arial"/>
                <w:color w:val="000000" w:themeColor="text1"/>
                <w:sz w:val="20"/>
                <w:szCs w:val="20"/>
              </w:rPr>
            </w:pPr>
            <w:r w:rsidRPr="00126712">
              <w:rPr>
                <w:rFonts w:ascii="Arial" w:hAnsi="Arial" w:cs="Arial"/>
                <w:bCs/>
                <w:color w:val="000000" w:themeColor="text1"/>
                <w:sz w:val="20"/>
                <w:szCs w:val="20"/>
              </w:rPr>
              <w:t>Earth Anchors – for information (Pride in Your Place)</w:t>
            </w:r>
            <w:r>
              <w:rPr>
                <w:rFonts w:ascii="Arial" w:hAnsi="Arial" w:cs="Arial"/>
                <w:bCs/>
                <w:color w:val="000000" w:themeColor="text1"/>
                <w:sz w:val="20"/>
                <w:szCs w:val="20"/>
              </w:rPr>
              <w:t xml:space="preserve"> – attachment</w:t>
            </w:r>
          </w:p>
          <w:p w14:paraId="68E1D842" w14:textId="77777777" w:rsidR="00B778AE" w:rsidRDefault="00B778AE" w:rsidP="00594961">
            <w:pPr>
              <w:spacing w:line="360" w:lineRule="auto"/>
              <w:rPr>
                <w:rFonts w:asciiTheme="minorHAnsi" w:hAnsiTheme="minorHAnsi" w:cstheme="minorHAnsi"/>
                <w:b/>
                <w:sz w:val="22"/>
                <w:szCs w:val="22"/>
              </w:rPr>
            </w:pPr>
          </w:p>
        </w:tc>
      </w:tr>
      <w:tr w:rsidR="00B778AE" w:rsidRPr="00811BDB" w14:paraId="636318CA" w14:textId="77777777" w:rsidTr="00353FA2">
        <w:tc>
          <w:tcPr>
            <w:tcW w:w="915" w:type="dxa"/>
          </w:tcPr>
          <w:p w14:paraId="10BA5F6E" w14:textId="022C9DC8" w:rsidR="00B778AE" w:rsidRDefault="00D072FF"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16</w:t>
            </w:r>
          </w:p>
        </w:tc>
        <w:tc>
          <w:tcPr>
            <w:tcW w:w="8578" w:type="dxa"/>
          </w:tcPr>
          <w:p w14:paraId="444DC2CE" w14:textId="77777777" w:rsidR="008937C8" w:rsidRPr="008937C8" w:rsidRDefault="008937C8" w:rsidP="008937C8">
            <w:pPr>
              <w:spacing w:line="360" w:lineRule="auto"/>
              <w:rPr>
                <w:rFonts w:ascii="Arial" w:hAnsi="Arial" w:cs="Arial"/>
                <w:b/>
                <w:bCs/>
                <w:color w:val="000000" w:themeColor="text1"/>
                <w:sz w:val="20"/>
                <w:szCs w:val="20"/>
              </w:rPr>
            </w:pPr>
            <w:r w:rsidRPr="008937C8">
              <w:rPr>
                <w:rFonts w:ascii="Arial" w:hAnsi="Arial" w:cs="Arial"/>
                <w:b/>
                <w:bCs/>
                <w:color w:val="000000" w:themeColor="text1"/>
                <w:sz w:val="20"/>
                <w:szCs w:val="20"/>
              </w:rPr>
              <w:t>Solar SIDs</w:t>
            </w:r>
          </w:p>
          <w:p w14:paraId="58EBA699" w14:textId="2AFF4896" w:rsidR="00B778AE" w:rsidRDefault="008937C8" w:rsidP="00847D6D">
            <w:pPr>
              <w:spacing w:line="360" w:lineRule="auto"/>
              <w:rPr>
                <w:rFonts w:asciiTheme="minorHAnsi" w:hAnsiTheme="minorHAnsi" w:cstheme="minorHAnsi"/>
                <w:b/>
                <w:sz w:val="22"/>
                <w:szCs w:val="22"/>
              </w:rPr>
            </w:pPr>
            <w:r>
              <w:rPr>
                <w:rFonts w:ascii="Arial" w:hAnsi="Arial" w:cs="Arial"/>
                <w:color w:val="000000" w:themeColor="text1"/>
                <w:sz w:val="20"/>
                <w:szCs w:val="20"/>
              </w:rPr>
              <w:t>It was decided not</w:t>
            </w:r>
            <w:r w:rsidR="00BE2788">
              <w:rPr>
                <w:rFonts w:ascii="Arial" w:hAnsi="Arial" w:cs="Arial"/>
                <w:color w:val="000000" w:themeColor="text1"/>
                <w:sz w:val="20"/>
                <w:szCs w:val="20"/>
              </w:rPr>
              <w:t xml:space="preserve"> accept suggestions from </w:t>
            </w:r>
            <w:r w:rsidRPr="008937C8">
              <w:rPr>
                <w:rFonts w:ascii="Arial" w:hAnsi="Arial" w:cs="Arial"/>
                <w:color w:val="000000" w:themeColor="text1"/>
                <w:sz w:val="20"/>
                <w:szCs w:val="20"/>
              </w:rPr>
              <w:t xml:space="preserve">Elan City </w:t>
            </w:r>
            <w:r w:rsidR="00BE2788">
              <w:rPr>
                <w:rFonts w:ascii="Arial" w:hAnsi="Arial" w:cs="Arial"/>
                <w:color w:val="000000" w:themeColor="text1"/>
                <w:sz w:val="20"/>
                <w:szCs w:val="20"/>
              </w:rPr>
              <w:t xml:space="preserve">to take up </w:t>
            </w:r>
            <w:r w:rsidRPr="008937C8">
              <w:rPr>
                <w:rFonts w:ascii="Arial" w:hAnsi="Arial" w:cs="Arial"/>
                <w:color w:val="000000" w:themeColor="text1"/>
                <w:sz w:val="20"/>
                <w:szCs w:val="20"/>
              </w:rPr>
              <w:t>extended warranties for units</w:t>
            </w:r>
            <w:r w:rsidR="00B1640F">
              <w:rPr>
                <w:rFonts w:ascii="Arial" w:hAnsi="Arial" w:cs="Arial"/>
                <w:color w:val="000000" w:themeColor="text1"/>
                <w:sz w:val="20"/>
                <w:szCs w:val="20"/>
              </w:rPr>
              <w:t xml:space="preserve">.  </w:t>
            </w:r>
            <w:r w:rsidR="00C47746">
              <w:rPr>
                <w:rFonts w:ascii="Arial" w:hAnsi="Arial" w:cs="Arial"/>
                <w:color w:val="000000" w:themeColor="text1"/>
                <w:sz w:val="20"/>
                <w:szCs w:val="20"/>
              </w:rPr>
              <w:t xml:space="preserve">Mr T Sparkes agreed with work with </w:t>
            </w:r>
            <w:r w:rsidR="00B1640F">
              <w:rPr>
                <w:rFonts w:ascii="Arial" w:hAnsi="Arial" w:cs="Arial"/>
                <w:color w:val="000000" w:themeColor="text1"/>
                <w:sz w:val="20"/>
                <w:szCs w:val="20"/>
              </w:rPr>
              <w:t xml:space="preserve">Mr </w:t>
            </w:r>
            <w:r w:rsidR="00C47746">
              <w:rPr>
                <w:rFonts w:ascii="Arial" w:hAnsi="Arial" w:cs="Arial"/>
                <w:color w:val="000000" w:themeColor="text1"/>
                <w:sz w:val="20"/>
                <w:szCs w:val="20"/>
              </w:rPr>
              <w:t xml:space="preserve">T </w:t>
            </w:r>
            <w:r w:rsidR="00B1640F">
              <w:rPr>
                <w:rFonts w:ascii="Arial" w:hAnsi="Arial" w:cs="Arial"/>
                <w:color w:val="000000" w:themeColor="text1"/>
                <w:sz w:val="20"/>
                <w:szCs w:val="20"/>
              </w:rPr>
              <w:t>Peerless</w:t>
            </w:r>
            <w:r w:rsidRPr="008937C8">
              <w:rPr>
                <w:rFonts w:ascii="Arial" w:hAnsi="Arial" w:cs="Arial"/>
                <w:color w:val="000000" w:themeColor="text1"/>
                <w:sz w:val="20"/>
                <w:szCs w:val="20"/>
              </w:rPr>
              <w:t xml:space="preserve"> </w:t>
            </w:r>
            <w:r w:rsidR="00D92AE0">
              <w:rPr>
                <w:rFonts w:ascii="Arial" w:hAnsi="Arial" w:cs="Arial"/>
                <w:color w:val="000000" w:themeColor="text1"/>
                <w:sz w:val="20"/>
                <w:szCs w:val="20"/>
              </w:rPr>
              <w:t>to manage the SID</w:t>
            </w:r>
            <w:r w:rsidR="00D92AE0">
              <w:rPr>
                <w:rFonts w:ascii="Arial" w:hAnsi="Arial" w:cs="Arial"/>
                <w:sz w:val="20"/>
                <w:szCs w:val="20"/>
              </w:rPr>
              <w:t xml:space="preserve"> units, including down-loading information</w:t>
            </w:r>
            <w:r w:rsidR="00847D6D">
              <w:rPr>
                <w:rFonts w:ascii="Arial" w:hAnsi="Arial" w:cs="Arial"/>
                <w:sz w:val="20"/>
                <w:szCs w:val="20"/>
              </w:rPr>
              <w:t xml:space="preserve">.  Mrs Y tricker issued a schedule of dates for turning etc the units. </w:t>
            </w:r>
            <w:r w:rsidRPr="00D42916">
              <w:rPr>
                <w:rFonts w:ascii="Arial" w:hAnsi="Arial" w:cs="Arial"/>
                <w:color w:val="000000" w:themeColor="text1"/>
                <w:sz w:val="20"/>
                <w:szCs w:val="20"/>
              </w:rPr>
              <w:t>T</w:t>
            </w:r>
            <w:r w:rsidR="00F479E7">
              <w:rPr>
                <w:rFonts w:ascii="Arial" w:hAnsi="Arial" w:cs="Arial"/>
                <w:color w:val="000000" w:themeColor="text1"/>
                <w:sz w:val="20"/>
                <w:szCs w:val="20"/>
              </w:rPr>
              <w:t xml:space="preserve">his includes </w:t>
            </w:r>
            <w:r w:rsidRPr="00D42916">
              <w:rPr>
                <w:rFonts w:ascii="Arial" w:hAnsi="Arial" w:cs="Arial"/>
                <w:color w:val="000000" w:themeColor="text1"/>
                <w:sz w:val="20"/>
                <w:szCs w:val="20"/>
              </w:rPr>
              <w:t>arrang</w:t>
            </w:r>
            <w:r w:rsidR="00F479E7">
              <w:rPr>
                <w:rFonts w:ascii="Arial" w:hAnsi="Arial" w:cs="Arial"/>
                <w:color w:val="000000" w:themeColor="text1"/>
                <w:sz w:val="20"/>
                <w:szCs w:val="20"/>
              </w:rPr>
              <w:t>ing for the unit in</w:t>
            </w:r>
            <w:r w:rsidR="00076B45">
              <w:rPr>
                <w:rFonts w:ascii="Arial" w:hAnsi="Arial" w:cs="Arial"/>
                <w:color w:val="000000" w:themeColor="text1"/>
                <w:sz w:val="20"/>
                <w:szCs w:val="20"/>
              </w:rPr>
              <w:t xml:space="preserve"> </w:t>
            </w:r>
            <w:r w:rsidR="00076B45" w:rsidRPr="00D42916">
              <w:rPr>
                <w:rFonts w:ascii="Arial" w:hAnsi="Arial" w:cs="Arial"/>
                <w:color w:val="000000" w:themeColor="text1"/>
                <w:sz w:val="20"/>
                <w:szCs w:val="20"/>
              </w:rPr>
              <w:t>Fishponds Way</w:t>
            </w:r>
            <w:r w:rsidR="00076B45">
              <w:rPr>
                <w:rFonts w:ascii="Arial" w:hAnsi="Arial" w:cs="Arial"/>
                <w:color w:val="000000" w:themeColor="text1"/>
                <w:sz w:val="20"/>
                <w:szCs w:val="20"/>
              </w:rPr>
              <w:t xml:space="preserve"> to be a </w:t>
            </w:r>
            <w:r w:rsidRPr="00D42916">
              <w:rPr>
                <w:rFonts w:ascii="Arial" w:hAnsi="Arial" w:cs="Arial"/>
                <w:color w:val="000000" w:themeColor="text1"/>
                <w:sz w:val="20"/>
                <w:szCs w:val="20"/>
              </w:rPr>
              <w:t>solar powered SID</w:t>
            </w:r>
            <w:r w:rsidR="00076B45">
              <w:rPr>
                <w:rFonts w:ascii="Arial" w:hAnsi="Arial" w:cs="Arial"/>
                <w:color w:val="000000" w:themeColor="text1"/>
                <w:sz w:val="20"/>
                <w:szCs w:val="20"/>
              </w:rPr>
              <w:t>.</w:t>
            </w:r>
            <w:r w:rsidRPr="00D42916">
              <w:rPr>
                <w:rFonts w:ascii="Arial" w:hAnsi="Arial" w:cs="Arial"/>
                <w:color w:val="000000" w:themeColor="text1"/>
                <w:sz w:val="20"/>
                <w:szCs w:val="20"/>
              </w:rPr>
              <w:t xml:space="preserve"> </w:t>
            </w:r>
          </w:p>
        </w:tc>
      </w:tr>
      <w:tr w:rsidR="00630429" w:rsidRPr="00811BDB" w14:paraId="0B66BEF0" w14:textId="77777777" w:rsidTr="00DE6DF2">
        <w:tc>
          <w:tcPr>
            <w:tcW w:w="915" w:type="dxa"/>
          </w:tcPr>
          <w:p w14:paraId="0589169D" w14:textId="3E0FB8C0" w:rsidR="00630429" w:rsidRPr="00811BDB" w:rsidRDefault="00630429" w:rsidP="00DE6DF2">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17</w:t>
            </w:r>
          </w:p>
        </w:tc>
        <w:tc>
          <w:tcPr>
            <w:tcW w:w="8578" w:type="dxa"/>
          </w:tcPr>
          <w:p w14:paraId="77353ECD" w14:textId="77777777" w:rsidR="00630429" w:rsidRDefault="00630429" w:rsidP="00DE6DF2">
            <w:pPr>
              <w:spacing w:line="360" w:lineRule="auto"/>
              <w:rPr>
                <w:rFonts w:asciiTheme="minorHAnsi" w:hAnsiTheme="minorHAnsi" w:cstheme="minorHAnsi"/>
                <w:b/>
                <w:sz w:val="22"/>
                <w:szCs w:val="22"/>
              </w:rPr>
            </w:pPr>
            <w:r>
              <w:rPr>
                <w:rFonts w:asciiTheme="minorHAnsi" w:hAnsiTheme="minorHAnsi" w:cstheme="minorHAnsi"/>
                <w:b/>
                <w:sz w:val="22"/>
                <w:szCs w:val="22"/>
              </w:rPr>
              <w:t>Path to Playing Field, Haughley</w:t>
            </w:r>
          </w:p>
          <w:p w14:paraId="50B74066" w14:textId="6BD06B5E" w:rsidR="00630429" w:rsidRDefault="00630429" w:rsidP="00DE6DF2">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Council is in negotiation to acquire to allow the continued use of the footpath between </w:t>
            </w:r>
            <w:r w:rsidR="00DB5AA1">
              <w:rPr>
                <w:rFonts w:asciiTheme="minorHAnsi" w:hAnsiTheme="minorHAnsi" w:cstheme="minorHAnsi"/>
                <w:bCs/>
                <w:sz w:val="22"/>
                <w:szCs w:val="22"/>
              </w:rPr>
              <w:t xml:space="preserve">Church View and the Playing Field.  </w:t>
            </w:r>
          </w:p>
          <w:p w14:paraId="212E61B2" w14:textId="77777777" w:rsidR="00630429" w:rsidRPr="00AA25E0" w:rsidRDefault="00630429" w:rsidP="00DE6DF2">
            <w:pPr>
              <w:spacing w:line="360" w:lineRule="auto"/>
              <w:rPr>
                <w:rFonts w:asciiTheme="minorHAnsi" w:hAnsiTheme="minorHAnsi" w:cstheme="minorHAnsi"/>
                <w:bCs/>
                <w:sz w:val="22"/>
                <w:szCs w:val="22"/>
              </w:rPr>
            </w:pPr>
          </w:p>
        </w:tc>
      </w:tr>
      <w:tr w:rsidR="006B527B" w:rsidRPr="00811BDB" w14:paraId="14F1A51B" w14:textId="77777777" w:rsidTr="00353FA2">
        <w:tc>
          <w:tcPr>
            <w:tcW w:w="915" w:type="dxa"/>
          </w:tcPr>
          <w:p w14:paraId="5E87CF24" w14:textId="505A5796" w:rsidR="006B527B" w:rsidRDefault="00DB5AA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18</w:t>
            </w:r>
          </w:p>
        </w:tc>
        <w:tc>
          <w:tcPr>
            <w:tcW w:w="8578" w:type="dxa"/>
          </w:tcPr>
          <w:p w14:paraId="432F6C26" w14:textId="2DAC01DB" w:rsidR="00C90655" w:rsidRPr="00C90655" w:rsidRDefault="00C90655" w:rsidP="00C90655">
            <w:pPr>
              <w:spacing w:line="360" w:lineRule="auto"/>
              <w:rPr>
                <w:rFonts w:ascii="Arial" w:hAnsi="Arial" w:cs="Arial"/>
                <w:b/>
                <w:bCs/>
                <w:color w:val="000000" w:themeColor="text1"/>
                <w:sz w:val="20"/>
                <w:szCs w:val="20"/>
              </w:rPr>
            </w:pPr>
            <w:r w:rsidRPr="00C90655">
              <w:rPr>
                <w:rFonts w:ascii="Arial" w:hAnsi="Arial" w:cs="Arial"/>
                <w:b/>
                <w:bCs/>
                <w:color w:val="000000" w:themeColor="text1"/>
                <w:sz w:val="20"/>
                <w:szCs w:val="20"/>
              </w:rPr>
              <w:t>Haughley Joint Charities</w:t>
            </w:r>
          </w:p>
          <w:p w14:paraId="0711612D" w14:textId="77777777" w:rsidR="006B527B" w:rsidRDefault="00C90655" w:rsidP="00C90655">
            <w:pPr>
              <w:spacing w:line="360" w:lineRule="auto"/>
              <w:rPr>
                <w:rFonts w:ascii="Arial" w:hAnsi="Arial" w:cs="Arial"/>
                <w:sz w:val="20"/>
                <w:szCs w:val="20"/>
              </w:rPr>
            </w:pPr>
            <w:r>
              <w:rPr>
                <w:rFonts w:ascii="Arial" w:hAnsi="Arial" w:cs="Arial"/>
                <w:sz w:val="20"/>
                <w:szCs w:val="20"/>
              </w:rPr>
              <w:t xml:space="preserve">The Council concurred </w:t>
            </w:r>
            <w:r w:rsidR="00091C70">
              <w:rPr>
                <w:rFonts w:ascii="Arial" w:hAnsi="Arial" w:cs="Arial"/>
                <w:sz w:val="20"/>
                <w:szCs w:val="20"/>
              </w:rPr>
              <w:t>with the appointment of Carly Banthorpe to be a T</w:t>
            </w:r>
            <w:r w:rsidRPr="007173F0">
              <w:rPr>
                <w:rFonts w:ascii="Arial" w:hAnsi="Arial" w:cs="Arial"/>
                <w:sz w:val="20"/>
                <w:szCs w:val="20"/>
              </w:rPr>
              <w:t>rustee to the Haughley Joint Local Charities</w:t>
            </w:r>
            <w:r w:rsidR="000C5E3C">
              <w:rPr>
                <w:rFonts w:ascii="Arial" w:hAnsi="Arial" w:cs="Arial"/>
                <w:sz w:val="20"/>
                <w:szCs w:val="20"/>
              </w:rPr>
              <w:t>.</w:t>
            </w:r>
          </w:p>
          <w:p w14:paraId="1B227BBC" w14:textId="66F4B58C" w:rsidR="000C5E3C" w:rsidRDefault="000C5E3C" w:rsidP="00C90655">
            <w:pPr>
              <w:spacing w:line="360" w:lineRule="auto"/>
              <w:rPr>
                <w:rFonts w:asciiTheme="minorHAnsi" w:hAnsiTheme="minorHAnsi" w:cstheme="minorHAnsi"/>
                <w:b/>
                <w:sz w:val="22"/>
                <w:szCs w:val="22"/>
              </w:rPr>
            </w:pPr>
          </w:p>
        </w:tc>
      </w:tr>
      <w:tr w:rsidR="006B527B" w:rsidRPr="00811BDB" w14:paraId="427711E4" w14:textId="77777777" w:rsidTr="00353FA2">
        <w:tc>
          <w:tcPr>
            <w:tcW w:w="915" w:type="dxa"/>
          </w:tcPr>
          <w:p w14:paraId="1557AD11" w14:textId="1594F732" w:rsidR="006B527B" w:rsidRDefault="000C5E3C"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19</w:t>
            </w:r>
          </w:p>
        </w:tc>
        <w:tc>
          <w:tcPr>
            <w:tcW w:w="8578" w:type="dxa"/>
          </w:tcPr>
          <w:p w14:paraId="326738EB" w14:textId="77777777" w:rsidR="00557DB1" w:rsidRPr="00557DB1" w:rsidRDefault="00557DB1" w:rsidP="00557DB1">
            <w:pPr>
              <w:spacing w:line="360" w:lineRule="auto"/>
              <w:rPr>
                <w:rFonts w:ascii="Arial" w:hAnsi="Arial" w:cs="Arial"/>
                <w:b/>
                <w:bCs/>
                <w:color w:val="000000" w:themeColor="text1"/>
                <w:sz w:val="20"/>
                <w:szCs w:val="20"/>
              </w:rPr>
            </w:pPr>
            <w:r w:rsidRPr="00557DB1">
              <w:rPr>
                <w:rFonts w:ascii="Arial" w:hAnsi="Arial" w:cs="Arial"/>
                <w:b/>
                <w:bCs/>
                <w:color w:val="000000" w:themeColor="text1"/>
                <w:sz w:val="20"/>
                <w:szCs w:val="20"/>
              </w:rPr>
              <w:t>Litter bin – Fishponds Way</w:t>
            </w:r>
          </w:p>
          <w:p w14:paraId="3CFF6D68" w14:textId="56465E6F" w:rsidR="00557DB1" w:rsidRPr="00557DB1" w:rsidRDefault="00557DB1" w:rsidP="00557DB1">
            <w:pPr>
              <w:spacing w:line="360" w:lineRule="auto"/>
              <w:rPr>
                <w:rFonts w:ascii="Arial" w:hAnsi="Arial" w:cs="Arial"/>
                <w:color w:val="000000" w:themeColor="text1"/>
                <w:sz w:val="20"/>
                <w:szCs w:val="20"/>
              </w:rPr>
            </w:pPr>
            <w:r w:rsidRPr="00557DB1">
              <w:rPr>
                <w:rFonts w:ascii="Arial" w:hAnsi="Arial" w:cs="Arial"/>
                <w:color w:val="000000" w:themeColor="text1"/>
                <w:sz w:val="20"/>
                <w:szCs w:val="20"/>
              </w:rPr>
              <w:t xml:space="preserve">The Council </w:t>
            </w:r>
            <w:r w:rsidR="00B62BBE">
              <w:rPr>
                <w:rFonts w:ascii="Arial" w:hAnsi="Arial" w:cs="Arial"/>
                <w:color w:val="000000" w:themeColor="text1"/>
                <w:sz w:val="20"/>
                <w:szCs w:val="20"/>
              </w:rPr>
              <w:t xml:space="preserve">agreed to replace </w:t>
            </w:r>
            <w:r w:rsidR="00B77572">
              <w:rPr>
                <w:rFonts w:ascii="Arial" w:hAnsi="Arial" w:cs="Arial"/>
                <w:color w:val="000000" w:themeColor="text1"/>
                <w:sz w:val="20"/>
                <w:szCs w:val="20"/>
              </w:rPr>
              <w:t>th</w:t>
            </w:r>
            <w:r w:rsidR="00242D96">
              <w:rPr>
                <w:rFonts w:ascii="Arial" w:hAnsi="Arial" w:cs="Arial"/>
                <w:color w:val="000000" w:themeColor="text1"/>
                <w:sz w:val="20"/>
                <w:szCs w:val="20"/>
              </w:rPr>
              <w:t>e</w:t>
            </w:r>
            <w:r w:rsidR="00B62BBE">
              <w:rPr>
                <w:rFonts w:ascii="Arial" w:hAnsi="Arial" w:cs="Arial"/>
                <w:color w:val="000000" w:themeColor="text1"/>
                <w:sz w:val="20"/>
                <w:szCs w:val="20"/>
              </w:rPr>
              <w:t xml:space="preserve"> broken </w:t>
            </w:r>
            <w:r w:rsidR="00242D96">
              <w:rPr>
                <w:rFonts w:ascii="Arial" w:hAnsi="Arial" w:cs="Arial"/>
                <w:color w:val="000000" w:themeColor="text1"/>
                <w:sz w:val="20"/>
                <w:szCs w:val="20"/>
              </w:rPr>
              <w:t xml:space="preserve">waste bin in </w:t>
            </w:r>
            <w:proofErr w:type="spellStart"/>
            <w:r w:rsidR="00B62BBE">
              <w:rPr>
                <w:rFonts w:ascii="Arial" w:hAnsi="Arial" w:cs="Arial"/>
                <w:color w:val="000000" w:themeColor="text1"/>
                <w:sz w:val="20"/>
                <w:szCs w:val="20"/>
              </w:rPr>
              <w:t>Windgap</w:t>
            </w:r>
            <w:proofErr w:type="spellEnd"/>
            <w:r w:rsidR="00B62BBE">
              <w:rPr>
                <w:rFonts w:ascii="Arial" w:hAnsi="Arial" w:cs="Arial"/>
                <w:color w:val="000000" w:themeColor="text1"/>
                <w:sz w:val="20"/>
                <w:szCs w:val="20"/>
              </w:rPr>
              <w:t xml:space="preserve"> Lane </w:t>
            </w:r>
            <w:r w:rsidR="00FE36FE">
              <w:rPr>
                <w:rFonts w:ascii="Arial" w:hAnsi="Arial" w:cs="Arial"/>
                <w:color w:val="000000" w:themeColor="text1"/>
                <w:sz w:val="20"/>
                <w:szCs w:val="20"/>
              </w:rPr>
              <w:t xml:space="preserve">with a bin in </w:t>
            </w:r>
            <w:r w:rsidR="00242D96">
              <w:rPr>
                <w:rFonts w:ascii="Arial" w:hAnsi="Arial" w:cs="Arial"/>
                <w:color w:val="000000" w:themeColor="text1"/>
                <w:sz w:val="20"/>
                <w:szCs w:val="20"/>
              </w:rPr>
              <w:t xml:space="preserve">the Parish Council </w:t>
            </w:r>
            <w:proofErr w:type="gramStart"/>
            <w:r w:rsidR="00242D96">
              <w:rPr>
                <w:rFonts w:ascii="Arial" w:hAnsi="Arial" w:cs="Arial"/>
                <w:color w:val="000000" w:themeColor="text1"/>
                <w:sz w:val="20"/>
                <w:szCs w:val="20"/>
              </w:rPr>
              <w:t>store</w:t>
            </w:r>
            <w:r w:rsidR="00FE36FE">
              <w:rPr>
                <w:rFonts w:ascii="Arial" w:hAnsi="Arial" w:cs="Arial"/>
                <w:color w:val="000000" w:themeColor="text1"/>
                <w:sz w:val="20"/>
                <w:szCs w:val="20"/>
              </w:rPr>
              <w:t>.</w:t>
            </w:r>
            <w:r w:rsidRPr="00557DB1">
              <w:rPr>
                <w:rFonts w:ascii="Arial" w:hAnsi="Arial" w:cs="Arial"/>
                <w:color w:val="000000" w:themeColor="text1"/>
                <w:sz w:val="20"/>
                <w:szCs w:val="20"/>
              </w:rPr>
              <w:t>.</w:t>
            </w:r>
            <w:proofErr w:type="gramEnd"/>
            <w:r w:rsidRPr="00557DB1">
              <w:rPr>
                <w:rFonts w:ascii="Arial" w:hAnsi="Arial" w:cs="Arial"/>
                <w:color w:val="000000" w:themeColor="text1"/>
                <w:sz w:val="20"/>
                <w:szCs w:val="20"/>
              </w:rPr>
              <w:t xml:space="preserve"> </w:t>
            </w:r>
          </w:p>
          <w:p w14:paraId="5F9717C0" w14:textId="77777777" w:rsidR="006B527B" w:rsidRDefault="006B527B" w:rsidP="00594961">
            <w:pPr>
              <w:spacing w:line="360" w:lineRule="auto"/>
              <w:rPr>
                <w:rFonts w:asciiTheme="minorHAnsi" w:hAnsiTheme="minorHAnsi" w:cstheme="minorHAnsi"/>
                <w:b/>
                <w:sz w:val="22"/>
                <w:szCs w:val="22"/>
              </w:rPr>
            </w:pPr>
          </w:p>
        </w:tc>
      </w:tr>
      <w:tr w:rsidR="006B527B" w:rsidRPr="00811BDB" w14:paraId="3670879C" w14:textId="77777777" w:rsidTr="00353FA2">
        <w:tc>
          <w:tcPr>
            <w:tcW w:w="915" w:type="dxa"/>
          </w:tcPr>
          <w:p w14:paraId="6CF63C4E" w14:textId="11A45C8D" w:rsidR="006B527B" w:rsidRDefault="006540CF"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20</w:t>
            </w:r>
          </w:p>
        </w:tc>
        <w:tc>
          <w:tcPr>
            <w:tcW w:w="8578" w:type="dxa"/>
          </w:tcPr>
          <w:p w14:paraId="3D746C6E" w14:textId="1DFE6919" w:rsidR="006B527B" w:rsidRDefault="006540CF" w:rsidP="00594961">
            <w:pPr>
              <w:spacing w:line="360" w:lineRule="auto"/>
              <w:rPr>
                <w:rFonts w:asciiTheme="minorHAnsi" w:hAnsiTheme="minorHAnsi" w:cstheme="minorHAnsi"/>
                <w:b/>
                <w:sz w:val="22"/>
                <w:szCs w:val="22"/>
              </w:rPr>
            </w:pPr>
            <w:r>
              <w:rPr>
                <w:rFonts w:asciiTheme="minorHAnsi" w:hAnsiTheme="minorHAnsi" w:cstheme="minorHAnsi"/>
                <w:b/>
                <w:sz w:val="22"/>
                <w:szCs w:val="22"/>
              </w:rPr>
              <w:t>No item</w:t>
            </w:r>
          </w:p>
        </w:tc>
      </w:tr>
      <w:tr w:rsidR="006B527B" w:rsidRPr="00811BDB" w14:paraId="5FB4A107" w14:textId="77777777" w:rsidTr="00353FA2">
        <w:tc>
          <w:tcPr>
            <w:tcW w:w="915" w:type="dxa"/>
          </w:tcPr>
          <w:p w14:paraId="160F48BC" w14:textId="30324B1C" w:rsidR="006B527B" w:rsidRDefault="006540CF" w:rsidP="006540CF">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21</w:t>
            </w:r>
          </w:p>
        </w:tc>
        <w:tc>
          <w:tcPr>
            <w:tcW w:w="8578" w:type="dxa"/>
          </w:tcPr>
          <w:p w14:paraId="70BFF53C" w14:textId="77777777" w:rsidR="00BC3991" w:rsidRPr="00BC3991" w:rsidRDefault="00BC3991" w:rsidP="00BC3991">
            <w:pPr>
              <w:spacing w:line="360" w:lineRule="auto"/>
              <w:rPr>
                <w:rFonts w:ascii="Arial" w:hAnsi="Arial" w:cs="Arial"/>
                <w:b/>
                <w:bCs/>
                <w:color w:val="000000" w:themeColor="text1"/>
                <w:sz w:val="20"/>
                <w:szCs w:val="20"/>
              </w:rPr>
            </w:pPr>
            <w:r w:rsidRPr="00BC3991">
              <w:rPr>
                <w:rFonts w:ascii="Arial" w:hAnsi="Arial" w:cs="Arial"/>
                <w:b/>
                <w:bCs/>
                <w:color w:val="000000" w:themeColor="text1"/>
                <w:sz w:val="20"/>
                <w:szCs w:val="20"/>
              </w:rPr>
              <w:t>Finance</w:t>
            </w:r>
          </w:p>
          <w:p w14:paraId="02A9A553" w14:textId="0956F216" w:rsidR="00BC3991" w:rsidRDefault="00BC3991" w:rsidP="004A6D34">
            <w:pPr>
              <w:spacing w:line="360" w:lineRule="auto"/>
              <w:rPr>
                <w:rFonts w:ascii="Arial" w:hAnsi="Arial" w:cs="Arial"/>
                <w:bCs/>
                <w:color w:val="000000" w:themeColor="text1"/>
                <w:sz w:val="20"/>
                <w:szCs w:val="20"/>
              </w:rPr>
            </w:pPr>
            <w:r w:rsidRPr="00301D6C">
              <w:rPr>
                <w:rFonts w:ascii="Arial" w:hAnsi="Arial" w:cs="Arial"/>
                <w:bCs/>
                <w:color w:val="000000" w:themeColor="text1"/>
                <w:sz w:val="20"/>
                <w:szCs w:val="20"/>
              </w:rPr>
              <w:t>Councillors note</w:t>
            </w:r>
            <w:r w:rsidR="009F6160">
              <w:rPr>
                <w:rFonts w:ascii="Arial" w:hAnsi="Arial" w:cs="Arial"/>
                <w:bCs/>
                <w:color w:val="000000" w:themeColor="text1"/>
                <w:sz w:val="20"/>
                <w:szCs w:val="20"/>
              </w:rPr>
              <w:t>d</w:t>
            </w:r>
            <w:r w:rsidRPr="00301D6C">
              <w:rPr>
                <w:rFonts w:ascii="Arial" w:hAnsi="Arial" w:cs="Arial"/>
                <w:bCs/>
                <w:color w:val="000000" w:themeColor="text1"/>
                <w:sz w:val="20"/>
                <w:szCs w:val="20"/>
              </w:rPr>
              <w:t xml:space="preserve"> receipts received since the last meeting </w:t>
            </w:r>
            <w:r w:rsidR="00301D6C">
              <w:rPr>
                <w:rFonts w:ascii="Arial" w:hAnsi="Arial" w:cs="Arial"/>
                <w:sz w:val="20"/>
                <w:szCs w:val="20"/>
              </w:rPr>
              <w:t xml:space="preserve">and </w:t>
            </w:r>
            <w:r w:rsidRPr="001D2AE9">
              <w:rPr>
                <w:rFonts w:ascii="Arial" w:hAnsi="Arial" w:cs="Arial"/>
                <w:bCs/>
                <w:color w:val="000000" w:themeColor="text1"/>
                <w:sz w:val="20"/>
                <w:szCs w:val="20"/>
              </w:rPr>
              <w:t>authorise</w:t>
            </w:r>
            <w:r w:rsidR="009F6160">
              <w:rPr>
                <w:rFonts w:ascii="Arial" w:hAnsi="Arial" w:cs="Arial"/>
                <w:bCs/>
                <w:color w:val="000000" w:themeColor="text1"/>
                <w:sz w:val="20"/>
                <w:szCs w:val="20"/>
              </w:rPr>
              <w:t>d</w:t>
            </w:r>
            <w:r w:rsidRPr="001D2AE9">
              <w:rPr>
                <w:rFonts w:ascii="Arial" w:hAnsi="Arial" w:cs="Arial"/>
                <w:bCs/>
                <w:color w:val="000000" w:themeColor="text1"/>
                <w:sz w:val="20"/>
                <w:szCs w:val="20"/>
              </w:rPr>
              <w:t xml:space="preserve"> the </w:t>
            </w:r>
            <w:r>
              <w:rPr>
                <w:rFonts w:ascii="Arial" w:hAnsi="Arial" w:cs="Arial"/>
                <w:bCs/>
                <w:color w:val="000000" w:themeColor="text1"/>
                <w:sz w:val="20"/>
                <w:szCs w:val="20"/>
              </w:rPr>
              <w:t>June</w:t>
            </w:r>
            <w:r w:rsidRPr="001D2AE9">
              <w:rPr>
                <w:rFonts w:ascii="Arial" w:hAnsi="Arial" w:cs="Arial"/>
                <w:bCs/>
                <w:color w:val="000000" w:themeColor="text1"/>
                <w:sz w:val="20"/>
                <w:szCs w:val="20"/>
              </w:rPr>
              <w:t xml:space="preserve"> payments (BACS, SOs and cheques)</w:t>
            </w:r>
            <w:r>
              <w:rPr>
                <w:rFonts w:ascii="Arial" w:hAnsi="Arial" w:cs="Arial"/>
                <w:bCs/>
                <w:color w:val="000000" w:themeColor="text1"/>
                <w:sz w:val="20"/>
                <w:szCs w:val="20"/>
              </w:rPr>
              <w:t xml:space="preserve"> </w:t>
            </w:r>
            <w:r w:rsidR="009F6160">
              <w:rPr>
                <w:rFonts w:ascii="Arial" w:hAnsi="Arial" w:cs="Arial"/>
                <w:sz w:val="20"/>
                <w:szCs w:val="20"/>
              </w:rPr>
              <w:t xml:space="preserve">– proposed by the |Chairman and seconded </w:t>
            </w:r>
            <w:r w:rsidR="00CA6053">
              <w:rPr>
                <w:rFonts w:ascii="Arial" w:hAnsi="Arial" w:cs="Arial"/>
                <w:sz w:val="20"/>
                <w:szCs w:val="20"/>
              </w:rPr>
              <w:t xml:space="preserve"> by Mr T Sparkes.  All in favour.  </w:t>
            </w:r>
            <w:r w:rsidR="004A6D34">
              <w:rPr>
                <w:rFonts w:ascii="Arial" w:hAnsi="Arial" w:cs="Arial"/>
                <w:sz w:val="20"/>
                <w:szCs w:val="20"/>
              </w:rPr>
              <w:t>Further information concerning a p</w:t>
            </w:r>
            <w:r>
              <w:rPr>
                <w:rFonts w:ascii="Arial" w:hAnsi="Arial" w:cs="Arial"/>
                <w:bCs/>
                <w:color w:val="000000" w:themeColor="text1"/>
                <w:sz w:val="20"/>
                <w:szCs w:val="20"/>
              </w:rPr>
              <w:t xml:space="preserve">ublic space contribution </w:t>
            </w:r>
            <w:r w:rsidR="003645E7">
              <w:rPr>
                <w:rFonts w:ascii="Arial" w:hAnsi="Arial" w:cs="Arial"/>
                <w:bCs/>
                <w:color w:val="000000" w:themeColor="text1"/>
                <w:sz w:val="20"/>
                <w:szCs w:val="20"/>
              </w:rPr>
              <w:t xml:space="preserve">is expected. </w:t>
            </w:r>
            <w:r w:rsidR="001B43DE">
              <w:rPr>
                <w:rFonts w:ascii="Arial" w:hAnsi="Arial" w:cs="Arial"/>
                <w:bCs/>
                <w:color w:val="000000" w:themeColor="text1"/>
                <w:sz w:val="20"/>
                <w:szCs w:val="20"/>
              </w:rPr>
              <w:t>The status of the Internet Security</w:t>
            </w:r>
            <w:r w:rsidR="003645E7">
              <w:rPr>
                <w:rFonts w:ascii="Arial" w:hAnsi="Arial" w:cs="Arial"/>
                <w:bCs/>
                <w:color w:val="000000" w:themeColor="text1"/>
                <w:sz w:val="20"/>
                <w:szCs w:val="20"/>
              </w:rPr>
              <w:t xml:space="preserve"> </w:t>
            </w:r>
            <w:r w:rsidR="00A20F4D">
              <w:rPr>
                <w:rFonts w:ascii="Arial" w:hAnsi="Arial" w:cs="Arial"/>
                <w:bCs/>
                <w:color w:val="000000" w:themeColor="text1"/>
                <w:sz w:val="20"/>
                <w:szCs w:val="20"/>
              </w:rPr>
              <w:t>is to be verified.  The Chairman proposed that the balance of an invoice from Garrod Construction be paid.  Seconded by Mrs Y Tricker.  All in favour.</w:t>
            </w:r>
          </w:p>
          <w:p w14:paraId="63661EB3" w14:textId="77777777" w:rsidR="006B527B" w:rsidRPr="00A20F4D" w:rsidRDefault="006B527B" w:rsidP="00A20F4D">
            <w:pPr>
              <w:spacing w:line="360" w:lineRule="auto"/>
              <w:rPr>
                <w:rFonts w:asciiTheme="minorHAnsi" w:hAnsiTheme="minorHAnsi" w:cstheme="minorHAnsi"/>
                <w:b/>
                <w:sz w:val="22"/>
                <w:szCs w:val="22"/>
              </w:rPr>
            </w:pPr>
          </w:p>
        </w:tc>
      </w:tr>
      <w:tr w:rsidR="00B778AE" w:rsidRPr="00811BDB" w14:paraId="7C471FFB" w14:textId="77777777" w:rsidTr="00353FA2">
        <w:tc>
          <w:tcPr>
            <w:tcW w:w="915" w:type="dxa"/>
          </w:tcPr>
          <w:p w14:paraId="6BBAFC16" w14:textId="2437A249" w:rsidR="00B778AE" w:rsidRDefault="006C364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22</w:t>
            </w:r>
          </w:p>
        </w:tc>
        <w:tc>
          <w:tcPr>
            <w:tcW w:w="8578" w:type="dxa"/>
          </w:tcPr>
          <w:p w14:paraId="723D1CC8" w14:textId="77777777" w:rsidR="00705CFB" w:rsidRPr="00B913DC" w:rsidRDefault="00705CFB" w:rsidP="00705CFB">
            <w:pPr>
              <w:spacing w:line="360" w:lineRule="auto"/>
              <w:rPr>
                <w:rStyle w:val="Strong"/>
                <w:rFonts w:ascii="Arial" w:hAnsi="Arial" w:cs="Arial"/>
                <w:color w:val="000000" w:themeColor="text1"/>
                <w:sz w:val="20"/>
                <w:szCs w:val="20"/>
              </w:rPr>
            </w:pPr>
            <w:r w:rsidRPr="00B913DC">
              <w:rPr>
                <w:rFonts w:ascii="Arial" w:hAnsi="Arial" w:cs="Arial"/>
                <w:b/>
                <w:bCs/>
                <w:color w:val="000000" w:themeColor="text1"/>
                <w:sz w:val="20"/>
                <w:szCs w:val="20"/>
              </w:rPr>
              <w:t xml:space="preserve">Proposed </w:t>
            </w:r>
            <w:r w:rsidRPr="00B913DC">
              <w:rPr>
                <w:rStyle w:val="Strong"/>
                <w:rFonts w:ascii="Arial" w:hAnsi="Arial" w:cs="Arial"/>
                <w:color w:val="333333"/>
                <w:sz w:val="20"/>
                <w:szCs w:val="20"/>
              </w:rPr>
              <w:t>Revised Community Infrastructure Levy (CIL) Charging Schedules</w:t>
            </w:r>
          </w:p>
          <w:p w14:paraId="2D861580" w14:textId="557364D9" w:rsidR="00705CFB" w:rsidRPr="00B913DC" w:rsidRDefault="00705CFB" w:rsidP="00705CFB">
            <w:pPr>
              <w:spacing w:line="360" w:lineRule="auto"/>
              <w:rPr>
                <w:rStyle w:val="Strong"/>
                <w:rFonts w:ascii="Arial" w:hAnsi="Arial" w:cs="Arial"/>
                <w:b w:val="0"/>
                <w:bCs w:val="0"/>
                <w:color w:val="000000" w:themeColor="text1"/>
                <w:sz w:val="20"/>
                <w:szCs w:val="20"/>
              </w:rPr>
            </w:pPr>
            <w:r>
              <w:rPr>
                <w:rFonts w:ascii="Arial" w:hAnsi="Arial" w:cs="Arial"/>
                <w:color w:val="000000" w:themeColor="text1"/>
                <w:sz w:val="20"/>
                <w:szCs w:val="20"/>
              </w:rPr>
              <w:t xml:space="preserve">Councillors noted </w:t>
            </w:r>
            <w:r w:rsidR="00537C7E">
              <w:rPr>
                <w:rFonts w:ascii="Arial" w:hAnsi="Arial" w:cs="Arial"/>
                <w:color w:val="000000" w:themeColor="text1"/>
                <w:sz w:val="20"/>
                <w:szCs w:val="20"/>
              </w:rPr>
              <w:t xml:space="preserve">the consultation by </w:t>
            </w:r>
            <w:r w:rsidRPr="00B913DC">
              <w:rPr>
                <w:rFonts w:ascii="Arial" w:hAnsi="Arial" w:cs="Arial"/>
                <w:color w:val="000000" w:themeColor="text1"/>
                <w:sz w:val="20"/>
                <w:szCs w:val="20"/>
              </w:rPr>
              <w:t xml:space="preserve">Babergh and Mid Suffolk District Councils on </w:t>
            </w:r>
            <w:r w:rsidR="001B5071">
              <w:rPr>
                <w:rFonts w:ascii="Arial" w:hAnsi="Arial" w:cs="Arial"/>
                <w:color w:val="000000" w:themeColor="text1"/>
                <w:sz w:val="20"/>
                <w:szCs w:val="20"/>
              </w:rPr>
              <w:t xml:space="preserve">proposed changes to </w:t>
            </w:r>
            <w:r w:rsidRPr="00B913DC">
              <w:rPr>
                <w:rFonts w:ascii="Arial" w:hAnsi="Arial" w:cs="Arial"/>
                <w:color w:val="000000" w:themeColor="text1"/>
                <w:sz w:val="20"/>
                <w:szCs w:val="20"/>
              </w:rPr>
              <w:t xml:space="preserve">the Proposed </w:t>
            </w:r>
            <w:r w:rsidRPr="00B913DC">
              <w:rPr>
                <w:rStyle w:val="Strong"/>
                <w:rFonts w:ascii="Arial" w:hAnsi="Arial" w:cs="Arial"/>
                <w:b w:val="0"/>
                <w:bCs w:val="0"/>
                <w:color w:val="333333"/>
                <w:sz w:val="20"/>
                <w:szCs w:val="20"/>
              </w:rPr>
              <w:t>Revised Community Infrastructure Levy (CIL) Charging Schedules</w:t>
            </w:r>
            <w:r w:rsidR="001B5071">
              <w:rPr>
                <w:rStyle w:val="Strong"/>
                <w:rFonts w:ascii="Arial" w:hAnsi="Arial" w:cs="Arial"/>
                <w:b w:val="0"/>
                <w:bCs w:val="0"/>
                <w:color w:val="333333"/>
                <w:sz w:val="20"/>
                <w:szCs w:val="20"/>
              </w:rPr>
              <w:t xml:space="preserve">.  </w:t>
            </w:r>
          </w:p>
          <w:p w14:paraId="7F65B7BF" w14:textId="77777777" w:rsidR="00B778AE" w:rsidRDefault="00B778AE" w:rsidP="00594961">
            <w:pPr>
              <w:spacing w:line="360" w:lineRule="auto"/>
              <w:rPr>
                <w:rFonts w:asciiTheme="minorHAnsi" w:hAnsiTheme="minorHAnsi" w:cstheme="minorHAnsi"/>
                <w:b/>
                <w:sz w:val="22"/>
                <w:szCs w:val="22"/>
              </w:rPr>
            </w:pPr>
          </w:p>
        </w:tc>
      </w:tr>
      <w:tr w:rsidR="001B5071" w:rsidRPr="00811BDB" w14:paraId="31352D4F" w14:textId="77777777" w:rsidTr="00353FA2">
        <w:tc>
          <w:tcPr>
            <w:tcW w:w="915" w:type="dxa"/>
          </w:tcPr>
          <w:p w14:paraId="0F82E562" w14:textId="6CDC603A" w:rsidR="001B5071" w:rsidRDefault="001B507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23</w:t>
            </w:r>
          </w:p>
        </w:tc>
        <w:tc>
          <w:tcPr>
            <w:tcW w:w="8578" w:type="dxa"/>
          </w:tcPr>
          <w:p w14:paraId="33479BE2" w14:textId="77777777" w:rsidR="00CB02AA" w:rsidRPr="00B913DC" w:rsidRDefault="00CB02AA" w:rsidP="00CB02AA">
            <w:pPr>
              <w:spacing w:line="360" w:lineRule="auto"/>
              <w:rPr>
                <w:rFonts w:ascii="Arial" w:hAnsi="Arial" w:cs="Arial"/>
                <w:b/>
                <w:bCs/>
                <w:color w:val="000000" w:themeColor="text1"/>
                <w:sz w:val="20"/>
                <w:szCs w:val="20"/>
              </w:rPr>
            </w:pPr>
            <w:r w:rsidRPr="00B913DC">
              <w:rPr>
                <w:rFonts w:ascii="Arial" w:hAnsi="Arial" w:cs="Arial"/>
                <w:b/>
                <w:bCs/>
                <w:color w:val="000000" w:themeColor="text1"/>
                <w:sz w:val="20"/>
                <w:szCs w:val="20"/>
              </w:rPr>
              <w:t>Chairmans Report</w:t>
            </w:r>
          </w:p>
          <w:p w14:paraId="5D33F28F" w14:textId="73B46428" w:rsidR="00CB02AA" w:rsidRPr="00CB02AA" w:rsidRDefault="005145E2" w:rsidP="00CB02AA">
            <w:pPr>
              <w:spacing w:line="360" w:lineRule="auto"/>
              <w:rPr>
                <w:rFonts w:ascii="Arial" w:hAnsi="Arial" w:cs="Arial"/>
                <w:color w:val="000000" w:themeColor="text1"/>
                <w:sz w:val="20"/>
                <w:szCs w:val="20"/>
              </w:rPr>
            </w:pPr>
            <w:r>
              <w:rPr>
                <w:rFonts w:ascii="Arial" w:hAnsi="Arial" w:cs="Arial"/>
                <w:color w:val="000000" w:themeColor="text1"/>
                <w:sz w:val="20"/>
                <w:szCs w:val="20"/>
              </w:rPr>
              <w:lastRenderedPageBreak/>
              <w:t>T</w:t>
            </w:r>
            <w:r w:rsidR="00CB02AA" w:rsidRPr="00CB02AA">
              <w:rPr>
                <w:rFonts w:ascii="Arial" w:hAnsi="Arial" w:cs="Arial"/>
                <w:color w:val="000000" w:themeColor="text1"/>
                <w:sz w:val="20"/>
                <w:szCs w:val="20"/>
              </w:rPr>
              <w:t>he Chairman’s report</w:t>
            </w:r>
            <w:r>
              <w:rPr>
                <w:rFonts w:ascii="Arial" w:hAnsi="Arial" w:cs="Arial"/>
                <w:color w:val="000000" w:themeColor="text1"/>
                <w:sz w:val="20"/>
                <w:szCs w:val="20"/>
              </w:rPr>
              <w:t>ed</w:t>
            </w:r>
            <w:r w:rsidR="00CB02AA" w:rsidRPr="00CB02AA">
              <w:rPr>
                <w:rFonts w:ascii="Arial" w:hAnsi="Arial" w:cs="Arial"/>
                <w:color w:val="000000" w:themeColor="text1"/>
                <w:sz w:val="20"/>
                <w:szCs w:val="20"/>
              </w:rPr>
              <w:t xml:space="preserve"> </w:t>
            </w:r>
            <w:r w:rsidR="0051735C">
              <w:rPr>
                <w:rFonts w:ascii="Arial" w:hAnsi="Arial" w:cs="Arial"/>
                <w:color w:val="000000" w:themeColor="text1"/>
                <w:sz w:val="20"/>
                <w:szCs w:val="20"/>
              </w:rPr>
              <w:t xml:space="preserve">attendance at various </w:t>
            </w:r>
            <w:r>
              <w:rPr>
                <w:rFonts w:ascii="Arial" w:hAnsi="Arial" w:cs="Arial"/>
                <w:color w:val="000000" w:themeColor="text1"/>
                <w:sz w:val="20"/>
                <w:szCs w:val="20"/>
              </w:rPr>
              <w:t xml:space="preserve">external </w:t>
            </w:r>
            <w:r w:rsidR="0051735C">
              <w:rPr>
                <w:rFonts w:ascii="Arial" w:hAnsi="Arial" w:cs="Arial"/>
                <w:color w:val="000000" w:themeColor="text1"/>
                <w:sz w:val="20"/>
                <w:szCs w:val="20"/>
              </w:rPr>
              <w:t>meetings</w:t>
            </w:r>
            <w:r>
              <w:rPr>
                <w:rFonts w:ascii="Arial" w:hAnsi="Arial" w:cs="Arial"/>
                <w:color w:val="000000" w:themeColor="text1"/>
                <w:sz w:val="20"/>
                <w:szCs w:val="20"/>
              </w:rPr>
              <w:t xml:space="preserve">.  </w:t>
            </w:r>
            <w:r w:rsidR="003D0A87">
              <w:rPr>
                <w:rFonts w:ascii="Arial" w:hAnsi="Arial" w:cs="Arial"/>
                <w:color w:val="000000" w:themeColor="text1"/>
                <w:sz w:val="20"/>
                <w:szCs w:val="20"/>
              </w:rPr>
              <w:t xml:space="preserve">No question was raised. </w:t>
            </w:r>
            <w:r>
              <w:rPr>
                <w:rFonts w:ascii="Arial" w:hAnsi="Arial" w:cs="Arial"/>
                <w:color w:val="000000" w:themeColor="text1"/>
                <w:sz w:val="20"/>
                <w:szCs w:val="20"/>
              </w:rPr>
              <w:t xml:space="preserve"> </w:t>
            </w:r>
          </w:p>
          <w:p w14:paraId="2BA69880" w14:textId="77777777" w:rsidR="001B5071" w:rsidRPr="00B913DC" w:rsidRDefault="001B5071" w:rsidP="00705CFB">
            <w:pPr>
              <w:spacing w:line="360" w:lineRule="auto"/>
              <w:rPr>
                <w:rFonts w:ascii="Arial" w:hAnsi="Arial" w:cs="Arial"/>
                <w:b/>
                <w:bCs/>
                <w:color w:val="000000" w:themeColor="text1"/>
                <w:sz w:val="20"/>
                <w:szCs w:val="20"/>
              </w:rPr>
            </w:pPr>
          </w:p>
        </w:tc>
      </w:tr>
      <w:tr w:rsidR="001B5071" w:rsidRPr="00811BDB" w14:paraId="3C78E1CC" w14:textId="77777777" w:rsidTr="00353FA2">
        <w:tc>
          <w:tcPr>
            <w:tcW w:w="915" w:type="dxa"/>
          </w:tcPr>
          <w:p w14:paraId="6017FC20" w14:textId="10625E48" w:rsidR="001B5071" w:rsidRDefault="00B22A56"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24</w:t>
            </w:r>
          </w:p>
        </w:tc>
        <w:tc>
          <w:tcPr>
            <w:tcW w:w="8578" w:type="dxa"/>
          </w:tcPr>
          <w:p w14:paraId="256DBDF2" w14:textId="77777777" w:rsidR="00B22A56" w:rsidRPr="00C776C3" w:rsidRDefault="00B22A56" w:rsidP="00B22A56">
            <w:pPr>
              <w:spacing w:line="360" w:lineRule="auto"/>
              <w:rPr>
                <w:rFonts w:ascii="Arial" w:hAnsi="Arial" w:cs="Arial"/>
                <w:b/>
                <w:bCs/>
                <w:color w:val="000000" w:themeColor="text1"/>
                <w:sz w:val="20"/>
                <w:szCs w:val="20"/>
              </w:rPr>
            </w:pPr>
            <w:r w:rsidRPr="00C776C3">
              <w:rPr>
                <w:rFonts w:ascii="Arial" w:hAnsi="Arial" w:cs="Arial"/>
                <w:b/>
                <w:bCs/>
                <w:color w:val="000000" w:themeColor="text1"/>
                <w:sz w:val="20"/>
                <w:szCs w:val="20"/>
              </w:rPr>
              <w:t>Clerk’s Report</w:t>
            </w:r>
          </w:p>
          <w:p w14:paraId="4D0761EF" w14:textId="77777777" w:rsidR="001B5071" w:rsidRDefault="00B22A56" w:rsidP="00FC28C1">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No </w:t>
            </w:r>
            <w:r w:rsidRPr="00B22A56">
              <w:rPr>
                <w:rFonts w:ascii="Arial" w:hAnsi="Arial" w:cs="Arial"/>
                <w:color w:val="000000" w:themeColor="text1"/>
                <w:sz w:val="20"/>
                <w:szCs w:val="20"/>
              </w:rPr>
              <w:t>report</w:t>
            </w:r>
          </w:p>
          <w:p w14:paraId="13303BF5" w14:textId="4AF5D62A" w:rsidR="00FC28C1" w:rsidRPr="00B913DC" w:rsidRDefault="00FC28C1" w:rsidP="00FC28C1">
            <w:pPr>
              <w:spacing w:line="360" w:lineRule="auto"/>
              <w:rPr>
                <w:rFonts w:ascii="Arial" w:hAnsi="Arial" w:cs="Arial"/>
                <w:b/>
                <w:bCs/>
                <w:color w:val="000000" w:themeColor="text1"/>
                <w:sz w:val="20"/>
                <w:szCs w:val="20"/>
              </w:rPr>
            </w:pPr>
          </w:p>
        </w:tc>
      </w:tr>
      <w:tr w:rsidR="001B5071" w:rsidRPr="00811BDB" w14:paraId="60E95982" w14:textId="77777777" w:rsidTr="00353FA2">
        <w:tc>
          <w:tcPr>
            <w:tcW w:w="915" w:type="dxa"/>
          </w:tcPr>
          <w:p w14:paraId="047B2701" w14:textId="025B4C38" w:rsidR="001B5071" w:rsidRDefault="00FC28C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25</w:t>
            </w:r>
          </w:p>
        </w:tc>
        <w:tc>
          <w:tcPr>
            <w:tcW w:w="8578" w:type="dxa"/>
          </w:tcPr>
          <w:p w14:paraId="1A25A106" w14:textId="77777777" w:rsidR="001B5071" w:rsidRDefault="00FC28C1" w:rsidP="00705CFB">
            <w:pPr>
              <w:spacing w:line="360" w:lineRule="auto"/>
              <w:rPr>
                <w:rFonts w:ascii="Arial" w:hAnsi="Arial" w:cs="Arial"/>
                <w:color w:val="000000" w:themeColor="text1"/>
                <w:sz w:val="20"/>
                <w:szCs w:val="20"/>
              </w:rPr>
            </w:pPr>
            <w:r>
              <w:rPr>
                <w:rFonts w:ascii="Arial" w:hAnsi="Arial" w:cs="Arial"/>
                <w:b/>
                <w:bCs/>
                <w:color w:val="000000" w:themeColor="text1"/>
                <w:sz w:val="20"/>
                <w:szCs w:val="20"/>
              </w:rPr>
              <w:t>Councillors’ issues</w:t>
            </w:r>
          </w:p>
          <w:p w14:paraId="4AAB00F0" w14:textId="77777777" w:rsidR="00FC28C1" w:rsidRDefault="00FC28C1" w:rsidP="00705CFB">
            <w:pPr>
              <w:spacing w:line="360" w:lineRule="auto"/>
              <w:rPr>
                <w:rFonts w:ascii="Arial" w:hAnsi="Arial" w:cs="Arial"/>
                <w:color w:val="000000" w:themeColor="text1"/>
                <w:sz w:val="20"/>
                <w:szCs w:val="20"/>
              </w:rPr>
            </w:pPr>
            <w:r>
              <w:rPr>
                <w:rFonts w:ascii="Arial" w:hAnsi="Arial" w:cs="Arial"/>
                <w:color w:val="000000" w:themeColor="text1"/>
                <w:sz w:val="20"/>
                <w:szCs w:val="20"/>
              </w:rPr>
              <w:t>Mrs T</w:t>
            </w:r>
            <w:r w:rsidR="00A40550">
              <w:rPr>
                <w:rFonts w:ascii="Arial" w:hAnsi="Arial" w:cs="Arial"/>
                <w:color w:val="000000" w:themeColor="text1"/>
                <w:sz w:val="20"/>
                <w:szCs w:val="20"/>
              </w:rPr>
              <w:t xml:space="preserve"> </w:t>
            </w:r>
            <w:r>
              <w:rPr>
                <w:rFonts w:ascii="Arial" w:hAnsi="Arial" w:cs="Arial"/>
                <w:color w:val="000000" w:themeColor="text1"/>
                <w:sz w:val="20"/>
                <w:szCs w:val="20"/>
              </w:rPr>
              <w:t xml:space="preserve">Shaw reported that </w:t>
            </w:r>
            <w:r w:rsidR="00AC1E57">
              <w:rPr>
                <w:rFonts w:ascii="Arial" w:hAnsi="Arial" w:cs="Arial"/>
                <w:color w:val="000000" w:themeColor="text1"/>
                <w:sz w:val="20"/>
                <w:szCs w:val="20"/>
              </w:rPr>
              <w:t xml:space="preserve">bollards had been installed at the Playing Field to aid security.  </w:t>
            </w:r>
            <w:r w:rsidR="00A40550">
              <w:rPr>
                <w:rFonts w:ascii="Arial" w:hAnsi="Arial" w:cs="Arial"/>
                <w:color w:val="000000" w:themeColor="text1"/>
                <w:sz w:val="20"/>
                <w:szCs w:val="20"/>
              </w:rPr>
              <w:t>Mrs A Pepper reported that Haughley Parish in Bloom have undertaken improved planting in the Parish, including</w:t>
            </w:r>
            <w:r w:rsidR="00EC4E3E">
              <w:rPr>
                <w:rFonts w:ascii="Arial" w:hAnsi="Arial" w:cs="Arial"/>
                <w:color w:val="000000" w:themeColor="text1"/>
                <w:sz w:val="20"/>
                <w:szCs w:val="20"/>
              </w:rPr>
              <w:t xml:space="preserve"> Haughley Green and Haughley New Street.</w:t>
            </w:r>
          </w:p>
          <w:p w14:paraId="7E9C5FB6" w14:textId="42A0161F" w:rsidR="00AE6B42" w:rsidRDefault="00AE6B42" w:rsidP="00705CFB">
            <w:pPr>
              <w:spacing w:line="360" w:lineRule="auto"/>
              <w:rPr>
                <w:rFonts w:ascii="Arial" w:hAnsi="Arial" w:cs="Arial"/>
                <w:color w:val="000000" w:themeColor="text1"/>
                <w:sz w:val="20"/>
                <w:szCs w:val="20"/>
              </w:rPr>
            </w:pPr>
            <w:r>
              <w:rPr>
                <w:rFonts w:ascii="Arial" w:hAnsi="Arial" w:cs="Arial"/>
                <w:color w:val="000000" w:themeColor="text1"/>
                <w:sz w:val="20"/>
                <w:szCs w:val="20"/>
              </w:rPr>
              <w:t>It was requested that the Christmas Event be on the next agenda</w:t>
            </w:r>
            <w:r w:rsidR="003506AF">
              <w:rPr>
                <w:rFonts w:ascii="Arial" w:hAnsi="Arial" w:cs="Arial"/>
                <w:color w:val="000000" w:themeColor="text1"/>
                <w:sz w:val="20"/>
                <w:szCs w:val="20"/>
              </w:rPr>
              <w:t>.  An open meeting to seek volunteers to help with the event in planned for 8</w:t>
            </w:r>
            <w:r w:rsidR="003506AF" w:rsidRPr="003506AF">
              <w:rPr>
                <w:rFonts w:ascii="Arial" w:hAnsi="Arial" w:cs="Arial"/>
                <w:color w:val="000000" w:themeColor="text1"/>
                <w:sz w:val="20"/>
                <w:szCs w:val="20"/>
                <w:vertAlign w:val="superscript"/>
              </w:rPr>
              <w:t>th</w:t>
            </w:r>
            <w:r w:rsidR="003506AF">
              <w:rPr>
                <w:rFonts w:ascii="Arial" w:hAnsi="Arial" w:cs="Arial"/>
                <w:color w:val="000000" w:themeColor="text1"/>
                <w:sz w:val="20"/>
                <w:szCs w:val="20"/>
              </w:rPr>
              <w:t xml:space="preserve"> July</w:t>
            </w:r>
            <w:r w:rsidR="001138D5">
              <w:rPr>
                <w:rFonts w:ascii="Arial" w:hAnsi="Arial" w:cs="Arial"/>
                <w:color w:val="000000" w:themeColor="text1"/>
                <w:sz w:val="20"/>
                <w:szCs w:val="20"/>
              </w:rPr>
              <w:t>.</w:t>
            </w:r>
          </w:p>
          <w:p w14:paraId="03940751" w14:textId="1A26C718" w:rsidR="001138D5" w:rsidRPr="00FC28C1" w:rsidRDefault="001138D5" w:rsidP="00705CFB">
            <w:pPr>
              <w:spacing w:line="360" w:lineRule="auto"/>
              <w:rPr>
                <w:rFonts w:ascii="Arial" w:hAnsi="Arial" w:cs="Arial"/>
                <w:color w:val="000000" w:themeColor="text1"/>
                <w:sz w:val="20"/>
                <w:szCs w:val="20"/>
              </w:rPr>
            </w:pPr>
          </w:p>
        </w:tc>
      </w:tr>
      <w:tr w:rsidR="00823CA3" w:rsidRPr="00811BDB" w14:paraId="123DA8A6" w14:textId="77777777" w:rsidTr="00353FA2">
        <w:tc>
          <w:tcPr>
            <w:tcW w:w="915" w:type="dxa"/>
          </w:tcPr>
          <w:p w14:paraId="09653174" w14:textId="786361BD" w:rsidR="00823CA3" w:rsidRDefault="00DF39E8"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19</w:t>
            </w:r>
          </w:p>
        </w:tc>
        <w:tc>
          <w:tcPr>
            <w:tcW w:w="8578" w:type="dxa"/>
          </w:tcPr>
          <w:p w14:paraId="2A3051DE" w14:textId="77777777" w:rsidR="00DF39E8" w:rsidRPr="00811BDB" w:rsidRDefault="00DF39E8" w:rsidP="00DF39E8">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color w:val="000000" w:themeColor="text1"/>
                <w:sz w:val="22"/>
                <w:szCs w:val="22"/>
              </w:rPr>
              <w:t>Dates of next meetings</w:t>
            </w:r>
          </w:p>
          <w:p w14:paraId="0D24375D" w14:textId="3D9450E9" w:rsidR="00F67A49" w:rsidRDefault="00F67A49" w:rsidP="00795D24">
            <w:pPr>
              <w:pStyle w:val="ListParagraph"/>
              <w:numPr>
                <w:ilvl w:val="0"/>
                <w:numId w:val="22"/>
              </w:numPr>
              <w:spacing w:line="360" w:lineRule="auto"/>
              <w:ind w:left="38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Open meeting for prospective volunteers for the Christmas Event to be held 8</w:t>
            </w:r>
            <w:r w:rsidRPr="00F67A49">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July.</w:t>
            </w:r>
          </w:p>
          <w:p w14:paraId="5541F63F" w14:textId="7DF0E1E4" w:rsidR="00F67A49" w:rsidRDefault="00F67A49" w:rsidP="00795D24">
            <w:pPr>
              <w:pStyle w:val="ListParagraph"/>
              <w:numPr>
                <w:ilvl w:val="0"/>
                <w:numId w:val="22"/>
              </w:numPr>
              <w:spacing w:line="360" w:lineRule="auto"/>
              <w:ind w:left="38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Liaison Group of local parishes to meet at The Pavilion on 8</w:t>
            </w:r>
            <w:r w:rsidRPr="00F67A49">
              <w:rPr>
                <w:rFonts w:asciiTheme="minorHAnsi" w:hAnsiTheme="minorHAnsi" w:cstheme="minorHAnsi"/>
                <w:color w:val="000000" w:themeColor="text1"/>
                <w:sz w:val="22"/>
                <w:szCs w:val="22"/>
                <w:vertAlign w:val="superscript"/>
              </w:rPr>
              <w:t>th</w:t>
            </w:r>
            <w:r>
              <w:rPr>
                <w:rFonts w:asciiTheme="minorHAnsi" w:hAnsiTheme="minorHAnsi" w:cstheme="minorHAnsi"/>
                <w:color w:val="000000" w:themeColor="text1"/>
                <w:sz w:val="22"/>
                <w:szCs w:val="22"/>
              </w:rPr>
              <w:t xml:space="preserve"> July.</w:t>
            </w:r>
          </w:p>
          <w:p w14:paraId="0B340D10" w14:textId="567BE276" w:rsidR="00DF39E8" w:rsidRPr="00811BDB" w:rsidRDefault="00DF39E8" w:rsidP="00795D24">
            <w:pPr>
              <w:pStyle w:val="ListParagraph"/>
              <w:numPr>
                <w:ilvl w:val="0"/>
                <w:numId w:val="22"/>
              </w:numPr>
              <w:spacing w:line="360" w:lineRule="auto"/>
              <w:ind w:left="386"/>
              <w:rPr>
                <w:rFonts w:asciiTheme="minorHAnsi" w:hAnsiTheme="minorHAnsi" w:cstheme="minorHAnsi"/>
                <w:color w:val="000000" w:themeColor="text1"/>
                <w:sz w:val="22"/>
                <w:szCs w:val="22"/>
              </w:rPr>
            </w:pPr>
            <w:r w:rsidRPr="00811BDB">
              <w:rPr>
                <w:rFonts w:asciiTheme="minorHAnsi" w:hAnsiTheme="minorHAnsi" w:cstheme="minorHAnsi"/>
                <w:color w:val="000000" w:themeColor="text1"/>
                <w:sz w:val="22"/>
                <w:szCs w:val="22"/>
              </w:rPr>
              <w:t>Parish Council meeting Tuesday 1</w:t>
            </w:r>
            <w:r w:rsidR="004A50D5">
              <w:rPr>
                <w:rFonts w:asciiTheme="minorHAnsi" w:hAnsiTheme="minorHAnsi" w:cstheme="minorHAnsi"/>
                <w:color w:val="000000" w:themeColor="text1"/>
                <w:sz w:val="22"/>
                <w:szCs w:val="22"/>
              </w:rPr>
              <w:t>5</w:t>
            </w:r>
            <w:r w:rsidRPr="00811BDB">
              <w:rPr>
                <w:rFonts w:asciiTheme="minorHAnsi" w:hAnsiTheme="minorHAnsi" w:cstheme="minorHAnsi"/>
                <w:color w:val="000000" w:themeColor="text1"/>
                <w:sz w:val="22"/>
                <w:szCs w:val="22"/>
                <w:vertAlign w:val="superscript"/>
              </w:rPr>
              <w:t>th</w:t>
            </w:r>
            <w:r w:rsidRPr="00811BDB">
              <w:rPr>
                <w:rFonts w:asciiTheme="minorHAnsi" w:hAnsiTheme="minorHAnsi" w:cstheme="minorHAnsi"/>
                <w:color w:val="000000" w:themeColor="text1"/>
                <w:sz w:val="22"/>
                <w:szCs w:val="22"/>
              </w:rPr>
              <w:t xml:space="preserve"> Ju</w:t>
            </w:r>
            <w:r w:rsidR="00416F56">
              <w:rPr>
                <w:rFonts w:asciiTheme="minorHAnsi" w:hAnsiTheme="minorHAnsi" w:cstheme="minorHAnsi"/>
                <w:color w:val="000000" w:themeColor="text1"/>
                <w:sz w:val="22"/>
                <w:szCs w:val="22"/>
              </w:rPr>
              <w:t>ly</w:t>
            </w:r>
            <w:r w:rsidRPr="00811BDB">
              <w:rPr>
                <w:rFonts w:asciiTheme="minorHAnsi" w:hAnsiTheme="minorHAnsi" w:cstheme="minorHAnsi"/>
                <w:color w:val="000000" w:themeColor="text1"/>
                <w:sz w:val="22"/>
                <w:szCs w:val="22"/>
              </w:rPr>
              <w:t xml:space="preserve"> 2024 at Ron Crascall Pavilion at 7.00pm</w:t>
            </w:r>
          </w:p>
          <w:p w14:paraId="0A26EC23" w14:textId="77777777" w:rsidR="00823CA3" w:rsidRPr="00811BDB" w:rsidRDefault="00823CA3" w:rsidP="00594961">
            <w:pPr>
              <w:spacing w:line="360" w:lineRule="auto"/>
              <w:rPr>
                <w:rFonts w:asciiTheme="minorHAnsi" w:hAnsiTheme="minorHAnsi" w:cstheme="minorHAnsi"/>
                <w:b/>
                <w:sz w:val="22"/>
                <w:szCs w:val="22"/>
              </w:rPr>
            </w:pPr>
          </w:p>
        </w:tc>
      </w:tr>
      <w:tr w:rsidR="00823CA3" w:rsidRPr="00811BDB" w14:paraId="4BCBBB8D" w14:textId="77777777" w:rsidTr="00353FA2">
        <w:tc>
          <w:tcPr>
            <w:tcW w:w="915" w:type="dxa"/>
          </w:tcPr>
          <w:p w14:paraId="627BA90A" w14:textId="77777777" w:rsidR="00823CA3" w:rsidRDefault="00823CA3" w:rsidP="002C130A">
            <w:pPr>
              <w:spacing w:line="360" w:lineRule="auto"/>
              <w:jc w:val="center"/>
              <w:rPr>
                <w:rFonts w:asciiTheme="minorHAnsi" w:hAnsiTheme="minorHAnsi" w:cstheme="minorHAnsi"/>
                <w:b/>
                <w:bCs/>
                <w:sz w:val="22"/>
                <w:szCs w:val="22"/>
              </w:rPr>
            </w:pPr>
          </w:p>
        </w:tc>
        <w:tc>
          <w:tcPr>
            <w:tcW w:w="8578" w:type="dxa"/>
          </w:tcPr>
          <w:p w14:paraId="75CCBDDA" w14:textId="77777777" w:rsidR="00823CA3" w:rsidRDefault="00DF39E8" w:rsidP="00594961">
            <w:pPr>
              <w:spacing w:line="360" w:lineRule="auto"/>
              <w:rPr>
                <w:rFonts w:asciiTheme="minorHAnsi" w:hAnsiTheme="minorHAnsi" w:cstheme="minorHAnsi"/>
                <w:bCs/>
                <w:sz w:val="22"/>
                <w:szCs w:val="22"/>
              </w:rPr>
            </w:pPr>
            <w:r w:rsidRPr="00F26F44">
              <w:rPr>
                <w:rFonts w:asciiTheme="minorHAnsi" w:hAnsiTheme="minorHAnsi" w:cstheme="minorHAnsi"/>
                <w:bCs/>
                <w:sz w:val="22"/>
                <w:szCs w:val="22"/>
              </w:rPr>
              <w:t>The</w:t>
            </w:r>
            <w:r w:rsidR="000B3DC6" w:rsidRPr="00F26F44">
              <w:rPr>
                <w:rFonts w:asciiTheme="minorHAnsi" w:hAnsiTheme="minorHAnsi" w:cstheme="minorHAnsi"/>
                <w:bCs/>
                <w:sz w:val="22"/>
                <w:szCs w:val="22"/>
              </w:rPr>
              <w:t>re being no further</w:t>
            </w:r>
            <w:r w:rsidR="00F26F44" w:rsidRPr="00F26F44">
              <w:rPr>
                <w:rFonts w:asciiTheme="minorHAnsi" w:hAnsiTheme="minorHAnsi" w:cstheme="minorHAnsi"/>
                <w:bCs/>
                <w:sz w:val="22"/>
                <w:szCs w:val="22"/>
              </w:rPr>
              <w:t xml:space="preserve"> business, the</w:t>
            </w:r>
            <w:r w:rsidRPr="00F26F44">
              <w:rPr>
                <w:rFonts w:asciiTheme="minorHAnsi" w:hAnsiTheme="minorHAnsi" w:cstheme="minorHAnsi"/>
                <w:bCs/>
                <w:sz w:val="22"/>
                <w:szCs w:val="22"/>
              </w:rPr>
              <w:t xml:space="preserve"> meeting closed</w:t>
            </w:r>
            <w:r w:rsidR="00EC188E">
              <w:rPr>
                <w:rFonts w:asciiTheme="minorHAnsi" w:hAnsiTheme="minorHAnsi" w:cstheme="minorHAnsi"/>
                <w:bCs/>
                <w:sz w:val="22"/>
                <w:szCs w:val="22"/>
              </w:rPr>
              <w:t>.</w:t>
            </w:r>
          </w:p>
          <w:p w14:paraId="3D10E270" w14:textId="0C66396B" w:rsidR="00EC188E" w:rsidRPr="00F26F44" w:rsidRDefault="00EC188E" w:rsidP="00594961">
            <w:pPr>
              <w:spacing w:line="360" w:lineRule="auto"/>
              <w:rPr>
                <w:rFonts w:asciiTheme="minorHAnsi" w:hAnsiTheme="minorHAnsi" w:cstheme="minorHAnsi"/>
                <w:bCs/>
                <w:sz w:val="22"/>
                <w:szCs w:val="22"/>
              </w:rPr>
            </w:pPr>
          </w:p>
        </w:tc>
      </w:tr>
      <w:tr w:rsidR="00823CA3" w:rsidRPr="00324CA1" w14:paraId="08D64F9B" w14:textId="77777777" w:rsidTr="00353FA2">
        <w:tc>
          <w:tcPr>
            <w:tcW w:w="915" w:type="dxa"/>
          </w:tcPr>
          <w:p w14:paraId="61E6FA65" w14:textId="77777777" w:rsidR="00823CA3" w:rsidRPr="00324CA1" w:rsidRDefault="00823CA3" w:rsidP="002C130A">
            <w:pPr>
              <w:spacing w:line="360" w:lineRule="auto"/>
              <w:jc w:val="center"/>
              <w:rPr>
                <w:rFonts w:asciiTheme="minorHAnsi" w:hAnsiTheme="minorHAnsi" w:cstheme="minorHAnsi"/>
                <w:bCs/>
                <w:sz w:val="22"/>
                <w:szCs w:val="22"/>
              </w:rPr>
            </w:pPr>
          </w:p>
        </w:tc>
        <w:tc>
          <w:tcPr>
            <w:tcW w:w="8578" w:type="dxa"/>
          </w:tcPr>
          <w:p w14:paraId="14733F8D" w14:textId="4827A421" w:rsidR="00823CA3" w:rsidRDefault="00FA4AFF" w:rsidP="00594961">
            <w:pPr>
              <w:spacing w:line="360" w:lineRule="auto"/>
              <w:rPr>
                <w:rFonts w:asciiTheme="minorHAnsi" w:hAnsiTheme="minorHAnsi" w:cstheme="minorHAnsi"/>
                <w:bCs/>
                <w:sz w:val="22"/>
                <w:szCs w:val="22"/>
              </w:rPr>
            </w:pPr>
            <w:r w:rsidRPr="00324CA1">
              <w:rPr>
                <w:rFonts w:asciiTheme="minorHAnsi" w:hAnsiTheme="minorHAnsi" w:cstheme="minorHAnsi"/>
                <w:bCs/>
                <w:sz w:val="22"/>
                <w:szCs w:val="22"/>
              </w:rPr>
              <w:t>A copy of any reports or correspondence cited in the minutes can be made available from the Clerk following receipt of written application</w:t>
            </w:r>
            <w:r w:rsidR="006A76D4">
              <w:rPr>
                <w:rFonts w:asciiTheme="minorHAnsi" w:hAnsiTheme="minorHAnsi" w:cstheme="minorHAnsi"/>
                <w:bCs/>
                <w:sz w:val="22"/>
                <w:szCs w:val="22"/>
              </w:rPr>
              <w:t xml:space="preserve"> - </w:t>
            </w:r>
            <w:hyperlink r:id="rId14" w:history="1">
              <w:r w:rsidR="006A76D4" w:rsidRPr="006C230B">
                <w:rPr>
                  <w:rStyle w:val="Hyperlink"/>
                  <w:rFonts w:asciiTheme="minorHAnsi" w:hAnsiTheme="minorHAnsi" w:cstheme="minorHAnsi"/>
                  <w:bCs/>
                  <w:sz w:val="22"/>
                  <w:szCs w:val="22"/>
                </w:rPr>
                <w:t>clerk@haughleypv.co.uk</w:t>
              </w:r>
            </w:hyperlink>
          </w:p>
          <w:p w14:paraId="7520DD4A" w14:textId="49F20FAB" w:rsidR="00324CA1" w:rsidRPr="00324CA1" w:rsidRDefault="00324CA1" w:rsidP="00594961">
            <w:pPr>
              <w:spacing w:line="360" w:lineRule="auto"/>
              <w:rPr>
                <w:rFonts w:asciiTheme="minorHAnsi" w:hAnsiTheme="minorHAnsi" w:cstheme="minorHAnsi"/>
                <w:bCs/>
                <w:sz w:val="22"/>
                <w:szCs w:val="22"/>
              </w:rPr>
            </w:pPr>
          </w:p>
        </w:tc>
      </w:tr>
    </w:tbl>
    <w:p w14:paraId="75B425F0" w14:textId="77777777" w:rsidR="00594247" w:rsidRPr="00811BDB" w:rsidRDefault="00594247" w:rsidP="00594247">
      <w:pPr>
        <w:spacing w:line="360" w:lineRule="auto"/>
        <w:rPr>
          <w:rFonts w:asciiTheme="minorHAnsi" w:hAnsiTheme="minorHAnsi" w:cstheme="minorHAnsi"/>
          <w:b/>
          <w:bCs/>
          <w:sz w:val="22"/>
          <w:szCs w:val="22"/>
          <w:u w:val="single"/>
        </w:rPr>
      </w:pPr>
    </w:p>
    <w:p w14:paraId="39336E51" w14:textId="30769ED6" w:rsidR="00CB27EA" w:rsidRPr="00811BDB" w:rsidRDefault="00CB27EA" w:rsidP="00B15DBF">
      <w:pPr>
        <w:spacing w:line="360" w:lineRule="auto"/>
        <w:rPr>
          <w:rFonts w:asciiTheme="minorHAnsi" w:hAnsiTheme="minorHAnsi" w:cstheme="minorHAnsi"/>
          <w:color w:val="000000" w:themeColor="text1"/>
          <w:sz w:val="22"/>
          <w:szCs w:val="22"/>
        </w:rPr>
      </w:pPr>
    </w:p>
    <w:sectPr w:rsidR="00CB27EA" w:rsidRPr="00811BDB" w:rsidSect="007405F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454" w:gutter="0"/>
      <w:paperSrc w:first="15"/>
      <w:pgNumType w:start="17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40A" w14:textId="77777777" w:rsidR="0047701C" w:rsidRPr="00FF6A37" w:rsidRDefault="0047701C">
      <w:pPr>
        <w:rPr>
          <w:sz w:val="22"/>
          <w:szCs w:val="22"/>
        </w:rPr>
      </w:pPr>
      <w:r w:rsidRPr="00FF6A37">
        <w:rPr>
          <w:sz w:val="22"/>
          <w:szCs w:val="22"/>
        </w:rPr>
        <w:separator/>
      </w:r>
    </w:p>
  </w:endnote>
  <w:endnote w:type="continuationSeparator" w:id="0">
    <w:p w14:paraId="2167B928" w14:textId="77777777" w:rsidR="0047701C" w:rsidRPr="00FF6A37" w:rsidRDefault="0047701C">
      <w:pPr>
        <w:rPr>
          <w:sz w:val="22"/>
          <w:szCs w:val="22"/>
        </w:rPr>
      </w:pPr>
      <w:r w:rsidRPr="00FF6A3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06BB" w14:textId="77777777" w:rsidR="007405F9" w:rsidRDefault="00740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1167" w14:textId="0859C96F" w:rsidR="00727BF7" w:rsidRPr="00C072CD" w:rsidRDefault="00727BF7">
    <w:pPr>
      <w:pStyle w:val="Footer"/>
      <w:rPr>
        <w:rFonts w:asciiTheme="minorHAnsi" w:hAnsiTheme="minorHAnsi" w:cstheme="minorHAnsi"/>
      </w:rPr>
    </w:pPr>
    <w:r w:rsidRPr="00C072CD">
      <w:rPr>
        <w:rFonts w:asciiTheme="minorHAnsi" w:hAnsiTheme="minorHAnsi" w:cstheme="minorHAnsi"/>
      </w:rPr>
      <w:t>Signed Chairman:</w:t>
    </w:r>
    <w:r w:rsidR="00C072CD">
      <w:rPr>
        <w:rFonts w:asciiTheme="minorHAnsi" w:hAnsiTheme="minorHAnsi" w:cstheme="minorHAnsi"/>
      </w:rPr>
      <w:t xml:space="preserve">     </w:t>
    </w:r>
    <w:r w:rsidR="006B58C4" w:rsidRPr="00C072CD">
      <w:rPr>
        <w:rFonts w:asciiTheme="minorHAnsi" w:hAnsiTheme="minorHAnsi" w:cstheme="minorHAnsi"/>
      </w:rPr>
      <w:tab/>
    </w:r>
    <w:r w:rsidR="00C072CD">
      <w:rPr>
        <w:rFonts w:asciiTheme="minorHAnsi" w:hAnsiTheme="minorHAnsi" w:cstheme="minorHAnsi"/>
      </w:rPr>
      <w:t xml:space="preserve">                                                                                  </w:t>
    </w:r>
    <w:r w:rsidR="006B58C4" w:rsidRPr="00C072CD">
      <w:rPr>
        <w:rFonts w:asciiTheme="minorHAnsi" w:hAnsiTheme="minorHAnsi" w:cstheme="minorHAnsi"/>
      </w:rPr>
      <w:t>Date</w:t>
    </w:r>
    <w:r w:rsidR="00C072CD">
      <w:rPr>
        <w:rFonts w:asciiTheme="minorHAnsi" w:hAnsiTheme="minorHAnsi" w:cstheme="minorHAnsi"/>
      </w:rPr>
      <w:t>:</w:t>
    </w:r>
  </w:p>
  <w:p w14:paraId="0FA75CD1" w14:textId="77777777" w:rsidR="00AE3A44" w:rsidRDefault="00AE3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6113" w14:textId="77777777" w:rsidR="007405F9" w:rsidRDefault="00740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F746" w14:textId="77777777" w:rsidR="0047701C" w:rsidRPr="00FF6A37" w:rsidRDefault="0047701C">
      <w:pPr>
        <w:rPr>
          <w:sz w:val="22"/>
          <w:szCs w:val="22"/>
        </w:rPr>
      </w:pPr>
      <w:r w:rsidRPr="00FF6A37">
        <w:rPr>
          <w:sz w:val="22"/>
          <w:szCs w:val="22"/>
        </w:rPr>
        <w:separator/>
      </w:r>
    </w:p>
  </w:footnote>
  <w:footnote w:type="continuationSeparator" w:id="0">
    <w:p w14:paraId="40E3A54A" w14:textId="77777777" w:rsidR="0047701C" w:rsidRPr="00FF6A37" w:rsidRDefault="0047701C">
      <w:pPr>
        <w:rPr>
          <w:sz w:val="22"/>
          <w:szCs w:val="22"/>
        </w:rPr>
      </w:pPr>
      <w:r w:rsidRPr="00FF6A3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728" w14:textId="2962BCE1" w:rsidR="00536461" w:rsidRDefault="0058102B">
    <w:pPr>
      <w:pStyle w:val="Header"/>
    </w:pPr>
    <w:r>
      <w:rPr>
        <w:noProof/>
      </w:rPr>
      <mc:AlternateContent>
        <mc:Choice Requires="wps">
          <w:drawing>
            <wp:anchor distT="0" distB="0" distL="114300" distR="114300" simplePos="0" relativeHeight="251660288" behindDoc="1" locked="0" layoutInCell="0" allowOverlap="1" wp14:anchorId="2ED0F017" wp14:editId="56B64430">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661ACCE8"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0F017"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661ACCE8"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4144" behindDoc="1" locked="0" layoutInCell="0" allowOverlap="1" wp14:anchorId="215AAA0B" wp14:editId="3F4E94D2">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15DA811"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5AAA0B" id="Text Box 3" o:spid="_x0000_s1027" type="#_x0000_t202" style="position:absolute;margin-left:0;margin-top:0;width:518.55pt;height:172.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515DA811"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471331"/>
      <w:docPartObj>
        <w:docPartGallery w:val="Page Numbers (Top of Page)"/>
        <w:docPartUnique/>
      </w:docPartObj>
    </w:sdtPr>
    <w:sdtEndPr>
      <w:rPr>
        <w:noProof/>
      </w:rPr>
    </w:sdtEndPr>
    <w:sdtContent>
      <w:p w14:paraId="78B32FAE" w14:textId="06BCB131" w:rsidR="00353FA2" w:rsidRDefault="00353F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22AD14" w14:textId="35F79DEE" w:rsidR="00A659C1" w:rsidRPr="00FF6A37" w:rsidRDefault="00A659C1">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3B0F" w14:textId="0559E4B1" w:rsidR="00536461" w:rsidRDefault="0058102B">
    <w:pPr>
      <w:pStyle w:val="Header"/>
    </w:pPr>
    <w:r>
      <w:rPr>
        <w:noProof/>
      </w:rPr>
      <mc:AlternateContent>
        <mc:Choice Requires="wps">
          <w:drawing>
            <wp:anchor distT="0" distB="0" distL="114300" distR="114300" simplePos="0" relativeHeight="251663360" behindDoc="1" locked="0" layoutInCell="0" allowOverlap="1" wp14:anchorId="40D4063D" wp14:editId="47C901E1">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828A992"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D4063D"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5828A992"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3AAB3652" wp14:editId="4FF2FEFB">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7421019"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AB3652" id="Text Box 1" o:spid="_x0000_s1029" type="#_x0000_t202" style="position:absolute;margin-left:0;margin-top:0;width:518.55pt;height:172.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7421019"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089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47FD8"/>
    <w:multiLevelType w:val="hybridMultilevel"/>
    <w:tmpl w:val="F2E02022"/>
    <w:lvl w:ilvl="0" w:tplc="FFFFFFFF">
      <w:start w:val="10"/>
      <w:numFmt w:val="decimal"/>
      <w:lvlText w:val="%1."/>
      <w:lvlJc w:val="left"/>
      <w:pPr>
        <w:ind w:left="3905" w:hanging="360"/>
      </w:pPr>
      <w:rPr>
        <w:rFonts w:hint="default"/>
      </w:rPr>
    </w:lvl>
    <w:lvl w:ilvl="1" w:tplc="FFFFFFFF">
      <w:start w:val="1"/>
      <w:numFmt w:val="lowerLetter"/>
      <w:lvlText w:val="%2."/>
      <w:lvlJc w:val="left"/>
      <w:pPr>
        <w:ind w:left="1070" w:hanging="360"/>
      </w:pPr>
    </w:lvl>
    <w:lvl w:ilvl="2" w:tplc="FFFFFFFF">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2" w15:restartNumberingAfterBreak="0">
    <w:nsid w:val="08501270"/>
    <w:multiLevelType w:val="hybridMultilevel"/>
    <w:tmpl w:val="F2E02022"/>
    <w:lvl w:ilvl="0" w:tplc="66FA1E7A">
      <w:start w:val="10"/>
      <w:numFmt w:val="decimal"/>
      <w:lvlText w:val="%1."/>
      <w:lvlJc w:val="left"/>
      <w:pPr>
        <w:ind w:left="3905" w:hanging="360"/>
      </w:pPr>
      <w:rPr>
        <w:rFonts w:hint="default"/>
      </w:rPr>
    </w:lvl>
    <w:lvl w:ilvl="1" w:tplc="08090019">
      <w:start w:val="1"/>
      <w:numFmt w:val="lowerLetter"/>
      <w:lvlText w:val="%2."/>
      <w:lvlJc w:val="left"/>
      <w:pPr>
        <w:ind w:left="1070" w:hanging="360"/>
      </w:pPr>
    </w:lvl>
    <w:lvl w:ilvl="2" w:tplc="0809001B">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3" w15:restartNumberingAfterBreak="0">
    <w:nsid w:val="095404F4"/>
    <w:multiLevelType w:val="hybridMultilevel"/>
    <w:tmpl w:val="F2E02022"/>
    <w:lvl w:ilvl="0" w:tplc="FFFFFFFF">
      <w:start w:val="10"/>
      <w:numFmt w:val="decimal"/>
      <w:lvlText w:val="%1."/>
      <w:lvlJc w:val="left"/>
      <w:pPr>
        <w:ind w:left="3905" w:hanging="360"/>
      </w:pPr>
      <w:rPr>
        <w:rFonts w:hint="default"/>
      </w:rPr>
    </w:lvl>
    <w:lvl w:ilvl="1" w:tplc="FFFFFFFF">
      <w:start w:val="1"/>
      <w:numFmt w:val="lowerLetter"/>
      <w:lvlText w:val="%2."/>
      <w:lvlJc w:val="left"/>
      <w:pPr>
        <w:ind w:left="1070" w:hanging="360"/>
      </w:pPr>
    </w:lvl>
    <w:lvl w:ilvl="2" w:tplc="FFFFFFFF">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4" w15:restartNumberingAfterBreak="0">
    <w:nsid w:val="0C5E3083"/>
    <w:multiLevelType w:val="hybridMultilevel"/>
    <w:tmpl w:val="F2E02022"/>
    <w:lvl w:ilvl="0" w:tplc="FFFFFFFF">
      <w:start w:val="10"/>
      <w:numFmt w:val="decimal"/>
      <w:lvlText w:val="%1."/>
      <w:lvlJc w:val="left"/>
      <w:pPr>
        <w:ind w:left="3905" w:hanging="360"/>
      </w:pPr>
      <w:rPr>
        <w:rFonts w:hint="default"/>
      </w:rPr>
    </w:lvl>
    <w:lvl w:ilvl="1" w:tplc="FFFFFFFF">
      <w:start w:val="1"/>
      <w:numFmt w:val="lowerLetter"/>
      <w:lvlText w:val="%2."/>
      <w:lvlJc w:val="left"/>
      <w:pPr>
        <w:ind w:left="1070" w:hanging="360"/>
      </w:pPr>
    </w:lvl>
    <w:lvl w:ilvl="2" w:tplc="FFFFFFFF">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5" w15:restartNumberingAfterBreak="0">
    <w:nsid w:val="0D6515DF"/>
    <w:multiLevelType w:val="hybridMultilevel"/>
    <w:tmpl w:val="8B3E44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DF5D9C"/>
    <w:multiLevelType w:val="multilevel"/>
    <w:tmpl w:val="E22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7D5"/>
    <w:multiLevelType w:val="hybridMultilevel"/>
    <w:tmpl w:val="F2E02022"/>
    <w:lvl w:ilvl="0" w:tplc="FFFFFFFF">
      <w:start w:val="10"/>
      <w:numFmt w:val="decimal"/>
      <w:lvlText w:val="%1."/>
      <w:lvlJc w:val="left"/>
      <w:pPr>
        <w:ind w:left="3905" w:hanging="360"/>
      </w:pPr>
      <w:rPr>
        <w:rFonts w:hint="default"/>
      </w:rPr>
    </w:lvl>
    <w:lvl w:ilvl="1" w:tplc="FFFFFFFF">
      <w:start w:val="1"/>
      <w:numFmt w:val="lowerLetter"/>
      <w:lvlText w:val="%2."/>
      <w:lvlJc w:val="left"/>
      <w:pPr>
        <w:ind w:left="1070" w:hanging="360"/>
      </w:pPr>
    </w:lvl>
    <w:lvl w:ilvl="2" w:tplc="FFFFFFFF">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8" w15:restartNumberingAfterBreak="0">
    <w:nsid w:val="17E026F0"/>
    <w:multiLevelType w:val="hybridMultilevel"/>
    <w:tmpl w:val="FB34B172"/>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36BA7"/>
    <w:multiLevelType w:val="hybridMultilevel"/>
    <w:tmpl w:val="F9B644D2"/>
    <w:lvl w:ilvl="0" w:tplc="08090017">
      <w:start w:val="1"/>
      <w:numFmt w:val="lowerLetter"/>
      <w:lvlText w:val="%1)"/>
      <w:lvlJc w:val="left"/>
      <w:pPr>
        <w:ind w:left="2497" w:hanging="360"/>
      </w:pPr>
      <w:rPr>
        <w:rFonts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10" w15:restartNumberingAfterBreak="0">
    <w:nsid w:val="199941E8"/>
    <w:multiLevelType w:val="multilevel"/>
    <w:tmpl w:val="5AE8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14F3A"/>
    <w:multiLevelType w:val="multilevel"/>
    <w:tmpl w:val="6EC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F5C9F"/>
    <w:multiLevelType w:val="hybridMultilevel"/>
    <w:tmpl w:val="F9EA31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24B4C35"/>
    <w:multiLevelType w:val="multilevel"/>
    <w:tmpl w:val="A41C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35DBA"/>
    <w:multiLevelType w:val="multilevel"/>
    <w:tmpl w:val="FFB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6456F"/>
    <w:multiLevelType w:val="hybridMultilevel"/>
    <w:tmpl w:val="3474932E"/>
    <w:lvl w:ilvl="0" w:tplc="E1BC9E9C">
      <w:start w:val="1"/>
      <w:numFmt w:val="decimal"/>
      <w:lvlText w:val="%1."/>
      <w:lvlJc w:val="left"/>
      <w:pPr>
        <w:ind w:left="1778" w:hanging="360"/>
      </w:pPr>
      <w:rPr>
        <w:rFonts w:hint="default"/>
      </w:rPr>
    </w:lvl>
    <w:lvl w:ilvl="1" w:tplc="25A8FFC0">
      <w:start w:val="1"/>
      <w:numFmt w:val="lowerLetter"/>
      <w:lvlText w:val="%2."/>
      <w:lvlJc w:val="left"/>
      <w:pPr>
        <w:ind w:left="2498" w:hanging="360"/>
      </w:pPr>
      <w:rPr>
        <w:rFonts w:asciiTheme="minorHAnsi" w:eastAsiaTheme="minorEastAsia" w:hAnsiTheme="minorHAnsi" w:cstheme="minorHAnsi"/>
      </w:rPr>
    </w:lvl>
    <w:lvl w:ilvl="2" w:tplc="0809001B">
      <w:start w:val="1"/>
      <w:numFmt w:val="lowerRoman"/>
      <w:lvlText w:val="%3."/>
      <w:lvlJc w:val="right"/>
      <w:pPr>
        <w:ind w:left="3218" w:hanging="180"/>
      </w:pPr>
    </w:lvl>
    <w:lvl w:ilvl="3" w:tplc="9B84A720">
      <w:start w:val="4"/>
      <w:numFmt w:val="decimal"/>
      <w:lvlText w:val="%4"/>
      <w:lvlJc w:val="left"/>
      <w:pPr>
        <w:ind w:left="3938" w:hanging="360"/>
      </w:pPr>
      <w:rPr>
        <w:rFonts w:hint="default"/>
      </w:rPr>
    </w:lvl>
    <w:lvl w:ilvl="4" w:tplc="C3F075AC">
      <w:start w:val="4"/>
      <w:numFmt w:val="bullet"/>
      <w:lvlText w:val="-"/>
      <w:lvlJc w:val="left"/>
      <w:pPr>
        <w:ind w:left="4658" w:hanging="360"/>
      </w:pPr>
      <w:rPr>
        <w:rFonts w:ascii="Calibri" w:eastAsiaTheme="minorEastAsia" w:hAnsi="Calibri" w:cs="Calibri" w:hint="default"/>
      </w:r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3D745EC7"/>
    <w:multiLevelType w:val="hybridMultilevel"/>
    <w:tmpl w:val="9A8428C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2880C71"/>
    <w:multiLevelType w:val="hybridMultilevel"/>
    <w:tmpl w:val="8AF2C940"/>
    <w:lvl w:ilvl="0" w:tplc="0809000F">
      <w:start w:val="1"/>
      <w:numFmt w:val="decimal"/>
      <w:lvlText w:val="%1."/>
      <w:lvlJc w:val="left"/>
      <w:pPr>
        <w:ind w:left="1571" w:hanging="360"/>
      </w:pPr>
    </w:lvl>
    <w:lvl w:ilvl="1" w:tplc="0809001B">
      <w:start w:val="1"/>
      <w:numFmt w:val="lowerRoman"/>
      <w:lvlText w:val="%2."/>
      <w:lvlJc w:val="righ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44C0315F"/>
    <w:multiLevelType w:val="multilevel"/>
    <w:tmpl w:val="895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358CF"/>
    <w:multiLevelType w:val="hybridMultilevel"/>
    <w:tmpl w:val="EFB48158"/>
    <w:lvl w:ilvl="0" w:tplc="08090019">
      <w:start w:val="1"/>
      <w:numFmt w:val="lowerLetter"/>
      <w:lvlText w:val="%1."/>
      <w:lvlJc w:val="left"/>
      <w:pPr>
        <w:ind w:left="2202" w:hanging="360"/>
      </w:pPr>
      <w:rPr>
        <w:b w:val="0"/>
        <w:bCs w:val="0"/>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20" w15:restartNumberingAfterBreak="0">
    <w:nsid w:val="536E62A9"/>
    <w:multiLevelType w:val="hybridMultilevel"/>
    <w:tmpl w:val="6BA8A48C"/>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F3F1E"/>
    <w:multiLevelType w:val="hybridMultilevel"/>
    <w:tmpl w:val="F2E02022"/>
    <w:lvl w:ilvl="0" w:tplc="FFFFFFFF">
      <w:start w:val="10"/>
      <w:numFmt w:val="decimal"/>
      <w:lvlText w:val="%1."/>
      <w:lvlJc w:val="left"/>
      <w:pPr>
        <w:ind w:left="3905" w:hanging="360"/>
      </w:pPr>
      <w:rPr>
        <w:rFonts w:hint="default"/>
      </w:rPr>
    </w:lvl>
    <w:lvl w:ilvl="1" w:tplc="FFFFFFFF">
      <w:start w:val="1"/>
      <w:numFmt w:val="lowerLetter"/>
      <w:lvlText w:val="%2."/>
      <w:lvlJc w:val="left"/>
      <w:pPr>
        <w:ind w:left="1070" w:hanging="360"/>
      </w:pPr>
    </w:lvl>
    <w:lvl w:ilvl="2" w:tplc="FFFFFFFF">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22" w15:restartNumberingAfterBreak="0">
    <w:nsid w:val="57CC0464"/>
    <w:multiLevelType w:val="hybridMultilevel"/>
    <w:tmpl w:val="4148EC9C"/>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5A7919DC"/>
    <w:multiLevelType w:val="hybridMultilevel"/>
    <w:tmpl w:val="B90CA2CC"/>
    <w:lvl w:ilvl="0" w:tplc="F68A9F2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F57D1"/>
    <w:multiLevelType w:val="hybridMultilevel"/>
    <w:tmpl w:val="8E061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D0400"/>
    <w:multiLevelType w:val="hybridMultilevel"/>
    <w:tmpl w:val="AD2E325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64CB02C7"/>
    <w:multiLevelType w:val="hybridMultilevel"/>
    <w:tmpl w:val="57A4C29A"/>
    <w:lvl w:ilvl="0" w:tplc="08090019">
      <w:start w:val="1"/>
      <w:numFmt w:val="lowerLetter"/>
      <w:lvlText w:val="%1."/>
      <w:lvlJc w:val="left"/>
      <w:pPr>
        <w:ind w:left="2922" w:hanging="360"/>
      </w:pPr>
    </w:lvl>
    <w:lvl w:ilvl="1" w:tplc="08090019" w:tentative="1">
      <w:start w:val="1"/>
      <w:numFmt w:val="lowerLetter"/>
      <w:lvlText w:val="%2."/>
      <w:lvlJc w:val="left"/>
      <w:pPr>
        <w:ind w:left="3642" w:hanging="360"/>
      </w:pPr>
    </w:lvl>
    <w:lvl w:ilvl="2" w:tplc="0809001B" w:tentative="1">
      <w:start w:val="1"/>
      <w:numFmt w:val="lowerRoman"/>
      <w:lvlText w:val="%3."/>
      <w:lvlJc w:val="right"/>
      <w:pPr>
        <w:ind w:left="4362" w:hanging="180"/>
      </w:pPr>
    </w:lvl>
    <w:lvl w:ilvl="3" w:tplc="0809000F" w:tentative="1">
      <w:start w:val="1"/>
      <w:numFmt w:val="decimal"/>
      <w:lvlText w:val="%4."/>
      <w:lvlJc w:val="left"/>
      <w:pPr>
        <w:ind w:left="5082" w:hanging="360"/>
      </w:pPr>
    </w:lvl>
    <w:lvl w:ilvl="4" w:tplc="08090019" w:tentative="1">
      <w:start w:val="1"/>
      <w:numFmt w:val="lowerLetter"/>
      <w:lvlText w:val="%5."/>
      <w:lvlJc w:val="left"/>
      <w:pPr>
        <w:ind w:left="5802" w:hanging="360"/>
      </w:pPr>
    </w:lvl>
    <w:lvl w:ilvl="5" w:tplc="0809001B" w:tentative="1">
      <w:start w:val="1"/>
      <w:numFmt w:val="lowerRoman"/>
      <w:lvlText w:val="%6."/>
      <w:lvlJc w:val="right"/>
      <w:pPr>
        <w:ind w:left="6522" w:hanging="180"/>
      </w:pPr>
    </w:lvl>
    <w:lvl w:ilvl="6" w:tplc="0809000F" w:tentative="1">
      <w:start w:val="1"/>
      <w:numFmt w:val="decimal"/>
      <w:lvlText w:val="%7."/>
      <w:lvlJc w:val="left"/>
      <w:pPr>
        <w:ind w:left="7242" w:hanging="360"/>
      </w:pPr>
    </w:lvl>
    <w:lvl w:ilvl="7" w:tplc="08090019" w:tentative="1">
      <w:start w:val="1"/>
      <w:numFmt w:val="lowerLetter"/>
      <w:lvlText w:val="%8."/>
      <w:lvlJc w:val="left"/>
      <w:pPr>
        <w:ind w:left="7962" w:hanging="360"/>
      </w:pPr>
    </w:lvl>
    <w:lvl w:ilvl="8" w:tplc="0809001B" w:tentative="1">
      <w:start w:val="1"/>
      <w:numFmt w:val="lowerRoman"/>
      <w:lvlText w:val="%9."/>
      <w:lvlJc w:val="right"/>
      <w:pPr>
        <w:ind w:left="8682" w:hanging="180"/>
      </w:pPr>
    </w:lvl>
  </w:abstractNum>
  <w:abstractNum w:abstractNumId="27" w15:restartNumberingAfterBreak="0">
    <w:nsid w:val="67D10BB5"/>
    <w:multiLevelType w:val="hybridMultilevel"/>
    <w:tmpl w:val="F2E02022"/>
    <w:lvl w:ilvl="0" w:tplc="FFFFFFFF">
      <w:start w:val="10"/>
      <w:numFmt w:val="decimal"/>
      <w:lvlText w:val="%1."/>
      <w:lvlJc w:val="left"/>
      <w:pPr>
        <w:ind w:left="3905" w:hanging="360"/>
      </w:pPr>
      <w:rPr>
        <w:rFonts w:hint="default"/>
      </w:rPr>
    </w:lvl>
    <w:lvl w:ilvl="1" w:tplc="FFFFFFFF">
      <w:start w:val="1"/>
      <w:numFmt w:val="lowerLetter"/>
      <w:lvlText w:val="%2."/>
      <w:lvlJc w:val="left"/>
      <w:pPr>
        <w:ind w:left="1070" w:hanging="360"/>
      </w:pPr>
    </w:lvl>
    <w:lvl w:ilvl="2" w:tplc="FFFFFFFF">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28" w15:restartNumberingAfterBreak="0">
    <w:nsid w:val="698326B5"/>
    <w:multiLevelType w:val="hybridMultilevel"/>
    <w:tmpl w:val="F2E02022"/>
    <w:lvl w:ilvl="0" w:tplc="FFFFFFFF">
      <w:start w:val="10"/>
      <w:numFmt w:val="decimal"/>
      <w:lvlText w:val="%1."/>
      <w:lvlJc w:val="left"/>
      <w:pPr>
        <w:ind w:left="3905" w:hanging="360"/>
      </w:pPr>
      <w:rPr>
        <w:rFonts w:hint="default"/>
      </w:rPr>
    </w:lvl>
    <w:lvl w:ilvl="1" w:tplc="FFFFFFFF">
      <w:start w:val="1"/>
      <w:numFmt w:val="lowerLetter"/>
      <w:lvlText w:val="%2."/>
      <w:lvlJc w:val="left"/>
      <w:pPr>
        <w:ind w:left="1070" w:hanging="360"/>
      </w:pPr>
    </w:lvl>
    <w:lvl w:ilvl="2" w:tplc="FFFFFFFF">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abstractNum w:abstractNumId="29" w15:restartNumberingAfterBreak="0">
    <w:nsid w:val="72EE62F1"/>
    <w:multiLevelType w:val="hybridMultilevel"/>
    <w:tmpl w:val="7B40B700"/>
    <w:lvl w:ilvl="0" w:tplc="0809000F">
      <w:start w:val="1"/>
      <w:numFmt w:val="decimal"/>
      <w:lvlText w:val="%1."/>
      <w:lvlJc w:val="left"/>
      <w:pPr>
        <w:tabs>
          <w:tab w:val="num" w:pos="1080"/>
        </w:tabs>
        <w:ind w:left="1080" w:hanging="360"/>
      </w:pPr>
      <w:rPr>
        <w:rFonts w:hint="default"/>
        <w:b/>
      </w:rPr>
    </w:lvl>
    <w:lvl w:ilvl="1" w:tplc="3EF48E12">
      <w:start w:val="1"/>
      <w:numFmt w:val="decimal"/>
      <w:lvlText w:val="%2."/>
      <w:lvlJc w:val="left"/>
      <w:pPr>
        <w:ind w:left="1777" w:hanging="360"/>
      </w:pPr>
      <w:rPr>
        <w:rFonts w:hint="default"/>
        <w:b w:val="0"/>
        <w:sz w:val="22"/>
        <w:szCs w:val="22"/>
      </w:rPr>
    </w:lvl>
    <w:lvl w:ilvl="2" w:tplc="08090019">
      <w:start w:val="1"/>
      <w:numFmt w:val="lowerLetter"/>
      <w:lvlText w:val="%3."/>
      <w:lvlJc w:val="left"/>
      <w:pPr>
        <w:ind w:left="2202" w:hanging="360"/>
      </w:p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3E8590E"/>
    <w:multiLevelType w:val="hybridMultilevel"/>
    <w:tmpl w:val="06C06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C3B0E"/>
    <w:multiLevelType w:val="hybridMultilevel"/>
    <w:tmpl w:val="7DDCCD40"/>
    <w:lvl w:ilvl="0" w:tplc="08090019">
      <w:start w:val="1"/>
      <w:numFmt w:val="lowerLetter"/>
      <w:lvlText w:val="%1."/>
      <w:lvlJc w:val="left"/>
      <w:pPr>
        <w:ind w:left="3642" w:hanging="360"/>
      </w:pPr>
    </w:lvl>
    <w:lvl w:ilvl="1" w:tplc="08090019" w:tentative="1">
      <w:start w:val="1"/>
      <w:numFmt w:val="lowerLetter"/>
      <w:lvlText w:val="%2."/>
      <w:lvlJc w:val="left"/>
      <w:pPr>
        <w:ind w:left="4362" w:hanging="360"/>
      </w:pPr>
    </w:lvl>
    <w:lvl w:ilvl="2" w:tplc="0809001B" w:tentative="1">
      <w:start w:val="1"/>
      <w:numFmt w:val="lowerRoman"/>
      <w:lvlText w:val="%3."/>
      <w:lvlJc w:val="right"/>
      <w:pPr>
        <w:ind w:left="5082" w:hanging="180"/>
      </w:pPr>
    </w:lvl>
    <w:lvl w:ilvl="3" w:tplc="0809000F" w:tentative="1">
      <w:start w:val="1"/>
      <w:numFmt w:val="decimal"/>
      <w:lvlText w:val="%4."/>
      <w:lvlJc w:val="left"/>
      <w:pPr>
        <w:ind w:left="5802" w:hanging="360"/>
      </w:pPr>
    </w:lvl>
    <w:lvl w:ilvl="4" w:tplc="08090019" w:tentative="1">
      <w:start w:val="1"/>
      <w:numFmt w:val="lowerLetter"/>
      <w:lvlText w:val="%5."/>
      <w:lvlJc w:val="left"/>
      <w:pPr>
        <w:ind w:left="6522" w:hanging="360"/>
      </w:pPr>
    </w:lvl>
    <w:lvl w:ilvl="5" w:tplc="0809001B" w:tentative="1">
      <w:start w:val="1"/>
      <w:numFmt w:val="lowerRoman"/>
      <w:lvlText w:val="%6."/>
      <w:lvlJc w:val="right"/>
      <w:pPr>
        <w:ind w:left="7242" w:hanging="180"/>
      </w:pPr>
    </w:lvl>
    <w:lvl w:ilvl="6" w:tplc="0809000F" w:tentative="1">
      <w:start w:val="1"/>
      <w:numFmt w:val="decimal"/>
      <w:lvlText w:val="%7."/>
      <w:lvlJc w:val="left"/>
      <w:pPr>
        <w:ind w:left="7962" w:hanging="360"/>
      </w:pPr>
    </w:lvl>
    <w:lvl w:ilvl="7" w:tplc="08090019" w:tentative="1">
      <w:start w:val="1"/>
      <w:numFmt w:val="lowerLetter"/>
      <w:lvlText w:val="%8."/>
      <w:lvlJc w:val="left"/>
      <w:pPr>
        <w:ind w:left="8682" w:hanging="360"/>
      </w:pPr>
    </w:lvl>
    <w:lvl w:ilvl="8" w:tplc="0809001B" w:tentative="1">
      <w:start w:val="1"/>
      <w:numFmt w:val="lowerRoman"/>
      <w:lvlText w:val="%9."/>
      <w:lvlJc w:val="right"/>
      <w:pPr>
        <w:ind w:left="9402" w:hanging="180"/>
      </w:pPr>
    </w:lvl>
  </w:abstractNum>
  <w:abstractNum w:abstractNumId="32" w15:restartNumberingAfterBreak="0">
    <w:nsid w:val="764B5B19"/>
    <w:multiLevelType w:val="multilevel"/>
    <w:tmpl w:val="3FBC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44F44"/>
    <w:multiLevelType w:val="hybridMultilevel"/>
    <w:tmpl w:val="344A4170"/>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435442274">
    <w:abstractNumId w:val="29"/>
  </w:num>
  <w:num w:numId="2" w16cid:durableId="1797404619">
    <w:abstractNumId w:val="0"/>
  </w:num>
  <w:num w:numId="3" w16cid:durableId="1943763866">
    <w:abstractNumId w:val="5"/>
  </w:num>
  <w:num w:numId="4" w16cid:durableId="769277583">
    <w:abstractNumId w:val="25"/>
  </w:num>
  <w:num w:numId="5" w16cid:durableId="1630667284">
    <w:abstractNumId w:val="17"/>
  </w:num>
  <w:num w:numId="6" w16cid:durableId="1195390826">
    <w:abstractNumId w:val="8"/>
  </w:num>
  <w:num w:numId="7" w16cid:durableId="788888581">
    <w:abstractNumId w:val="9"/>
  </w:num>
  <w:num w:numId="8" w16cid:durableId="1773470701">
    <w:abstractNumId w:val="22"/>
  </w:num>
  <w:num w:numId="9" w16cid:durableId="668563032">
    <w:abstractNumId w:val="19"/>
  </w:num>
  <w:num w:numId="10" w16cid:durableId="1230847243">
    <w:abstractNumId w:val="32"/>
  </w:num>
  <w:num w:numId="11" w16cid:durableId="754936570">
    <w:abstractNumId w:val="14"/>
  </w:num>
  <w:num w:numId="12" w16cid:durableId="1471359064">
    <w:abstractNumId w:val="6"/>
  </w:num>
  <w:num w:numId="13" w16cid:durableId="901984739">
    <w:abstractNumId w:val="13"/>
  </w:num>
  <w:num w:numId="14" w16cid:durableId="383258378">
    <w:abstractNumId w:val="11"/>
  </w:num>
  <w:num w:numId="15" w16cid:durableId="1132019697">
    <w:abstractNumId w:val="18"/>
  </w:num>
  <w:num w:numId="16" w16cid:durableId="1549101420">
    <w:abstractNumId w:val="10"/>
  </w:num>
  <w:num w:numId="17" w16cid:durableId="1659654167">
    <w:abstractNumId w:val="24"/>
  </w:num>
  <w:num w:numId="18" w16cid:durableId="1057974991">
    <w:abstractNumId w:val="20"/>
  </w:num>
  <w:num w:numId="19" w16cid:durableId="1362825766">
    <w:abstractNumId w:val="15"/>
  </w:num>
  <w:num w:numId="20" w16cid:durableId="136532562">
    <w:abstractNumId w:val="26"/>
  </w:num>
  <w:num w:numId="21" w16cid:durableId="338964837">
    <w:abstractNumId w:val="12"/>
  </w:num>
  <w:num w:numId="22" w16cid:durableId="353380867">
    <w:abstractNumId w:val="31"/>
  </w:num>
  <w:num w:numId="23" w16cid:durableId="605888419">
    <w:abstractNumId w:val="33"/>
  </w:num>
  <w:num w:numId="24" w16cid:durableId="2096128239">
    <w:abstractNumId w:val="23"/>
  </w:num>
  <w:num w:numId="25" w16cid:durableId="1268006221">
    <w:abstractNumId w:val="30"/>
  </w:num>
  <w:num w:numId="26" w16cid:durableId="1161000934">
    <w:abstractNumId w:val="2"/>
  </w:num>
  <w:num w:numId="27" w16cid:durableId="1207135547">
    <w:abstractNumId w:val="16"/>
  </w:num>
  <w:num w:numId="28" w16cid:durableId="737480963">
    <w:abstractNumId w:val="28"/>
  </w:num>
  <w:num w:numId="29" w16cid:durableId="1857764267">
    <w:abstractNumId w:val="7"/>
  </w:num>
  <w:num w:numId="30" w16cid:durableId="1508251559">
    <w:abstractNumId w:val="1"/>
  </w:num>
  <w:num w:numId="31" w16cid:durableId="1062799879">
    <w:abstractNumId w:val="4"/>
  </w:num>
  <w:num w:numId="32" w16cid:durableId="1544363732">
    <w:abstractNumId w:val="27"/>
  </w:num>
  <w:num w:numId="33" w16cid:durableId="557206185">
    <w:abstractNumId w:val="3"/>
  </w:num>
  <w:num w:numId="34" w16cid:durableId="47888800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5"/>
    <w:rsid w:val="000004BA"/>
    <w:rsid w:val="000004F8"/>
    <w:rsid w:val="0000067E"/>
    <w:rsid w:val="000009D1"/>
    <w:rsid w:val="0000130A"/>
    <w:rsid w:val="00001411"/>
    <w:rsid w:val="000016F2"/>
    <w:rsid w:val="000028C0"/>
    <w:rsid w:val="00003AD2"/>
    <w:rsid w:val="000045EA"/>
    <w:rsid w:val="0000516E"/>
    <w:rsid w:val="00005C8A"/>
    <w:rsid w:val="000062D3"/>
    <w:rsid w:val="00006820"/>
    <w:rsid w:val="00006B0A"/>
    <w:rsid w:val="000073C2"/>
    <w:rsid w:val="00010B9E"/>
    <w:rsid w:val="00011076"/>
    <w:rsid w:val="0001255A"/>
    <w:rsid w:val="0001275C"/>
    <w:rsid w:val="00012A67"/>
    <w:rsid w:val="00012B96"/>
    <w:rsid w:val="00014131"/>
    <w:rsid w:val="00015104"/>
    <w:rsid w:val="00015D13"/>
    <w:rsid w:val="00015D66"/>
    <w:rsid w:val="000168A1"/>
    <w:rsid w:val="00016D44"/>
    <w:rsid w:val="00016D50"/>
    <w:rsid w:val="000178A9"/>
    <w:rsid w:val="00020380"/>
    <w:rsid w:val="00021371"/>
    <w:rsid w:val="00021514"/>
    <w:rsid w:val="000217FC"/>
    <w:rsid w:val="00022C37"/>
    <w:rsid w:val="00022DEB"/>
    <w:rsid w:val="0002344C"/>
    <w:rsid w:val="000239D7"/>
    <w:rsid w:val="00024E39"/>
    <w:rsid w:val="00025588"/>
    <w:rsid w:val="000265CF"/>
    <w:rsid w:val="0002699D"/>
    <w:rsid w:val="00026A65"/>
    <w:rsid w:val="00026E92"/>
    <w:rsid w:val="00026EBA"/>
    <w:rsid w:val="00027721"/>
    <w:rsid w:val="000277ED"/>
    <w:rsid w:val="00030557"/>
    <w:rsid w:val="000306B1"/>
    <w:rsid w:val="000324D2"/>
    <w:rsid w:val="0003295C"/>
    <w:rsid w:val="00032BA1"/>
    <w:rsid w:val="000333A3"/>
    <w:rsid w:val="00033639"/>
    <w:rsid w:val="00033DC0"/>
    <w:rsid w:val="00034238"/>
    <w:rsid w:val="00034C24"/>
    <w:rsid w:val="00035D1A"/>
    <w:rsid w:val="000362CA"/>
    <w:rsid w:val="00036597"/>
    <w:rsid w:val="00036A95"/>
    <w:rsid w:val="00037131"/>
    <w:rsid w:val="000406BC"/>
    <w:rsid w:val="0004118A"/>
    <w:rsid w:val="000412CC"/>
    <w:rsid w:val="00041E9C"/>
    <w:rsid w:val="00041F12"/>
    <w:rsid w:val="00042159"/>
    <w:rsid w:val="00042892"/>
    <w:rsid w:val="00042E4C"/>
    <w:rsid w:val="00044293"/>
    <w:rsid w:val="00044A53"/>
    <w:rsid w:val="00044ACF"/>
    <w:rsid w:val="000454EE"/>
    <w:rsid w:val="00045A08"/>
    <w:rsid w:val="00046C27"/>
    <w:rsid w:val="00047087"/>
    <w:rsid w:val="0004746C"/>
    <w:rsid w:val="00047E03"/>
    <w:rsid w:val="0005000F"/>
    <w:rsid w:val="00050BF1"/>
    <w:rsid w:val="000514A7"/>
    <w:rsid w:val="00052749"/>
    <w:rsid w:val="00052EA3"/>
    <w:rsid w:val="00053ADF"/>
    <w:rsid w:val="0005427B"/>
    <w:rsid w:val="00054B1C"/>
    <w:rsid w:val="00055CAF"/>
    <w:rsid w:val="00055DB2"/>
    <w:rsid w:val="000600F2"/>
    <w:rsid w:val="0006015A"/>
    <w:rsid w:val="000601AA"/>
    <w:rsid w:val="00060BF2"/>
    <w:rsid w:val="00060C80"/>
    <w:rsid w:val="00060DEA"/>
    <w:rsid w:val="00062A0C"/>
    <w:rsid w:val="00063676"/>
    <w:rsid w:val="00063D27"/>
    <w:rsid w:val="000642C1"/>
    <w:rsid w:val="00064396"/>
    <w:rsid w:val="00064A6C"/>
    <w:rsid w:val="00065022"/>
    <w:rsid w:val="00065545"/>
    <w:rsid w:val="00066FB2"/>
    <w:rsid w:val="00070783"/>
    <w:rsid w:val="00070A1A"/>
    <w:rsid w:val="00070F64"/>
    <w:rsid w:val="00071692"/>
    <w:rsid w:val="00072883"/>
    <w:rsid w:val="00072DC0"/>
    <w:rsid w:val="000731EC"/>
    <w:rsid w:val="00073326"/>
    <w:rsid w:val="00073678"/>
    <w:rsid w:val="000739ED"/>
    <w:rsid w:val="00073E55"/>
    <w:rsid w:val="000748F0"/>
    <w:rsid w:val="00074B48"/>
    <w:rsid w:val="00074F50"/>
    <w:rsid w:val="00076B45"/>
    <w:rsid w:val="00081039"/>
    <w:rsid w:val="00082019"/>
    <w:rsid w:val="0008265F"/>
    <w:rsid w:val="00083120"/>
    <w:rsid w:val="00083323"/>
    <w:rsid w:val="000837C5"/>
    <w:rsid w:val="00083E5B"/>
    <w:rsid w:val="00084D35"/>
    <w:rsid w:val="00085257"/>
    <w:rsid w:val="00085632"/>
    <w:rsid w:val="0008779B"/>
    <w:rsid w:val="00087BD4"/>
    <w:rsid w:val="000906A7"/>
    <w:rsid w:val="00091C70"/>
    <w:rsid w:val="00091F48"/>
    <w:rsid w:val="00092149"/>
    <w:rsid w:val="00093415"/>
    <w:rsid w:val="0009390A"/>
    <w:rsid w:val="000940A6"/>
    <w:rsid w:val="0009428C"/>
    <w:rsid w:val="00094CF1"/>
    <w:rsid w:val="000956CD"/>
    <w:rsid w:val="000971F1"/>
    <w:rsid w:val="000978A8"/>
    <w:rsid w:val="000A0686"/>
    <w:rsid w:val="000A0A2C"/>
    <w:rsid w:val="000A0B74"/>
    <w:rsid w:val="000A10F4"/>
    <w:rsid w:val="000A1413"/>
    <w:rsid w:val="000A1EF8"/>
    <w:rsid w:val="000A204D"/>
    <w:rsid w:val="000A248E"/>
    <w:rsid w:val="000A31AE"/>
    <w:rsid w:val="000A35CE"/>
    <w:rsid w:val="000A37B3"/>
    <w:rsid w:val="000A3846"/>
    <w:rsid w:val="000A582B"/>
    <w:rsid w:val="000A61A1"/>
    <w:rsid w:val="000A655B"/>
    <w:rsid w:val="000A732C"/>
    <w:rsid w:val="000B00AC"/>
    <w:rsid w:val="000B0D82"/>
    <w:rsid w:val="000B1986"/>
    <w:rsid w:val="000B1996"/>
    <w:rsid w:val="000B29CA"/>
    <w:rsid w:val="000B2EE9"/>
    <w:rsid w:val="000B325F"/>
    <w:rsid w:val="000B38B7"/>
    <w:rsid w:val="000B3DC6"/>
    <w:rsid w:val="000B4888"/>
    <w:rsid w:val="000B4A22"/>
    <w:rsid w:val="000B61CE"/>
    <w:rsid w:val="000B62F4"/>
    <w:rsid w:val="000B68A5"/>
    <w:rsid w:val="000B7F5C"/>
    <w:rsid w:val="000C0CD9"/>
    <w:rsid w:val="000C10A1"/>
    <w:rsid w:val="000C23E1"/>
    <w:rsid w:val="000C3950"/>
    <w:rsid w:val="000C461F"/>
    <w:rsid w:val="000C4D97"/>
    <w:rsid w:val="000C5D21"/>
    <w:rsid w:val="000C5E3C"/>
    <w:rsid w:val="000C65C0"/>
    <w:rsid w:val="000C7231"/>
    <w:rsid w:val="000C7A9D"/>
    <w:rsid w:val="000D02A7"/>
    <w:rsid w:val="000D28E5"/>
    <w:rsid w:val="000D3389"/>
    <w:rsid w:val="000D36CE"/>
    <w:rsid w:val="000D5D28"/>
    <w:rsid w:val="000D627F"/>
    <w:rsid w:val="000D62A3"/>
    <w:rsid w:val="000D654F"/>
    <w:rsid w:val="000D6883"/>
    <w:rsid w:val="000D6C0F"/>
    <w:rsid w:val="000D6F8D"/>
    <w:rsid w:val="000D7004"/>
    <w:rsid w:val="000D737B"/>
    <w:rsid w:val="000D7806"/>
    <w:rsid w:val="000E0446"/>
    <w:rsid w:val="000E04FA"/>
    <w:rsid w:val="000E13CB"/>
    <w:rsid w:val="000E2678"/>
    <w:rsid w:val="000E2CE1"/>
    <w:rsid w:val="000E3703"/>
    <w:rsid w:val="000E4626"/>
    <w:rsid w:val="000E4B3A"/>
    <w:rsid w:val="000E566B"/>
    <w:rsid w:val="000E64E7"/>
    <w:rsid w:val="000E657C"/>
    <w:rsid w:val="000E6881"/>
    <w:rsid w:val="000E7C71"/>
    <w:rsid w:val="000F0380"/>
    <w:rsid w:val="000F0CF5"/>
    <w:rsid w:val="000F123F"/>
    <w:rsid w:val="000F12B3"/>
    <w:rsid w:val="000F1846"/>
    <w:rsid w:val="000F2DBB"/>
    <w:rsid w:val="000F37D2"/>
    <w:rsid w:val="000F38B7"/>
    <w:rsid w:val="000F5765"/>
    <w:rsid w:val="000F5937"/>
    <w:rsid w:val="000F5E91"/>
    <w:rsid w:val="000F602B"/>
    <w:rsid w:val="000F69DA"/>
    <w:rsid w:val="000F6ED6"/>
    <w:rsid w:val="00100129"/>
    <w:rsid w:val="00100E8F"/>
    <w:rsid w:val="001012BF"/>
    <w:rsid w:val="00101B64"/>
    <w:rsid w:val="00102860"/>
    <w:rsid w:val="00102911"/>
    <w:rsid w:val="00104136"/>
    <w:rsid w:val="00104970"/>
    <w:rsid w:val="00105AD0"/>
    <w:rsid w:val="00105B85"/>
    <w:rsid w:val="00105BB9"/>
    <w:rsid w:val="00105BC6"/>
    <w:rsid w:val="00105E5D"/>
    <w:rsid w:val="001067F1"/>
    <w:rsid w:val="0010731D"/>
    <w:rsid w:val="0011085F"/>
    <w:rsid w:val="001108C7"/>
    <w:rsid w:val="00111177"/>
    <w:rsid w:val="00111734"/>
    <w:rsid w:val="00111AFA"/>
    <w:rsid w:val="00111C69"/>
    <w:rsid w:val="00113432"/>
    <w:rsid w:val="001137BB"/>
    <w:rsid w:val="001138D5"/>
    <w:rsid w:val="001146F4"/>
    <w:rsid w:val="00115083"/>
    <w:rsid w:val="00115482"/>
    <w:rsid w:val="00116720"/>
    <w:rsid w:val="0011749B"/>
    <w:rsid w:val="001204EB"/>
    <w:rsid w:val="00120DBC"/>
    <w:rsid w:val="001214C9"/>
    <w:rsid w:val="001217C1"/>
    <w:rsid w:val="00122F01"/>
    <w:rsid w:val="00125C6D"/>
    <w:rsid w:val="001260A7"/>
    <w:rsid w:val="00126AB3"/>
    <w:rsid w:val="00126CA2"/>
    <w:rsid w:val="00126F17"/>
    <w:rsid w:val="00127067"/>
    <w:rsid w:val="001271F1"/>
    <w:rsid w:val="00127370"/>
    <w:rsid w:val="00127D25"/>
    <w:rsid w:val="00130B1A"/>
    <w:rsid w:val="00131AA6"/>
    <w:rsid w:val="00131D28"/>
    <w:rsid w:val="0013243E"/>
    <w:rsid w:val="00133456"/>
    <w:rsid w:val="00134268"/>
    <w:rsid w:val="001347B6"/>
    <w:rsid w:val="001349F6"/>
    <w:rsid w:val="00134E4F"/>
    <w:rsid w:val="00134EFB"/>
    <w:rsid w:val="001374E9"/>
    <w:rsid w:val="001379DD"/>
    <w:rsid w:val="00140320"/>
    <w:rsid w:val="001406E5"/>
    <w:rsid w:val="00140C1A"/>
    <w:rsid w:val="00142226"/>
    <w:rsid w:val="00142413"/>
    <w:rsid w:val="00142548"/>
    <w:rsid w:val="0014288A"/>
    <w:rsid w:val="00143250"/>
    <w:rsid w:val="001435DA"/>
    <w:rsid w:val="00143D43"/>
    <w:rsid w:val="0014453D"/>
    <w:rsid w:val="00144542"/>
    <w:rsid w:val="001446A0"/>
    <w:rsid w:val="001451FB"/>
    <w:rsid w:val="0014533D"/>
    <w:rsid w:val="00145DD0"/>
    <w:rsid w:val="0014656A"/>
    <w:rsid w:val="0014727B"/>
    <w:rsid w:val="00147E60"/>
    <w:rsid w:val="00150298"/>
    <w:rsid w:val="001509F3"/>
    <w:rsid w:val="00151BA6"/>
    <w:rsid w:val="001528DE"/>
    <w:rsid w:val="0015294E"/>
    <w:rsid w:val="00152E13"/>
    <w:rsid w:val="0015307A"/>
    <w:rsid w:val="0015418E"/>
    <w:rsid w:val="00154534"/>
    <w:rsid w:val="00154782"/>
    <w:rsid w:val="00154A24"/>
    <w:rsid w:val="001551D7"/>
    <w:rsid w:val="001574B9"/>
    <w:rsid w:val="00157689"/>
    <w:rsid w:val="00157789"/>
    <w:rsid w:val="00157B92"/>
    <w:rsid w:val="00160535"/>
    <w:rsid w:val="00160CDF"/>
    <w:rsid w:val="00161EE9"/>
    <w:rsid w:val="0016393F"/>
    <w:rsid w:val="00163ED4"/>
    <w:rsid w:val="00165A9D"/>
    <w:rsid w:val="00166F4C"/>
    <w:rsid w:val="001677D4"/>
    <w:rsid w:val="00171FE3"/>
    <w:rsid w:val="00172408"/>
    <w:rsid w:val="00172763"/>
    <w:rsid w:val="001729A9"/>
    <w:rsid w:val="00172D67"/>
    <w:rsid w:val="001730C9"/>
    <w:rsid w:val="00173BBD"/>
    <w:rsid w:val="00173CE1"/>
    <w:rsid w:val="00173E90"/>
    <w:rsid w:val="0017572B"/>
    <w:rsid w:val="001758E2"/>
    <w:rsid w:val="001760F9"/>
    <w:rsid w:val="001771D4"/>
    <w:rsid w:val="00177445"/>
    <w:rsid w:val="00177D0A"/>
    <w:rsid w:val="00180FAB"/>
    <w:rsid w:val="0018175D"/>
    <w:rsid w:val="00181910"/>
    <w:rsid w:val="001819D7"/>
    <w:rsid w:val="00181AFF"/>
    <w:rsid w:val="00181B12"/>
    <w:rsid w:val="00181EBB"/>
    <w:rsid w:val="00182BA7"/>
    <w:rsid w:val="00182D50"/>
    <w:rsid w:val="0018329C"/>
    <w:rsid w:val="00183621"/>
    <w:rsid w:val="0018385E"/>
    <w:rsid w:val="001860BE"/>
    <w:rsid w:val="001860C3"/>
    <w:rsid w:val="00186353"/>
    <w:rsid w:val="00186AD8"/>
    <w:rsid w:val="00187D2E"/>
    <w:rsid w:val="00187FD6"/>
    <w:rsid w:val="00191129"/>
    <w:rsid w:val="001912CC"/>
    <w:rsid w:val="0019242A"/>
    <w:rsid w:val="001925F3"/>
    <w:rsid w:val="00192A2A"/>
    <w:rsid w:val="00192D0C"/>
    <w:rsid w:val="00193EDD"/>
    <w:rsid w:val="001942EC"/>
    <w:rsid w:val="00197078"/>
    <w:rsid w:val="00197851"/>
    <w:rsid w:val="001A23C9"/>
    <w:rsid w:val="001A23FF"/>
    <w:rsid w:val="001A2FA4"/>
    <w:rsid w:val="001A3FB4"/>
    <w:rsid w:val="001A4114"/>
    <w:rsid w:val="001A43B9"/>
    <w:rsid w:val="001A5189"/>
    <w:rsid w:val="001A5B6A"/>
    <w:rsid w:val="001A5DA1"/>
    <w:rsid w:val="001A6D4A"/>
    <w:rsid w:val="001A6E9E"/>
    <w:rsid w:val="001A6FDE"/>
    <w:rsid w:val="001B0121"/>
    <w:rsid w:val="001B062F"/>
    <w:rsid w:val="001B0662"/>
    <w:rsid w:val="001B0C90"/>
    <w:rsid w:val="001B0F3F"/>
    <w:rsid w:val="001B18A7"/>
    <w:rsid w:val="001B1E3D"/>
    <w:rsid w:val="001B1E76"/>
    <w:rsid w:val="001B2331"/>
    <w:rsid w:val="001B29D5"/>
    <w:rsid w:val="001B3108"/>
    <w:rsid w:val="001B32CC"/>
    <w:rsid w:val="001B43DE"/>
    <w:rsid w:val="001B5071"/>
    <w:rsid w:val="001B533D"/>
    <w:rsid w:val="001B5B28"/>
    <w:rsid w:val="001B5E6E"/>
    <w:rsid w:val="001B60A9"/>
    <w:rsid w:val="001B63B7"/>
    <w:rsid w:val="001B654F"/>
    <w:rsid w:val="001B79AD"/>
    <w:rsid w:val="001C0C2F"/>
    <w:rsid w:val="001C1E1D"/>
    <w:rsid w:val="001C2A67"/>
    <w:rsid w:val="001C2F35"/>
    <w:rsid w:val="001C3CDF"/>
    <w:rsid w:val="001C3EF1"/>
    <w:rsid w:val="001C3F3E"/>
    <w:rsid w:val="001C4182"/>
    <w:rsid w:val="001C456C"/>
    <w:rsid w:val="001C574A"/>
    <w:rsid w:val="001C5954"/>
    <w:rsid w:val="001C70D6"/>
    <w:rsid w:val="001C7338"/>
    <w:rsid w:val="001C74C7"/>
    <w:rsid w:val="001C7E0A"/>
    <w:rsid w:val="001D0471"/>
    <w:rsid w:val="001D085F"/>
    <w:rsid w:val="001D08EA"/>
    <w:rsid w:val="001D0BE0"/>
    <w:rsid w:val="001D0DAE"/>
    <w:rsid w:val="001D16BC"/>
    <w:rsid w:val="001D2998"/>
    <w:rsid w:val="001D3D5E"/>
    <w:rsid w:val="001D4252"/>
    <w:rsid w:val="001D533A"/>
    <w:rsid w:val="001D5CC2"/>
    <w:rsid w:val="001E0191"/>
    <w:rsid w:val="001E0461"/>
    <w:rsid w:val="001E076E"/>
    <w:rsid w:val="001E0A30"/>
    <w:rsid w:val="001E126F"/>
    <w:rsid w:val="001E1336"/>
    <w:rsid w:val="001E2BE5"/>
    <w:rsid w:val="001E4707"/>
    <w:rsid w:val="001E4D1E"/>
    <w:rsid w:val="001E5106"/>
    <w:rsid w:val="001E5661"/>
    <w:rsid w:val="001E57AF"/>
    <w:rsid w:val="001E6361"/>
    <w:rsid w:val="001E6ABB"/>
    <w:rsid w:val="001F0384"/>
    <w:rsid w:val="001F05B1"/>
    <w:rsid w:val="001F115D"/>
    <w:rsid w:val="001F122C"/>
    <w:rsid w:val="001F2DE1"/>
    <w:rsid w:val="001F30C7"/>
    <w:rsid w:val="001F36B8"/>
    <w:rsid w:val="001F3C13"/>
    <w:rsid w:val="001F3FDB"/>
    <w:rsid w:val="001F4318"/>
    <w:rsid w:val="001F4BC8"/>
    <w:rsid w:val="001F4C85"/>
    <w:rsid w:val="001F4E43"/>
    <w:rsid w:val="001F542D"/>
    <w:rsid w:val="001F691C"/>
    <w:rsid w:val="001F7CEB"/>
    <w:rsid w:val="00200C12"/>
    <w:rsid w:val="0020166C"/>
    <w:rsid w:val="00201888"/>
    <w:rsid w:val="00201D97"/>
    <w:rsid w:val="002024CC"/>
    <w:rsid w:val="00203099"/>
    <w:rsid w:val="00203873"/>
    <w:rsid w:val="00203A43"/>
    <w:rsid w:val="00204BFC"/>
    <w:rsid w:val="00205F3A"/>
    <w:rsid w:val="00207180"/>
    <w:rsid w:val="0020781E"/>
    <w:rsid w:val="002078EA"/>
    <w:rsid w:val="00210A4D"/>
    <w:rsid w:val="00210FF0"/>
    <w:rsid w:val="00213DF7"/>
    <w:rsid w:val="002148C1"/>
    <w:rsid w:val="00214CA6"/>
    <w:rsid w:val="00215682"/>
    <w:rsid w:val="00216558"/>
    <w:rsid w:val="0021684C"/>
    <w:rsid w:val="00217BBB"/>
    <w:rsid w:val="00220053"/>
    <w:rsid w:val="0022167A"/>
    <w:rsid w:val="00221950"/>
    <w:rsid w:val="00221AF5"/>
    <w:rsid w:val="00221B0D"/>
    <w:rsid w:val="00222270"/>
    <w:rsid w:val="00223BF2"/>
    <w:rsid w:val="00224A5F"/>
    <w:rsid w:val="00225C3F"/>
    <w:rsid w:val="00226B32"/>
    <w:rsid w:val="00227B49"/>
    <w:rsid w:val="00227CD5"/>
    <w:rsid w:val="00227D4E"/>
    <w:rsid w:val="00230A17"/>
    <w:rsid w:val="00230F36"/>
    <w:rsid w:val="0023117F"/>
    <w:rsid w:val="00231556"/>
    <w:rsid w:val="00231638"/>
    <w:rsid w:val="00231EEF"/>
    <w:rsid w:val="00232306"/>
    <w:rsid w:val="002330DD"/>
    <w:rsid w:val="0023342C"/>
    <w:rsid w:val="0023346D"/>
    <w:rsid w:val="0023387A"/>
    <w:rsid w:val="002339AF"/>
    <w:rsid w:val="00233CD3"/>
    <w:rsid w:val="00235712"/>
    <w:rsid w:val="00237026"/>
    <w:rsid w:val="0024024A"/>
    <w:rsid w:val="00240A23"/>
    <w:rsid w:val="00241C80"/>
    <w:rsid w:val="00242D96"/>
    <w:rsid w:val="00244EFB"/>
    <w:rsid w:val="00246328"/>
    <w:rsid w:val="002467F1"/>
    <w:rsid w:val="00246D7D"/>
    <w:rsid w:val="0024747E"/>
    <w:rsid w:val="002502FA"/>
    <w:rsid w:val="002506F9"/>
    <w:rsid w:val="00250EE8"/>
    <w:rsid w:val="00250F57"/>
    <w:rsid w:val="0025134A"/>
    <w:rsid w:val="002515A6"/>
    <w:rsid w:val="002518D4"/>
    <w:rsid w:val="00252383"/>
    <w:rsid w:val="002523F5"/>
    <w:rsid w:val="0025352E"/>
    <w:rsid w:val="002537B6"/>
    <w:rsid w:val="00253974"/>
    <w:rsid w:val="00253AD3"/>
    <w:rsid w:val="00254D70"/>
    <w:rsid w:val="00255453"/>
    <w:rsid w:val="002559B5"/>
    <w:rsid w:val="00257326"/>
    <w:rsid w:val="00261625"/>
    <w:rsid w:val="0026288B"/>
    <w:rsid w:val="00262CAC"/>
    <w:rsid w:val="002637AE"/>
    <w:rsid w:val="002638C0"/>
    <w:rsid w:val="00263E60"/>
    <w:rsid w:val="0026490E"/>
    <w:rsid w:val="00265337"/>
    <w:rsid w:val="00265DFC"/>
    <w:rsid w:val="002660D8"/>
    <w:rsid w:val="002674E3"/>
    <w:rsid w:val="00267EF1"/>
    <w:rsid w:val="0027000B"/>
    <w:rsid w:val="00271FE0"/>
    <w:rsid w:val="002720C3"/>
    <w:rsid w:val="0027295D"/>
    <w:rsid w:val="002735AB"/>
    <w:rsid w:val="00273632"/>
    <w:rsid w:val="00274011"/>
    <w:rsid w:val="002745E4"/>
    <w:rsid w:val="00274E1A"/>
    <w:rsid w:val="00275015"/>
    <w:rsid w:val="00275278"/>
    <w:rsid w:val="00275638"/>
    <w:rsid w:val="00275A86"/>
    <w:rsid w:val="00277262"/>
    <w:rsid w:val="00277D28"/>
    <w:rsid w:val="00281A8C"/>
    <w:rsid w:val="0028430A"/>
    <w:rsid w:val="00284544"/>
    <w:rsid w:val="0028461A"/>
    <w:rsid w:val="00284FFD"/>
    <w:rsid w:val="002853CB"/>
    <w:rsid w:val="002862C6"/>
    <w:rsid w:val="00286644"/>
    <w:rsid w:val="00286D34"/>
    <w:rsid w:val="002875EC"/>
    <w:rsid w:val="00287EE0"/>
    <w:rsid w:val="00290034"/>
    <w:rsid w:val="00290EA3"/>
    <w:rsid w:val="0029135A"/>
    <w:rsid w:val="00291546"/>
    <w:rsid w:val="0029162C"/>
    <w:rsid w:val="00291A00"/>
    <w:rsid w:val="002937DC"/>
    <w:rsid w:val="00293B22"/>
    <w:rsid w:val="00294AA8"/>
    <w:rsid w:val="00294FCD"/>
    <w:rsid w:val="00295A5D"/>
    <w:rsid w:val="002961E1"/>
    <w:rsid w:val="00296959"/>
    <w:rsid w:val="00297722"/>
    <w:rsid w:val="002A096F"/>
    <w:rsid w:val="002A0B1F"/>
    <w:rsid w:val="002A0BB2"/>
    <w:rsid w:val="002A1468"/>
    <w:rsid w:val="002A1B0D"/>
    <w:rsid w:val="002A2086"/>
    <w:rsid w:val="002A2353"/>
    <w:rsid w:val="002A27B6"/>
    <w:rsid w:val="002A287B"/>
    <w:rsid w:val="002A386C"/>
    <w:rsid w:val="002A387A"/>
    <w:rsid w:val="002A4758"/>
    <w:rsid w:val="002A5B21"/>
    <w:rsid w:val="002A63CC"/>
    <w:rsid w:val="002A6608"/>
    <w:rsid w:val="002A6830"/>
    <w:rsid w:val="002A6FBB"/>
    <w:rsid w:val="002A795F"/>
    <w:rsid w:val="002A79FB"/>
    <w:rsid w:val="002B0A05"/>
    <w:rsid w:val="002B0ED6"/>
    <w:rsid w:val="002B148B"/>
    <w:rsid w:val="002B1D37"/>
    <w:rsid w:val="002B22F1"/>
    <w:rsid w:val="002B2F6B"/>
    <w:rsid w:val="002B3224"/>
    <w:rsid w:val="002B34A4"/>
    <w:rsid w:val="002B3921"/>
    <w:rsid w:val="002B41FB"/>
    <w:rsid w:val="002B47CD"/>
    <w:rsid w:val="002B49FB"/>
    <w:rsid w:val="002B4C68"/>
    <w:rsid w:val="002B4E33"/>
    <w:rsid w:val="002B504C"/>
    <w:rsid w:val="002B534B"/>
    <w:rsid w:val="002B56D3"/>
    <w:rsid w:val="002B71D7"/>
    <w:rsid w:val="002B7587"/>
    <w:rsid w:val="002C0073"/>
    <w:rsid w:val="002C0090"/>
    <w:rsid w:val="002C00DE"/>
    <w:rsid w:val="002C130A"/>
    <w:rsid w:val="002C14DD"/>
    <w:rsid w:val="002C14E3"/>
    <w:rsid w:val="002C2E61"/>
    <w:rsid w:val="002C313D"/>
    <w:rsid w:val="002C392E"/>
    <w:rsid w:val="002C4EB6"/>
    <w:rsid w:val="002C51CF"/>
    <w:rsid w:val="002C59EB"/>
    <w:rsid w:val="002C748A"/>
    <w:rsid w:val="002C7C0B"/>
    <w:rsid w:val="002D01AE"/>
    <w:rsid w:val="002D0600"/>
    <w:rsid w:val="002D0A22"/>
    <w:rsid w:val="002D0D8B"/>
    <w:rsid w:val="002D0F22"/>
    <w:rsid w:val="002D1AA6"/>
    <w:rsid w:val="002D1B0F"/>
    <w:rsid w:val="002D1EB1"/>
    <w:rsid w:val="002D2492"/>
    <w:rsid w:val="002D252E"/>
    <w:rsid w:val="002D3927"/>
    <w:rsid w:val="002D3A93"/>
    <w:rsid w:val="002D45BC"/>
    <w:rsid w:val="002D590C"/>
    <w:rsid w:val="002D7C2C"/>
    <w:rsid w:val="002D7D79"/>
    <w:rsid w:val="002E0341"/>
    <w:rsid w:val="002E0831"/>
    <w:rsid w:val="002E0D98"/>
    <w:rsid w:val="002E0DDC"/>
    <w:rsid w:val="002E0E23"/>
    <w:rsid w:val="002E2395"/>
    <w:rsid w:val="002E3023"/>
    <w:rsid w:val="002E3770"/>
    <w:rsid w:val="002E3B66"/>
    <w:rsid w:val="002E3BAD"/>
    <w:rsid w:val="002E3DD5"/>
    <w:rsid w:val="002E4739"/>
    <w:rsid w:val="002E4C50"/>
    <w:rsid w:val="002E545A"/>
    <w:rsid w:val="002F0A51"/>
    <w:rsid w:val="002F30E8"/>
    <w:rsid w:val="002F50DB"/>
    <w:rsid w:val="002F709C"/>
    <w:rsid w:val="002F7C66"/>
    <w:rsid w:val="002F7D21"/>
    <w:rsid w:val="002F7F4F"/>
    <w:rsid w:val="00300CAC"/>
    <w:rsid w:val="00300D6F"/>
    <w:rsid w:val="003013BD"/>
    <w:rsid w:val="0030154F"/>
    <w:rsid w:val="00301562"/>
    <w:rsid w:val="00301D6C"/>
    <w:rsid w:val="00301FAF"/>
    <w:rsid w:val="00303062"/>
    <w:rsid w:val="003032FB"/>
    <w:rsid w:val="0030356B"/>
    <w:rsid w:val="003041DA"/>
    <w:rsid w:val="0030429C"/>
    <w:rsid w:val="0030459C"/>
    <w:rsid w:val="00304B2B"/>
    <w:rsid w:val="00304F00"/>
    <w:rsid w:val="003054DD"/>
    <w:rsid w:val="003056A5"/>
    <w:rsid w:val="00305A43"/>
    <w:rsid w:val="003065DC"/>
    <w:rsid w:val="0030711E"/>
    <w:rsid w:val="00307583"/>
    <w:rsid w:val="00310B42"/>
    <w:rsid w:val="00310E83"/>
    <w:rsid w:val="00310E88"/>
    <w:rsid w:val="00312EA8"/>
    <w:rsid w:val="00312FFC"/>
    <w:rsid w:val="0031332A"/>
    <w:rsid w:val="00313580"/>
    <w:rsid w:val="003135AD"/>
    <w:rsid w:val="003140F4"/>
    <w:rsid w:val="0031416E"/>
    <w:rsid w:val="00315D2E"/>
    <w:rsid w:val="00316D46"/>
    <w:rsid w:val="00317B27"/>
    <w:rsid w:val="00317EDF"/>
    <w:rsid w:val="0032020E"/>
    <w:rsid w:val="00320467"/>
    <w:rsid w:val="00320CDD"/>
    <w:rsid w:val="00320F57"/>
    <w:rsid w:val="003213B8"/>
    <w:rsid w:val="003217C0"/>
    <w:rsid w:val="00321B05"/>
    <w:rsid w:val="0032234A"/>
    <w:rsid w:val="00322603"/>
    <w:rsid w:val="00323094"/>
    <w:rsid w:val="003235DA"/>
    <w:rsid w:val="00323C80"/>
    <w:rsid w:val="0032462E"/>
    <w:rsid w:val="00324CA1"/>
    <w:rsid w:val="003254EC"/>
    <w:rsid w:val="00325698"/>
    <w:rsid w:val="00326FB7"/>
    <w:rsid w:val="00330497"/>
    <w:rsid w:val="003304F4"/>
    <w:rsid w:val="00332ADF"/>
    <w:rsid w:val="00333D8C"/>
    <w:rsid w:val="00334200"/>
    <w:rsid w:val="00334395"/>
    <w:rsid w:val="00334565"/>
    <w:rsid w:val="00334ED7"/>
    <w:rsid w:val="0033545D"/>
    <w:rsid w:val="00335E68"/>
    <w:rsid w:val="003364CD"/>
    <w:rsid w:val="00336BBA"/>
    <w:rsid w:val="00336FB6"/>
    <w:rsid w:val="00341AA1"/>
    <w:rsid w:val="00341AE5"/>
    <w:rsid w:val="003420C1"/>
    <w:rsid w:val="003422A2"/>
    <w:rsid w:val="003430C2"/>
    <w:rsid w:val="00343491"/>
    <w:rsid w:val="0034521A"/>
    <w:rsid w:val="00345513"/>
    <w:rsid w:val="00345740"/>
    <w:rsid w:val="00347D38"/>
    <w:rsid w:val="003506AF"/>
    <w:rsid w:val="00350BB5"/>
    <w:rsid w:val="00350D29"/>
    <w:rsid w:val="003511E9"/>
    <w:rsid w:val="003518D1"/>
    <w:rsid w:val="00351AA0"/>
    <w:rsid w:val="00351E15"/>
    <w:rsid w:val="00352253"/>
    <w:rsid w:val="003523E1"/>
    <w:rsid w:val="00352E45"/>
    <w:rsid w:val="003533B4"/>
    <w:rsid w:val="00353C0D"/>
    <w:rsid w:val="00353EFB"/>
    <w:rsid w:val="00353FA2"/>
    <w:rsid w:val="00354505"/>
    <w:rsid w:val="00355B31"/>
    <w:rsid w:val="00355B6B"/>
    <w:rsid w:val="00355EF4"/>
    <w:rsid w:val="00356811"/>
    <w:rsid w:val="00356987"/>
    <w:rsid w:val="00357825"/>
    <w:rsid w:val="00357BF4"/>
    <w:rsid w:val="00357CDE"/>
    <w:rsid w:val="003605F9"/>
    <w:rsid w:val="00362339"/>
    <w:rsid w:val="00362697"/>
    <w:rsid w:val="003628FD"/>
    <w:rsid w:val="0036336F"/>
    <w:rsid w:val="0036351D"/>
    <w:rsid w:val="00363EAE"/>
    <w:rsid w:val="00363FC1"/>
    <w:rsid w:val="00364537"/>
    <w:rsid w:val="003645E7"/>
    <w:rsid w:val="0036493B"/>
    <w:rsid w:val="0036577A"/>
    <w:rsid w:val="00365948"/>
    <w:rsid w:val="0036640C"/>
    <w:rsid w:val="003667A3"/>
    <w:rsid w:val="003668DA"/>
    <w:rsid w:val="00367103"/>
    <w:rsid w:val="00370149"/>
    <w:rsid w:val="00370265"/>
    <w:rsid w:val="00370889"/>
    <w:rsid w:val="00370AC1"/>
    <w:rsid w:val="00370D85"/>
    <w:rsid w:val="00371D92"/>
    <w:rsid w:val="00371DE6"/>
    <w:rsid w:val="00372085"/>
    <w:rsid w:val="00372D20"/>
    <w:rsid w:val="00373548"/>
    <w:rsid w:val="00373B4C"/>
    <w:rsid w:val="00374F8C"/>
    <w:rsid w:val="00375138"/>
    <w:rsid w:val="00375204"/>
    <w:rsid w:val="003755F5"/>
    <w:rsid w:val="00377236"/>
    <w:rsid w:val="0037796C"/>
    <w:rsid w:val="00380ACE"/>
    <w:rsid w:val="00380D94"/>
    <w:rsid w:val="003825DE"/>
    <w:rsid w:val="00382C0D"/>
    <w:rsid w:val="00383386"/>
    <w:rsid w:val="0038373A"/>
    <w:rsid w:val="003845C9"/>
    <w:rsid w:val="00385A6A"/>
    <w:rsid w:val="003907A0"/>
    <w:rsid w:val="0039205D"/>
    <w:rsid w:val="0039286B"/>
    <w:rsid w:val="00392E57"/>
    <w:rsid w:val="00393322"/>
    <w:rsid w:val="0039395D"/>
    <w:rsid w:val="0039451A"/>
    <w:rsid w:val="00394593"/>
    <w:rsid w:val="003946A8"/>
    <w:rsid w:val="00394780"/>
    <w:rsid w:val="0039496C"/>
    <w:rsid w:val="00394A21"/>
    <w:rsid w:val="00394B28"/>
    <w:rsid w:val="00394D46"/>
    <w:rsid w:val="00395384"/>
    <w:rsid w:val="003958C6"/>
    <w:rsid w:val="00395CF4"/>
    <w:rsid w:val="00395E8A"/>
    <w:rsid w:val="00395F7A"/>
    <w:rsid w:val="00397BB1"/>
    <w:rsid w:val="00397BC9"/>
    <w:rsid w:val="003A32C6"/>
    <w:rsid w:val="003A4B9B"/>
    <w:rsid w:val="003A50A7"/>
    <w:rsid w:val="003A53DA"/>
    <w:rsid w:val="003A53EF"/>
    <w:rsid w:val="003A6975"/>
    <w:rsid w:val="003A6A61"/>
    <w:rsid w:val="003A6E0B"/>
    <w:rsid w:val="003A761D"/>
    <w:rsid w:val="003A78A9"/>
    <w:rsid w:val="003A7A7C"/>
    <w:rsid w:val="003A7F28"/>
    <w:rsid w:val="003B0AEE"/>
    <w:rsid w:val="003B0DDF"/>
    <w:rsid w:val="003B1553"/>
    <w:rsid w:val="003B1C7A"/>
    <w:rsid w:val="003B3176"/>
    <w:rsid w:val="003B329E"/>
    <w:rsid w:val="003B35A8"/>
    <w:rsid w:val="003B36F0"/>
    <w:rsid w:val="003B4B92"/>
    <w:rsid w:val="003B55A9"/>
    <w:rsid w:val="003B5B78"/>
    <w:rsid w:val="003B6C65"/>
    <w:rsid w:val="003B6CD6"/>
    <w:rsid w:val="003B711F"/>
    <w:rsid w:val="003B7579"/>
    <w:rsid w:val="003B768F"/>
    <w:rsid w:val="003C107E"/>
    <w:rsid w:val="003C1CA1"/>
    <w:rsid w:val="003C354D"/>
    <w:rsid w:val="003C37D9"/>
    <w:rsid w:val="003C38F3"/>
    <w:rsid w:val="003C38F6"/>
    <w:rsid w:val="003C4418"/>
    <w:rsid w:val="003C524D"/>
    <w:rsid w:val="003C59B6"/>
    <w:rsid w:val="003C6165"/>
    <w:rsid w:val="003C76CC"/>
    <w:rsid w:val="003D0060"/>
    <w:rsid w:val="003D0A87"/>
    <w:rsid w:val="003D0B3F"/>
    <w:rsid w:val="003D1417"/>
    <w:rsid w:val="003D1AF9"/>
    <w:rsid w:val="003D2CA0"/>
    <w:rsid w:val="003D371A"/>
    <w:rsid w:val="003D4A7D"/>
    <w:rsid w:val="003D5275"/>
    <w:rsid w:val="003D548F"/>
    <w:rsid w:val="003D54E8"/>
    <w:rsid w:val="003D5CA8"/>
    <w:rsid w:val="003D6017"/>
    <w:rsid w:val="003D6258"/>
    <w:rsid w:val="003D6287"/>
    <w:rsid w:val="003D65BE"/>
    <w:rsid w:val="003D69FA"/>
    <w:rsid w:val="003D6B98"/>
    <w:rsid w:val="003D6C22"/>
    <w:rsid w:val="003D6CB7"/>
    <w:rsid w:val="003D6F05"/>
    <w:rsid w:val="003D7029"/>
    <w:rsid w:val="003D7BEB"/>
    <w:rsid w:val="003E1EAE"/>
    <w:rsid w:val="003E3930"/>
    <w:rsid w:val="003E4ABA"/>
    <w:rsid w:val="003E502C"/>
    <w:rsid w:val="003E520A"/>
    <w:rsid w:val="003E59ED"/>
    <w:rsid w:val="003E5D0E"/>
    <w:rsid w:val="003E5D4C"/>
    <w:rsid w:val="003E795A"/>
    <w:rsid w:val="003F0039"/>
    <w:rsid w:val="003F0526"/>
    <w:rsid w:val="003F12BE"/>
    <w:rsid w:val="003F1EEB"/>
    <w:rsid w:val="003F4A99"/>
    <w:rsid w:val="003F4E1F"/>
    <w:rsid w:val="003F5549"/>
    <w:rsid w:val="003F5975"/>
    <w:rsid w:val="003F6A90"/>
    <w:rsid w:val="00400A47"/>
    <w:rsid w:val="00400B9C"/>
    <w:rsid w:val="00400E23"/>
    <w:rsid w:val="004013B3"/>
    <w:rsid w:val="00401741"/>
    <w:rsid w:val="004020DC"/>
    <w:rsid w:val="00402C9D"/>
    <w:rsid w:val="004033F8"/>
    <w:rsid w:val="00405344"/>
    <w:rsid w:val="0040551D"/>
    <w:rsid w:val="004059FF"/>
    <w:rsid w:val="00405BF9"/>
    <w:rsid w:val="00406031"/>
    <w:rsid w:val="004061A8"/>
    <w:rsid w:val="00406AB8"/>
    <w:rsid w:val="00406DB3"/>
    <w:rsid w:val="004115A8"/>
    <w:rsid w:val="00411868"/>
    <w:rsid w:val="00412A50"/>
    <w:rsid w:val="00412C40"/>
    <w:rsid w:val="004136F0"/>
    <w:rsid w:val="00413B73"/>
    <w:rsid w:val="00413EB8"/>
    <w:rsid w:val="00415448"/>
    <w:rsid w:val="004155D1"/>
    <w:rsid w:val="00415CBB"/>
    <w:rsid w:val="00415F35"/>
    <w:rsid w:val="00416A65"/>
    <w:rsid w:val="00416A78"/>
    <w:rsid w:val="00416F56"/>
    <w:rsid w:val="004202DE"/>
    <w:rsid w:val="00420413"/>
    <w:rsid w:val="00421FE3"/>
    <w:rsid w:val="00422960"/>
    <w:rsid w:val="00422A24"/>
    <w:rsid w:val="00422E7B"/>
    <w:rsid w:val="00423218"/>
    <w:rsid w:val="0042371C"/>
    <w:rsid w:val="00423CF6"/>
    <w:rsid w:val="00424436"/>
    <w:rsid w:val="00424ADC"/>
    <w:rsid w:val="00424EAC"/>
    <w:rsid w:val="004252AB"/>
    <w:rsid w:val="004257B3"/>
    <w:rsid w:val="00425C20"/>
    <w:rsid w:val="004260C1"/>
    <w:rsid w:val="004264BB"/>
    <w:rsid w:val="00427B24"/>
    <w:rsid w:val="00430784"/>
    <w:rsid w:val="0043089E"/>
    <w:rsid w:val="00430CA2"/>
    <w:rsid w:val="004318B3"/>
    <w:rsid w:val="00432355"/>
    <w:rsid w:val="00433B84"/>
    <w:rsid w:val="00433C9F"/>
    <w:rsid w:val="00433DCE"/>
    <w:rsid w:val="00433E62"/>
    <w:rsid w:val="0043402A"/>
    <w:rsid w:val="004340DE"/>
    <w:rsid w:val="00434C6A"/>
    <w:rsid w:val="004356ED"/>
    <w:rsid w:val="00435BE8"/>
    <w:rsid w:val="00435D52"/>
    <w:rsid w:val="00436428"/>
    <w:rsid w:val="004401FB"/>
    <w:rsid w:val="004404ED"/>
    <w:rsid w:val="004434C3"/>
    <w:rsid w:val="0044448C"/>
    <w:rsid w:val="00444C5C"/>
    <w:rsid w:val="00444DDC"/>
    <w:rsid w:val="00445172"/>
    <w:rsid w:val="0044541C"/>
    <w:rsid w:val="00445674"/>
    <w:rsid w:val="00445A88"/>
    <w:rsid w:val="00446E11"/>
    <w:rsid w:val="0044716D"/>
    <w:rsid w:val="004476FA"/>
    <w:rsid w:val="00447D13"/>
    <w:rsid w:val="0045057F"/>
    <w:rsid w:val="004533AA"/>
    <w:rsid w:val="00453507"/>
    <w:rsid w:val="0045357F"/>
    <w:rsid w:val="004536AB"/>
    <w:rsid w:val="004542CA"/>
    <w:rsid w:val="00454834"/>
    <w:rsid w:val="00454E17"/>
    <w:rsid w:val="004564EB"/>
    <w:rsid w:val="00456BD6"/>
    <w:rsid w:val="0045749E"/>
    <w:rsid w:val="004578F0"/>
    <w:rsid w:val="004612FB"/>
    <w:rsid w:val="004613C8"/>
    <w:rsid w:val="00463312"/>
    <w:rsid w:val="004639D8"/>
    <w:rsid w:val="004658AF"/>
    <w:rsid w:val="00465F5F"/>
    <w:rsid w:val="0046683A"/>
    <w:rsid w:val="00466CF6"/>
    <w:rsid w:val="00467AD8"/>
    <w:rsid w:val="00470AC5"/>
    <w:rsid w:val="00471533"/>
    <w:rsid w:val="004716EE"/>
    <w:rsid w:val="00471900"/>
    <w:rsid w:val="00471E5B"/>
    <w:rsid w:val="00471E7A"/>
    <w:rsid w:val="00473039"/>
    <w:rsid w:val="0047314E"/>
    <w:rsid w:val="00473485"/>
    <w:rsid w:val="00473FEF"/>
    <w:rsid w:val="00474165"/>
    <w:rsid w:val="004748FF"/>
    <w:rsid w:val="004756B2"/>
    <w:rsid w:val="0047579A"/>
    <w:rsid w:val="0047701C"/>
    <w:rsid w:val="004778D3"/>
    <w:rsid w:val="004809DF"/>
    <w:rsid w:val="00481C04"/>
    <w:rsid w:val="00482845"/>
    <w:rsid w:val="004835B3"/>
    <w:rsid w:val="00483651"/>
    <w:rsid w:val="00483913"/>
    <w:rsid w:val="00483F00"/>
    <w:rsid w:val="00483FE5"/>
    <w:rsid w:val="004841B3"/>
    <w:rsid w:val="00484700"/>
    <w:rsid w:val="004855BD"/>
    <w:rsid w:val="00485A0B"/>
    <w:rsid w:val="00485ADA"/>
    <w:rsid w:val="00487FF0"/>
    <w:rsid w:val="004902B0"/>
    <w:rsid w:val="00490891"/>
    <w:rsid w:val="00490AFD"/>
    <w:rsid w:val="00491922"/>
    <w:rsid w:val="0049215A"/>
    <w:rsid w:val="00492D7C"/>
    <w:rsid w:val="00492F00"/>
    <w:rsid w:val="00494662"/>
    <w:rsid w:val="00494A70"/>
    <w:rsid w:val="00494FF5"/>
    <w:rsid w:val="00495B45"/>
    <w:rsid w:val="00495F41"/>
    <w:rsid w:val="004962CD"/>
    <w:rsid w:val="00496793"/>
    <w:rsid w:val="00496CB0"/>
    <w:rsid w:val="00496CDB"/>
    <w:rsid w:val="00497BF1"/>
    <w:rsid w:val="004A0776"/>
    <w:rsid w:val="004A178F"/>
    <w:rsid w:val="004A1900"/>
    <w:rsid w:val="004A1B96"/>
    <w:rsid w:val="004A2469"/>
    <w:rsid w:val="004A2F5A"/>
    <w:rsid w:val="004A333E"/>
    <w:rsid w:val="004A365E"/>
    <w:rsid w:val="004A3938"/>
    <w:rsid w:val="004A50D5"/>
    <w:rsid w:val="004A6050"/>
    <w:rsid w:val="004A6D34"/>
    <w:rsid w:val="004A6F0C"/>
    <w:rsid w:val="004A79D9"/>
    <w:rsid w:val="004B1BCA"/>
    <w:rsid w:val="004B1C3A"/>
    <w:rsid w:val="004B4A5B"/>
    <w:rsid w:val="004B4ADB"/>
    <w:rsid w:val="004B4D73"/>
    <w:rsid w:val="004B534C"/>
    <w:rsid w:val="004B5AD8"/>
    <w:rsid w:val="004B6AD1"/>
    <w:rsid w:val="004B7890"/>
    <w:rsid w:val="004C02D7"/>
    <w:rsid w:val="004C0CBC"/>
    <w:rsid w:val="004C1197"/>
    <w:rsid w:val="004C1B16"/>
    <w:rsid w:val="004C3B22"/>
    <w:rsid w:val="004C3E86"/>
    <w:rsid w:val="004C5A4C"/>
    <w:rsid w:val="004C5DD2"/>
    <w:rsid w:val="004C6BA3"/>
    <w:rsid w:val="004C7EC4"/>
    <w:rsid w:val="004D1B29"/>
    <w:rsid w:val="004D2642"/>
    <w:rsid w:val="004D332B"/>
    <w:rsid w:val="004D58ED"/>
    <w:rsid w:val="004D6870"/>
    <w:rsid w:val="004D721B"/>
    <w:rsid w:val="004D731A"/>
    <w:rsid w:val="004D7AA9"/>
    <w:rsid w:val="004E0483"/>
    <w:rsid w:val="004E0DE8"/>
    <w:rsid w:val="004E1DC8"/>
    <w:rsid w:val="004E212F"/>
    <w:rsid w:val="004E2BDE"/>
    <w:rsid w:val="004E33E1"/>
    <w:rsid w:val="004E3D1A"/>
    <w:rsid w:val="004E4535"/>
    <w:rsid w:val="004E472D"/>
    <w:rsid w:val="004E4925"/>
    <w:rsid w:val="004E4DEE"/>
    <w:rsid w:val="004E501E"/>
    <w:rsid w:val="004E75D5"/>
    <w:rsid w:val="004E7652"/>
    <w:rsid w:val="004E7B8F"/>
    <w:rsid w:val="004E7D30"/>
    <w:rsid w:val="004F00E7"/>
    <w:rsid w:val="004F092E"/>
    <w:rsid w:val="004F0FCF"/>
    <w:rsid w:val="004F12F2"/>
    <w:rsid w:val="004F181F"/>
    <w:rsid w:val="004F28DA"/>
    <w:rsid w:val="004F2C21"/>
    <w:rsid w:val="004F3955"/>
    <w:rsid w:val="004F4C1E"/>
    <w:rsid w:val="004F5235"/>
    <w:rsid w:val="004F59E7"/>
    <w:rsid w:val="004F6239"/>
    <w:rsid w:val="004F668B"/>
    <w:rsid w:val="004F7209"/>
    <w:rsid w:val="005020E2"/>
    <w:rsid w:val="00503234"/>
    <w:rsid w:val="005051D1"/>
    <w:rsid w:val="00506ACB"/>
    <w:rsid w:val="00506C5D"/>
    <w:rsid w:val="00506ED6"/>
    <w:rsid w:val="00506F1F"/>
    <w:rsid w:val="0051087C"/>
    <w:rsid w:val="0051312C"/>
    <w:rsid w:val="005131D4"/>
    <w:rsid w:val="005145E2"/>
    <w:rsid w:val="00514B95"/>
    <w:rsid w:val="00514FD8"/>
    <w:rsid w:val="00515041"/>
    <w:rsid w:val="0051505A"/>
    <w:rsid w:val="005168D4"/>
    <w:rsid w:val="00517012"/>
    <w:rsid w:val="005170DB"/>
    <w:rsid w:val="0051735C"/>
    <w:rsid w:val="005174D2"/>
    <w:rsid w:val="00517D25"/>
    <w:rsid w:val="00517F4C"/>
    <w:rsid w:val="00517FDF"/>
    <w:rsid w:val="00520CED"/>
    <w:rsid w:val="0052180A"/>
    <w:rsid w:val="00521EE7"/>
    <w:rsid w:val="00522A4E"/>
    <w:rsid w:val="00522C61"/>
    <w:rsid w:val="00523CEE"/>
    <w:rsid w:val="005246B2"/>
    <w:rsid w:val="00525533"/>
    <w:rsid w:val="00525C99"/>
    <w:rsid w:val="005267E5"/>
    <w:rsid w:val="00526BCB"/>
    <w:rsid w:val="00526DDF"/>
    <w:rsid w:val="00526E10"/>
    <w:rsid w:val="00530229"/>
    <w:rsid w:val="005319FF"/>
    <w:rsid w:val="00531F95"/>
    <w:rsid w:val="00532730"/>
    <w:rsid w:val="00532A0B"/>
    <w:rsid w:val="00532EB0"/>
    <w:rsid w:val="00533199"/>
    <w:rsid w:val="00533D85"/>
    <w:rsid w:val="00533DBE"/>
    <w:rsid w:val="00533FD8"/>
    <w:rsid w:val="00534636"/>
    <w:rsid w:val="005349E5"/>
    <w:rsid w:val="005353F0"/>
    <w:rsid w:val="00535C7B"/>
    <w:rsid w:val="00535DFA"/>
    <w:rsid w:val="00536461"/>
    <w:rsid w:val="005372D6"/>
    <w:rsid w:val="00537C7E"/>
    <w:rsid w:val="00540270"/>
    <w:rsid w:val="00541831"/>
    <w:rsid w:val="00542211"/>
    <w:rsid w:val="005423D3"/>
    <w:rsid w:val="00542DB2"/>
    <w:rsid w:val="00542E5D"/>
    <w:rsid w:val="005439E3"/>
    <w:rsid w:val="00543AD8"/>
    <w:rsid w:val="00543CD4"/>
    <w:rsid w:val="005441BC"/>
    <w:rsid w:val="00544691"/>
    <w:rsid w:val="0054478A"/>
    <w:rsid w:val="00544C41"/>
    <w:rsid w:val="00544C5A"/>
    <w:rsid w:val="0054516B"/>
    <w:rsid w:val="0054602F"/>
    <w:rsid w:val="00546541"/>
    <w:rsid w:val="00546A8D"/>
    <w:rsid w:val="0054717A"/>
    <w:rsid w:val="00547DA7"/>
    <w:rsid w:val="00550344"/>
    <w:rsid w:val="00550462"/>
    <w:rsid w:val="00550503"/>
    <w:rsid w:val="00550CE2"/>
    <w:rsid w:val="00551704"/>
    <w:rsid w:val="005523F3"/>
    <w:rsid w:val="00553FC9"/>
    <w:rsid w:val="00555719"/>
    <w:rsid w:val="0055580A"/>
    <w:rsid w:val="00555B91"/>
    <w:rsid w:val="005564EC"/>
    <w:rsid w:val="00556AAC"/>
    <w:rsid w:val="00556D81"/>
    <w:rsid w:val="00557DB1"/>
    <w:rsid w:val="005635CA"/>
    <w:rsid w:val="0056397D"/>
    <w:rsid w:val="00564373"/>
    <w:rsid w:val="005645BB"/>
    <w:rsid w:val="0056645C"/>
    <w:rsid w:val="0056758B"/>
    <w:rsid w:val="00567CA9"/>
    <w:rsid w:val="005700B2"/>
    <w:rsid w:val="005713BC"/>
    <w:rsid w:val="005719EB"/>
    <w:rsid w:val="00571AC7"/>
    <w:rsid w:val="00572B67"/>
    <w:rsid w:val="00572E95"/>
    <w:rsid w:val="00573DD4"/>
    <w:rsid w:val="00573E30"/>
    <w:rsid w:val="00576416"/>
    <w:rsid w:val="00576924"/>
    <w:rsid w:val="005769E0"/>
    <w:rsid w:val="005774D6"/>
    <w:rsid w:val="00577A8B"/>
    <w:rsid w:val="00577AE0"/>
    <w:rsid w:val="00577D59"/>
    <w:rsid w:val="00580B58"/>
    <w:rsid w:val="0058102B"/>
    <w:rsid w:val="0058191E"/>
    <w:rsid w:val="0058205E"/>
    <w:rsid w:val="005824D1"/>
    <w:rsid w:val="0058335A"/>
    <w:rsid w:val="005838FC"/>
    <w:rsid w:val="0058392A"/>
    <w:rsid w:val="00583A53"/>
    <w:rsid w:val="00584A0A"/>
    <w:rsid w:val="005859AE"/>
    <w:rsid w:val="00585D0D"/>
    <w:rsid w:val="00585F26"/>
    <w:rsid w:val="005875C9"/>
    <w:rsid w:val="005878B4"/>
    <w:rsid w:val="00587D1B"/>
    <w:rsid w:val="005900EB"/>
    <w:rsid w:val="00592242"/>
    <w:rsid w:val="00592565"/>
    <w:rsid w:val="005936BF"/>
    <w:rsid w:val="00593BD6"/>
    <w:rsid w:val="00593F98"/>
    <w:rsid w:val="00594247"/>
    <w:rsid w:val="005942BF"/>
    <w:rsid w:val="00594961"/>
    <w:rsid w:val="00594D24"/>
    <w:rsid w:val="005951BB"/>
    <w:rsid w:val="00596AB4"/>
    <w:rsid w:val="00597440"/>
    <w:rsid w:val="005A049C"/>
    <w:rsid w:val="005A0C02"/>
    <w:rsid w:val="005A15CC"/>
    <w:rsid w:val="005A1644"/>
    <w:rsid w:val="005A2F10"/>
    <w:rsid w:val="005A4B86"/>
    <w:rsid w:val="005A4CD8"/>
    <w:rsid w:val="005A5933"/>
    <w:rsid w:val="005A6029"/>
    <w:rsid w:val="005A6CAB"/>
    <w:rsid w:val="005B0362"/>
    <w:rsid w:val="005B08C0"/>
    <w:rsid w:val="005B0D0E"/>
    <w:rsid w:val="005B1080"/>
    <w:rsid w:val="005B18F2"/>
    <w:rsid w:val="005B22EB"/>
    <w:rsid w:val="005B23B3"/>
    <w:rsid w:val="005B2E5A"/>
    <w:rsid w:val="005B4831"/>
    <w:rsid w:val="005B49B3"/>
    <w:rsid w:val="005B5352"/>
    <w:rsid w:val="005B5813"/>
    <w:rsid w:val="005B5E4B"/>
    <w:rsid w:val="005B6C30"/>
    <w:rsid w:val="005B6ED3"/>
    <w:rsid w:val="005B709F"/>
    <w:rsid w:val="005B718E"/>
    <w:rsid w:val="005B74D5"/>
    <w:rsid w:val="005C0247"/>
    <w:rsid w:val="005C143C"/>
    <w:rsid w:val="005C1626"/>
    <w:rsid w:val="005C1A75"/>
    <w:rsid w:val="005C203B"/>
    <w:rsid w:val="005C2F18"/>
    <w:rsid w:val="005C431C"/>
    <w:rsid w:val="005C4F04"/>
    <w:rsid w:val="005C503E"/>
    <w:rsid w:val="005C5F9A"/>
    <w:rsid w:val="005C70F0"/>
    <w:rsid w:val="005C7A3C"/>
    <w:rsid w:val="005D0010"/>
    <w:rsid w:val="005D07CD"/>
    <w:rsid w:val="005D1B1F"/>
    <w:rsid w:val="005D2C4A"/>
    <w:rsid w:val="005D2DF4"/>
    <w:rsid w:val="005D46B1"/>
    <w:rsid w:val="005D68D4"/>
    <w:rsid w:val="005E1085"/>
    <w:rsid w:val="005E10A1"/>
    <w:rsid w:val="005E169C"/>
    <w:rsid w:val="005E1F2A"/>
    <w:rsid w:val="005E36AD"/>
    <w:rsid w:val="005E3EAD"/>
    <w:rsid w:val="005E45EE"/>
    <w:rsid w:val="005E4995"/>
    <w:rsid w:val="005E4AC0"/>
    <w:rsid w:val="005E5932"/>
    <w:rsid w:val="005E6547"/>
    <w:rsid w:val="005E67FB"/>
    <w:rsid w:val="005E705F"/>
    <w:rsid w:val="005E79BD"/>
    <w:rsid w:val="005E7E0B"/>
    <w:rsid w:val="005F0356"/>
    <w:rsid w:val="005F10AB"/>
    <w:rsid w:val="005F1C2D"/>
    <w:rsid w:val="005F1F7B"/>
    <w:rsid w:val="005F21CD"/>
    <w:rsid w:val="005F2EF0"/>
    <w:rsid w:val="00601325"/>
    <w:rsid w:val="00601556"/>
    <w:rsid w:val="00601670"/>
    <w:rsid w:val="0060187E"/>
    <w:rsid w:val="00601970"/>
    <w:rsid w:val="006019F8"/>
    <w:rsid w:val="00602280"/>
    <w:rsid w:val="00602867"/>
    <w:rsid w:val="00604E30"/>
    <w:rsid w:val="00605172"/>
    <w:rsid w:val="00605D51"/>
    <w:rsid w:val="00605F8A"/>
    <w:rsid w:val="00606292"/>
    <w:rsid w:val="0060647B"/>
    <w:rsid w:val="00607389"/>
    <w:rsid w:val="00607CE1"/>
    <w:rsid w:val="00610235"/>
    <w:rsid w:val="00611340"/>
    <w:rsid w:val="00611709"/>
    <w:rsid w:val="00611F46"/>
    <w:rsid w:val="006127AF"/>
    <w:rsid w:val="00612C55"/>
    <w:rsid w:val="0061300E"/>
    <w:rsid w:val="00613054"/>
    <w:rsid w:val="00613434"/>
    <w:rsid w:val="00613852"/>
    <w:rsid w:val="00614187"/>
    <w:rsid w:val="00614A43"/>
    <w:rsid w:val="00615794"/>
    <w:rsid w:val="00615843"/>
    <w:rsid w:val="00615E2A"/>
    <w:rsid w:val="006173AB"/>
    <w:rsid w:val="006179D0"/>
    <w:rsid w:val="00617F38"/>
    <w:rsid w:val="006203CC"/>
    <w:rsid w:val="00620488"/>
    <w:rsid w:val="00620BEE"/>
    <w:rsid w:val="00622AD9"/>
    <w:rsid w:val="0062376D"/>
    <w:rsid w:val="0062435A"/>
    <w:rsid w:val="00624E2D"/>
    <w:rsid w:val="00627DAC"/>
    <w:rsid w:val="006301ED"/>
    <w:rsid w:val="00630429"/>
    <w:rsid w:val="0063052B"/>
    <w:rsid w:val="006319CC"/>
    <w:rsid w:val="00632481"/>
    <w:rsid w:val="00634637"/>
    <w:rsid w:val="0063551D"/>
    <w:rsid w:val="00636475"/>
    <w:rsid w:val="006369B3"/>
    <w:rsid w:val="006402BC"/>
    <w:rsid w:val="00641CE8"/>
    <w:rsid w:val="00641EA4"/>
    <w:rsid w:val="00642D6E"/>
    <w:rsid w:val="00644DDC"/>
    <w:rsid w:val="006461DD"/>
    <w:rsid w:val="0064664B"/>
    <w:rsid w:val="006466F2"/>
    <w:rsid w:val="00647310"/>
    <w:rsid w:val="00647D0A"/>
    <w:rsid w:val="006505D7"/>
    <w:rsid w:val="00650901"/>
    <w:rsid w:val="0065098D"/>
    <w:rsid w:val="00650C85"/>
    <w:rsid w:val="00651CA3"/>
    <w:rsid w:val="00653131"/>
    <w:rsid w:val="006532DB"/>
    <w:rsid w:val="00653AEF"/>
    <w:rsid w:val="00653EB5"/>
    <w:rsid w:val="006540CF"/>
    <w:rsid w:val="0065419C"/>
    <w:rsid w:val="006544F4"/>
    <w:rsid w:val="00654802"/>
    <w:rsid w:val="0065530B"/>
    <w:rsid w:val="006554A0"/>
    <w:rsid w:val="006559E2"/>
    <w:rsid w:val="006578CB"/>
    <w:rsid w:val="00657916"/>
    <w:rsid w:val="0066070E"/>
    <w:rsid w:val="0066096D"/>
    <w:rsid w:val="00661065"/>
    <w:rsid w:val="0066150E"/>
    <w:rsid w:val="0066259B"/>
    <w:rsid w:val="006628A7"/>
    <w:rsid w:val="006630D2"/>
    <w:rsid w:val="0066464E"/>
    <w:rsid w:val="00666411"/>
    <w:rsid w:val="00666425"/>
    <w:rsid w:val="006667DE"/>
    <w:rsid w:val="00667AFD"/>
    <w:rsid w:val="00670168"/>
    <w:rsid w:val="006709D3"/>
    <w:rsid w:val="00670F15"/>
    <w:rsid w:val="0067258D"/>
    <w:rsid w:val="00673389"/>
    <w:rsid w:val="00674C56"/>
    <w:rsid w:val="0067522B"/>
    <w:rsid w:val="00676045"/>
    <w:rsid w:val="0067620A"/>
    <w:rsid w:val="00676DD8"/>
    <w:rsid w:val="006777C7"/>
    <w:rsid w:val="00677889"/>
    <w:rsid w:val="00677D2F"/>
    <w:rsid w:val="006800AA"/>
    <w:rsid w:val="006806C4"/>
    <w:rsid w:val="00681D0F"/>
    <w:rsid w:val="00682194"/>
    <w:rsid w:val="006824AE"/>
    <w:rsid w:val="00682F28"/>
    <w:rsid w:val="00684485"/>
    <w:rsid w:val="0068597A"/>
    <w:rsid w:val="00686F40"/>
    <w:rsid w:val="00687389"/>
    <w:rsid w:val="006876B8"/>
    <w:rsid w:val="00687728"/>
    <w:rsid w:val="006919CE"/>
    <w:rsid w:val="00691C4F"/>
    <w:rsid w:val="0069220F"/>
    <w:rsid w:val="00692416"/>
    <w:rsid w:val="00692513"/>
    <w:rsid w:val="00694A94"/>
    <w:rsid w:val="00695557"/>
    <w:rsid w:val="00695BE8"/>
    <w:rsid w:val="00695F90"/>
    <w:rsid w:val="006961A7"/>
    <w:rsid w:val="006962DF"/>
    <w:rsid w:val="00696FB4"/>
    <w:rsid w:val="00697568"/>
    <w:rsid w:val="00697990"/>
    <w:rsid w:val="006A002E"/>
    <w:rsid w:val="006A0424"/>
    <w:rsid w:val="006A0A11"/>
    <w:rsid w:val="006A1EB3"/>
    <w:rsid w:val="006A2107"/>
    <w:rsid w:val="006A25CC"/>
    <w:rsid w:val="006A28C0"/>
    <w:rsid w:val="006A2E63"/>
    <w:rsid w:val="006A40D2"/>
    <w:rsid w:val="006A4E47"/>
    <w:rsid w:val="006A5C8B"/>
    <w:rsid w:val="006A76D4"/>
    <w:rsid w:val="006B07AF"/>
    <w:rsid w:val="006B0A4A"/>
    <w:rsid w:val="006B1929"/>
    <w:rsid w:val="006B1F6B"/>
    <w:rsid w:val="006B2357"/>
    <w:rsid w:val="006B28B8"/>
    <w:rsid w:val="006B527B"/>
    <w:rsid w:val="006B5530"/>
    <w:rsid w:val="006B58C4"/>
    <w:rsid w:val="006B61B7"/>
    <w:rsid w:val="006B62E9"/>
    <w:rsid w:val="006B6C92"/>
    <w:rsid w:val="006B7216"/>
    <w:rsid w:val="006C0830"/>
    <w:rsid w:val="006C130D"/>
    <w:rsid w:val="006C17CC"/>
    <w:rsid w:val="006C251C"/>
    <w:rsid w:val="006C312B"/>
    <w:rsid w:val="006C3649"/>
    <w:rsid w:val="006C417E"/>
    <w:rsid w:val="006C4729"/>
    <w:rsid w:val="006C55EA"/>
    <w:rsid w:val="006C6845"/>
    <w:rsid w:val="006C7EDB"/>
    <w:rsid w:val="006D05D8"/>
    <w:rsid w:val="006D0EC8"/>
    <w:rsid w:val="006D2883"/>
    <w:rsid w:val="006D342C"/>
    <w:rsid w:val="006D3E21"/>
    <w:rsid w:val="006D40F2"/>
    <w:rsid w:val="006D4A16"/>
    <w:rsid w:val="006D5FF7"/>
    <w:rsid w:val="006D6441"/>
    <w:rsid w:val="006D6A0B"/>
    <w:rsid w:val="006D6CE3"/>
    <w:rsid w:val="006D6D3F"/>
    <w:rsid w:val="006D732E"/>
    <w:rsid w:val="006D739D"/>
    <w:rsid w:val="006D7B56"/>
    <w:rsid w:val="006E0918"/>
    <w:rsid w:val="006E1014"/>
    <w:rsid w:val="006E118D"/>
    <w:rsid w:val="006E1ECC"/>
    <w:rsid w:val="006E1F27"/>
    <w:rsid w:val="006E29BF"/>
    <w:rsid w:val="006E499F"/>
    <w:rsid w:val="006E51AC"/>
    <w:rsid w:val="006E5E55"/>
    <w:rsid w:val="006E62B1"/>
    <w:rsid w:val="006E780D"/>
    <w:rsid w:val="006F193E"/>
    <w:rsid w:val="006F2040"/>
    <w:rsid w:val="006F30FB"/>
    <w:rsid w:val="006F3580"/>
    <w:rsid w:val="006F36D6"/>
    <w:rsid w:val="006F44AA"/>
    <w:rsid w:val="006F4A15"/>
    <w:rsid w:val="006F5334"/>
    <w:rsid w:val="006F54ED"/>
    <w:rsid w:val="006F5C37"/>
    <w:rsid w:val="006F6295"/>
    <w:rsid w:val="006F713D"/>
    <w:rsid w:val="006F7268"/>
    <w:rsid w:val="006F7B08"/>
    <w:rsid w:val="006F7F69"/>
    <w:rsid w:val="0070082C"/>
    <w:rsid w:val="00700FA6"/>
    <w:rsid w:val="007020FC"/>
    <w:rsid w:val="0070295F"/>
    <w:rsid w:val="007030BD"/>
    <w:rsid w:val="00703488"/>
    <w:rsid w:val="007038BB"/>
    <w:rsid w:val="00703A1E"/>
    <w:rsid w:val="00703F7D"/>
    <w:rsid w:val="0070421D"/>
    <w:rsid w:val="00704E27"/>
    <w:rsid w:val="007051B3"/>
    <w:rsid w:val="0070546A"/>
    <w:rsid w:val="007058FA"/>
    <w:rsid w:val="00705CFB"/>
    <w:rsid w:val="00710501"/>
    <w:rsid w:val="00710952"/>
    <w:rsid w:val="00711AD1"/>
    <w:rsid w:val="007122DB"/>
    <w:rsid w:val="007127BF"/>
    <w:rsid w:val="00712CBD"/>
    <w:rsid w:val="007137D3"/>
    <w:rsid w:val="00713ADD"/>
    <w:rsid w:val="00713C39"/>
    <w:rsid w:val="00714B67"/>
    <w:rsid w:val="0071520F"/>
    <w:rsid w:val="00715337"/>
    <w:rsid w:val="007163CF"/>
    <w:rsid w:val="007169FD"/>
    <w:rsid w:val="00716AFB"/>
    <w:rsid w:val="00717578"/>
    <w:rsid w:val="0072069D"/>
    <w:rsid w:val="00720BA5"/>
    <w:rsid w:val="0072118D"/>
    <w:rsid w:val="00721991"/>
    <w:rsid w:val="00721BA4"/>
    <w:rsid w:val="0072241D"/>
    <w:rsid w:val="007239A8"/>
    <w:rsid w:val="00724585"/>
    <w:rsid w:val="007246EF"/>
    <w:rsid w:val="007249D9"/>
    <w:rsid w:val="00727200"/>
    <w:rsid w:val="00727573"/>
    <w:rsid w:val="00727BF7"/>
    <w:rsid w:val="00727CA9"/>
    <w:rsid w:val="007302AC"/>
    <w:rsid w:val="00732295"/>
    <w:rsid w:val="00732C75"/>
    <w:rsid w:val="00733E1D"/>
    <w:rsid w:val="007344B6"/>
    <w:rsid w:val="0073499A"/>
    <w:rsid w:val="00734B42"/>
    <w:rsid w:val="00735014"/>
    <w:rsid w:val="00735951"/>
    <w:rsid w:val="00735CAF"/>
    <w:rsid w:val="00736188"/>
    <w:rsid w:val="00736A44"/>
    <w:rsid w:val="00736D61"/>
    <w:rsid w:val="00737B6C"/>
    <w:rsid w:val="00737B9A"/>
    <w:rsid w:val="007400B7"/>
    <w:rsid w:val="007401F8"/>
    <w:rsid w:val="007405F9"/>
    <w:rsid w:val="00740838"/>
    <w:rsid w:val="00740E55"/>
    <w:rsid w:val="00741C52"/>
    <w:rsid w:val="00742171"/>
    <w:rsid w:val="0074231F"/>
    <w:rsid w:val="00742E68"/>
    <w:rsid w:val="0074369E"/>
    <w:rsid w:val="0074444D"/>
    <w:rsid w:val="00744586"/>
    <w:rsid w:val="00744AB3"/>
    <w:rsid w:val="007465C3"/>
    <w:rsid w:val="007469CF"/>
    <w:rsid w:val="007471E3"/>
    <w:rsid w:val="00750821"/>
    <w:rsid w:val="00752217"/>
    <w:rsid w:val="007527B8"/>
    <w:rsid w:val="00752BDF"/>
    <w:rsid w:val="0075472D"/>
    <w:rsid w:val="00755A5E"/>
    <w:rsid w:val="00756811"/>
    <w:rsid w:val="00756B57"/>
    <w:rsid w:val="00756E66"/>
    <w:rsid w:val="007570CB"/>
    <w:rsid w:val="00760303"/>
    <w:rsid w:val="00760A6A"/>
    <w:rsid w:val="007614CB"/>
    <w:rsid w:val="00761F61"/>
    <w:rsid w:val="00762F1B"/>
    <w:rsid w:val="007636D3"/>
    <w:rsid w:val="00763AAE"/>
    <w:rsid w:val="00763BC6"/>
    <w:rsid w:val="00763DBA"/>
    <w:rsid w:val="0076495C"/>
    <w:rsid w:val="007649FC"/>
    <w:rsid w:val="00764D11"/>
    <w:rsid w:val="00764E9B"/>
    <w:rsid w:val="00765438"/>
    <w:rsid w:val="007655B4"/>
    <w:rsid w:val="0076612B"/>
    <w:rsid w:val="00766CB8"/>
    <w:rsid w:val="00766CD7"/>
    <w:rsid w:val="00767F3F"/>
    <w:rsid w:val="007709FB"/>
    <w:rsid w:val="00771E56"/>
    <w:rsid w:val="00771FFB"/>
    <w:rsid w:val="00773B98"/>
    <w:rsid w:val="007742E0"/>
    <w:rsid w:val="0077445C"/>
    <w:rsid w:val="00774609"/>
    <w:rsid w:val="00774621"/>
    <w:rsid w:val="00774BFD"/>
    <w:rsid w:val="00774CC6"/>
    <w:rsid w:val="00776210"/>
    <w:rsid w:val="0077639A"/>
    <w:rsid w:val="00776813"/>
    <w:rsid w:val="00777623"/>
    <w:rsid w:val="00777C14"/>
    <w:rsid w:val="00780FA6"/>
    <w:rsid w:val="007819D5"/>
    <w:rsid w:val="00783468"/>
    <w:rsid w:val="00784195"/>
    <w:rsid w:val="007846CF"/>
    <w:rsid w:val="00784735"/>
    <w:rsid w:val="00785DCA"/>
    <w:rsid w:val="00786760"/>
    <w:rsid w:val="00787426"/>
    <w:rsid w:val="00787C51"/>
    <w:rsid w:val="0079050A"/>
    <w:rsid w:val="007907DD"/>
    <w:rsid w:val="007926F4"/>
    <w:rsid w:val="00792A65"/>
    <w:rsid w:val="00793D3C"/>
    <w:rsid w:val="007948D6"/>
    <w:rsid w:val="00795D24"/>
    <w:rsid w:val="00797198"/>
    <w:rsid w:val="0079747F"/>
    <w:rsid w:val="00797CB4"/>
    <w:rsid w:val="00797D28"/>
    <w:rsid w:val="007A07E3"/>
    <w:rsid w:val="007A09E8"/>
    <w:rsid w:val="007A17D8"/>
    <w:rsid w:val="007A1A1B"/>
    <w:rsid w:val="007A3CBD"/>
    <w:rsid w:val="007A4831"/>
    <w:rsid w:val="007A4B89"/>
    <w:rsid w:val="007A5061"/>
    <w:rsid w:val="007A5187"/>
    <w:rsid w:val="007A549D"/>
    <w:rsid w:val="007A5A25"/>
    <w:rsid w:val="007A5A2E"/>
    <w:rsid w:val="007A5A39"/>
    <w:rsid w:val="007A7013"/>
    <w:rsid w:val="007B019F"/>
    <w:rsid w:val="007B1E38"/>
    <w:rsid w:val="007B2E3B"/>
    <w:rsid w:val="007B4595"/>
    <w:rsid w:val="007B4704"/>
    <w:rsid w:val="007B684A"/>
    <w:rsid w:val="007B6C5E"/>
    <w:rsid w:val="007B7F7D"/>
    <w:rsid w:val="007C0874"/>
    <w:rsid w:val="007C0B8C"/>
    <w:rsid w:val="007C15E9"/>
    <w:rsid w:val="007C209C"/>
    <w:rsid w:val="007C20C8"/>
    <w:rsid w:val="007C2364"/>
    <w:rsid w:val="007C278D"/>
    <w:rsid w:val="007C2838"/>
    <w:rsid w:val="007C2C20"/>
    <w:rsid w:val="007C3DFB"/>
    <w:rsid w:val="007C3E06"/>
    <w:rsid w:val="007C5012"/>
    <w:rsid w:val="007C59A1"/>
    <w:rsid w:val="007C6E3D"/>
    <w:rsid w:val="007C7171"/>
    <w:rsid w:val="007C74CC"/>
    <w:rsid w:val="007C781B"/>
    <w:rsid w:val="007C7940"/>
    <w:rsid w:val="007C7BF9"/>
    <w:rsid w:val="007D05F6"/>
    <w:rsid w:val="007D302F"/>
    <w:rsid w:val="007D4EDC"/>
    <w:rsid w:val="007D4F1B"/>
    <w:rsid w:val="007D5048"/>
    <w:rsid w:val="007D56A2"/>
    <w:rsid w:val="007D5F43"/>
    <w:rsid w:val="007D64D9"/>
    <w:rsid w:val="007D6847"/>
    <w:rsid w:val="007D695B"/>
    <w:rsid w:val="007D70FC"/>
    <w:rsid w:val="007E0137"/>
    <w:rsid w:val="007E0A2C"/>
    <w:rsid w:val="007E0BF8"/>
    <w:rsid w:val="007E0F58"/>
    <w:rsid w:val="007E1D8D"/>
    <w:rsid w:val="007E2057"/>
    <w:rsid w:val="007E3060"/>
    <w:rsid w:val="007E3EF2"/>
    <w:rsid w:val="007E4849"/>
    <w:rsid w:val="007E4A3E"/>
    <w:rsid w:val="007E4D24"/>
    <w:rsid w:val="007E5A2F"/>
    <w:rsid w:val="007E5E6B"/>
    <w:rsid w:val="007E7324"/>
    <w:rsid w:val="007E749B"/>
    <w:rsid w:val="007F03A3"/>
    <w:rsid w:val="007F041A"/>
    <w:rsid w:val="007F07F9"/>
    <w:rsid w:val="007F0CC8"/>
    <w:rsid w:val="007F1CA4"/>
    <w:rsid w:val="007F267B"/>
    <w:rsid w:val="007F2B32"/>
    <w:rsid w:val="007F2C08"/>
    <w:rsid w:val="007F3441"/>
    <w:rsid w:val="007F4EF0"/>
    <w:rsid w:val="007F6937"/>
    <w:rsid w:val="00800819"/>
    <w:rsid w:val="00802705"/>
    <w:rsid w:val="00804140"/>
    <w:rsid w:val="0080486D"/>
    <w:rsid w:val="00804DEE"/>
    <w:rsid w:val="00805FD0"/>
    <w:rsid w:val="0080661C"/>
    <w:rsid w:val="00806A64"/>
    <w:rsid w:val="00806BCD"/>
    <w:rsid w:val="008076E5"/>
    <w:rsid w:val="00807804"/>
    <w:rsid w:val="00810034"/>
    <w:rsid w:val="00810322"/>
    <w:rsid w:val="00811BDB"/>
    <w:rsid w:val="00811D4A"/>
    <w:rsid w:val="008126EE"/>
    <w:rsid w:val="008128C9"/>
    <w:rsid w:val="0081438D"/>
    <w:rsid w:val="008146D5"/>
    <w:rsid w:val="0081523A"/>
    <w:rsid w:val="00815B41"/>
    <w:rsid w:val="00815F5E"/>
    <w:rsid w:val="0081693B"/>
    <w:rsid w:val="00816A3E"/>
    <w:rsid w:val="00816A96"/>
    <w:rsid w:val="00817454"/>
    <w:rsid w:val="00817A43"/>
    <w:rsid w:val="00817DBD"/>
    <w:rsid w:val="00817DCB"/>
    <w:rsid w:val="00817FE5"/>
    <w:rsid w:val="00820B88"/>
    <w:rsid w:val="00820FB2"/>
    <w:rsid w:val="00821121"/>
    <w:rsid w:val="00821686"/>
    <w:rsid w:val="008223F7"/>
    <w:rsid w:val="0082272A"/>
    <w:rsid w:val="00822784"/>
    <w:rsid w:val="00822EF2"/>
    <w:rsid w:val="008236B7"/>
    <w:rsid w:val="00823C39"/>
    <w:rsid w:val="00823CA3"/>
    <w:rsid w:val="00824600"/>
    <w:rsid w:val="00824D95"/>
    <w:rsid w:val="00825475"/>
    <w:rsid w:val="00826313"/>
    <w:rsid w:val="00826605"/>
    <w:rsid w:val="008266E1"/>
    <w:rsid w:val="00826BB6"/>
    <w:rsid w:val="00826CF9"/>
    <w:rsid w:val="008272D4"/>
    <w:rsid w:val="00827408"/>
    <w:rsid w:val="00827F9A"/>
    <w:rsid w:val="0083065F"/>
    <w:rsid w:val="008324BC"/>
    <w:rsid w:val="008330A1"/>
    <w:rsid w:val="008333CF"/>
    <w:rsid w:val="00834280"/>
    <w:rsid w:val="00835BAD"/>
    <w:rsid w:val="00836B9F"/>
    <w:rsid w:val="00837376"/>
    <w:rsid w:val="008402F8"/>
    <w:rsid w:val="00842E8B"/>
    <w:rsid w:val="00843528"/>
    <w:rsid w:val="008443B5"/>
    <w:rsid w:val="00844691"/>
    <w:rsid w:val="00844BCD"/>
    <w:rsid w:val="0084533F"/>
    <w:rsid w:val="0084556F"/>
    <w:rsid w:val="00846DE5"/>
    <w:rsid w:val="00847344"/>
    <w:rsid w:val="008479BC"/>
    <w:rsid w:val="008479CD"/>
    <w:rsid w:val="00847D6D"/>
    <w:rsid w:val="00847E0F"/>
    <w:rsid w:val="00850995"/>
    <w:rsid w:val="00851EDB"/>
    <w:rsid w:val="008522DC"/>
    <w:rsid w:val="00852A4B"/>
    <w:rsid w:val="00853F46"/>
    <w:rsid w:val="0085488D"/>
    <w:rsid w:val="0085564B"/>
    <w:rsid w:val="00855FE4"/>
    <w:rsid w:val="0085631E"/>
    <w:rsid w:val="00856BCA"/>
    <w:rsid w:val="0085701E"/>
    <w:rsid w:val="008603A5"/>
    <w:rsid w:val="00860579"/>
    <w:rsid w:val="00860CEB"/>
    <w:rsid w:val="00860DDE"/>
    <w:rsid w:val="0086138B"/>
    <w:rsid w:val="00861F8A"/>
    <w:rsid w:val="008620BD"/>
    <w:rsid w:val="00862594"/>
    <w:rsid w:val="0086439E"/>
    <w:rsid w:val="0086565F"/>
    <w:rsid w:val="00865812"/>
    <w:rsid w:val="00865C6D"/>
    <w:rsid w:val="008673D0"/>
    <w:rsid w:val="0086767E"/>
    <w:rsid w:val="0086779A"/>
    <w:rsid w:val="008678C5"/>
    <w:rsid w:val="00867BB8"/>
    <w:rsid w:val="0087200A"/>
    <w:rsid w:val="00873157"/>
    <w:rsid w:val="00873572"/>
    <w:rsid w:val="0087613D"/>
    <w:rsid w:val="00876D68"/>
    <w:rsid w:val="00876EFB"/>
    <w:rsid w:val="00877DD0"/>
    <w:rsid w:val="00880106"/>
    <w:rsid w:val="0088071D"/>
    <w:rsid w:val="008816E6"/>
    <w:rsid w:val="008830B2"/>
    <w:rsid w:val="00883A55"/>
    <w:rsid w:val="0088466C"/>
    <w:rsid w:val="008856A4"/>
    <w:rsid w:val="00885719"/>
    <w:rsid w:val="00885F88"/>
    <w:rsid w:val="00886083"/>
    <w:rsid w:val="00886A4E"/>
    <w:rsid w:val="008871DD"/>
    <w:rsid w:val="0089020B"/>
    <w:rsid w:val="0089062F"/>
    <w:rsid w:val="00890E8C"/>
    <w:rsid w:val="008937C8"/>
    <w:rsid w:val="00894A53"/>
    <w:rsid w:val="00894EC2"/>
    <w:rsid w:val="00895835"/>
    <w:rsid w:val="00895A2D"/>
    <w:rsid w:val="008967F9"/>
    <w:rsid w:val="008A0124"/>
    <w:rsid w:val="008A1044"/>
    <w:rsid w:val="008A24C7"/>
    <w:rsid w:val="008A33C4"/>
    <w:rsid w:val="008A3821"/>
    <w:rsid w:val="008A385B"/>
    <w:rsid w:val="008A388D"/>
    <w:rsid w:val="008A3A7F"/>
    <w:rsid w:val="008A3C06"/>
    <w:rsid w:val="008A47A2"/>
    <w:rsid w:val="008A4B1E"/>
    <w:rsid w:val="008A5703"/>
    <w:rsid w:val="008A5714"/>
    <w:rsid w:val="008A5B4A"/>
    <w:rsid w:val="008A5B9F"/>
    <w:rsid w:val="008A7180"/>
    <w:rsid w:val="008A7BCC"/>
    <w:rsid w:val="008B01E3"/>
    <w:rsid w:val="008B0EF8"/>
    <w:rsid w:val="008B1244"/>
    <w:rsid w:val="008B1580"/>
    <w:rsid w:val="008B25A2"/>
    <w:rsid w:val="008B265F"/>
    <w:rsid w:val="008B26D3"/>
    <w:rsid w:val="008B3317"/>
    <w:rsid w:val="008B38B6"/>
    <w:rsid w:val="008B38E2"/>
    <w:rsid w:val="008B3F07"/>
    <w:rsid w:val="008B4AAF"/>
    <w:rsid w:val="008B54CA"/>
    <w:rsid w:val="008B5A81"/>
    <w:rsid w:val="008B6B99"/>
    <w:rsid w:val="008B6C0D"/>
    <w:rsid w:val="008B6ECE"/>
    <w:rsid w:val="008C0EF8"/>
    <w:rsid w:val="008C1A7C"/>
    <w:rsid w:val="008C2030"/>
    <w:rsid w:val="008C2E06"/>
    <w:rsid w:val="008C30F6"/>
    <w:rsid w:val="008C39EB"/>
    <w:rsid w:val="008C4B5A"/>
    <w:rsid w:val="008C529A"/>
    <w:rsid w:val="008C5C8A"/>
    <w:rsid w:val="008C64CA"/>
    <w:rsid w:val="008C689D"/>
    <w:rsid w:val="008C7664"/>
    <w:rsid w:val="008C7729"/>
    <w:rsid w:val="008C7975"/>
    <w:rsid w:val="008D046C"/>
    <w:rsid w:val="008D0CEC"/>
    <w:rsid w:val="008D25D0"/>
    <w:rsid w:val="008D32D9"/>
    <w:rsid w:val="008D47A2"/>
    <w:rsid w:val="008D5D89"/>
    <w:rsid w:val="008E0A4F"/>
    <w:rsid w:val="008E1588"/>
    <w:rsid w:val="008E1642"/>
    <w:rsid w:val="008E1C19"/>
    <w:rsid w:val="008E2172"/>
    <w:rsid w:val="008E2BC1"/>
    <w:rsid w:val="008E3301"/>
    <w:rsid w:val="008E6A35"/>
    <w:rsid w:val="008E6A39"/>
    <w:rsid w:val="008E7549"/>
    <w:rsid w:val="008E7BF2"/>
    <w:rsid w:val="008F0128"/>
    <w:rsid w:val="008F021C"/>
    <w:rsid w:val="008F1521"/>
    <w:rsid w:val="008F1BAD"/>
    <w:rsid w:val="008F237B"/>
    <w:rsid w:val="008F2453"/>
    <w:rsid w:val="008F321A"/>
    <w:rsid w:val="008F325E"/>
    <w:rsid w:val="008F34BC"/>
    <w:rsid w:val="008F43E7"/>
    <w:rsid w:val="008F4853"/>
    <w:rsid w:val="008F4D73"/>
    <w:rsid w:val="008F55E0"/>
    <w:rsid w:val="008F55FF"/>
    <w:rsid w:val="008F5946"/>
    <w:rsid w:val="008F7D87"/>
    <w:rsid w:val="00900B3C"/>
    <w:rsid w:val="00901ED9"/>
    <w:rsid w:val="0090239E"/>
    <w:rsid w:val="0090373A"/>
    <w:rsid w:val="00904017"/>
    <w:rsid w:val="00904687"/>
    <w:rsid w:val="00906360"/>
    <w:rsid w:val="009066B2"/>
    <w:rsid w:val="00906B43"/>
    <w:rsid w:val="00906BA8"/>
    <w:rsid w:val="009073BF"/>
    <w:rsid w:val="009103CC"/>
    <w:rsid w:val="0091093B"/>
    <w:rsid w:val="00910C40"/>
    <w:rsid w:val="00911173"/>
    <w:rsid w:val="00912073"/>
    <w:rsid w:val="009124B5"/>
    <w:rsid w:val="00912753"/>
    <w:rsid w:val="00912782"/>
    <w:rsid w:val="009128E8"/>
    <w:rsid w:val="009145B8"/>
    <w:rsid w:val="00914789"/>
    <w:rsid w:val="00915587"/>
    <w:rsid w:val="00915A63"/>
    <w:rsid w:val="009174CC"/>
    <w:rsid w:val="00917676"/>
    <w:rsid w:val="00920149"/>
    <w:rsid w:val="00920CEA"/>
    <w:rsid w:val="00921124"/>
    <w:rsid w:val="009218D6"/>
    <w:rsid w:val="009220DF"/>
    <w:rsid w:val="0092335A"/>
    <w:rsid w:val="0092649E"/>
    <w:rsid w:val="00926D16"/>
    <w:rsid w:val="0093066F"/>
    <w:rsid w:val="009306AA"/>
    <w:rsid w:val="00930968"/>
    <w:rsid w:val="0093189B"/>
    <w:rsid w:val="009318C1"/>
    <w:rsid w:val="00931F5F"/>
    <w:rsid w:val="00932398"/>
    <w:rsid w:val="00932A13"/>
    <w:rsid w:val="00932A3A"/>
    <w:rsid w:val="00932C5C"/>
    <w:rsid w:val="00932FB2"/>
    <w:rsid w:val="00933DB6"/>
    <w:rsid w:val="00933F89"/>
    <w:rsid w:val="00934E74"/>
    <w:rsid w:val="00935862"/>
    <w:rsid w:val="00936700"/>
    <w:rsid w:val="00937022"/>
    <w:rsid w:val="009371D4"/>
    <w:rsid w:val="0094013B"/>
    <w:rsid w:val="0094055B"/>
    <w:rsid w:val="009415D2"/>
    <w:rsid w:val="00941797"/>
    <w:rsid w:val="00941D42"/>
    <w:rsid w:val="009422D0"/>
    <w:rsid w:val="00942C13"/>
    <w:rsid w:val="00942D74"/>
    <w:rsid w:val="00943D34"/>
    <w:rsid w:val="00944D3C"/>
    <w:rsid w:val="00945FEE"/>
    <w:rsid w:val="00946127"/>
    <w:rsid w:val="0094679D"/>
    <w:rsid w:val="0094702B"/>
    <w:rsid w:val="009502D6"/>
    <w:rsid w:val="00950A7B"/>
    <w:rsid w:val="00951AEA"/>
    <w:rsid w:val="00951FC1"/>
    <w:rsid w:val="00952A7E"/>
    <w:rsid w:val="00953613"/>
    <w:rsid w:val="0095558F"/>
    <w:rsid w:val="009556E7"/>
    <w:rsid w:val="00956E9F"/>
    <w:rsid w:val="00956F37"/>
    <w:rsid w:val="009571F8"/>
    <w:rsid w:val="00957652"/>
    <w:rsid w:val="00957A30"/>
    <w:rsid w:val="00957DA9"/>
    <w:rsid w:val="00960038"/>
    <w:rsid w:val="00960462"/>
    <w:rsid w:val="0096175F"/>
    <w:rsid w:val="0096191E"/>
    <w:rsid w:val="0096215F"/>
    <w:rsid w:val="009624FC"/>
    <w:rsid w:val="009637DE"/>
    <w:rsid w:val="0096464A"/>
    <w:rsid w:val="00964994"/>
    <w:rsid w:val="00964DBA"/>
    <w:rsid w:val="00964EA1"/>
    <w:rsid w:val="00965580"/>
    <w:rsid w:val="009659FB"/>
    <w:rsid w:val="00965AA3"/>
    <w:rsid w:val="00966089"/>
    <w:rsid w:val="0097176C"/>
    <w:rsid w:val="00972916"/>
    <w:rsid w:val="00972B6E"/>
    <w:rsid w:val="009731BB"/>
    <w:rsid w:val="009750D8"/>
    <w:rsid w:val="00975D84"/>
    <w:rsid w:val="00976A4F"/>
    <w:rsid w:val="00976F33"/>
    <w:rsid w:val="00977068"/>
    <w:rsid w:val="0097742C"/>
    <w:rsid w:val="009777DF"/>
    <w:rsid w:val="0098206B"/>
    <w:rsid w:val="009829EB"/>
    <w:rsid w:val="00983357"/>
    <w:rsid w:val="00983DEC"/>
    <w:rsid w:val="00984982"/>
    <w:rsid w:val="00985F8E"/>
    <w:rsid w:val="0098781C"/>
    <w:rsid w:val="0099022B"/>
    <w:rsid w:val="00990307"/>
    <w:rsid w:val="0099124D"/>
    <w:rsid w:val="00993000"/>
    <w:rsid w:val="00993B2E"/>
    <w:rsid w:val="00993E1D"/>
    <w:rsid w:val="00993E26"/>
    <w:rsid w:val="009944C4"/>
    <w:rsid w:val="00995070"/>
    <w:rsid w:val="00995E2D"/>
    <w:rsid w:val="009968A6"/>
    <w:rsid w:val="00996ACE"/>
    <w:rsid w:val="009A0937"/>
    <w:rsid w:val="009A0D5B"/>
    <w:rsid w:val="009A1594"/>
    <w:rsid w:val="009A197C"/>
    <w:rsid w:val="009A1BCC"/>
    <w:rsid w:val="009A213E"/>
    <w:rsid w:val="009A2E75"/>
    <w:rsid w:val="009A30C2"/>
    <w:rsid w:val="009A3F28"/>
    <w:rsid w:val="009A48B9"/>
    <w:rsid w:val="009A58A1"/>
    <w:rsid w:val="009A5F37"/>
    <w:rsid w:val="009A7610"/>
    <w:rsid w:val="009B0029"/>
    <w:rsid w:val="009B08F2"/>
    <w:rsid w:val="009B0926"/>
    <w:rsid w:val="009B0BD5"/>
    <w:rsid w:val="009B0C2C"/>
    <w:rsid w:val="009B0D91"/>
    <w:rsid w:val="009B0F3A"/>
    <w:rsid w:val="009B1B08"/>
    <w:rsid w:val="009B24A7"/>
    <w:rsid w:val="009B3B3B"/>
    <w:rsid w:val="009B3EA1"/>
    <w:rsid w:val="009B4C15"/>
    <w:rsid w:val="009B5AC3"/>
    <w:rsid w:val="009B6C06"/>
    <w:rsid w:val="009C158C"/>
    <w:rsid w:val="009C18C5"/>
    <w:rsid w:val="009C30EE"/>
    <w:rsid w:val="009C3389"/>
    <w:rsid w:val="009C457F"/>
    <w:rsid w:val="009C4A31"/>
    <w:rsid w:val="009C50A1"/>
    <w:rsid w:val="009C51FA"/>
    <w:rsid w:val="009C5917"/>
    <w:rsid w:val="009C5BFD"/>
    <w:rsid w:val="009C5CD3"/>
    <w:rsid w:val="009C616B"/>
    <w:rsid w:val="009C6F31"/>
    <w:rsid w:val="009C718B"/>
    <w:rsid w:val="009C7756"/>
    <w:rsid w:val="009D1476"/>
    <w:rsid w:val="009D20EF"/>
    <w:rsid w:val="009D431C"/>
    <w:rsid w:val="009D4AA2"/>
    <w:rsid w:val="009D521B"/>
    <w:rsid w:val="009D532C"/>
    <w:rsid w:val="009D5DFA"/>
    <w:rsid w:val="009D7E92"/>
    <w:rsid w:val="009E0639"/>
    <w:rsid w:val="009E073E"/>
    <w:rsid w:val="009E0C02"/>
    <w:rsid w:val="009E0E82"/>
    <w:rsid w:val="009E1482"/>
    <w:rsid w:val="009E1D3C"/>
    <w:rsid w:val="009E2CAF"/>
    <w:rsid w:val="009E2DCB"/>
    <w:rsid w:val="009E35F7"/>
    <w:rsid w:val="009E3B1D"/>
    <w:rsid w:val="009E43E3"/>
    <w:rsid w:val="009E555B"/>
    <w:rsid w:val="009E64B5"/>
    <w:rsid w:val="009E6589"/>
    <w:rsid w:val="009E7112"/>
    <w:rsid w:val="009E7996"/>
    <w:rsid w:val="009F12E1"/>
    <w:rsid w:val="009F130E"/>
    <w:rsid w:val="009F1DC5"/>
    <w:rsid w:val="009F1E7B"/>
    <w:rsid w:val="009F28F7"/>
    <w:rsid w:val="009F2EBC"/>
    <w:rsid w:val="009F31A0"/>
    <w:rsid w:val="009F350B"/>
    <w:rsid w:val="009F37A3"/>
    <w:rsid w:val="009F3961"/>
    <w:rsid w:val="009F3D9B"/>
    <w:rsid w:val="009F3E39"/>
    <w:rsid w:val="009F4829"/>
    <w:rsid w:val="009F4A62"/>
    <w:rsid w:val="009F53BE"/>
    <w:rsid w:val="009F5510"/>
    <w:rsid w:val="009F5E77"/>
    <w:rsid w:val="009F6160"/>
    <w:rsid w:val="009F72CA"/>
    <w:rsid w:val="00A0094C"/>
    <w:rsid w:val="00A01354"/>
    <w:rsid w:val="00A0145F"/>
    <w:rsid w:val="00A0258B"/>
    <w:rsid w:val="00A02A1C"/>
    <w:rsid w:val="00A0387E"/>
    <w:rsid w:val="00A03CA2"/>
    <w:rsid w:val="00A04925"/>
    <w:rsid w:val="00A0492C"/>
    <w:rsid w:val="00A04F36"/>
    <w:rsid w:val="00A050D3"/>
    <w:rsid w:val="00A0573B"/>
    <w:rsid w:val="00A057A2"/>
    <w:rsid w:val="00A06288"/>
    <w:rsid w:val="00A06474"/>
    <w:rsid w:val="00A06728"/>
    <w:rsid w:val="00A06D22"/>
    <w:rsid w:val="00A106C4"/>
    <w:rsid w:val="00A11D5E"/>
    <w:rsid w:val="00A11E7A"/>
    <w:rsid w:val="00A125AA"/>
    <w:rsid w:val="00A12FE6"/>
    <w:rsid w:val="00A13AC4"/>
    <w:rsid w:val="00A13C15"/>
    <w:rsid w:val="00A14273"/>
    <w:rsid w:val="00A14758"/>
    <w:rsid w:val="00A149DF"/>
    <w:rsid w:val="00A1544C"/>
    <w:rsid w:val="00A15871"/>
    <w:rsid w:val="00A15904"/>
    <w:rsid w:val="00A20F4D"/>
    <w:rsid w:val="00A21057"/>
    <w:rsid w:val="00A21DB9"/>
    <w:rsid w:val="00A22F09"/>
    <w:rsid w:val="00A22F14"/>
    <w:rsid w:val="00A23A4F"/>
    <w:rsid w:val="00A254F6"/>
    <w:rsid w:val="00A2615E"/>
    <w:rsid w:val="00A27106"/>
    <w:rsid w:val="00A2719F"/>
    <w:rsid w:val="00A3002A"/>
    <w:rsid w:val="00A336C2"/>
    <w:rsid w:val="00A33DAC"/>
    <w:rsid w:val="00A34373"/>
    <w:rsid w:val="00A3528B"/>
    <w:rsid w:val="00A35C32"/>
    <w:rsid w:val="00A3799B"/>
    <w:rsid w:val="00A40550"/>
    <w:rsid w:val="00A41282"/>
    <w:rsid w:val="00A41830"/>
    <w:rsid w:val="00A419E0"/>
    <w:rsid w:val="00A41A6F"/>
    <w:rsid w:val="00A41CF5"/>
    <w:rsid w:val="00A42C8E"/>
    <w:rsid w:val="00A437AF"/>
    <w:rsid w:val="00A44787"/>
    <w:rsid w:val="00A4598E"/>
    <w:rsid w:val="00A4632E"/>
    <w:rsid w:val="00A46920"/>
    <w:rsid w:val="00A47DA8"/>
    <w:rsid w:val="00A51013"/>
    <w:rsid w:val="00A51289"/>
    <w:rsid w:val="00A51C4E"/>
    <w:rsid w:val="00A52753"/>
    <w:rsid w:val="00A54147"/>
    <w:rsid w:val="00A5444C"/>
    <w:rsid w:val="00A54B75"/>
    <w:rsid w:val="00A55E65"/>
    <w:rsid w:val="00A5647A"/>
    <w:rsid w:val="00A57F00"/>
    <w:rsid w:val="00A60707"/>
    <w:rsid w:val="00A61E33"/>
    <w:rsid w:val="00A62062"/>
    <w:rsid w:val="00A62105"/>
    <w:rsid w:val="00A6287E"/>
    <w:rsid w:val="00A63087"/>
    <w:rsid w:val="00A6361B"/>
    <w:rsid w:val="00A6368A"/>
    <w:rsid w:val="00A63862"/>
    <w:rsid w:val="00A63A0E"/>
    <w:rsid w:val="00A641DB"/>
    <w:rsid w:val="00A644C3"/>
    <w:rsid w:val="00A64FD9"/>
    <w:rsid w:val="00A65369"/>
    <w:rsid w:val="00A65632"/>
    <w:rsid w:val="00A659C1"/>
    <w:rsid w:val="00A65F07"/>
    <w:rsid w:val="00A66823"/>
    <w:rsid w:val="00A66EEB"/>
    <w:rsid w:val="00A67080"/>
    <w:rsid w:val="00A671AD"/>
    <w:rsid w:val="00A67457"/>
    <w:rsid w:val="00A676FC"/>
    <w:rsid w:val="00A67B00"/>
    <w:rsid w:val="00A67FAE"/>
    <w:rsid w:val="00A70895"/>
    <w:rsid w:val="00A717E9"/>
    <w:rsid w:val="00A719A9"/>
    <w:rsid w:val="00A72BCC"/>
    <w:rsid w:val="00A72E8E"/>
    <w:rsid w:val="00A72EFC"/>
    <w:rsid w:val="00A74117"/>
    <w:rsid w:val="00A76DC8"/>
    <w:rsid w:val="00A77345"/>
    <w:rsid w:val="00A817B2"/>
    <w:rsid w:val="00A81D5E"/>
    <w:rsid w:val="00A82370"/>
    <w:rsid w:val="00A82A58"/>
    <w:rsid w:val="00A82B4B"/>
    <w:rsid w:val="00A84838"/>
    <w:rsid w:val="00A85346"/>
    <w:rsid w:val="00A85FB5"/>
    <w:rsid w:val="00A86391"/>
    <w:rsid w:val="00A8695C"/>
    <w:rsid w:val="00A8759F"/>
    <w:rsid w:val="00A90476"/>
    <w:rsid w:val="00A913DF"/>
    <w:rsid w:val="00A927EA"/>
    <w:rsid w:val="00A92902"/>
    <w:rsid w:val="00A936B3"/>
    <w:rsid w:val="00A94046"/>
    <w:rsid w:val="00A9413B"/>
    <w:rsid w:val="00A94990"/>
    <w:rsid w:val="00A95434"/>
    <w:rsid w:val="00A963D8"/>
    <w:rsid w:val="00A96A4C"/>
    <w:rsid w:val="00A972EE"/>
    <w:rsid w:val="00A978E2"/>
    <w:rsid w:val="00A97EF8"/>
    <w:rsid w:val="00AA19FF"/>
    <w:rsid w:val="00AA25E0"/>
    <w:rsid w:val="00AA2726"/>
    <w:rsid w:val="00AA3E51"/>
    <w:rsid w:val="00AA60FC"/>
    <w:rsid w:val="00AA6222"/>
    <w:rsid w:val="00AA6BF5"/>
    <w:rsid w:val="00AA7AD2"/>
    <w:rsid w:val="00AB0DDC"/>
    <w:rsid w:val="00AB11AA"/>
    <w:rsid w:val="00AB12C9"/>
    <w:rsid w:val="00AB157D"/>
    <w:rsid w:val="00AB256F"/>
    <w:rsid w:val="00AB272B"/>
    <w:rsid w:val="00AB30F6"/>
    <w:rsid w:val="00AB4BE4"/>
    <w:rsid w:val="00AB4C6A"/>
    <w:rsid w:val="00AB5D02"/>
    <w:rsid w:val="00AB5D89"/>
    <w:rsid w:val="00AB6061"/>
    <w:rsid w:val="00AB62F3"/>
    <w:rsid w:val="00AB63AA"/>
    <w:rsid w:val="00AB7718"/>
    <w:rsid w:val="00AC02C1"/>
    <w:rsid w:val="00AC0394"/>
    <w:rsid w:val="00AC0BA1"/>
    <w:rsid w:val="00AC1485"/>
    <w:rsid w:val="00AC1A14"/>
    <w:rsid w:val="00AC1E57"/>
    <w:rsid w:val="00AC2B1F"/>
    <w:rsid w:val="00AC3872"/>
    <w:rsid w:val="00AC38ED"/>
    <w:rsid w:val="00AC3EBC"/>
    <w:rsid w:val="00AC4080"/>
    <w:rsid w:val="00AC4D0E"/>
    <w:rsid w:val="00AC4FD0"/>
    <w:rsid w:val="00AC562E"/>
    <w:rsid w:val="00AC6220"/>
    <w:rsid w:val="00AC6835"/>
    <w:rsid w:val="00AD1214"/>
    <w:rsid w:val="00AD329E"/>
    <w:rsid w:val="00AD3FE8"/>
    <w:rsid w:val="00AD4A9A"/>
    <w:rsid w:val="00AD6505"/>
    <w:rsid w:val="00AD7378"/>
    <w:rsid w:val="00AD7977"/>
    <w:rsid w:val="00AE1726"/>
    <w:rsid w:val="00AE19A0"/>
    <w:rsid w:val="00AE2038"/>
    <w:rsid w:val="00AE2338"/>
    <w:rsid w:val="00AE2C8C"/>
    <w:rsid w:val="00AE3242"/>
    <w:rsid w:val="00AE3A00"/>
    <w:rsid w:val="00AE3A44"/>
    <w:rsid w:val="00AE3DAD"/>
    <w:rsid w:val="00AE3F0A"/>
    <w:rsid w:val="00AE61C9"/>
    <w:rsid w:val="00AE6A26"/>
    <w:rsid w:val="00AE6B42"/>
    <w:rsid w:val="00AE7511"/>
    <w:rsid w:val="00AE7E8F"/>
    <w:rsid w:val="00AF06F9"/>
    <w:rsid w:val="00AF072D"/>
    <w:rsid w:val="00AF0A65"/>
    <w:rsid w:val="00AF1195"/>
    <w:rsid w:val="00AF1401"/>
    <w:rsid w:val="00AF21EA"/>
    <w:rsid w:val="00AF25CF"/>
    <w:rsid w:val="00AF2D64"/>
    <w:rsid w:val="00AF321D"/>
    <w:rsid w:val="00AF46B6"/>
    <w:rsid w:val="00AF5267"/>
    <w:rsid w:val="00AF52B2"/>
    <w:rsid w:val="00AF7310"/>
    <w:rsid w:val="00AF795A"/>
    <w:rsid w:val="00AF7B1B"/>
    <w:rsid w:val="00B000F8"/>
    <w:rsid w:val="00B0078E"/>
    <w:rsid w:val="00B01D5D"/>
    <w:rsid w:val="00B0213A"/>
    <w:rsid w:val="00B021D7"/>
    <w:rsid w:val="00B02381"/>
    <w:rsid w:val="00B02618"/>
    <w:rsid w:val="00B03688"/>
    <w:rsid w:val="00B037FB"/>
    <w:rsid w:val="00B0484B"/>
    <w:rsid w:val="00B05463"/>
    <w:rsid w:val="00B05AB0"/>
    <w:rsid w:val="00B05FF3"/>
    <w:rsid w:val="00B06CB6"/>
    <w:rsid w:val="00B06F98"/>
    <w:rsid w:val="00B0752C"/>
    <w:rsid w:val="00B07F64"/>
    <w:rsid w:val="00B100AA"/>
    <w:rsid w:val="00B10E89"/>
    <w:rsid w:val="00B11EF8"/>
    <w:rsid w:val="00B11F96"/>
    <w:rsid w:val="00B120DB"/>
    <w:rsid w:val="00B13012"/>
    <w:rsid w:val="00B13A8C"/>
    <w:rsid w:val="00B13CEF"/>
    <w:rsid w:val="00B152AF"/>
    <w:rsid w:val="00B15DBF"/>
    <w:rsid w:val="00B15FA8"/>
    <w:rsid w:val="00B16037"/>
    <w:rsid w:val="00B162C6"/>
    <w:rsid w:val="00B1640F"/>
    <w:rsid w:val="00B16556"/>
    <w:rsid w:val="00B17DC7"/>
    <w:rsid w:val="00B17F15"/>
    <w:rsid w:val="00B17FB7"/>
    <w:rsid w:val="00B204BA"/>
    <w:rsid w:val="00B206A5"/>
    <w:rsid w:val="00B20FEA"/>
    <w:rsid w:val="00B21CBA"/>
    <w:rsid w:val="00B21E0E"/>
    <w:rsid w:val="00B22696"/>
    <w:rsid w:val="00B22A56"/>
    <w:rsid w:val="00B22DAE"/>
    <w:rsid w:val="00B2411E"/>
    <w:rsid w:val="00B24AC7"/>
    <w:rsid w:val="00B25466"/>
    <w:rsid w:val="00B26001"/>
    <w:rsid w:val="00B26B70"/>
    <w:rsid w:val="00B279FC"/>
    <w:rsid w:val="00B30034"/>
    <w:rsid w:val="00B307BB"/>
    <w:rsid w:val="00B308BA"/>
    <w:rsid w:val="00B3187D"/>
    <w:rsid w:val="00B31E8A"/>
    <w:rsid w:val="00B329D5"/>
    <w:rsid w:val="00B338DE"/>
    <w:rsid w:val="00B347DB"/>
    <w:rsid w:val="00B35496"/>
    <w:rsid w:val="00B35B94"/>
    <w:rsid w:val="00B368AE"/>
    <w:rsid w:val="00B37610"/>
    <w:rsid w:val="00B379BE"/>
    <w:rsid w:val="00B40BAB"/>
    <w:rsid w:val="00B419C0"/>
    <w:rsid w:val="00B41D61"/>
    <w:rsid w:val="00B41DE4"/>
    <w:rsid w:val="00B42162"/>
    <w:rsid w:val="00B42B99"/>
    <w:rsid w:val="00B4386E"/>
    <w:rsid w:val="00B43C69"/>
    <w:rsid w:val="00B4430F"/>
    <w:rsid w:val="00B446BA"/>
    <w:rsid w:val="00B454E1"/>
    <w:rsid w:val="00B4731B"/>
    <w:rsid w:val="00B505DC"/>
    <w:rsid w:val="00B50CA8"/>
    <w:rsid w:val="00B51628"/>
    <w:rsid w:val="00B53B98"/>
    <w:rsid w:val="00B53E66"/>
    <w:rsid w:val="00B5476A"/>
    <w:rsid w:val="00B5571D"/>
    <w:rsid w:val="00B55D45"/>
    <w:rsid w:val="00B55DDC"/>
    <w:rsid w:val="00B56015"/>
    <w:rsid w:val="00B60BAD"/>
    <w:rsid w:val="00B60D0D"/>
    <w:rsid w:val="00B6197D"/>
    <w:rsid w:val="00B61E56"/>
    <w:rsid w:val="00B62BBE"/>
    <w:rsid w:val="00B62CEC"/>
    <w:rsid w:val="00B643B8"/>
    <w:rsid w:val="00B66178"/>
    <w:rsid w:val="00B66C85"/>
    <w:rsid w:val="00B67A4F"/>
    <w:rsid w:val="00B67B2C"/>
    <w:rsid w:val="00B70532"/>
    <w:rsid w:val="00B70A26"/>
    <w:rsid w:val="00B70D88"/>
    <w:rsid w:val="00B70FF5"/>
    <w:rsid w:val="00B715D1"/>
    <w:rsid w:val="00B72CF4"/>
    <w:rsid w:val="00B74281"/>
    <w:rsid w:val="00B74380"/>
    <w:rsid w:val="00B75638"/>
    <w:rsid w:val="00B75D26"/>
    <w:rsid w:val="00B763AB"/>
    <w:rsid w:val="00B76573"/>
    <w:rsid w:val="00B7671D"/>
    <w:rsid w:val="00B76DBB"/>
    <w:rsid w:val="00B77572"/>
    <w:rsid w:val="00B778AE"/>
    <w:rsid w:val="00B804A4"/>
    <w:rsid w:val="00B80F7F"/>
    <w:rsid w:val="00B8146A"/>
    <w:rsid w:val="00B8229A"/>
    <w:rsid w:val="00B827E8"/>
    <w:rsid w:val="00B82CF8"/>
    <w:rsid w:val="00B836E8"/>
    <w:rsid w:val="00B850B2"/>
    <w:rsid w:val="00B862C7"/>
    <w:rsid w:val="00B865D5"/>
    <w:rsid w:val="00B86638"/>
    <w:rsid w:val="00B86666"/>
    <w:rsid w:val="00B86673"/>
    <w:rsid w:val="00B86F91"/>
    <w:rsid w:val="00B874FE"/>
    <w:rsid w:val="00B903B1"/>
    <w:rsid w:val="00B92388"/>
    <w:rsid w:val="00B9312B"/>
    <w:rsid w:val="00B94944"/>
    <w:rsid w:val="00B950F1"/>
    <w:rsid w:val="00B9539D"/>
    <w:rsid w:val="00B95885"/>
    <w:rsid w:val="00B962E0"/>
    <w:rsid w:val="00B96611"/>
    <w:rsid w:val="00B96859"/>
    <w:rsid w:val="00B97273"/>
    <w:rsid w:val="00BA04F2"/>
    <w:rsid w:val="00BA079F"/>
    <w:rsid w:val="00BA1C37"/>
    <w:rsid w:val="00BA2409"/>
    <w:rsid w:val="00BA26B1"/>
    <w:rsid w:val="00BA28D2"/>
    <w:rsid w:val="00BA2A19"/>
    <w:rsid w:val="00BA2BD5"/>
    <w:rsid w:val="00BA2D9E"/>
    <w:rsid w:val="00BA3DBB"/>
    <w:rsid w:val="00BA41B3"/>
    <w:rsid w:val="00BA55DF"/>
    <w:rsid w:val="00BA5C44"/>
    <w:rsid w:val="00BA6BFC"/>
    <w:rsid w:val="00BA7179"/>
    <w:rsid w:val="00BA7E76"/>
    <w:rsid w:val="00BB0044"/>
    <w:rsid w:val="00BB0350"/>
    <w:rsid w:val="00BB079F"/>
    <w:rsid w:val="00BB13AF"/>
    <w:rsid w:val="00BB7226"/>
    <w:rsid w:val="00BB7837"/>
    <w:rsid w:val="00BB7852"/>
    <w:rsid w:val="00BB7890"/>
    <w:rsid w:val="00BC09C1"/>
    <w:rsid w:val="00BC0B68"/>
    <w:rsid w:val="00BC1069"/>
    <w:rsid w:val="00BC177B"/>
    <w:rsid w:val="00BC1A17"/>
    <w:rsid w:val="00BC2231"/>
    <w:rsid w:val="00BC2AF7"/>
    <w:rsid w:val="00BC2D4B"/>
    <w:rsid w:val="00BC3991"/>
    <w:rsid w:val="00BC5C67"/>
    <w:rsid w:val="00BC5D93"/>
    <w:rsid w:val="00BC663C"/>
    <w:rsid w:val="00BC68C2"/>
    <w:rsid w:val="00BC7D4F"/>
    <w:rsid w:val="00BD0749"/>
    <w:rsid w:val="00BD07D7"/>
    <w:rsid w:val="00BD0CE0"/>
    <w:rsid w:val="00BD1E82"/>
    <w:rsid w:val="00BD1F7B"/>
    <w:rsid w:val="00BD2580"/>
    <w:rsid w:val="00BD2EEE"/>
    <w:rsid w:val="00BD3682"/>
    <w:rsid w:val="00BD3BFD"/>
    <w:rsid w:val="00BD3DF5"/>
    <w:rsid w:val="00BD467F"/>
    <w:rsid w:val="00BD49CD"/>
    <w:rsid w:val="00BD4A3E"/>
    <w:rsid w:val="00BD51EC"/>
    <w:rsid w:val="00BD528B"/>
    <w:rsid w:val="00BD5F49"/>
    <w:rsid w:val="00BD634D"/>
    <w:rsid w:val="00BD65AD"/>
    <w:rsid w:val="00BD688D"/>
    <w:rsid w:val="00BD7AF1"/>
    <w:rsid w:val="00BE08B8"/>
    <w:rsid w:val="00BE09B6"/>
    <w:rsid w:val="00BE1051"/>
    <w:rsid w:val="00BE2788"/>
    <w:rsid w:val="00BE2F89"/>
    <w:rsid w:val="00BE425F"/>
    <w:rsid w:val="00BE43E6"/>
    <w:rsid w:val="00BE4AC3"/>
    <w:rsid w:val="00BE4CDC"/>
    <w:rsid w:val="00BE52B5"/>
    <w:rsid w:val="00BE5E09"/>
    <w:rsid w:val="00BE6048"/>
    <w:rsid w:val="00BF0C56"/>
    <w:rsid w:val="00BF1078"/>
    <w:rsid w:val="00BF1837"/>
    <w:rsid w:val="00BF271C"/>
    <w:rsid w:val="00BF30F7"/>
    <w:rsid w:val="00BF36B9"/>
    <w:rsid w:val="00BF4453"/>
    <w:rsid w:val="00BF4667"/>
    <w:rsid w:val="00BF58B2"/>
    <w:rsid w:val="00BF598A"/>
    <w:rsid w:val="00BF59B1"/>
    <w:rsid w:val="00BF5F05"/>
    <w:rsid w:val="00BF7359"/>
    <w:rsid w:val="00BF7877"/>
    <w:rsid w:val="00BF799D"/>
    <w:rsid w:val="00BF7E03"/>
    <w:rsid w:val="00C01446"/>
    <w:rsid w:val="00C01C38"/>
    <w:rsid w:val="00C021DD"/>
    <w:rsid w:val="00C02248"/>
    <w:rsid w:val="00C03214"/>
    <w:rsid w:val="00C032F1"/>
    <w:rsid w:val="00C0357A"/>
    <w:rsid w:val="00C04935"/>
    <w:rsid w:val="00C054EC"/>
    <w:rsid w:val="00C0562C"/>
    <w:rsid w:val="00C065B7"/>
    <w:rsid w:val="00C06A72"/>
    <w:rsid w:val="00C072CD"/>
    <w:rsid w:val="00C0787E"/>
    <w:rsid w:val="00C07C5D"/>
    <w:rsid w:val="00C103E8"/>
    <w:rsid w:val="00C11090"/>
    <w:rsid w:val="00C1282A"/>
    <w:rsid w:val="00C131A9"/>
    <w:rsid w:val="00C13754"/>
    <w:rsid w:val="00C137F3"/>
    <w:rsid w:val="00C13804"/>
    <w:rsid w:val="00C139BB"/>
    <w:rsid w:val="00C13E7D"/>
    <w:rsid w:val="00C13EAB"/>
    <w:rsid w:val="00C143AD"/>
    <w:rsid w:val="00C15BFD"/>
    <w:rsid w:val="00C15DA6"/>
    <w:rsid w:val="00C161C9"/>
    <w:rsid w:val="00C165B4"/>
    <w:rsid w:val="00C16C1A"/>
    <w:rsid w:val="00C16E2B"/>
    <w:rsid w:val="00C171FE"/>
    <w:rsid w:val="00C17661"/>
    <w:rsid w:val="00C176E3"/>
    <w:rsid w:val="00C17CFB"/>
    <w:rsid w:val="00C200E5"/>
    <w:rsid w:val="00C20D07"/>
    <w:rsid w:val="00C2123F"/>
    <w:rsid w:val="00C21CAC"/>
    <w:rsid w:val="00C23CE5"/>
    <w:rsid w:val="00C25211"/>
    <w:rsid w:val="00C253E8"/>
    <w:rsid w:val="00C26443"/>
    <w:rsid w:val="00C26577"/>
    <w:rsid w:val="00C26833"/>
    <w:rsid w:val="00C26F9F"/>
    <w:rsid w:val="00C278FC"/>
    <w:rsid w:val="00C30309"/>
    <w:rsid w:val="00C3042E"/>
    <w:rsid w:val="00C3086C"/>
    <w:rsid w:val="00C30E25"/>
    <w:rsid w:val="00C32C5F"/>
    <w:rsid w:val="00C341DE"/>
    <w:rsid w:val="00C34284"/>
    <w:rsid w:val="00C349D4"/>
    <w:rsid w:val="00C3513B"/>
    <w:rsid w:val="00C35971"/>
    <w:rsid w:val="00C35AE2"/>
    <w:rsid w:val="00C3621C"/>
    <w:rsid w:val="00C36ACC"/>
    <w:rsid w:val="00C36C4E"/>
    <w:rsid w:val="00C40B54"/>
    <w:rsid w:val="00C426DF"/>
    <w:rsid w:val="00C42EF6"/>
    <w:rsid w:val="00C43096"/>
    <w:rsid w:val="00C430C3"/>
    <w:rsid w:val="00C443E8"/>
    <w:rsid w:val="00C449FE"/>
    <w:rsid w:val="00C47746"/>
    <w:rsid w:val="00C4775D"/>
    <w:rsid w:val="00C47F67"/>
    <w:rsid w:val="00C503C6"/>
    <w:rsid w:val="00C514BB"/>
    <w:rsid w:val="00C514E6"/>
    <w:rsid w:val="00C53950"/>
    <w:rsid w:val="00C53BD0"/>
    <w:rsid w:val="00C559EF"/>
    <w:rsid w:val="00C55B4A"/>
    <w:rsid w:val="00C56A8E"/>
    <w:rsid w:val="00C56FB0"/>
    <w:rsid w:val="00C57349"/>
    <w:rsid w:val="00C5781F"/>
    <w:rsid w:val="00C6043D"/>
    <w:rsid w:val="00C6267D"/>
    <w:rsid w:val="00C626A3"/>
    <w:rsid w:val="00C62BB0"/>
    <w:rsid w:val="00C62BDF"/>
    <w:rsid w:val="00C63118"/>
    <w:rsid w:val="00C63532"/>
    <w:rsid w:val="00C63CAD"/>
    <w:rsid w:val="00C63DF4"/>
    <w:rsid w:val="00C641DC"/>
    <w:rsid w:val="00C6491A"/>
    <w:rsid w:val="00C64A23"/>
    <w:rsid w:val="00C64F82"/>
    <w:rsid w:val="00C65F90"/>
    <w:rsid w:val="00C6793D"/>
    <w:rsid w:val="00C67DF5"/>
    <w:rsid w:val="00C67F6A"/>
    <w:rsid w:val="00C70549"/>
    <w:rsid w:val="00C71041"/>
    <w:rsid w:val="00C72A26"/>
    <w:rsid w:val="00C73BA3"/>
    <w:rsid w:val="00C73FDC"/>
    <w:rsid w:val="00C77289"/>
    <w:rsid w:val="00C77B85"/>
    <w:rsid w:val="00C77BD8"/>
    <w:rsid w:val="00C80D4C"/>
    <w:rsid w:val="00C82A6A"/>
    <w:rsid w:val="00C82B63"/>
    <w:rsid w:val="00C8356D"/>
    <w:rsid w:val="00C83EA0"/>
    <w:rsid w:val="00C84133"/>
    <w:rsid w:val="00C844FB"/>
    <w:rsid w:val="00C84BF0"/>
    <w:rsid w:val="00C8574B"/>
    <w:rsid w:val="00C866F3"/>
    <w:rsid w:val="00C8771A"/>
    <w:rsid w:val="00C8786B"/>
    <w:rsid w:val="00C878ED"/>
    <w:rsid w:val="00C87B8B"/>
    <w:rsid w:val="00C902EC"/>
    <w:rsid w:val="00C90655"/>
    <w:rsid w:val="00C91E77"/>
    <w:rsid w:val="00C921CE"/>
    <w:rsid w:val="00C92CB3"/>
    <w:rsid w:val="00C93D0A"/>
    <w:rsid w:val="00C9425A"/>
    <w:rsid w:val="00C94BAE"/>
    <w:rsid w:val="00C951E0"/>
    <w:rsid w:val="00C9538B"/>
    <w:rsid w:val="00C95DDE"/>
    <w:rsid w:val="00C9761D"/>
    <w:rsid w:val="00C97998"/>
    <w:rsid w:val="00CA01AA"/>
    <w:rsid w:val="00CA04FA"/>
    <w:rsid w:val="00CA192D"/>
    <w:rsid w:val="00CA1B10"/>
    <w:rsid w:val="00CA1DF8"/>
    <w:rsid w:val="00CA2540"/>
    <w:rsid w:val="00CA433A"/>
    <w:rsid w:val="00CA49F6"/>
    <w:rsid w:val="00CA6053"/>
    <w:rsid w:val="00CA6640"/>
    <w:rsid w:val="00CA6BF0"/>
    <w:rsid w:val="00CA713E"/>
    <w:rsid w:val="00CA73D3"/>
    <w:rsid w:val="00CA7A14"/>
    <w:rsid w:val="00CA7F3C"/>
    <w:rsid w:val="00CB02AA"/>
    <w:rsid w:val="00CB0B74"/>
    <w:rsid w:val="00CB0DF8"/>
    <w:rsid w:val="00CB1651"/>
    <w:rsid w:val="00CB1768"/>
    <w:rsid w:val="00CB1FA2"/>
    <w:rsid w:val="00CB27EA"/>
    <w:rsid w:val="00CB350C"/>
    <w:rsid w:val="00CB540D"/>
    <w:rsid w:val="00CB60CF"/>
    <w:rsid w:val="00CB62E5"/>
    <w:rsid w:val="00CB72DF"/>
    <w:rsid w:val="00CC0654"/>
    <w:rsid w:val="00CC0988"/>
    <w:rsid w:val="00CC0A55"/>
    <w:rsid w:val="00CC2B15"/>
    <w:rsid w:val="00CC2EDD"/>
    <w:rsid w:val="00CC35E2"/>
    <w:rsid w:val="00CC3799"/>
    <w:rsid w:val="00CC3995"/>
    <w:rsid w:val="00CC3A9B"/>
    <w:rsid w:val="00CC3FC2"/>
    <w:rsid w:val="00CC5E24"/>
    <w:rsid w:val="00CC67CE"/>
    <w:rsid w:val="00CC704B"/>
    <w:rsid w:val="00CD08CE"/>
    <w:rsid w:val="00CD0A91"/>
    <w:rsid w:val="00CD115C"/>
    <w:rsid w:val="00CD158B"/>
    <w:rsid w:val="00CD2B09"/>
    <w:rsid w:val="00CD3567"/>
    <w:rsid w:val="00CD39B5"/>
    <w:rsid w:val="00CD3EBC"/>
    <w:rsid w:val="00CD5C47"/>
    <w:rsid w:val="00CD621A"/>
    <w:rsid w:val="00CD6783"/>
    <w:rsid w:val="00CD68DC"/>
    <w:rsid w:val="00CD69F0"/>
    <w:rsid w:val="00CD77B4"/>
    <w:rsid w:val="00CE01C1"/>
    <w:rsid w:val="00CE10DB"/>
    <w:rsid w:val="00CE239D"/>
    <w:rsid w:val="00CE44D6"/>
    <w:rsid w:val="00CE47DE"/>
    <w:rsid w:val="00CE6130"/>
    <w:rsid w:val="00CE6199"/>
    <w:rsid w:val="00CE6C8E"/>
    <w:rsid w:val="00CE776C"/>
    <w:rsid w:val="00CE7C2A"/>
    <w:rsid w:val="00CF056B"/>
    <w:rsid w:val="00CF0D42"/>
    <w:rsid w:val="00CF0DBC"/>
    <w:rsid w:val="00CF13A6"/>
    <w:rsid w:val="00CF1E0D"/>
    <w:rsid w:val="00CF299F"/>
    <w:rsid w:val="00CF300A"/>
    <w:rsid w:val="00CF399A"/>
    <w:rsid w:val="00CF4458"/>
    <w:rsid w:val="00CF4671"/>
    <w:rsid w:val="00CF47D7"/>
    <w:rsid w:val="00CF4BD0"/>
    <w:rsid w:val="00CF4C3B"/>
    <w:rsid w:val="00CF5275"/>
    <w:rsid w:val="00CF536F"/>
    <w:rsid w:val="00CF65BD"/>
    <w:rsid w:val="00CF6E8B"/>
    <w:rsid w:val="00CF7343"/>
    <w:rsid w:val="00CF7435"/>
    <w:rsid w:val="00CF76E8"/>
    <w:rsid w:val="00CF7CF9"/>
    <w:rsid w:val="00D00201"/>
    <w:rsid w:val="00D004C0"/>
    <w:rsid w:val="00D02281"/>
    <w:rsid w:val="00D03118"/>
    <w:rsid w:val="00D04095"/>
    <w:rsid w:val="00D0439D"/>
    <w:rsid w:val="00D050FC"/>
    <w:rsid w:val="00D0578D"/>
    <w:rsid w:val="00D062F9"/>
    <w:rsid w:val="00D06C8B"/>
    <w:rsid w:val="00D072FF"/>
    <w:rsid w:val="00D07A43"/>
    <w:rsid w:val="00D1089D"/>
    <w:rsid w:val="00D10CAE"/>
    <w:rsid w:val="00D110B8"/>
    <w:rsid w:val="00D11307"/>
    <w:rsid w:val="00D11A53"/>
    <w:rsid w:val="00D13911"/>
    <w:rsid w:val="00D1422F"/>
    <w:rsid w:val="00D153CA"/>
    <w:rsid w:val="00D15430"/>
    <w:rsid w:val="00D162EB"/>
    <w:rsid w:val="00D1656C"/>
    <w:rsid w:val="00D16CDC"/>
    <w:rsid w:val="00D1768F"/>
    <w:rsid w:val="00D17F59"/>
    <w:rsid w:val="00D21888"/>
    <w:rsid w:val="00D21F0C"/>
    <w:rsid w:val="00D23018"/>
    <w:rsid w:val="00D23907"/>
    <w:rsid w:val="00D23D58"/>
    <w:rsid w:val="00D23DF5"/>
    <w:rsid w:val="00D26062"/>
    <w:rsid w:val="00D262FB"/>
    <w:rsid w:val="00D268B1"/>
    <w:rsid w:val="00D27B05"/>
    <w:rsid w:val="00D27E00"/>
    <w:rsid w:val="00D30ACA"/>
    <w:rsid w:val="00D312B7"/>
    <w:rsid w:val="00D319B9"/>
    <w:rsid w:val="00D32435"/>
    <w:rsid w:val="00D330B9"/>
    <w:rsid w:val="00D33393"/>
    <w:rsid w:val="00D34043"/>
    <w:rsid w:val="00D34575"/>
    <w:rsid w:val="00D363F8"/>
    <w:rsid w:val="00D36777"/>
    <w:rsid w:val="00D36E90"/>
    <w:rsid w:val="00D371C7"/>
    <w:rsid w:val="00D37E9B"/>
    <w:rsid w:val="00D4027D"/>
    <w:rsid w:val="00D40955"/>
    <w:rsid w:val="00D41F15"/>
    <w:rsid w:val="00D42A74"/>
    <w:rsid w:val="00D43706"/>
    <w:rsid w:val="00D439AB"/>
    <w:rsid w:val="00D43AC0"/>
    <w:rsid w:val="00D457A9"/>
    <w:rsid w:val="00D46DC7"/>
    <w:rsid w:val="00D47DC7"/>
    <w:rsid w:val="00D47E4D"/>
    <w:rsid w:val="00D47E8B"/>
    <w:rsid w:val="00D5107C"/>
    <w:rsid w:val="00D515D8"/>
    <w:rsid w:val="00D5216B"/>
    <w:rsid w:val="00D521B5"/>
    <w:rsid w:val="00D5244C"/>
    <w:rsid w:val="00D52C0C"/>
    <w:rsid w:val="00D53B2B"/>
    <w:rsid w:val="00D54155"/>
    <w:rsid w:val="00D55E02"/>
    <w:rsid w:val="00D56A9D"/>
    <w:rsid w:val="00D57A56"/>
    <w:rsid w:val="00D61632"/>
    <w:rsid w:val="00D61DCA"/>
    <w:rsid w:val="00D6254A"/>
    <w:rsid w:val="00D6368F"/>
    <w:rsid w:val="00D65852"/>
    <w:rsid w:val="00D666B1"/>
    <w:rsid w:val="00D67073"/>
    <w:rsid w:val="00D67F8F"/>
    <w:rsid w:val="00D707D0"/>
    <w:rsid w:val="00D70D16"/>
    <w:rsid w:val="00D714E5"/>
    <w:rsid w:val="00D71A2F"/>
    <w:rsid w:val="00D71E95"/>
    <w:rsid w:val="00D72230"/>
    <w:rsid w:val="00D72AE5"/>
    <w:rsid w:val="00D73A4C"/>
    <w:rsid w:val="00D73A8B"/>
    <w:rsid w:val="00D73F6D"/>
    <w:rsid w:val="00D74643"/>
    <w:rsid w:val="00D74C18"/>
    <w:rsid w:val="00D74C79"/>
    <w:rsid w:val="00D74D68"/>
    <w:rsid w:val="00D74F08"/>
    <w:rsid w:val="00D753AD"/>
    <w:rsid w:val="00D7553B"/>
    <w:rsid w:val="00D75C97"/>
    <w:rsid w:val="00D76E01"/>
    <w:rsid w:val="00D76E2E"/>
    <w:rsid w:val="00D779B4"/>
    <w:rsid w:val="00D77FD8"/>
    <w:rsid w:val="00D80517"/>
    <w:rsid w:val="00D8069B"/>
    <w:rsid w:val="00D80D3B"/>
    <w:rsid w:val="00D811C8"/>
    <w:rsid w:val="00D81565"/>
    <w:rsid w:val="00D81D1D"/>
    <w:rsid w:val="00D81FBF"/>
    <w:rsid w:val="00D82260"/>
    <w:rsid w:val="00D8228F"/>
    <w:rsid w:val="00D822C4"/>
    <w:rsid w:val="00D82386"/>
    <w:rsid w:val="00D8515C"/>
    <w:rsid w:val="00D864F9"/>
    <w:rsid w:val="00D869FE"/>
    <w:rsid w:val="00D8702F"/>
    <w:rsid w:val="00D87D87"/>
    <w:rsid w:val="00D90539"/>
    <w:rsid w:val="00D9099B"/>
    <w:rsid w:val="00D90B38"/>
    <w:rsid w:val="00D91392"/>
    <w:rsid w:val="00D91C92"/>
    <w:rsid w:val="00D92AE0"/>
    <w:rsid w:val="00D92B2D"/>
    <w:rsid w:val="00D92B38"/>
    <w:rsid w:val="00D93333"/>
    <w:rsid w:val="00D938B3"/>
    <w:rsid w:val="00D939ED"/>
    <w:rsid w:val="00D93AC3"/>
    <w:rsid w:val="00D93D24"/>
    <w:rsid w:val="00D94BA3"/>
    <w:rsid w:val="00D95374"/>
    <w:rsid w:val="00D95CCE"/>
    <w:rsid w:val="00D9669B"/>
    <w:rsid w:val="00D9771F"/>
    <w:rsid w:val="00D97C58"/>
    <w:rsid w:val="00D97C92"/>
    <w:rsid w:val="00DA1D72"/>
    <w:rsid w:val="00DA4082"/>
    <w:rsid w:val="00DA5CB5"/>
    <w:rsid w:val="00DA6492"/>
    <w:rsid w:val="00DA64C9"/>
    <w:rsid w:val="00DA6F82"/>
    <w:rsid w:val="00DA71E8"/>
    <w:rsid w:val="00DA76AF"/>
    <w:rsid w:val="00DA7A7D"/>
    <w:rsid w:val="00DB117D"/>
    <w:rsid w:val="00DB2605"/>
    <w:rsid w:val="00DB340D"/>
    <w:rsid w:val="00DB3A77"/>
    <w:rsid w:val="00DB4D0F"/>
    <w:rsid w:val="00DB4E68"/>
    <w:rsid w:val="00DB5AA1"/>
    <w:rsid w:val="00DB61A8"/>
    <w:rsid w:val="00DB797D"/>
    <w:rsid w:val="00DC079F"/>
    <w:rsid w:val="00DC141F"/>
    <w:rsid w:val="00DC1B6B"/>
    <w:rsid w:val="00DC1D71"/>
    <w:rsid w:val="00DC1FCC"/>
    <w:rsid w:val="00DC270B"/>
    <w:rsid w:val="00DC2F92"/>
    <w:rsid w:val="00DC30ED"/>
    <w:rsid w:val="00DC35C3"/>
    <w:rsid w:val="00DC3C8B"/>
    <w:rsid w:val="00DC3F90"/>
    <w:rsid w:val="00DC435D"/>
    <w:rsid w:val="00DC576E"/>
    <w:rsid w:val="00DC5D63"/>
    <w:rsid w:val="00DC61B6"/>
    <w:rsid w:val="00DC668C"/>
    <w:rsid w:val="00DD0420"/>
    <w:rsid w:val="00DD17BE"/>
    <w:rsid w:val="00DD2B44"/>
    <w:rsid w:val="00DD2FB8"/>
    <w:rsid w:val="00DD3442"/>
    <w:rsid w:val="00DD3D36"/>
    <w:rsid w:val="00DD42BA"/>
    <w:rsid w:val="00DD4301"/>
    <w:rsid w:val="00DD431F"/>
    <w:rsid w:val="00DD48CE"/>
    <w:rsid w:val="00DD4F9B"/>
    <w:rsid w:val="00DD5D42"/>
    <w:rsid w:val="00DD6469"/>
    <w:rsid w:val="00DD6569"/>
    <w:rsid w:val="00DD6A79"/>
    <w:rsid w:val="00DD6FEE"/>
    <w:rsid w:val="00DD7BF2"/>
    <w:rsid w:val="00DE014C"/>
    <w:rsid w:val="00DE054A"/>
    <w:rsid w:val="00DE4BC6"/>
    <w:rsid w:val="00DE5487"/>
    <w:rsid w:val="00DE579F"/>
    <w:rsid w:val="00DE58FD"/>
    <w:rsid w:val="00DE7040"/>
    <w:rsid w:val="00DE7E4B"/>
    <w:rsid w:val="00DF039B"/>
    <w:rsid w:val="00DF0D2D"/>
    <w:rsid w:val="00DF0F14"/>
    <w:rsid w:val="00DF1150"/>
    <w:rsid w:val="00DF13F8"/>
    <w:rsid w:val="00DF1C5F"/>
    <w:rsid w:val="00DF1C73"/>
    <w:rsid w:val="00DF2778"/>
    <w:rsid w:val="00DF2E6F"/>
    <w:rsid w:val="00DF39E8"/>
    <w:rsid w:val="00DF4F6E"/>
    <w:rsid w:val="00DF549E"/>
    <w:rsid w:val="00DF580C"/>
    <w:rsid w:val="00E0084F"/>
    <w:rsid w:val="00E00987"/>
    <w:rsid w:val="00E01CF2"/>
    <w:rsid w:val="00E03A82"/>
    <w:rsid w:val="00E04DCC"/>
    <w:rsid w:val="00E05B65"/>
    <w:rsid w:val="00E05CC3"/>
    <w:rsid w:val="00E06A91"/>
    <w:rsid w:val="00E10689"/>
    <w:rsid w:val="00E108BC"/>
    <w:rsid w:val="00E10B0D"/>
    <w:rsid w:val="00E113E2"/>
    <w:rsid w:val="00E11D0F"/>
    <w:rsid w:val="00E128DA"/>
    <w:rsid w:val="00E13674"/>
    <w:rsid w:val="00E13DC6"/>
    <w:rsid w:val="00E1447E"/>
    <w:rsid w:val="00E14A80"/>
    <w:rsid w:val="00E1654A"/>
    <w:rsid w:val="00E16A14"/>
    <w:rsid w:val="00E207A0"/>
    <w:rsid w:val="00E214EE"/>
    <w:rsid w:val="00E21BCE"/>
    <w:rsid w:val="00E22683"/>
    <w:rsid w:val="00E23893"/>
    <w:rsid w:val="00E23F4D"/>
    <w:rsid w:val="00E25DF5"/>
    <w:rsid w:val="00E26187"/>
    <w:rsid w:val="00E26225"/>
    <w:rsid w:val="00E26412"/>
    <w:rsid w:val="00E26882"/>
    <w:rsid w:val="00E26B90"/>
    <w:rsid w:val="00E26D79"/>
    <w:rsid w:val="00E26DC2"/>
    <w:rsid w:val="00E2795A"/>
    <w:rsid w:val="00E279F8"/>
    <w:rsid w:val="00E27C66"/>
    <w:rsid w:val="00E30452"/>
    <w:rsid w:val="00E306A0"/>
    <w:rsid w:val="00E311EB"/>
    <w:rsid w:val="00E314FC"/>
    <w:rsid w:val="00E31DD0"/>
    <w:rsid w:val="00E3233C"/>
    <w:rsid w:val="00E32860"/>
    <w:rsid w:val="00E3345E"/>
    <w:rsid w:val="00E3490D"/>
    <w:rsid w:val="00E34B70"/>
    <w:rsid w:val="00E365A8"/>
    <w:rsid w:val="00E37710"/>
    <w:rsid w:val="00E4006C"/>
    <w:rsid w:val="00E40953"/>
    <w:rsid w:val="00E40D6E"/>
    <w:rsid w:val="00E41A16"/>
    <w:rsid w:val="00E41CE9"/>
    <w:rsid w:val="00E423FB"/>
    <w:rsid w:val="00E42432"/>
    <w:rsid w:val="00E426C9"/>
    <w:rsid w:val="00E42892"/>
    <w:rsid w:val="00E4313A"/>
    <w:rsid w:val="00E44BC7"/>
    <w:rsid w:val="00E4525C"/>
    <w:rsid w:val="00E4732E"/>
    <w:rsid w:val="00E500D0"/>
    <w:rsid w:val="00E50183"/>
    <w:rsid w:val="00E50845"/>
    <w:rsid w:val="00E52EF7"/>
    <w:rsid w:val="00E53A8E"/>
    <w:rsid w:val="00E53D88"/>
    <w:rsid w:val="00E559A3"/>
    <w:rsid w:val="00E55DE8"/>
    <w:rsid w:val="00E5650E"/>
    <w:rsid w:val="00E57338"/>
    <w:rsid w:val="00E574E4"/>
    <w:rsid w:val="00E577EF"/>
    <w:rsid w:val="00E60342"/>
    <w:rsid w:val="00E6038A"/>
    <w:rsid w:val="00E621CF"/>
    <w:rsid w:val="00E62AA7"/>
    <w:rsid w:val="00E63D1E"/>
    <w:rsid w:val="00E64261"/>
    <w:rsid w:val="00E64336"/>
    <w:rsid w:val="00E643C7"/>
    <w:rsid w:val="00E6455E"/>
    <w:rsid w:val="00E648E0"/>
    <w:rsid w:val="00E6495F"/>
    <w:rsid w:val="00E65666"/>
    <w:rsid w:val="00E662D6"/>
    <w:rsid w:val="00E66F6A"/>
    <w:rsid w:val="00E67954"/>
    <w:rsid w:val="00E679A9"/>
    <w:rsid w:val="00E70FC3"/>
    <w:rsid w:val="00E71741"/>
    <w:rsid w:val="00E71DE8"/>
    <w:rsid w:val="00E723F4"/>
    <w:rsid w:val="00E730AC"/>
    <w:rsid w:val="00E7473A"/>
    <w:rsid w:val="00E74753"/>
    <w:rsid w:val="00E75953"/>
    <w:rsid w:val="00E75CB9"/>
    <w:rsid w:val="00E75EA9"/>
    <w:rsid w:val="00E761D6"/>
    <w:rsid w:val="00E77310"/>
    <w:rsid w:val="00E7733F"/>
    <w:rsid w:val="00E77D8D"/>
    <w:rsid w:val="00E8080D"/>
    <w:rsid w:val="00E808A8"/>
    <w:rsid w:val="00E8431E"/>
    <w:rsid w:val="00E846A6"/>
    <w:rsid w:val="00E84926"/>
    <w:rsid w:val="00E8604A"/>
    <w:rsid w:val="00E86583"/>
    <w:rsid w:val="00E87A81"/>
    <w:rsid w:val="00E87DAB"/>
    <w:rsid w:val="00E90282"/>
    <w:rsid w:val="00E91024"/>
    <w:rsid w:val="00E927C9"/>
    <w:rsid w:val="00E9282F"/>
    <w:rsid w:val="00E936CF"/>
    <w:rsid w:val="00E93931"/>
    <w:rsid w:val="00E93C56"/>
    <w:rsid w:val="00E94FFF"/>
    <w:rsid w:val="00E95180"/>
    <w:rsid w:val="00E95A23"/>
    <w:rsid w:val="00E95BE4"/>
    <w:rsid w:val="00E9635F"/>
    <w:rsid w:val="00E972A7"/>
    <w:rsid w:val="00E97908"/>
    <w:rsid w:val="00EA151B"/>
    <w:rsid w:val="00EA173B"/>
    <w:rsid w:val="00EA176F"/>
    <w:rsid w:val="00EA1842"/>
    <w:rsid w:val="00EA3155"/>
    <w:rsid w:val="00EA3DD2"/>
    <w:rsid w:val="00EA407C"/>
    <w:rsid w:val="00EA4101"/>
    <w:rsid w:val="00EA47F9"/>
    <w:rsid w:val="00EA4D7F"/>
    <w:rsid w:val="00EA6D02"/>
    <w:rsid w:val="00EA7512"/>
    <w:rsid w:val="00EA78CE"/>
    <w:rsid w:val="00EB007B"/>
    <w:rsid w:val="00EB0391"/>
    <w:rsid w:val="00EB1813"/>
    <w:rsid w:val="00EB249A"/>
    <w:rsid w:val="00EB3DCC"/>
    <w:rsid w:val="00EB4691"/>
    <w:rsid w:val="00EB5968"/>
    <w:rsid w:val="00EB5C3A"/>
    <w:rsid w:val="00EB69D2"/>
    <w:rsid w:val="00EB7E70"/>
    <w:rsid w:val="00EB7F30"/>
    <w:rsid w:val="00EC04EF"/>
    <w:rsid w:val="00EC05BA"/>
    <w:rsid w:val="00EC0D40"/>
    <w:rsid w:val="00EC0D64"/>
    <w:rsid w:val="00EC1468"/>
    <w:rsid w:val="00EC188E"/>
    <w:rsid w:val="00EC196A"/>
    <w:rsid w:val="00EC30C5"/>
    <w:rsid w:val="00EC44D3"/>
    <w:rsid w:val="00EC4E3E"/>
    <w:rsid w:val="00EC5815"/>
    <w:rsid w:val="00EC60A4"/>
    <w:rsid w:val="00EC68CD"/>
    <w:rsid w:val="00EC6C16"/>
    <w:rsid w:val="00EC7418"/>
    <w:rsid w:val="00ED078A"/>
    <w:rsid w:val="00ED26C7"/>
    <w:rsid w:val="00ED3270"/>
    <w:rsid w:val="00ED3631"/>
    <w:rsid w:val="00ED3838"/>
    <w:rsid w:val="00ED3FC3"/>
    <w:rsid w:val="00ED4C27"/>
    <w:rsid w:val="00ED5056"/>
    <w:rsid w:val="00ED7088"/>
    <w:rsid w:val="00EE00EC"/>
    <w:rsid w:val="00EE201B"/>
    <w:rsid w:val="00EE3607"/>
    <w:rsid w:val="00EE3E3B"/>
    <w:rsid w:val="00EE4E7E"/>
    <w:rsid w:val="00EE52E8"/>
    <w:rsid w:val="00EE5C0C"/>
    <w:rsid w:val="00EE5E26"/>
    <w:rsid w:val="00EE5F22"/>
    <w:rsid w:val="00EE753D"/>
    <w:rsid w:val="00EE75BA"/>
    <w:rsid w:val="00EE7926"/>
    <w:rsid w:val="00EE7F92"/>
    <w:rsid w:val="00EF0903"/>
    <w:rsid w:val="00EF17FC"/>
    <w:rsid w:val="00EF19B8"/>
    <w:rsid w:val="00EF2395"/>
    <w:rsid w:val="00EF2AA2"/>
    <w:rsid w:val="00EF305A"/>
    <w:rsid w:val="00EF3A76"/>
    <w:rsid w:val="00EF498E"/>
    <w:rsid w:val="00EF4F88"/>
    <w:rsid w:val="00EF5097"/>
    <w:rsid w:val="00EF56CC"/>
    <w:rsid w:val="00EF5A2A"/>
    <w:rsid w:val="00EF61F3"/>
    <w:rsid w:val="00EF6D60"/>
    <w:rsid w:val="00EF7E46"/>
    <w:rsid w:val="00F0032C"/>
    <w:rsid w:val="00F02600"/>
    <w:rsid w:val="00F0322C"/>
    <w:rsid w:val="00F03AE1"/>
    <w:rsid w:val="00F03F5C"/>
    <w:rsid w:val="00F0486C"/>
    <w:rsid w:val="00F049C7"/>
    <w:rsid w:val="00F061FB"/>
    <w:rsid w:val="00F062C7"/>
    <w:rsid w:val="00F064F8"/>
    <w:rsid w:val="00F069CC"/>
    <w:rsid w:val="00F06A97"/>
    <w:rsid w:val="00F06B0D"/>
    <w:rsid w:val="00F07343"/>
    <w:rsid w:val="00F079B9"/>
    <w:rsid w:val="00F07A09"/>
    <w:rsid w:val="00F11020"/>
    <w:rsid w:val="00F123D7"/>
    <w:rsid w:val="00F12CBE"/>
    <w:rsid w:val="00F12F60"/>
    <w:rsid w:val="00F13145"/>
    <w:rsid w:val="00F14328"/>
    <w:rsid w:val="00F14A2C"/>
    <w:rsid w:val="00F16B62"/>
    <w:rsid w:val="00F17271"/>
    <w:rsid w:val="00F23982"/>
    <w:rsid w:val="00F23F6D"/>
    <w:rsid w:val="00F24521"/>
    <w:rsid w:val="00F25AC7"/>
    <w:rsid w:val="00F25C23"/>
    <w:rsid w:val="00F25DA8"/>
    <w:rsid w:val="00F26C13"/>
    <w:rsid w:val="00F26C35"/>
    <w:rsid w:val="00F26F44"/>
    <w:rsid w:val="00F271AC"/>
    <w:rsid w:val="00F27A73"/>
    <w:rsid w:val="00F3087E"/>
    <w:rsid w:val="00F3126C"/>
    <w:rsid w:val="00F31524"/>
    <w:rsid w:val="00F31A8A"/>
    <w:rsid w:val="00F31F85"/>
    <w:rsid w:val="00F325F4"/>
    <w:rsid w:val="00F32752"/>
    <w:rsid w:val="00F32A8D"/>
    <w:rsid w:val="00F33710"/>
    <w:rsid w:val="00F33D48"/>
    <w:rsid w:val="00F34250"/>
    <w:rsid w:val="00F343FF"/>
    <w:rsid w:val="00F353E0"/>
    <w:rsid w:val="00F3694C"/>
    <w:rsid w:val="00F37490"/>
    <w:rsid w:val="00F37FEA"/>
    <w:rsid w:val="00F4070C"/>
    <w:rsid w:val="00F419DA"/>
    <w:rsid w:val="00F41F42"/>
    <w:rsid w:val="00F427CF"/>
    <w:rsid w:val="00F42FF8"/>
    <w:rsid w:val="00F43FA6"/>
    <w:rsid w:val="00F4678C"/>
    <w:rsid w:val="00F46B79"/>
    <w:rsid w:val="00F479E7"/>
    <w:rsid w:val="00F509DA"/>
    <w:rsid w:val="00F50B28"/>
    <w:rsid w:val="00F5158F"/>
    <w:rsid w:val="00F51A17"/>
    <w:rsid w:val="00F5216D"/>
    <w:rsid w:val="00F52D23"/>
    <w:rsid w:val="00F52F1F"/>
    <w:rsid w:val="00F53B4F"/>
    <w:rsid w:val="00F5405A"/>
    <w:rsid w:val="00F544BE"/>
    <w:rsid w:val="00F54EA6"/>
    <w:rsid w:val="00F553C0"/>
    <w:rsid w:val="00F55717"/>
    <w:rsid w:val="00F559F2"/>
    <w:rsid w:val="00F55A32"/>
    <w:rsid w:val="00F5697E"/>
    <w:rsid w:val="00F569A7"/>
    <w:rsid w:val="00F57253"/>
    <w:rsid w:val="00F578A2"/>
    <w:rsid w:val="00F60854"/>
    <w:rsid w:val="00F612C0"/>
    <w:rsid w:val="00F6262B"/>
    <w:rsid w:val="00F630BA"/>
    <w:rsid w:val="00F63852"/>
    <w:rsid w:val="00F65E2D"/>
    <w:rsid w:val="00F66729"/>
    <w:rsid w:val="00F66786"/>
    <w:rsid w:val="00F66E1A"/>
    <w:rsid w:val="00F67A18"/>
    <w:rsid w:val="00F67A49"/>
    <w:rsid w:val="00F67EFD"/>
    <w:rsid w:val="00F70141"/>
    <w:rsid w:val="00F71265"/>
    <w:rsid w:val="00F712FD"/>
    <w:rsid w:val="00F71608"/>
    <w:rsid w:val="00F7209F"/>
    <w:rsid w:val="00F72ACE"/>
    <w:rsid w:val="00F734D7"/>
    <w:rsid w:val="00F73769"/>
    <w:rsid w:val="00F73F38"/>
    <w:rsid w:val="00F756DA"/>
    <w:rsid w:val="00F76299"/>
    <w:rsid w:val="00F767B6"/>
    <w:rsid w:val="00F77DE0"/>
    <w:rsid w:val="00F80409"/>
    <w:rsid w:val="00F80A91"/>
    <w:rsid w:val="00F82787"/>
    <w:rsid w:val="00F8280D"/>
    <w:rsid w:val="00F8283E"/>
    <w:rsid w:val="00F83B5E"/>
    <w:rsid w:val="00F84082"/>
    <w:rsid w:val="00F84BD7"/>
    <w:rsid w:val="00F858D1"/>
    <w:rsid w:val="00F86D1E"/>
    <w:rsid w:val="00F90FB3"/>
    <w:rsid w:val="00F910DD"/>
    <w:rsid w:val="00F92A35"/>
    <w:rsid w:val="00F92F0C"/>
    <w:rsid w:val="00F9587C"/>
    <w:rsid w:val="00F958C4"/>
    <w:rsid w:val="00F95EE6"/>
    <w:rsid w:val="00F974BD"/>
    <w:rsid w:val="00FA0A0D"/>
    <w:rsid w:val="00FA0C38"/>
    <w:rsid w:val="00FA0EA3"/>
    <w:rsid w:val="00FA0F33"/>
    <w:rsid w:val="00FA1789"/>
    <w:rsid w:val="00FA28F7"/>
    <w:rsid w:val="00FA2BAD"/>
    <w:rsid w:val="00FA345D"/>
    <w:rsid w:val="00FA3DE3"/>
    <w:rsid w:val="00FA3E8B"/>
    <w:rsid w:val="00FA442C"/>
    <w:rsid w:val="00FA45D9"/>
    <w:rsid w:val="00FA4AFF"/>
    <w:rsid w:val="00FA4CCD"/>
    <w:rsid w:val="00FA7D71"/>
    <w:rsid w:val="00FB0612"/>
    <w:rsid w:val="00FB0AAC"/>
    <w:rsid w:val="00FB111D"/>
    <w:rsid w:val="00FB199F"/>
    <w:rsid w:val="00FB1CFC"/>
    <w:rsid w:val="00FB1D28"/>
    <w:rsid w:val="00FB2DF8"/>
    <w:rsid w:val="00FB2E3E"/>
    <w:rsid w:val="00FB3D28"/>
    <w:rsid w:val="00FB44B7"/>
    <w:rsid w:val="00FB515A"/>
    <w:rsid w:val="00FB547A"/>
    <w:rsid w:val="00FB6CE3"/>
    <w:rsid w:val="00FB76C8"/>
    <w:rsid w:val="00FC0DAC"/>
    <w:rsid w:val="00FC209F"/>
    <w:rsid w:val="00FC28C1"/>
    <w:rsid w:val="00FC2923"/>
    <w:rsid w:val="00FC3463"/>
    <w:rsid w:val="00FC4F76"/>
    <w:rsid w:val="00FC4FC7"/>
    <w:rsid w:val="00FC55E3"/>
    <w:rsid w:val="00FC574E"/>
    <w:rsid w:val="00FC5E84"/>
    <w:rsid w:val="00FC6A41"/>
    <w:rsid w:val="00FC6A85"/>
    <w:rsid w:val="00FC7374"/>
    <w:rsid w:val="00FC7763"/>
    <w:rsid w:val="00FD089A"/>
    <w:rsid w:val="00FD0CC4"/>
    <w:rsid w:val="00FD0D25"/>
    <w:rsid w:val="00FD0ED8"/>
    <w:rsid w:val="00FD1581"/>
    <w:rsid w:val="00FD239B"/>
    <w:rsid w:val="00FD2E64"/>
    <w:rsid w:val="00FD3DB2"/>
    <w:rsid w:val="00FD420E"/>
    <w:rsid w:val="00FD5E9C"/>
    <w:rsid w:val="00FD65BE"/>
    <w:rsid w:val="00FD68E4"/>
    <w:rsid w:val="00FD70F0"/>
    <w:rsid w:val="00FD71C5"/>
    <w:rsid w:val="00FE0693"/>
    <w:rsid w:val="00FE0776"/>
    <w:rsid w:val="00FE09E2"/>
    <w:rsid w:val="00FE0FF7"/>
    <w:rsid w:val="00FE1114"/>
    <w:rsid w:val="00FE27C9"/>
    <w:rsid w:val="00FE29FC"/>
    <w:rsid w:val="00FE3455"/>
    <w:rsid w:val="00FE36FE"/>
    <w:rsid w:val="00FE4230"/>
    <w:rsid w:val="00FE5D76"/>
    <w:rsid w:val="00FE68F1"/>
    <w:rsid w:val="00FE7AD7"/>
    <w:rsid w:val="00FF04EA"/>
    <w:rsid w:val="00FF17ED"/>
    <w:rsid w:val="00FF1C87"/>
    <w:rsid w:val="00FF1D2D"/>
    <w:rsid w:val="00FF1EC4"/>
    <w:rsid w:val="00FF4493"/>
    <w:rsid w:val="00FF56E0"/>
    <w:rsid w:val="00FF5BAC"/>
    <w:rsid w:val="00FF669B"/>
    <w:rsid w:val="00FF6931"/>
    <w:rsid w:val="00FF6A37"/>
    <w:rsid w:val="00FF7693"/>
    <w:rsid w:val="00FF7B4B"/>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8FB6"/>
  <w15:docId w15:val="{BB8347FA-406C-43FA-9C3D-C66D5096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533F"/>
    <w:rPr>
      <w:sz w:val="24"/>
      <w:szCs w:val="24"/>
      <w:lang w:eastAsia="en-US"/>
    </w:rPr>
  </w:style>
  <w:style w:type="paragraph" w:styleId="Heading1">
    <w:name w:val="heading 1"/>
    <w:basedOn w:val="Normal"/>
    <w:next w:val="Normal"/>
    <w:qFormat/>
    <w:rsid w:val="0084533F"/>
    <w:pPr>
      <w:keepNext/>
      <w:outlineLvl w:val="0"/>
    </w:pPr>
    <w:rPr>
      <w:u w:val="single"/>
    </w:rPr>
  </w:style>
  <w:style w:type="paragraph" w:styleId="Heading2">
    <w:name w:val="heading 2"/>
    <w:basedOn w:val="Normal"/>
    <w:next w:val="Normal"/>
    <w:qFormat/>
    <w:rsid w:val="0084533F"/>
    <w:pPr>
      <w:keepNext/>
      <w:outlineLvl w:val="1"/>
    </w:pPr>
    <w:rPr>
      <w:b/>
      <w:bCs/>
    </w:rPr>
  </w:style>
  <w:style w:type="paragraph" w:styleId="Heading3">
    <w:name w:val="heading 3"/>
    <w:basedOn w:val="Normal"/>
    <w:next w:val="Normal"/>
    <w:qFormat/>
    <w:rsid w:val="0084533F"/>
    <w:pPr>
      <w:keepNext/>
      <w:jc w:val="center"/>
      <w:outlineLvl w:val="2"/>
    </w:pPr>
    <w:rPr>
      <w:rFonts w:ascii="Arial" w:hAnsi="Arial"/>
      <w:b/>
      <w:sz w:val="22"/>
    </w:rPr>
  </w:style>
  <w:style w:type="paragraph" w:styleId="Heading4">
    <w:name w:val="heading 4"/>
    <w:basedOn w:val="Normal"/>
    <w:next w:val="Normal"/>
    <w:link w:val="Heading4Char"/>
    <w:qFormat/>
    <w:rsid w:val="0084533F"/>
    <w:pPr>
      <w:keepNext/>
      <w:ind w:left="720"/>
      <w:outlineLvl w:val="3"/>
    </w:pPr>
    <w:rPr>
      <w:rFonts w:ascii="Monotype Corsiva" w:hAnsi="Monotype Corsiva" w:cs="Arial"/>
      <w:b/>
      <w:bCs/>
      <w:i/>
      <w:iCs/>
      <w:color w:val="0000FF"/>
      <w:sz w:val="22"/>
    </w:rPr>
  </w:style>
  <w:style w:type="paragraph" w:styleId="Heading5">
    <w:name w:val="heading 5"/>
    <w:basedOn w:val="Normal"/>
    <w:next w:val="Normal"/>
    <w:qFormat/>
    <w:rsid w:val="0084533F"/>
    <w:pPr>
      <w:keepNext/>
      <w:ind w:left="144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33F"/>
    <w:rPr>
      <w:sz w:val="20"/>
    </w:rPr>
  </w:style>
  <w:style w:type="paragraph" w:styleId="Header">
    <w:name w:val="header"/>
    <w:basedOn w:val="Normal"/>
    <w:link w:val="HeaderChar"/>
    <w:uiPriority w:val="99"/>
    <w:rsid w:val="0084533F"/>
    <w:pPr>
      <w:tabs>
        <w:tab w:val="center" w:pos="4153"/>
        <w:tab w:val="right" w:pos="8306"/>
      </w:tabs>
    </w:pPr>
  </w:style>
  <w:style w:type="paragraph" w:styleId="Footer">
    <w:name w:val="footer"/>
    <w:basedOn w:val="Normal"/>
    <w:link w:val="FooterChar"/>
    <w:uiPriority w:val="99"/>
    <w:rsid w:val="0084533F"/>
    <w:pPr>
      <w:tabs>
        <w:tab w:val="center" w:pos="4153"/>
        <w:tab w:val="right" w:pos="8306"/>
      </w:tabs>
    </w:pPr>
  </w:style>
  <w:style w:type="paragraph" w:styleId="BodyText2">
    <w:name w:val="Body Text 2"/>
    <w:basedOn w:val="Normal"/>
    <w:link w:val="BodyText2Char"/>
    <w:rsid w:val="0084533F"/>
    <w:rPr>
      <w:color w:val="FF0000"/>
    </w:rPr>
  </w:style>
  <w:style w:type="paragraph" w:styleId="BalloonText">
    <w:name w:val="Balloon Text"/>
    <w:basedOn w:val="Normal"/>
    <w:semiHidden/>
    <w:rsid w:val="0092649E"/>
    <w:rPr>
      <w:rFonts w:ascii="Tahoma" w:hAnsi="Tahoma" w:cs="Tahoma"/>
      <w:sz w:val="16"/>
      <w:szCs w:val="16"/>
    </w:rPr>
  </w:style>
  <w:style w:type="paragraph" w:customStyle="1" w:styleId="Char">
    <w:name w:val="Char"/>
    <w:basedOn w:val="Normal"/>
    <w:rsid w:val="00AB5D02"/>
    <w:pPr>
      <w:spacing w:after="160" w:line="240" w:lineRule="exact"/>
    </w:pPr>
    <w:rPr>
      <w:rFonts w:ascii="Verdana" w:hAnsi="Verdana"/>
      <w:sz w:val="20"/>
      <w:szCs w:val="20"/>
      <w:lang w:val="en-US"/>
    </w:rPr>
  </w:style>
  <w:style w:type="paragraph" w:styleId="ListBullet">
    <w:name w:val="List Bullet"/>
    <w:basedOn w:val="Normal"/>
    <w:rsid w:val="00AB62F3"/>
    <w:pPr>
      <w:numPr>
        <w:numId w:val="2"/>
      </w:numPr>
    </w:pPr>
  </w:style>
  <w:style w:type="paragraph" w:customStyle="1" w:styleId="Char1">
    <w:name w:val="Char1"/>
    <w:basedOn w:val="Normal"/>
    <w:rsid w:val="000412CC"/>
    <w:pPr>
      <w:spacing w:after="160" w:line="240" w:lineRule="exact"/>
    </w:pPr>
    <w:rPr>
      <w:rFonts w:ascii="Verdana" w:hAnsi="Verdana"/>
      <w:sz w:val="20"/>
      <w:szCs w:val="20"/>
      <w:lang w:val="en-US"/>
    </w:rPr>
  </w:style>
  <w:style w:type="table" w:styleId="TableGrid">
    <w:name w:val="Table Grid"/>
    <w:basedOn w:val="TableNormal"/>
    <w:uiPriority w:val="39"/>
    <w:rsid w:val="00EA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5A43"/>
    <w:rPr>
      <w:color w:val="0000FF"/>
      <w:u w:val="single"/>
    </w:rPr>
  </w:style>
  <w:style w:type="character" w:customStyle="1" w:styleId="HeaderChar">
    <w:name w:val="Header Char"/>
    <w:basedOn w:val="DefaultParagraphFont"/>
    <w:link w:val="Header"/>
    <w:uiPriority w:val="99"/>
    <w:rsid w:val="00E52EF7"/>
    <w:rPr>
      <w:sz w:val="24"/>
      <w:szCs w:val="24"/>
      <w:lang w:eastAsia="en-US"/>
    </w:rPr>
  </w:style>
  <w:style w:type="character" w:customStyle="1" w:styleId="Heading4Char">
    <w:name w:val="Heading 4 Char"/>
    <w:basedOn w:val="DefaultParagraphFont"/>
    <w:link w:val="Heading4"/>
    <w:uiPriority w:val="9"/>
    <w:rsid w:val="007636D3"/>
    <w:rPr>
      <w:rFonts w:ascii="Monotype Corsiva" w:hAnsi="Monotype Corsiva" w:cs="Arial"/>
      <w:b/>
      <w:bCs/>
      <w:i/>
      <w:iCs/>
      <w:color w:val="0000FF"/>
      <w:sz w:val="22"/>
      <w:szCs w:val="24"/>
      <w:lang w:eastAsia="en-U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4D731A"/>
    <w:pPr>
      <w:ind w:left="720"/>
      <w:contextualSpacing/>
    </w:pPr>
  </w:style>
  <w:style w:type="character" w:customStyle="1" w:styleId="casenumber">
    <w:name w:val="casenumber"/>
    <w:basedOn w:val="DefaultParagraphFont"/>
    <w:rsid w:val="00D312B7"/>
  </w:style>
  <w:style w:type="character" w:customStyle="1" w:styleId="apple-converted-space">
    <w:name w:val="apple-converted-space"/>
    <w:basedOn w:val="DefaultParagraphFont"/>
    <w:rsid w:val="00D312B7"/>
  </w:style>
  <w:style w:type="character" w:customStyle="1" w:styleId="divider1">
    <w:name w:val="divider1"/>
    <w:basedOn w:val="DefaultParagraphFont"/>
    <w:rsid w:val="00D312B7"/>
  </w:style>
  <w:style w:type="character" w:customStyle="1" w:styleId="description">
    <w:name w:val="description"/>
    <w:basedOn w:val="DefaultParagraphFont"/>
    <w:rsid w:val="00D312B7"/>
  </w:style>
  <w:style w:type="character" w:customStyle="1" w:styleId="divider2">
    <w:name w:val="divider2"/>
    <w:basedOn w:val="DefaultParagraphFont"/>
    <w:rsid w:val="00D312B7"/>
  </w:style>
  <w:style w:type="character" w:customStyle="1" w:styleId="address">
    <w:name w:val="address"/>
    <w:basedOn w:val="DefaultParagraphFont"/>
    <w:rsid w:val="00D312B7"/>
  </w:style>
  <w:style w:type="character" w:styleId="UnresolvedMention">
    <w:name w:val="Unresolved Mention"/>
    <w:basedOn w:val="DefaultParagraphFont"/>
    <w:rsid w:val="003D6CB7"/>
    <w:rPr>
      <w:color w:val="808080"/>
      <w:shd w:val="clear" w:color="auto" w:fill="E6E6E6"/>
    </w:rPr>
  </w:style>
  <w:style w:type="paragraph" w:styleId="NormalWeb">
    <w:name w:val="Normal (Web)"/>
    <w:basedOn w:val="Normal"/>
    <w:uiPriority w:val="99"/>
    <w:unhideWhenUsed/>
    <w:rsid w:val="00A6361B"/>
    <w:pPr>
      <w:spacing w:before="100" w:beforeAutospacing="1" w:after="100" w:afterAutospacing="1"/>
    </w:pPr>
    <w:rPr>
      <w:rFonts w:eastAsiaTheme="minorEastAsia"/>
    </w:rPr>
  </w:style>
  <w:style w:type="character" w:styleId="CommentReference">
    <w:name w:val="annotation reference"/>
    <w:basedOn w:val="DefaultParagraphFont"/>
    <w:rsid w:val="001E5661"/>
    <w:rPr>
      <w:sz w:val="16"/>
      <w:szCs w:val="16"/>
    </w:rPr>
  </w:style>
  <w:style w:type="paragraph" w:styleId="CommentText">
    <w:name w:val="annotation text"/>
    <w:basedOn w:val="Normal"/>
    <w:link w:val="CommentTextChar"/>
    <w:rsid w:val="001E5661"/>
    <w:rPr>
      <w:sz w:val="20"/>
      <w:szCs w:val="20"/>
    </w:rPr>
  </w:style>
  <w:style w:type="character" w:customStyle="1" w:styleId="CommentTextChar">
    <w:name w:val="Comment Text Char"/>
    <w:basedOn w:val="DefaultParagraphFont"/>
    <w:link w:val="CommentText"/>
    <w:rsid w:val="001E5661"/>
    <w:rPr>
      <w:lang w:eastAsia="en-US"/>
    </w:rPr>
  </w:style>
  <w:style w:type="paragraph" w:styleId="CommentSubject">
    <w:name w:val="annotation subject"/>
    <w:basedOn w:val="CommentText"/>
    <w:next w:val="CommentText"/>
    <w:link w:val="CommentSubjectChar"/>
    <w:rsid w:val="001E5661"/>
    <w:rPr>
      <w:b/>
      <w:bCs/>
    </w:rPr>
  </w:style>
  <w:style w:type="character" w:customStyle="1" w:styleId="CommentSubjectChar">
    <w:name w:val="Comment Subject Char"/>
    <w:basedOn w:val="CommentTextChar"/>
    <w:link w:val="CommentSubject"/>
    <w:rsid w:val="001E5661"/>
    <w:rPr>
      <w:b/>
      <w:bCs/>
      <w:lang w:eastAsia="en-US"/>
    </w:rPr>
  </w:style>
  <w:style w:type="paragraph" w:styleId="Revision">
    <w:name w:val="Revision"/>
    <w:hidden/>
    <w:uiPriority w:val="99"/>
    <w:semiHidden/>
    <w:rsid w:val="00C341DE"/>
    <w:rPr>
      <w:sz w:val="24"/>
      <w:szCs w:val="24"/>
      <w:lang w:eastAsia="en-US"/>
    </w:rPr>
  </w:style>
  <w:style w:type="character" w:styleId="Strong">
    <w:name w:val="Strong"/>
    <w:basedOn w:val="DefaultParagraphFont"/>
    <w:uiPriority w:val="22"/>
    <w:qFormat/>
    <w:rsid w:val="00AE3A00"/>
    <w:rPr>
      <w:b/>
      <w:bCs/>
    </w:rPr>
  </w:style>
  <w:style w:type="paragraph" w:customStyle="1" w:styleId="metainfo">
    <w:name w:val="metainfo"/>
    <w:basedOn w:val="Normal"/>
    <w:rsid w:val="003B5B78"/>
    <w:pPr>
      <w:spacing w:before="100" w:beforeAutospacing="1" w:after="100" w:afterAutospacing="1"/>
    </w:pPr>
    <w:rPr>
      <w:lang w:eastAsia="en-GB"/>
    </w:rPr>
  </w:style>
  <w:style w:type="character" w:customStyle="1" w:styleId="divider">
    <w:name w:val="divider"/>
    <w:basedOn w:val="DefaultParagraphFont"/>
    <w:rsid w:val="003B5B78"/>
  </w:style>
  <w:style w:type="character" w:styleId="FollowedHyperlink">
    <w:name w:val="FollowedHyperlink"/>
    <w:basedOn w:val="DefaultParagraphFont"/>
    <w:rsid w:val="006630D2"/>
    <w:rPr>
      <w:color w:val="954F72" w:themeColor="followedHyperlink"/>
      <w:u w:val="single"/>
    </w:rPr>
  </w:style>
  <w:style w:type="paragraph" w:customStyle="1" w:styleId="ox-cf315d80f0-msonormal">
    <w:name w:val="ox-cf315d80f0-msonormal"/>
    <w:basedOn w:val="Normal"/>
    <w:rsid w:val="00522C61"/>
    <w:pPr>
      <w:spacing w:before="100" w:beforeAutospacing="1" w:after="100" w:afterAutospacing="1"/>
    </w:pPr>
    <w:rPr>
      <w:lang w:eastAsia="en-GB"/>
    </w:rPr>
  </w:style>
  <w:style w:type="paragraph" w:customStyle="1" w:styleId="searchresult">
    <w:name w:val="searchresult"/>
    <w:basedOn w:val="Normal"/>
    <w:rsid w:val="00D72AE5"/>
    <w:pPr>
      <w:spacing w:before="100" w:beforeAutospacing="1" w:after="100" w:afterAutospacing="1"/>
    </w:pPr>
    <w:rPr>
      <w:lang w:eastAsia="en-GB"/>
    </w:rPr>
  </w:style>
  <w:style w:type="paragraph" w:customStyle="1" w:styleId="Default">
    <w:name w:val="Default"/>
    <w:rsid w:val="00BD1E8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8B5A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A81"/>
    <w:rPr>
      <w:rFonts w:ascii="Calibri" w:eastAsiaTheme="minorHAnsi" w:hAnsi="Calibri" w:cstheme="minorBidi"/>
      <w:sz w:val="22"/>
      <w:szCs w:val="21"/>
      <w:lang w:eastAsia="en-US"/>
    </w:rPr>
  </w:style>
  <w:style w:type="character" w:customStyle="1" w:styleId="normaltextrun">
    <w:name w:val="normaltextrun"/>
    <w:basedOn w:val="DefaultParagraphFont"/>
    <w:rsid w:val="00AC02C1"/>
  </w:style>
  <w:style w:type="character" w:customStyle="1" w:styleId="BodyText2Char">
    <w:name w:val="Body Text 2 Char"/>
    <w:basedOn w:val="DefaultParagraphFont"/>
    <w:link w:val="BodyText2"/>
    <w:rsid w:val="00CD77B4"/>
    <w:rPr>
      <w:color w:val="FF0000"/>
      <w:sz w:val="24"/>
      <w:szCs w:val="24"/>
      <w:lang w:eastAsia="en-US"/>
    </w:rPr>
  </w:style>
  <w:style w:type="paragraph" w:customStyle="1" w:styleId="v1msonormal">
    <w:name w:val="v1msonormal"/>
    <w:basedOn w:val="Normal"/>
    <w:rsid w:val="005B18F2"/>
    <w:pPr>
      <w:spacing w:before="100" w:beforeAutospacing="1" w:after="100" w:afterAutospacing="1"/>
    </w:pPr>
    <w:rPr>
      <w:rFonts w:ascii="Calibri" w:eastAsiaTheme="minorHAnsi" w:hAnsi="Calibri" w:cs="Calibri"/>
      <w:sz w:val="22"/>
      <w:szCs w:val="22"/>
      <w:lang w:eastAsia="en-GB"/>
    </w:rPr>
  </w:style>
  <w:style w:type="character" w:customStyle="1" w:styleId="apple-tab-span">
    <w:name w:val="apple-tab-span"/>
    <w:basedOn w:val="DefaultParagraphFont"/>
    <w:rsid w:val="00F544BE"/>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D82386"/>
    <w:rPr>
      <w:sz w:val="24"/>
      <w:szCs w:val="24"/>
      <w:lang w:eastAsia="en-US"/>
    </w:rPr>
  </w:style>
  <w:style w:type="character" w:customStyle="1" w:styleId="FooterChar">
    <w:name w:val="Footer Char"/>
    <w:basedOn w:val="DefaultParagraphFont"/>
    <w:link w:val="Footer"/>
    <w:uiPriority w:val="99"/>
    <w:rsid w:val="00727BF7"/>
    <w:rPr>
      <w:sz w:val="24"/>
      <w:szCs w:val="24"/>
      <w:lang w:eastAsia="en-US"/>
    </w:rPr>
  </w:style>
  <w:style w:type="paragraph" w:customStyle="1" w:styleId="elementtoproof">
    <w:name w:val="elementtoproof"/>
    <w:basedOn w:val="Normal"/>
    <w:rsid w:val="00433B84"/>
    <w:rPr>
      <w:rFonts w:ascii="Aptos" w:eastAsia="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0010">
          <w:marLeft w:val="0"/>
          <w:marRight w:val="0"/>
          <w:marTop w:val="0"/>
          <w:marBottom w:val="0"/>
          <w:divBdr>
            <w:top w:val="none" w:sz="0" w:space="0" w:color="auto"/>
            <w:left w:val="none" w:sz="0" w:space="0" w:color="auto"/>
            <w:bottom w:val="none" w:sz="0" w:space="0" w:color="auto"/>
            <w:right w:val="none" w:sz="0" w:space="0" w:color="auto"/>
          </w:divBdr>
        </w:div>
        <w:div w:id="1710452864">
          <w:marLeft w:val="0"/>
          <w:marRight w:val="0"/>
          <w:marTop w:val="0"/>
          <w:marBottom w:val="0"/>
          <w:divBdr>
            <w:top w:val="none" w:sz="0" w:space="0" w:color="auto"/>
            <w:left w:val="none" w:sz="0" w:space="0" w:color="auto"/>
            <w:bottom w:val="none" w:sz="0" w:space="0" w:color="auto"/>
            <w:right w:val="none" w:sz="0" w:space="0" w:color="auto"/>
          </w:divBdr>
        </w:div>
      </w:divsChild>
    </w:div>
    <w:div w:id="52579282">
      <w:bodyDiv w:val="1"/>
      <w:marLeft w:val="0"/>
      <w:marRight w:val="0"/>
      <w:marTop w:val="0"/>
      <w:marBottom w:val="0"/>
      <w:divBdr>
        <w:top w:val="none" w:sz="0" w:space="0" w:color="auto"/>
        <w:left w:val="none" w:sz="0" w:space="0" w:color="auto"/>
        <w:bottom w:val="none" w:sz="0" w:space="0" w:color="auto"/>
        <w:right w:val="none" w:sz="0" w:space="0" w:color="auto"/>
      </w:divBdr>
    </w:div>
    <w:div w:id="109015541">
      <w:bodyDiv w:val="1"/>
      <w:marLeft w:val="0"/>
      <w:marRight w:val="0"/>
      <w:marTop w:val="0"/>
      <w:marBottom w:val="0"/>
      <w:divBdr>
        <w:top w:val="none" w:sz="0" w:space="0" w:color="auto"/>
        <w:left w:val="none" w:sz="0" w:space="0" w:color="auto"/>
        <w:bottom w:val="none" w:sz="0" w:space="0" w:color="auto"/>
        <w:right w:val="none" w:sz="0" w:space="0" w:color="auto"/>
      </w:divBdr>
    </w:div>
    <w:div w:id="166949043">
      <w:bodyDiv w:val="1"/>
      <w:marLeft w:val="0"/>
      <w:marRight w:val="0"/>
      <w:marTop w:val="0"/>
      <w:marBottom w:val="0"/>
      <w:divBdr>
        <w:top w:val="none" w:sz="0" w:space="0" w:color="auto"/>
        <w:left w:val="none" w:sz="0" w:space="0" w:color="auto"/>
        <w:bottom w:val="none" w:sz="0" w:space="0" w:color="auto"/>
        <w:right w:val="none" w:sz="0" w:space="0" w:color="auto"/>
      </w:divBdr>
    </w:div>
    <w:div w:id="187109892">
      <w:bodyDiv w:val="1"/>
      <w:marLeft w:val="0"/>
      <w:marRight w:val="0"/>
      <w:marTop w:val="0"/>
      <w:marBottom w:val="0"/>
      <w:divBdr>
        <w:top w:val="none" w:sz="0" w:space="0" w:color="auto"/>
        <w:left w:val="none" w:sz="0" w:space="0" w:color="auto"/>
        <w:bottom w:val="none" w:sz="0" w:space="0" w:color="auto"/>
        <w:right w:val="none" w:sz="0" w:space="0" w:color="auto"/>
      </w:divBdr>
      <w:divsChild>
        <w:div w:id="1599556597">
          <w:marLeft w:val="0"/>
          <w:marRight w:val="0"/>
          <w:marTop w:val="0"/>
          <w:marBottom w:val="0"/>
          <w:divBdr>
            <w:top w:val="none" w:sz="0" w:space="0" w:color="auto"/>
            <w:left w:val="none" w:sz="0" w:space="0" w:color="auto"/>
            <w:bottom w:val="none" w:sz="0" w:space="0" w:color="auto"/>
            <w:right w:val="none" w:sz="0" w:space="0" w:color="auto"/>
          </w:divBdr>
        </w:div>
      </w:divsChild>
    </w:div>
    <w:div w:id="192886210">
      <w:bodyDiv w:val="1"/>
      <w:marLeft w:val="0"/>
      <w:marRight w:val="0"/>
      <w:marTop w:val="0"/>
      <w:marBottom w:val="0"/>
      <w:divBdr>
        <w:top w:val="none" w:sz="0" w:space="0" w:color="auto"/>
        <w:left w:val="none" w:sz="0" w:space="0" w:color="auto"/>
        <w:bottom w:val="none" w:sz="0" w:space="0" w:color="auto"/>
        <w:right w:val="none" w:sz="0" w:space="0" w:color="auto"/>
      </w:divBdr>
      <w:divsChild>
        <w:div w:id="486019454">
          <w:marLeft w:val="0"/>
          <w:marRight w:val="0"/>
          <w:marTop w:val="0"/>
          <w:marBottom w:val="0"/>
          <w:divBdr>
            <w:top w:val="none" w:sz="0" w:space="0" w:color="auto"/>
            <w:left w:val="none" w:sz="0" w:space="0" w:color="auto"/>
            <w:bottom w:val="none" w:sz="0" w:space="0" w:color="auto"/>
            <w:right w:val="none" w:sz="0" w:space="0" w:color="auto"/>
          </w:divBdr>
        </w:div>
      </w:divsChild>
    </w:div>
    <w:div w:id="249658610">
      <w:bodyDiv w:val="1"/>
      <w:marLeft w:val="0"/>
      <w:marRight w:val="0"/>
      <w:marTop w:val="0"/>
      <w:marBottom w:val="0"/>
      <w:divBdr>
        <w:top w:val="none" w:sz="0" w:space="0" w:color="auto"/>
        <w:left w:val="none" w:sz="0" w:space="0" w:color="auto"/>
        <w:bottom w:val="none" w:sz="0" w:space="0" w:color="auto"/>
        <w:right w:val="none" w:sz="0" w:space="0" w:color="auto"/>
      </w:divBdr>
    </w:div>
    <w:div w:id="251594434">
      <w:bodyDiv w:val="1"/>
      <w:marLeft w:val="0"/>
      <w:marRight w:val="0"/>
      <w:marTop w:val="0"/>
      <w:marBottom w:val="0"/>
      <w:divBdr>
        <w:top w:val="none" w:sz="0" w:space="0" w:color="auto"/>
        <w:left w:val="none" w:sz="0" w:space="0" w:color="auto"/>
        <w:bottom w:val="none" w:sz="0" w:space="0" w:color="auto"/>
        <w:right w:val="none" w:sz="0" w:space="0" w:color="auto"/>
      </w:divBdr>
    </w:div>
    <w:div w:id="271086414">
      <w:bodyDiv w:val="1"/>
      <w:marLeft w:val="0"/>
      <w:marRight w:val="0"/>
      <w:marTop w:val="0"/>
      <w:marBottom w:val="0"/>
      <w:divBdr>
        <w:top w:val="none" w:sz="0" w:space="0" w:color="auto"/>
        <w:left w:val="none" w:sz="0" w:space="0" w:color="auto"/>
        <w:bottom w:val="none" w:sz="0" w:space="0" w:color="auto"/>
        <w:right w:val="none" w:sz="0" w:space="0" w:color="auto"/>
      </w:divBdr>
      <w:divsChild>
        <w:div w:id="1404134741">
          <w:marLeft w:val="0"/>
          <w:marRight w:val="0"/>
          <w:marTop w:val="0"/>
          <w:marBottom w:val="0"/>
          <w:divBdr>
            <w:top w:val="none" w:sz="0" w:space="0" w:color="auto"/>
            <w:left w:val="none" w:sz="0" w:space="0" w:color="auto"/>
            <w:bottom w:val="none" w:sz="0" w:space="0" w:color="auto"/>
            <w:right w:val="none" w:sz="0" w:space="0" w:color="auto"/>
          </w:divBdr>
        </w:div>
      </w:divsChild>
    </w:div>
    <w:div w:id="316228917">
      <w:bodyDiv w:val="1"/>
      <w:marLeft w:val="0"/>
      <w:marRight w:val="0"/>
      <w:marTop w:val="0"/>
      <w:marBottom w:val="0"/>
      <w:divBdr>
        <w:top w:val="none" w:sz="0" w:space="0" w:color="auto"/>
        <w:left w:val="none" w:sz="0" w:space="0" w:color="auto"/>
        <w:bottom w:val="none" w:sz="0" w:space="0" w:color="auto"/>
        <w:right w:val="none" w:sz="0" w:space="0" w:color="auto"/>
      </w:divBdr>
    </w:div>
    <w:div w:id="345324432">
      <w:bodyDiv w:val="1"/>
      <w:marLeft w:val="0"/>
      <w:marRight w:val="0"/>
      <w:marTop w:val="0"/>
      <w:marBottom w:val="0"/>
      <w:divBdr>
        <w:top w:val="none" w:sz="0" w:space="0" w:color="auto"/>
        <w:left w:val="none" w:sz="0" w:space="0" w:color="auto"/>
        <w:bottom w:val="none" w:sz="0" w:space="0" w:color="auto"/>
        <w:right w:val="none" w:sz="0" w:space="0" w:color="auto"/>
      </w:divBdr>
      <w:divsChild>
        <w:div w:id="540358187">
          <w:marLeft w:val="0"/>
          <w:marRight w:val="0"/>
          <w:marTop w:val="0"/>
          <w:marBottom w:val="0"/>
          <w:divBdr>
            <w:top w:val="none" w:sz="0" w:space="0" w:color="auto"/>
            <w:left w:val="none" w:sz="0" w:space="0" w:color="auto"/>
            <w:bottom w:val="none" w:sz="0" w:space="0" w:color="auto"/>
            <w:right w:val="none" w:sz="0" w:space="0" w:color="auto"/>
          </w:divBdr>
        </w:div>
      </w:divsChild>
    </w:div>
    <w:div w:id="346907485">
      <w:bodyDiv w:val="1"/>
      <w:marLeft w:val="0"/>
      <w:marRight w:val="0"/>
      <w:marTop w:val="0"/>
      <w:marBottom w:val="0"/>
      <w:divBdr>
        <w:top w:val="none" w:sz="0" w:space="0" w:color="auto"/>
        <w:left w:val="none" w:sz="0" w:space="0" w:color="auto"/>
        <w:bottom w:val="none" w:sz="0" w:space="0" w:color="auto"/>
        <w:right w:val="none" w:sz="0" w:space="0" w:color="auto"/>
      </w:divBdr>
    </w:div>
    <w:div w:id="414668563">
      <w:bodyDiv w:val="1"/>
      <w:marLeft w:val="0"/>
      <w:marRight w:val="0"/>
      <w:marTop w:val="0"/>
      <w:marBottom w:val="0"/>
      <w:divBdr>
        <w:top w:val="none" w:sz="0" w:space="0" w:color="auto"/>
        <w:left w:val="none" w:sz="0" w:space="0" w:color="auto"/>
        <w:bottom w:val="none" w:sz="0" w:space="0" w:color="auto"/>
        <w:right w:val="none" w:sz="0" w:space="0" w:color="auto"/>
      </w:divBdr>
    </w:div>
    <w:div w:id="426734750">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84656338">
      <w:bodyDiv w:val="1"/>
      <w:marLeft w:val="0"/>
      <w:marRight w:val="0"/>
      <w:marTop w:val="0"/>
      <w:marBottom w:val="0"/>
      <w:divBdr>
        <w:top w:val="none" w:sz="0" w:space="0" w:color="auto"/>
        <w:left w:val="none" w:sz="0" w:space="0" w:color="auto"/>
        <w:bottom w:val="none" w:sz="0" w:space="0" w:color="auto"/>
        <w:right w:val="none" w:sz="0" w:space="0" w:color="auto"/>
      </w:divBdr>
    </w:div>
    <w:div w:id="638270786">
      <w:bodyDiv w:val="1"/>
      <w:marLeft w:val="0"/>
      <w:marRight w:val="0"/>
      <w:marTop w:val="0"/>
      <w:marBottom w:val="0"/>
      <w:divBdr>
        <w:top w:val="none" w:sz="0" w:space="0" w:color="auto"/>
        <w:left w:val="none" w:sz="0" w:space="0" w:color="auto"/>
        <w:bottom w:val="none" w:sz="0" w:space="0" w:color="auto"/>
        <w:right w:val="none" w:sz="0" w:space="0" w:color="auto"/>
      </w:divBdr>
    </w:div>
    <w:div w:id="765661553">
      <w:bodyDiv w:val="1"/>
      <w:marLeft w:val="0"/>
      <w:marRight w:val="0"/>
      <w:marTop w:val="0"/>
      <w:marBottom w:val="0"/>
      <w:divBdr>
        <w:top w:val="none" w:sz="0" w:space="0" w:color="auto"/>
        <w:left w:val="none" w:sz="0" w:space="0" w:color="auto"/>
        <w:bottom w:val="none" w:sz="0" w:space="0" w:color="auto"/>
        <w:right w:val="none" w:sz="0" w:space="0" w:color="auto"/>
      </w:divBdr>
    </w:div>
    <w:div w:id="814027676">
      <w:bodyDiv w:val="1"/>
      <w:marLeft w:val="0"/>
      <w:marRight w:val="0"/>
      <w:marTop w:val="0"/>
      <w:marBottom w:val="0"/>
      <w:divBdr>
        <w:top w:val="none" w:sz="0" w:space="0" w:color="auto"/>
        <w:left w:val="none" w:sz="0" w:space="0" w:color="auto"/>
        <w:bottom w:val="none" w:sz="0" w:space="0" w:color="auto"/>
        <w:right w:val="none" w:sz="0" w:space="0" w:color="auto"/>
      </w:divBdr>
    </w:div>
    <w:div w:id="840513407">
      <w:bodyDiv w:val="1"/>
      <w:marLeft w:val="0"/>
      <w:marRight w:val="0"/>
      <w:marTop w:val="0"/>
      <w:marBottom w:val="0"/>
      <w:divBdr>
        <w:top w:val="none" w:sz="0" w:space="0" w:color="auto"/>
        <w:left w:val="none" w:sz="0" w:space="0" w:color="auto"/>
        <w:bottom w:val="none" w:sz="0" w:space="0" w:color="auto"/>
        <w:right w:val="none" w:sz="0" w:space="0" w:color="auto"/>
      </w:divBdr>
    </w:div>
    <w:div w:id="951588627">
      <w:bodyDiv w:val="1"/>
      <w:marLeft w:val="0"/>
      <w:marRight w:val="0"/>
      <w:marTop w:val="0"/>
      <w:marBottom w:val="0"/>
      <w:divBdr>
        <w:top w:val="none" w:sz="0" w:space="0" w:color="auto"/>
        <w:left w:val="none" w:sz="0" w:space="0" w:color="auto"/>
        <w:bottom w:val="none" w:sz="0" w:space="0" w:color="auto"/>
        <w:right w:val="none" w:sz="0" w:space="0" w:color="auto"/>
      </w:divBdr>
    </w:div>
    <w:div w:id="1014697339">
      <w:bodyDiv w:val="1"/>
      <w:marLeft w:val="0"/>
      <w:marRight w:val="0"/>
      <w:marTop w:val="0"/>
      <w:marBottom w:val="0"/>
      <w:divBdr>
        <w:top w:val="none" w:sz="0" w:space="0" w:color="auto"/>
        <w:left w:val="none" w:sz="0" w:space="0" w:color="auto"/>
        <w:bottom w:val="none" w:sz="0" w:space="0" w:color="auto"/>
        <w:right w:val="none" w:sz="0" w:space="0" w:color="auto"/>
      </w:divBdr>
    </w:div>
    <w:div w:id="1019352032">
      <w:bodyDiv w:val="1"/>
      <w:marLeft w:val="0"/>
      <w:marRight w:val="0"/>
      <w:marTop w:val="0"/>
      <w:marBottom w:val="0"/>
      <w:divBdr>
        <w:top w:val="none" w:sz="0" w:space="0" w:color="auto"/>
        <w:left w:val="none" w:sz="0" w:space="0" w:color="auto"/>
        <w:bottom w:val="none" w:sz="0" w:space="0" w:color="auto"/>
        <w:right w:val="none" w:sz="0" w:space="0" w:color="auto"/>
      </w:divBdr>
      <w:divsChild>
        <w:div w:id="1373310975">
          <w:marLeft w:val="0"/>
          <w:marRight w:val="0"/>
          <w:marTop w:val="0"/>
          <w:marBottom w:val="0"/>
          <w:divBdr>
            <w:top w:val="none" w:sz="0" w:space="0" w:color="auto"/>
            <w:left w:val="none" w:sz="0" w:space="0" w:color="auto"/>
            <w:bottom w:val="none" w:sz="0" w:space="0" w:color="auto"/>
            <w:right w:val="none" w:sz="0" w:space="0" w:color="auto"/>
          </w:divBdr>
        </w:div>
      </w:divsChild>
    </w:div>
    <w:div w:id="1033117468">
      <w:bodyDiv w:val="1"/>
      <w:marLeft w:val="0"/>
      <w:marRight w:val="0"/>
      <w:marTop w:val="0"/>
      <w:marBottom w:val="0"/>
      <w:divBdr>
        <w:top w:val="none" w:sz="0" w:space="0" w:color="auto"/>
        <w:left w:val="none" w:sz="0" w:space="0" w:color="auto"/>
        <w:bottom w:val="none" w:sz="0" w:space="0" w:color="auto"/>
        <w:right w:val="none" w:sz="0" w:space="0" w:color="auto"/>
      </w:divBdr>
    </w:div>
    <w:div w:id="1063715622">
      <w:bodyDiv w:val="1"/>
      <w:marLeft w:val="0"/>
      <w:marRight w:val="0"/>
      <w:marTop w:val="0"/>
      <w:marBottom w:val="0"/>
      <w:divBdr>
        <w:top w:val="none" w:sz="0" w:space="0" w:color="auto"/>
        <w:left w:val="none" w:sz="0" w:space="0" w:color="auto"/>
        <w:bottom w:val="none" w:sz="0" w:space="0" w:color="auto"/>
        <w:right w:val="none" w:sz="0" w:space="0" w:color="auto"/>
      </w:divBdr>
    </w:div>
    <w:div w:id="1066537361">
      <w:bodyDiv w:val="1"/>
      <w:marLeft w:val="0"/>
      <w:marRight w:val="0"/>
      <w:marTop w:val="0"/>
      <w:marBottom w:val="0"/>
      <w:divBdr>
        <w:top w:val="none" w:sz="0" w:space="0" w:color="auto"/>
        <w:left w:val="none" w:sz="0" w:space="0" w:color="auto"/>
        <w:bottom w:val="none" w:sz="0" w:space="0" w:color="auto"/>
        <w:right w:val="none" w:sz="0" w:space="0" w:color="auto"/>
      </w:divBdr>
    </w:div>
    <w:div w:id="1081295129">
      <w:bodyDiv w:val="1"/>
      <w:marLeft w:val="0"/>
      <w:marRight w:val="0"/>
      <w:marTop w:val="0"/>
      <w:marBottom w:val="0"/>
      <w:divBdr>
        <w:top w:val="none" w:sz="0" w:space="0" w:color="auto"/>
        <w:left w:val="none" w:sz="0" w:space="0" w:color="auto"/>
        <w:bottom w:val="none" w:sz="0" w:space="0" w:color="auto"/>
        <w:right w:val="none" w:sz="0" w:space="0" w:color="auto"/>
      </w:divBdr>
    </w:div>
    <w:div w:id="1121848079">
      <w:bodyDiv w:val="1"/>
      <w:marLeft w:val="0"/>
      <w:marRight w:val="0"/>
      <w:marTop w:val="0"/>
      <w:marBottom w:val="0"/>
      <w:divBdr>
        <w:top w:val="none" w:sz="0" w:space="0" w:color="auto"/>
        <w:left w:val="none" w:sz="0" w:space="0" w:color="auto"/>
        <w:bottom w:val="none" w:sz="0" w:space="0" w:color="auto"/>
        <w:right w:val="none" w:sz="0" w:space="0" w:color="auto"/>
      </w:divBdr>
      <w:divsChild>
        <w:div w:id="874465050">
          <w:marLeft w:val="0"/>
          <w:marRight w:val="0"/>
          <w:marTop w:val="0"/>
          <w:marBottom w:val="0"/>
          <w:divBdr>
            <w:top w:val="none" w:sz="0" w:space="0" w:color="auto"/>
            <w:left w:val="none" w:sz="0" w:space="0" w:color="auto"/>
            <w:bottom w:val="none" w:sz="0" w:space="0" w:color="auto"/>
            <w:right w:val="none" w:sz="0" w:space="0" w:color="auto"/>
          </w:divBdr>
        </w:div>
      </w:divsChild>
    </w:div>
    <w:div w:id="1125005913">
      <w:bodyDiv w:val="1"/>
      <w:marLeft w:val="0"/>
      <w:marRight w:val="0"/>
      <w:marTop w:val="0"/>
      <w:marBottom w:val="0"/>
      <w:divBdr>
        <w:top w:val="none" w:sz="0" w:space="0" w:color="auto"/>
        <w:left w:val="none" w:sz="0" w:space="0" w:color="auto"/>
        <w:bottom w:val="none" w:sz="0" w:space="0" w:color="auto"/>
        <w:right w:val="none" w:sz="0" w:space="0" w:color="auto"/>
      </w:divBdr>
      <w:divsChild>
        <w:div w:id="1553346788">
          <w:marLeft w:val="0"/>
          <w:marRight w:val="0"/>
          <w:marTop w:val="0"/>
          <w:marBottom w:val="0"/>
          <w:divBdr>
            <w:top w:val="none" w:sz="0" w:space="0" w:color="auto"/>
            <w:left w:val="none" w:sz="0" w:space="0" w:color="auto"/>
            <w:bottom w:val="none" w:sz="0" w:space="0" w:color="auto"/>
            <w:right w:val="none" w:sz="0" w:space="0" w:color="auto"/>
          </w:divBdr>
        </w:div>
      </w:divsChild>
    </w:div>
    <w:div w:id="1212812113">
      <w:bodyDiv w:val="1"/>
      <w:marLeft w:val="0"/>
      <w:marRight w:val="0"/>
      <w:marTop w:val="0"/>
      <w:marBottom w:val="0"/>
      <w:divBdr>
        <w:top w:val="none" w:sz="0" w:space="0" w:color="auto"/>
        <w:left w:val="none" w:sz="0" w:space="0" w:color="auto"/>
        <w:bottom w:val="none" w:sz="0" w:space="0" w:color="auto"/>
        <w:right w:val="none" w:sz="0" w:space="0" w:color="auto"/>
      </w:divBdr>
    </w:div>
    <w:div w:id="1277563259">
      <w:bodyDiv w:val="1"/>
      <w:marLeft w:val="0"/>
      <w:marRight w:val="0"/>
      <w:marTop w:val="0"/>
      <w:marBottom w:val="0"/>
      <w:divBdr>
        <w:top w:val="none" w:sz="0" w:space="0" w:color="auto"/>
        <w:left w:val="none" w:sz="0" w:space="0" w:color="auto"/>
        <w:bottom w:val="none" w:sz="0" w:space="0" w:color="auto"/>
        <w:right w:val="none" w:sz="0" w:space="0" w:color="auto"/>
      </w:divBdr>
    </w:div>
    <w:div w:id="1281913058">
      <w:bodyDiv w:val="1"/>
      <w:marLeft w:val="0"/>
      <w:marRight w:val="0"/>
      <w:marTop w:val="0"/>
      <w:marBottom w:val="0"/>
      <w:divBdr>
        <w:top w:val="none" w:sz="0" w:space="0" w:color="auto"/>
        <w:left w:val="none" w:sz="0" w:space="0" w:color="auto"/>
        <w:bottom w:val="none" w:sz="0" w:space="0" w:color="auto"/>
        <w:right w:val="none" w:sz="0" w:space="0" w:color="auto"/>
      </w:divBdr>
    </w:div>
    <w:div w:id="1336806139">
      <w:bodyDiv w:val="1"/>
      <w:marLeft w:val="0"/>
      <w:marRight w:val="0"/>
      <w:marTop w:val="0"/>
      <w:marBottom w:val="0"/>
      <w:divBdr>
        <w:top w:val="none" w:sz="0" w:space="0" w:color="auto"/>
        <w:left w:val="none" w:sz="0" w:space="0" w:color="auto"/>
        <w:bottom w:val="none" w:sz="0" w:space="0" w:color="auto"/>
        <w:right w:val="none" w:sz="0" w:space="0" w:color="auto"/>
      </w:divBdr>
    </w:div>
    <w:div w:id="1341658093">
      <w:bodyDiv w:val="1"/>
      <w:marLeft w:val="0"/>
      <w:marRight w:val="0"/>
      <w:marTop w:val="0"/>
      <w:marBottom w:val="0"/>
      <w:divBdr>
        <w:top w:val="none" w:sz="0" w:space="0" w:color="auto"/>
        <w:left w:val="none" w:sz="0" w:space="0" w:color="auto"/>
        <w:bottom w:val="none" w:sz="0" w:space="0" w:color="auto"/>
        <w:right w:val="none" w:sz="0" w:space="0" w:color="auto"/>
      </w:divBdr>
    </w:div>
    <w:div w:id="1458570984">
      <w:bodyDiv w:val="1"/>
      <w:marLeft w:val="0"/>
      <w:marRight w:val="0"/>
      <w:marTop w:val="0"/>
      <w:marBottom w:val="0"/>
      <w:divBdr>
        <w:top w:val="none" w:sz="0" w:space="0" w:color="auto"/>
        <w:left w:val="none" w:sz="0" w:space="0" w:color="auto"/>
        <w:bottom w:val="none" w:sz="0" w:space="0" w:color="auto"/>
        <w:right w:val="none" w:sz="0" w:space="0" w:color="auto"/>
      </w:divBdr>
      <w:divsChild>
        <w:div w:id="595596268">
          <w:marLeft w:val="0"/>
          <w:marRight w:val="0"/>
          <w:marTop w:val="0"/>
          <w:marBottom w:val="0"/>
          <w:divBdr>
            <w:top w:val="none" w:sz="0" w:space="0" w:color="auto"/>
            <w:left w:val="none" w:sz="0" w:space="0" w:color="auto"/>
            <w:bottom w:val="none" w:sz="0" w:space="0" w:color="auto"/>
            <w:right w:val="none" w:sz="0" w:space="0" w:color="auto"/>
          </w:divBdr>
        </w:div>
      </w:divsChild>
    </w:div>
    <w:div w:id="1467508407">
      <w:bodyDiv w:val="1"/>
      <w:marLeft w:val="0"/>
      <w:marRight w:val="0"/>
      <w:marTop w:val="0"/>
      <w:marBottom w:val="0"/>
      <w:divBdr>
        <w:top w:val="none" w:sz="0" w:space="0" w:color="auto"/>
        <w:left w:val="none" w:sz="0" w:space="0" w:color="auto"/>
        <w:bottom w:val="none" w:sz="0" w:space="0" w:color="auto"/>
        <w:right w:val="none" w:sz="0" w:space="0" w:color="auto"/>
      </w:divBdr>
    </w:div>
    <w:div w:id="1505437853">
      <w:bodyDiv w:val="1"/>
      <w:marLeft w:val="0"/>
      <w:marRight w:val="0"/>
      <w:marTop w:val="0"/>
      <w:marBottom w:val="0"/>
      <w:divBdr>
        <w:top w:val="none" w:sz="0" w:space="0" w:color="auto"/>
        <w:left w:val="none" w:sz="0" w:space="0" w:color="auto"/>
        <w:bottom w:val="none" w:sz="0" w:space="0" w:color="auto"/>
        <w:right w:val="none" w:sz="0" w:space="0" w:color="auto"/>
      </w:divBdr>
    </w:div>
    <w:div w:id="1509902866">
      <w:bodyDiv w:val="1"/>
      <w:marLeft w:val="0"/>
      <w:marRight w:val="0"/>
      <w:marTop w:val="0"/>
      <w:marBottom w:val="0"/>
      <w:divBdr>
        <w:top w:val="none" w:sz="0" w:space="0" w:color="auto"/>
        <w:left w:val="none" w:sz="0" w:space="0" w:color="auto"/>
        <w:bottom w:val="none" w:sz="0" w:space="0" w:color="auto"/>
        <w:right w:val="none" w:sz="0" w:space="0" w:color="auto"/>
      </w:divBdr>
    </w:div>
    <w:div w:id="1512531222">
      <w:bodyDiv w:val="1"/>
      <w:marLeft w:val="0"/>
      <w:marRight w:val="0"/>
      <w:marTop w:val="0"/>
      <w:marBottom w:val="0"/>
      <w:divBdr>
        <w:top w:val="none" w:sz="0" w:space="0" w:color="auto"/>
        <w:left w:val="none" w:sz="0" w:space="0" w:color="auto"/>
        <w:bottom w:val="none" w:sz="0" w:space="0" w:color="auto"/>
        <w:right w:val="none" w:sz="0" w:space="0" w:color="auto"/>
      </w:divBdr>
    </w:div>
    <w:div w:id="1536502671">
      <w:bodyDiv w:val="1"/>
      <w:marLeft w:val="0"/>
      <w:marRight w:val="0"/>
      <w:marTop w:val="0"/>
      <w:marBottom w:val="0"/>
      <w:divBdr>
        <w:top w:val="none" w:sz="0" w:space="0" w:color="auto"/>
        <w:left w:val="none" w:sz="0" w:space="0" w:color="auto"/>
        <w:bottom w:val="none" w:sz="0" w:space="0" w:color="auto"/>
        <w:right w:val="none" w:sz="0" w:space="0" w:color="auto"/>
      </w:divBdr>
      <w:divsChild>
        <w:div w:id="1009674777">
          <w:marLeft w:val="0"/>
          <w:marRight w:val="0"/>
          <w:marTop w:val="0"/>
          <w:marBottom w:val="0"/>
          <w:divBdr>
            <w:top w:val="none" w:sz="0" w:space="0" w:color="auto"/>
            <w:left w:val="none" w:sz="0" w:space="0" w:color="auto"/>
            <w:bottom w:val="none" w:sz="0" w:space="0" w:color="auto"/>
            <w:right w:val="none" w:sz="0" w:space="0" w:color="auto"/>
          </w:divBdr>
        </w:div>
      </w:divsChild>
    </w:div>
    <w:div w:id="1577856919">
      <w:bodyDiv w:val="1"/>
      <w:marLeft w:val="0"/>
      <w:marRight w:val="0"/>
      <w:marTop w:val="0"/>
      <w:marBottom w:val="0"/>
      <w:divBdr>
        <w:top w:val="none" w:sz="0" w:space="0" w:color="auto"/>
        <w:left w:val="none" w:sz="0" w:space="0" w:color="auto"/>
        <w:bottom w:val="none" w:sz="0" w:space="0" w:color="auto"/>
        <w:right w:val="none" w:sz="0" w:space="0" w:color="auto"/>
      </w:divBdr>
    </w:div>
    <w:div w:id="1642735437">
      <w:bodyDiv w:val="1"/>
      <w:marLeft w:val="0"/>
      <w:marRight w:val="0"/>
      <w:marTop w:val="0"/>
      <w:marBottom w:val="0"/>
      <w:divBdr>
        <w:top w:val="none" w:sz="0" w:space="0" w:color="auto"/>
        <w:left w:val="none" w:sz="0" w:space="0" w:color="auto"/>
        <w:bottom w:val="none" w:sz="0" w:space="0" w:color="auto"/>
        <w:right w:val="none" w:sz="0" w:space="0" w:color="auto"/>
      </w:divBdr>
    </w:div>
    <w:div w:id="1652057916">
      <w:bodyDiv w:val="1"/>
      <w:marLeft w:val="0"/>
      <w:marRight w:val="0"/>
      <w:marTop w:val="0"/>
      <w:marBottom w:val="0"/>
      <w:divBdr>
        <w:top w:val="none" w:sz="0" w:space="0" w:color="auto"/>
        <w:left w:val="none" w:sz="0" w:space="0" w:color="auto"/>
        <w:bottom w:val="none" w:sz="0" w:space="0" w:color="auto"/>
        <w:right w:val="none" w:sz="0" w:space="0" w:color="auto"/>
      </w:divBdr>
      <w:divsChild>
        <w:div w:id="441265845">
          <w:marLeft w:val="0"/>
          <w:marRight w:val="0"/>
          <w:marTop w:val="0"/>
          <w:marBottom w:val="0"/>
          <w:divBdr>
            <w:top w:val="none" w:sz="0" w:space="0" w:color="auto"/>
            <w:left w:val="none" w:sz="0" w:space="0" w:color="auto"/>
            <w:bottom w:val="none" w:sz="0" w:space="0" w:color="auto"/>
            <w:right w:val="none" w:sz="0" w:space="0" w:color="auto"/>
          </w:divBdr>
        </w:div>
      </w:divsChild>
    </w:div>
    <w:div w:id="1662462629">
      <w:bodyDiv w:val="1"/>
      <w:marLeft w:val="0"/>
      <w:marRight w:val="0"/>
      <w:marTop w:val="0"/>
      <w:marBottom w:val="0"/>
      <w:divBdr>
        <w:top w:val="none" w:sz="0" w:space="0" w:color="auto"/>
        <w:left w:val="none" w:sz="0" w:space="0" w:color="auto"/>
        <w:bottom w:val="none" w:sz="0" w:space="0" w:color="auto"/>
        <w:right w:val="none" w:sz="0" w:space="0" w:color="auto"/>
      </w:divBdr>
    </w:div>
    <w:div w:id="1673557942">
      <w:bodyDiv w:val="1"/>
      <w:marLeft w:val="0"/>
      <w:marRight w:val="0"/>
      <w:marTop w:val="0"/>
      <w:marBottom w:val="0"/>
      <w:divBdr>
        <w:top w:val="none" w:sz="0" w:space="0" w:color="auto"/>
        <w:left w:val="none" w:sz="0" w:space="0" w:color="auto"/>
        <w:bottom w:val="none" w:sz="0" w:space="0" w:color="auto"/>
        <w:right w:val="none" w:sz="0" w:space="0" w:color="auto"/>
      </w:divBdr>
      <w:divsChild>
        <w:div w:id="1304315024">
          <w:marLeft w:val="0"/>
          <w:marRight w:val="0"/>
          <w:marTop w:val="0"/>
          <w:marBottom w:val="0"/>
          <w:divBdr>
            <w:top w:val="none" w:sz="0" w:space="0" w:color="auto"/>
            <w:left w:val="none" w:sz="0" w:space="0" w:color="auto"/>
            <w:bottom w:val="none" w:sz="0" w:space="0" w:color="auto"/>
            <w:right w:val="none" w:sz="0" w:space="0" w:color="auto"/>
          </w:divBdr>
        </w:div>
      </w:divsChild>
    </w:div>
    <w:div w:id="1725057539">
      <w:bodyDiv w:val="1"/>
      <w:marLeft w:val="0"/>
      <w:marRight w:val="0"/>
      <w:marTop w:val="0"/>
      <w:marBottom w:val="0"/>
      <w:divBdr>
        <w:top w:val="none" w:sz="0" w:space="0" w:color="auto"/>
        <w:left w:val="none" w:sz="0" w:space="0" w:color="auto"/>
        <w:bottom w:val="none" w:sz="0" w:space="0" w:color="auto"/>
        <w:right w:val="none" w:sz="0" w:space="0" w:color="auto"/>
      </w:divBdr>
    </w:div>
    <w:div w:id="1795170597">
      <w:bodyDiv w:val="1"/>
      <w:marLeft w:val="0"/>
      <w:marRight w:val="0"/>
      <w:marTop w:val="0"/>
      <w:marBottom w:val="0"/>
      <w:divBdr>
        <w:top w:val="none" w:sz="0" w:space="0" w:color="auto"/>
        <w:left w:val="none" w:sz="0" w:space="0" w:color="auto"/>
        <w:bottom w:val="none" w:sz="0" w:space="0" w:color="auto"/>
        <w:right w:val="none" w:sz="0" w:space="0" w:color="auto"/>
      </w:divBdr>
    </w:div>
    <w:div w:id="1821917957">
      <w:bodyDiv w:val="1"/>
      <w:marLeft w:val="0"/>
      <w:marRight w:val="0"/>
      <w:marTop w:val="0"/>
      <w:marBottom w:val="0"/>
      <w:divBdr>
        <w:top w:val="none" w:sz="0" w:space="0" w:color="auto"/>
        <w:left w:val="none" w:sz="0" w:space="0" w:color="auto"/>
        <w:bottom w:val="none" w:sz="0" w:space="0" w:color="auto"/>
        <w:right w:val="none" w:sz="0" w:space="0" w:color="auto"/>
      </w:divBdr>
    </w:div>
    <w:div w:id="1875071937">
      <w:bodyDiv w:val="1"/>
      <w:marLeft w:val="0"/>
      <w:marRight w:val="0"/>
      <w:marTop w:val="0"/>
      <w:marBottom w:val="0"/>
      <w:divBdr>
        <w:top w:val="none" w:sz="0" w:space="0" w:color="auto"/>
        <w:left w:val="none" w:sz="0" w:space="0" w:color="auto"/>
        <w:bottom w:val="none" w:sz="0" w:space="0" w:color="auto"/>
        <w:right w:val="none" w:sz="0" w:space="0" w:color="auto"/>
      </w:divBdr>
      <w:divsChild>
        <w:div w:id="1212306454">
          <w:marLeft w:val="0"/>
          <w:marRight w:val="0"/>
          <w:marTop w:val="0"/>
          <w:marBottom w:val="0"/>
          <w:divBdr>
            <w:top w:val="none" w:sz="0" w:space="0" w:color="auto"/>
            <w:left w:val="none" w:sz="0" w:space="0" w:color="auto"/>
            <w:bottom w:val="none" w:sz="0" w:space="0" w:color="auto"/>
            <w:right w:val="none" w:sz="0" w:space="0" w:color="auto"/>
          </w:divBdr>
        </w:div>
      </w:divsChild>
    </w:div>
    <w:div w:id="1922830387">
      <w:bodyDiv w:val="1"/>
      <w:marLeft w:val="0"/>
      <w:marRight w:val="0"/>
      <w:marTop w:val="0"/>
      <w:marBottom w:val="0"/>
      <w:divBdr>
        <w:top w:val="none" w:sz="0" w:space="0" w:color="auto"/>
        <w:left w:val="none" w:sz="0" w:space="0" w:color="auto"/>
        <w:bottom w:val="none" w:sz="0" w:space="0" w:color="auto"/>
        <w:right w:val="none" w:sz="0" w:space="0" w:color="auto"/>
      </w:divBdr>
      <w:divsChild>
        <w:div w:id="670377309">
          <w:marLeft w:val="0"/>
          <w:marRight w:val="0"/>
          <w:marTop w:val="0"/>
          <w:marBottom w:val="0"/>
          <w:divBdr>
            <w:top w:val="none" w:sz="0" w:space="0" w:color="auto"/>
            <w:left w:val="none" w:sz="0" w:space="0" w:color="auto"/>
            <w:bottom w:val="none" w:sz="0" w:space="0" w:color="auto"/>
            <w:right w:val="none" w:sz="0" w:space="0" w:color="auto"/>
          </w:divBdr>
        </w:div>
      </w:divsChild>
    </w:div>
    <w:div w:id="1959337557">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23705652">
      <w:bodyDiv w:val="1"/>
      <w:marLeft w:val="0"/>
      <w:marRight w:val="0"/>
      <w:marTop w:val="0"/>
      <w:marBottom w:val="0"/>
      <w:divBdr>
        <w:top w:val="none" w:sz="0" w:space="0" w:color="auto"/>
        <w:left w:val="none" w:sz="0" w:space="0" w:color="auto"/>
        <w:bottom w:val="none" w:sz="0" w:space="0" w:color="auto"/>
        <w:right w:val="none" w:sz="0" w:space="0" w:color="auto"/>
      </w:divBdr>
    </w:div>
    <w:div w:id="2032565260">
      <w:bodyDiv w:val="1"/>
      <w:marLeft w:val="0"/>
      <w:marRight w:val="0"/>
      <w:marTop w:val="0"/>
      <w:marBottom w:val="0"/>
      <w:divBdr>
        <w:top w:val="none" w:sz="0" w:space="0" w:color="auto"/>
        <w:left w:val="none" w:sz="0" w:space="0" w:color="auto"/>
        <w:bottom w:val="none" w:sz="0" w:space="0" w:color="auto"/>
        <w:right w:val="none" w:sz="0" w:space="0" w:color="auto"/>
      </w:divBdr>
    </w:div>
    <w:div w:id="2035959081">
      <w:bodyDiv w:val="1"/>
      <w:marLeft w:val="0"/>
      <w:marRight w:val="0"/>
      <w:marTop w:val="0"/>
      <w:marBottom w:val="0"/>
      <w:divBdr>
        <w:top w:val="none" w:sz="0" w:space="0" w:color="auto"/>
        <w:left w:val="none" w:sz="0" w:space="0" w:color="auto"/>
        <w:bottom w:val="none" w:sz="0" w:space="0" w:color="auto"/>
        <w:right w:val="none" w:sz="0" w:space="0" w:color="auto"/>
      </w:divBdr>
    </w:div>
    <w:div w:id="2065592809">
      <w:bodyDiv w:val="1"/>
      <w:marLeft w:val="0"/>
      <w:marRight w:val="0"/>
      <w:marTop w:val="0"/>
      <w:marBottom w:val="0"/>
      <w:divBdr>
        <w:top w:val="none" w:sz="0" w:space="0" w:color="auto"/>
        <w:left w:val="none" w:sz="0" w:space="0" w:color="auto"/>
        <w:bottom w:val="none" w:sz="0" w:space="0" w:color="auto"/>
        <w:right w:val="none" w:sz="0" w:space="0" w:color="auto"/>
      </w:divBdr>
    </w:div>
    <w:div w:id="2076391576">
      <w:bodyDiv w:val="1"/>
      <w:marLeft w:val="0"/>
      <w:marRight w:val="0"/>
      <w:marTop w:val="0"/>
      <w:marBottom w:val="0"/>
      <w:divBdr>
        <w:top w:val="none" w:sz="0" w:space="0" w:color="auto"/>
        <w:left w:val="none" w:sz="0" w:space="0" w:color="auto"/>
        <w:bottom w:val="none" w:sz="0" w:space="0" w:color="auto"/>
        <w:right w:val="none" w:sz="0" w:space="0" w:color="auto"/>
      </w:divBdr>
    </w:div>
    <w:div w:id="2098091065">
      <w:bodyDiv w:val="1"/>
      <w:marLeft w:val="0"/>
      <w:marRight w:val="0"/>
      <w:marTop w:val="0"/>
      <w:marBottom w:val="0"/>
      <w:divBdr>
        <w:top w:val="none" w:sz="0" w:space="0" w:color="auto"/>
        <w:left w:val="none" w:sz="0" w:space="0" w:color="auto"/>
        <w:bottom w:val="none" w:sz="0" w:space="0" w:color="auto"/>
        <w:right w:val="none" w:sz="0" w:space="0" w:color="auto"/>
      </w:divBdr>
    </w:div>
    <w:div w:id="212418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asset-library/suffolk-care-market-strategy-2025-2030.pdf" TargetMode="External"/><Relationship Id="rId13" Type="http://schemas.openxmlformats.org/officeDocument/2006/relationships/hyperlink" Target="https://planning.baberghmidsuffolk.gov.uk/online-applications/applicationDetails.do?keyVal=STDDDDSHFXI00&amp;activeTab=summar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MSDCgrants@baberghmidsuffolk.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uffolk.gov.uk/w/mid-suffolk-district-council-funding-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uffolkcommunityawards.co.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uffolk.gov.uk/council-and-democracy/consultations-petitions-and-elections/consultations/developers-guide-to-infrastructure-contributions-in-suffolk" TargetMode="External"/><Relationship Id="rId14" Type="http://schemas.openxmlformats.org/officeDocument/2006/relationships/hyperlink" Target="mailto:clerk@haughleypv.co.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yn\Documents\PARISH%20COUNCILS\Haughley\Meetings\Agenda\NovCll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69C1-90ED-4A45-B763-A238631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NovCllrs</Template>
  <TotalTime>2</TotalTime>
  <Pages>7</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Microsoft</Company>
  <LinksUpToDate>false</LinksUpToDate>
  <CharactersWithSpaces>18310</CharactersWithSpaces>
  <SharedDoc>false</SharedDoc>
  <HLinks>
    <vt:vector size="6" baseType="variant">
      <vt:variant>
        <vt:i4>393338</vt:i4>
      </vt:variant>
      <vt:variant>
        <vt:i4>0</vt:i4>
      </vt:variant>
      <vt:variant>
        <vt:i4>0</vt:i4>
      </vt:variant>
      <vt:variant>
        <vt:i4>5</vt:i4>
      </vt:variant>
      <vt:variant>
        <vt:lpwstr>mailto:clerk@haughley.org.uk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subject/>
  <dc:creator>Marilyn Bottomley</dc:creator>
  <cp:keywords/>
  <dc:description/>
  <cp:lastModifiedBy>Haughley Parish Clerk</cp:lastModifiedBy>
  <cp:revision>3</cp:revision>
  <cp:lastPrinted>2025-05-14T13:47:00Z</cp:lastPrinted>
  <dcterms:created xsi:type="dcterms:W3CDTF">2026-01-27T12:29:00Z</dcterms:created>
  <dcterms:modified xsi:type="dcterms:W3CDTF">2026-03-10T04:56:00Z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0af1a0de-771d-417a-b3a0-69ad1d9f0076</vt:lpwstr>
  </property>
</Properties>
</file>