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ED715" w14:textId="033A956D" w:rsidR="009066B2" w:rsidRPr="00BC4F03" w:rsidRDefault="00885F88" w:rsidP="1CEBE443">
      <w:pPr>
        <w:ind w:left="284"/>
        <w:rPr>
          <w:rFonts w:ascii="Arial" w:eastAsia="Arial" w:hAnsi="Arial" w:cs="Arial"/>
          <w:color w:val="000000" w:themeColor="text1"/>
          <w:sz w:val="20"/>
          <w:szCs w:val="20"/>
        </w:rPr>
      </w:pPr>
      <w:r w:rsidRPr="1CEBE44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5951BB" w:rsidRPr="1CEBE44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="005951BB" w:rsidRPr="1CEBE443">
        <w:rPr>
          <w:rFonts w:asciiTheme="minorHAnsi" w:hAnsiTheme="minorHAnsi" w:cstheme="minorBidi"/>
          <w:color w:val="000000" w:themeColor="text1"/>
          <w:sz w:val="18"/>
          <w:szCs w:val="18"/>
        </w:rPr>
        <w:t xml:space="preserve">          </w:t>
      </w:r>
    </w:p>
    <w:p w14:paraId="38E3CA5C" w14:textId="15D6F5D4" w:rsidR="003D6CB7" w:rsidRPr="00F62491" w:rsidRDefault="003D6CB7" w:rsidP="1CEBE443">
      <w:pPr>
        <w:ind w:left="284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HAUGHLEY PARISH COUNCIL</w:t>
      </w:r>
    </w:p>
    <w:p w14:paraId="1310AD0A" w14:textId="77777777" w:rsidR="00D21717" w:rsidRPr="00F62491" w:rsidRDefault="00D21717" w:rsidP="1CEBE443">
      <w:pPr>
        <w:ind w:left="284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72D87BC8" w14:textId="5B580743" w:rsidR="00424436" w:rsidRPr="00F62491" w:rsidRDefault="00424436" w:rsidP="1CEBE443">
      <w:pPr>
        <w:ind w:left="284" w:firstLine="436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Chairman:  </w:t>
      </w:r>
      <w:r w:rsidR="00F62491"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     </w:t>
      </w: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Councillor </w:t>
      </w:r>
      <w:r w:rsidR="00816A96"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Gerald Brown</w:t>
      </w:r>
    </w:p>
    <w:p w14:paraId="50D980A5" w14:textId="356D3C9C" w:rsidR="00424436" w:rsidRPr="00F62491" w:rsidRDefault="00B9312B" w:rsidP="1CEBE443">
      <w:pPr>
        <w:ind w:left="284" w:firstLine="436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Clerk:  </w:t>
      </w:r>
      <w:r>
        <w:tab/>
      </w:r>
      <w:r>
        <w:tab/>
      </w:r>
      <w:r w:rsidR="00D07C6C"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Joe Winter</w:t>
      </w:r>
      <w:r>
        <w:tab/>
      </w:r>
      <w:r>
        <w:tab/>
      </w:r>
      <w:r>
        <w:tab/>
      </w:r>
      <w:r w:rsidR="00424436"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E-mail:</w:t>
      </w:r>
      <w:r>
        <w:tab/>
      </w:r>
      <w:r>
        <w:tab/>
      </w: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clerk</w:t>
      </w:r>
      <w:hyperlink r:id="rId8">
        <w:r w:rsidR="00424436" w:rsidRPr="1CEBE443">
          <w:rPr>
            <w:rStyle w:val="Hyperlink"/>
            <w:rFonts w:ascii="Arial" w:eastAsia="Arial" w:hAnsi="Arial" w:cs="Arial"/>
            <w:b/>
            <w:bCs/>
            <w:color w:val="000000" w:themeColor="text1"/>
            <w:sz w:val="20"/>
            <w:szCs w:val="20"/>
            <w:u w:val="none"/>
          </w:rPr>
          <w:t>@haughley</w:t>
        </w:r>
        <w:r w:rsidR="00506ACB" w:rsidRPr="1CEBE443">
          <w:rPr>
            <w:rStyle w:val="Hyperlink"/>
            <w:rFonts w:ascii="Arial" w:eastAsia="Arial" w:hAnsi="Arial" w:cs="Arial"/>
            <w:b/>
            <w:bCs/>
            <w:color w:val="000000" w:themeColor="text1"/>
            <w:sz w:val="20"/>
            <w:szCs w:val="20"/>
            <w:u w:val="none"/>
          </w:rPr>
          <w:t>pc.co.uk</w:t>
        </w:r>
      </w:hyperlink>
    </w:p>
    <w:p w14:paraId="0F7A6856" w14:textId="18FD6024" w:rsidR="00763DBA" w:rsidRPr="00F62491" w:rsidRDefault="00B9312B" w:rsidP="1CEBE443">
      <w:pPr>
        <w:ind w:left="284" w:firstLine="436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Address</w:t>
      </w:r>
      <w:r w:rsidR="00763DBA"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:</w:t>
      </w:r>
      <w:r>
        <w:tab/>
      </w:r>
      <w:r w:rsidR="00D07C6C"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27 Wood View, Haughley, </w:t>
      </w:r>
      <w:r>
        <w:tab/>
      </w:r>
      <w:r>
        <w:tab/>
      </w:r>
      <w:r>
        <w:tab/>
      </w:r>
      <w:r w:rsidR="00763DBA"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Telephone: </w:t>
      </w:r>
      <w:r w:rsidR="001017F4"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07933 840998</w:t>
      </w:r>
    </w:p>
    <w:p w14:paraId="011B0C09" w14:textId="54AD4A06" w:rsidR="00424436" w:rsidRPr="00F62491" w:rsidRDefault="00B9312B" w:rsidP="1CEBE443">
      <w:pPr>
        <w:ind w:firstLine="72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D07C6C"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Stowmarket, IP14 3SD</w:t>
      </w: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660F5AAB" w14:textId="77777777" w:rsidR="00D21717" w:rsidRPr="00F62491" w:rsidRDefault="00D21717" w:rsidP="1CEBE443">
      <w:pPr>
        <w:ind w:firstLine="72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515B3104" w14:textId="01E37C10" w:rsidR="005951BB" w:rsidRPr="00F62491" w:rsidRDefault="0058102B" w:rsidP="1CEBE443">
      <w:pPr>
        <w:ind w:left="284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548D107A" wp14:editId="05BB6A23">
                <wp:simplePos x="0" y="0"/>
                <wp:positionH relativeFrom="column">
                  <wp:posOffset>190500</wp:posOffset>
                </wp:positionH>
                <wp:positionV relativeFrom="paragraph">
                  <wp:posOffset>111124</wp:posOffset>
                </wp:positionV>
                <wp:extent cx="657225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AB69AB0">
              <v:line id="Straight Connector 6" style="position:absolute;flip:y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spid="_x0000_s1026" from="15pt,8.75pt" to="532.5pt,8.75pt" w14:anchorId="3BA68F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">
                <o:lock v:ext="edit" shapetype="f"/>
              </v:line>
            </w:pict>
          </mc:Fallback>
        </mc:AlternateContent>
      </w:r>
    </w:p>
    <w:p w14:paraId="1A852FF5" w14:textId="2EB8D0BB" w:rsidR="001374E9" w:rsidRPr="00F62491" w:rsidRDefault="0058102B" w:rsidP="1CEBE443">
      <w:pPr>
        <w:pStyle w:val="Heading4"/>
        <w:spacing w:line="276" w:lineRule="auto"/>
        <w:ind w:left="284"/>
        <w:rPr>
          <w:rFonts w:ascii="Arial" w:eastAsia="Arial" w:hAnsi="Arial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F62491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4294967292" distB="4294967292" distL="114296" distR="114296" simplePos="0" relativeHeight="251658241" behindDoc="0" locked="0" layoutInCell="1" allowOverlap="1" wp14:anchorId="5FBF7D13" wp14:editId="052D1CDC">
                <wp:simplePos x="0" y="0"/>
                <wp:positionH relativeFrom="column">
                  <wp:posOffset>5943599</wp:posOffset>
                </wp:positionH>
                <wp:positionV relativeFrom="paragraph">
                  <wp:posOffset>27939</wp:posOffset>
                </wp:positionV>
                <wp:extent cx="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9C2DF7D">
              <v:line id="Straight Connector 5" style="position:absolute;z-index:251659264;visibility:visible;mso-wrap-style:square;mso-width-percent:0;mso-height-percent:0;mso-wrap-distance-left:3.17489mm;mso-wrap-distance-top:-1e-4mm;mso-wrap-distance-right:3.17489mm;mso-wrap-distance-bottom:-1e-4mm;mso-position-horizontal:absolute;mso-position-horizontal-relative:text;mso-position-vertical:absolute;mso-position-vertical-relative:text;mso-width-percent:0;mso-height-percent:0;mso-width-relative:page;mso-height-relative:page" o:spid="_x0000_s1026" from="468pt,2.2pt" to="468pt,2.2pt" w14:anchorId="6024A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">
                <o:lock v:ext="edit" shapetype="f"/>
              </v:line>
            </w:pict>
          </mc:Fallback>
        </mc:AlternateContent>
      </w:r>
    </w:p>
    <w:p w14:paraId="3CC4524D" w14:textId="77777777" w:rsidR="00D21717" w:rsidRPr="00F62491" w:rsidRDefault="00D21717" w:rsidP="1CEBE443">
      <w:pPr>
        <w:pStyle w:val="Default"/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</w:p>
    <w:p w14:paraId="6576E119" w14:textId="77777777" w:rsidR="00D21717" w:rsidRPr="00F62491" w:rsidRDefault="00D21717" w:rsidP="1CEBE443">
      <w:pPr>
        <w:pStyle w:val="Default"/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</w:p>
    <w:p w14:paraId="344C4FA2" w14:textId="77777777" w:rsidR="00D21717" w:rsidRPr="00F62491" w:rsidRDefault="00D21717" w:rsidP="1CEBE443">
      <w:pPr>
        <w:pStyle w:val="Default"/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</w:p>
    <w:p w14:paraId="475499E3" w14:textId="55C8C484" w:rsidR="006D7B56" w:rsidRPr="00F62491" w:rsidRDefault="006D7B56" w:rsidP="1CEBE443">
      <w:pPr>
        <w:pStyle w:val="Default"/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>The Parish Councillors of HAUGHLEY PARISH COUNCIL are summoned to attend the</w:t>
      </w:r>
      <w:r w:rsidR="003B0DDF" w:rsidRPr="1CEBE443">
        <w:rPr>
          <w:rFonts w:ascii="Arial" w:eastAsia="Arial" w:hAnsi="Arial" w:cs="Arial"/>
          <w:sz w:val="20"/>
          <w:szCs w:val="20"/>
        </w:rPr>
        <w:t xml:space="preserve"> </w:t>
      </w:r>
      <w:r w:rsidRPr="1CEBE443">
        <w:rPr>
          <w:rFonts w:ascii="Arial" w:eastAsia="Arial" w:hAnsi="Arial" w:cs="Arial"/>
          <w:sz w:val="20"/>
          <w:szCs w:val="20"/>
        </w:rPr>
        <w:t xml:space="preserve">Meeting of HAUGHLEY PARISH COUNCIL to be held in </w:t>
      </w:r>
      <w:r w:rsidRPr="1CEBE443">
        <w:rPr>
          <w:rFonts w:ascii="Arial" w:eastAsia="Arial" w:hAnsi="Arial" w:cs="Arial"/>
          <w:b/>
          <w:bCs/>
          <w:sz w:val="20"/>
          <w:szCs w:val="20"/>
          <w:u w:val="single"/>
        </w:rPr>
        <w:t>Ron Crascall Pavilion</w:t>
      </w:r>
      <w:r w:rsidRPr="1CEBE443">
        <w:rPr>
          <w:rFonts w:ascii="Arial" w:eastAsia="Arial" w:hAnsi="Arial" w:cs="Arial"/>
          <w:sz w:val="20"/>
          <w:szCs w:val="20"/>
        </w:rPr>
        <w:t xml:space="preserve"> on </w:t>
      </w:r>
      <w:r w:rsidR="00695BE8" w:rsidRPr="1CEBE443">
        <w:rPr>
          <w:rFonts w:ascii="Arial" w:eastAsia="Arial" w:hAnsi="Arial" w:cs="Arial"/>
          <w:sz w:val="20"/>
          <w:szCs w:val="20"/>
        </w:rPr>
        <w:t xml:space="preserve">Tuesday </w:t>
      </w:r>
      <w:r w:rsidR="003A5984" w:rsidRPr="1CEBE443">
        <w:rPr>
          <w:rFonts w:ascii="Arial" w:eastAsia="Arial" w:hAnsi="Arial" w:cs="Arial"/>
          <w:sz w:val="20"/>
          <w:szCs w:val="20"/>
        </w:rPr>
        <w:t>1</w:t>
      </w:r>
      <w:r w:rsidR="520A5DDC" w:rsidRPr="1CEBE443">
        <w:rPr>
          <w:rFonts w:ascii="Arial" w:eastAsia="Arial" w:hAnsi="Arial" w:cs="Arial"/>
          <w:sz w:val="20"/>
          <w:szCs w:val="20"/>
        </w:rPr>
        <w:t>5</w:t>
      </w:r>
      <w:r w:rsidR="00D75A96" w:rsidRPr="1CEBE443">
        <w:rPr>
          <w:rFonts w:ascii="Arial" w:eastAsia="Arial" w:hAnsi="Arial" w:cs="Arial"/>
          <w:sz w:val="20"/>
          <w:szCs w:val="20"/>
          <w:vertAlign w:val="superscript"/>
        </w:rPr>
        <w:t>th</w:t>
      </w:r>
      <w:r w:rsidR="00D75A96" w:rsidRPr="1CEBE443">
        <w:rPr>
          <w:rFonts w:ascii="Arial" w:eastAsia="Arial" w:hAnsi="Arial" w:cs="Arial"/>
          <w:sz w:val="20"/>
          <w:szCs w:val="20"/>
        </w:rPr>
        <w:t xml:space="preserve"> </w:t>
      </w:r>
      <w:r w:rsidR="2BC3F28C" w:rsidRPr="1CEBE443">
        <w:rPr>
          <w:rFonts w:ascii="Arial" w:eastAsia="Arial" w:hAnsi="Arial" w:cs="Arial"/>
          <w:sz w:val="20"/>
          <w:szCs w:val="20"/>
        </w:rPr>
        <w:t xml:space="preserve">April </w:t>
      </w:r>
      <w:r w:rsidR="004E641C" w:rsidRPr="1CEBE443">
        <w:rPr>
          <w:rFonts w:ascii="Arial" w:eastAsia="Arial" w:hAnsi="Arial" w:cs="Arial"/>
          <w:sz w:val="20"/>
          <w:szCs w:val="20"/>
        </w:rPr>
        <w:t>2025</w:t>
      </w:r>
      <w:r w:rsidR="00AE3242" w:rsidRPr="1CEBE443">
        <w:rPr>
          <w:rFonts w:ascii="Arial" w:eastAsia="Arial" w:hAnsi="Arial" w:cs="Arial"/>
          <w:sz w:val="20"/>
          <w:szCs w:val="20"/>
        </w:rPr>
        <w:t xml:space="preserve"> </w:t>
      </w:r>
      <w:r w:rsidRPr="1CEBE443">
        <w:rPr>
          <w:rFonts w:ascii="Arial" w:eastAsia="Arial" w:hAnsi="Arial" w:cs="Arial"/>
          <w:sz w:val="20"/>
          <w:szCs w:val="20"/>
        </w:rPr>
        <w:t>at 7.</w:t>
      </w:r>
      <w:r w:rsidR="00FB2E3E" w:rsidRPr="1CEBE443">
        <w:rPr>
          <w:rFonts w:ascii="Arial" w:eastAsia="Arial" w:hAnsi="Arial" w:cs="Arial"/>
          <w:sz w:val="20"/>
          <w:szCs w:val="20"/>
        </w:rPr>
        <w:t>00</w:t>
      </w:r>
      <w:r w:rsidRPr="1CEBE443">
        <w:rPr>
          <w:rFonts w:ascii="Arial" w:eastAsia="Arial" w:hAnsi="Arial" w:cs="Arial"/>
          <w:sz w:val="20"/>
          <w:szCs w:val="20"/>
        </w:rPr>
        <w:t xml:space="preserve">pm. </w:t>
      </w:r>
    </w:p>
    <w:p w14:paraId="4DDB2A6D" w14:textId="77777777" w:rsidR="00D21717" w:rsidRPr="00F62491" w:rsidRDefault="00D21717" w:rsidP="1CEBE443">
      <w:pPr>
        <w:pStyle w:val="Default"/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F4621AC" w14:textId="77777777" w:rsidR="00D21717" w:rsidRPr="00F62491" w:rsidRDefault="00D21717" w:rsidP="1CEBE443">
      <w:pPr>
        <w:pStyle w:val="Default"/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</w:p>
    <w:p w14:paraId="13157B74" w14:textId="77777777" w:rsidR="00D21717" w:rsidRPr="00F62491" w:rsidRDefault="00D21717" w:rsidP="1CEBE443">
      <w:pPr>
        <w:pStyle w:val="Default"/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</w:p>
    <w:p w14:paraId="13A06C90" w14:textId="77777777" w:rsidR="006D7B56" w:rsidRPr="00F62491" w:rsidRDefault="006D7B56" w:rsidP="1CEBE443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501B720" w14:textId="77777777" w:rsidR="00D21717" w:rsidRPr="00F62491" w:rsidRDefault="006D7B56" w:rsidP="1CEBE443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 xml:space="preserve">The meeting will consider the items set out below. </w:t>
      </w:r>
      <w:r w:rsidR="006019F8" w:rsidRPr="1CEBE443">
        <w:rPr>
          <w:rFonts w:ascii="Arial" w:eastAsia="Arial" w:hAnsi="Arial" w:cs="Arial"/>
          <w:sz w:val="20"/>
          <w:szCs w:val="20"/>
        </w:rPr>
        <w:t xml:space="preserve"> </w:t>
      </w:r>
      <w:r w:rsidRPr="1CEBE443">
        <w:rPr>
          <w:rFonts w:ascii="Arial" w:eastAsia="Arial" w:hAnsi="Arial" w:cs="Arial"/>
          <w:sz w:val="20"/>
          <w:szCs w:val="20"/>
        </w:rPr>
        <w:t xml:space="preserve">Any person who may find difficulty in access to the meeting through disability is asked to advise the Clerk </w:t>
      </w:r>
      <w:r w:rsidR="00052115" w:rsidRPr="1CEBE443">
        <w:rPr>
          <w:rFonts w:ascii="Arial" w:eastAsia="Arial" w:hAnsi="Arial" w:cs="Arial"/>
          <w:sz w:val="20"/>
          <w:szCs w:val="20"/>
        </w:rPr>
        <w:t>via</w:t>
      </w:r>
      <w:r w:rsidRPr="1CEBE443">
        <w:rPr>
          <w:rFonts w:ascii="Arial" w:eastAsia="Arial" w:hAnsi="Arial" w:cs="Arial"/>
          <w:sz w:val="20"/>
          <w:szCs w:val="20"/>
        </w:rPr>
        <w:t xml:space="preserve"> email clerk@haughleypc.co.uk) at least 24 hours before the meeting so that every effort may be made to provide access.</w:t>
      </w:r>
    </w:p>
    <w:p w14:paraId="3E3F1B86" w14:textId="77777777" w:rsidR="00D21717" w:rsidRPr="00F62491" w:rsidRDefault="00D21717" w:rsidP="1CEBE443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0C7194A7" w14:textId="160FC072" w:rsidR="006D7B56" w:rsidRPr="00F62491" w:rsidRDefault="00052115" w:rsidP="1CEBE443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>Please note:</w:t>
      </w:r>
      <w:r w:rsidR="006019F8" w:rsidRPr="1CEBE443">
        <w:rPr>
          <w:rFonts w:ascii="Arial" w:eastAsia="Arial" w:hAnsi="Arial" w:cs="Arial"/>
          <w:sz w:val="20"/>
          <w:szCs w:val="20"/>
        </w:rPr>
        <w:t xml:space="preserve"> </w:t>
      </w:r>
    </w:p>
    <w:p w14:paraId="0B0A59FC" w14:textId="77777777" w:rsidR="00D21717" w:rsidRPr="00F62491" w:rsidRDefault="00D21717" w:rsidP="1CEBE443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1367CF8" w14:textId="77777777" w:rsidR="00052115" w:rsidRPr="00F62491" w:rsidRDefault="006D7B56" w:rsidP="1CEBE443">
      <w:pPr>
        <w:pStyle w:val="ListParagraph"/>
        <w:numPr>
          <w:ilvl w:val="0"/>
          <w:numId w:val="19"/>
        </w:numPr>
        <w:spacing w:line="360" w:lineRule="auto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>All Parish Council Meetings are open to the Public and Press</w:t>
      </w:r>
      <w:r w:rsidR="00503234" w:rsidRPr="1CEBE443">
        <w:rPr>
          <w:rFonts w:ascii="Arial" w:eastAsia="Arial" w:hAnsi="Arial" w:cs="Arial"/>
          <w:sz w:val="20"/>
          <w:szCs w:val="20"/>
        </w:rPr>
        <w:t>.</w:t>
      </w:r>
      <w:r w:rsidRPr="1CEBE443">
        <w:rPr>
          <w:rFonts w:ascii="Arial" w:eastAsia="Arial" w:hAnsi="Arial" w:cs="Arial"/>
          <w:sz w:val="20"/>
          <w:szCs w:val="20"/>
        </w:rPr>
        <w:t xml:space="preserve"> </w:t>
      </w:r>
      <w:r w:rsidR="006019F8" w:rsidRPr="1CEBE443">
        <w:rPr>
          <w:rFonts w:ascii="Arial" w:eastAsia="Arial" w:hAnsi="Arial" w:cs="Arial"/>
          <w:sz w:val="20"/>
          <w:szCs w:val="20"/>
        </w:rPr>
        <w:t xml:space="preserve"> </w:t>
      </w:r>
    </w:p>
    <w:p w14:paraId="4E047E63" w14:textId="77777777" w:rsidR="00052115" w:rsidRPr="00F62491" w:rsidRDefault="006D7B56" w:rsidP="1CEBE443">
      <w:pPr>
        <w:pStyle w:val="ListParagraph"/>
        <w:numPr>
          <w:ilvl w:val="0"/>
          <w:numId w:val="19"/>
        </w:numPr>
        <w:spacing w:line="360" w:lineRule="auto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 xml:space="preserve">Photographing, </w:t>
      </w:r>
      <w:r w:rsidR="00842E8B" w:rsidRPr="1CEBE443">
        <w:rPr>
          <w:rFonts w:ascii="Arial" w:eastAsia="Arial" w:hAnsi="Arial" w:cs="Arial"/>
          <w:sz w:val="20"/>
          <w:szCs w:val="20"/>
        </w:rPr>
        <w:t>recording,</w:t>
      </w:r>
      <w:r w:rsidRPr="1CEBE443">
        <w:rPr>
          <w:rFonts w:ascii="Arial" w:eastAsia="Arial" w:hAnsi="Arial" w:cs="Arial"/>
          <w:sz w:val="20"/>
          <w:szCs w:val="20"/>
        </w:rPr>
        <w:t xml:space="preserve"> and broadcasting or transmitting the proceedings of a meeting by any means is permitted. </w:t>
      </w:r>
    </w:p>
    <w:p w14:paraId="10B3D4D8" w14:textId="77777777" w:rsidR="00052115" w:rsidRPr="00F62491" w:rsidRDefault="006D7B56" w:rsidP="1CEBE443">
      <w:pPr>
        <w:pStyle w:val="ListParagraph"/>
        <w:numPr>
          <w:ilvl w:val="0"/>
          <w:numId w:val="19"/>
        </w:numPr>
        <w:spacing w:line="360" w:lineRule="auto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>It is our policy that anyone who wishes to do so must speak with the Clerk prior to the meeting.</w:t>
      </w:r>
      <w:r w:rsidR="006019F8" w:rsidRPr="1CEBE443">
        <w:rPr>
          <w:rFonts w:ascii="Arial" w:eastAsia="Arial" w:hAnsi="Arial" w:cs="Arial"/>
          <w:sz w:val="20"/>
          <w:szCs w:val="20"/>
        </w:rPr>
        <w:t xml:space="preserve"> </w:t>
      </w:r>
    </w:p>
    <w:p w14:paraId="27F7ED34" w14:textId="6B1E9E82" w:rsidR="001374E9" w:rsidRPr="00F62491" w:rsidRDefault="006019F8" w:rsidP="1CEBE443">
      <w:pPr>
        <w:pStyle w:val="ListParagraph"/>
        <w:spacing w:line="360" w:lineRule="auto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 </w:t>
      </w:r>
    </w:p>
    <w:p w14:paraId="5B77E75C" w14:textId="77777777" w:rsidR="00D21717" w:rsidRDefault="00D21717" w:rsidP="1CEBE443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449883C1" w14:textId="77777777" w:rsidR="003A5984" w:rsidRDefault="003A5984" w:rsidP="1CEBE443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5C937F83" w14:textId="77777777" w:rsidR="003A5984" w:rsidRDefault="003A5984" w:rsidP="1CEBE443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7A279570" w14:textId="77777777" w:rsidR="00F62491" w:rsidRDefault="00F62491" w:rsidP="1CEBE443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2CB48DCA" w14:textId="77777777" w:rsidR="00F62491" w:rsidRDefault="00F62491" w:rsidP="1CEBE443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749229CA" w14:textId="77777777" w:rsidR="00F62491" w:rsidRDefault="00F62491" w:rsidP="1CEBE443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686918F8" w14:textId="77777777" w:rsidR="00F62491" w:rsidRDefault="00F62491" w:rsidP="1CEBE443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652B8D6A" w14:textId="77777777" w:rsidR="00F62491" w:rsidRDefault="00F62491" w:rsidP="1CEBE443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01D707D8" w14:textId="77777777" w:rsidR="00F62491" w:rsidRPr="00F62491" w:rsidRDefault="00F62491" w:rsidP="1CEBE443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1BCA224B" w14:textId="77777777" w:rsidR="00D21717" w:rsidRPr="00F62491" w:rsidRDefault="00D21717" w:rsidP="1CEBE443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6D4BF5BA" w14:textId="77777777" w:rsidR="00D21717" w:rsidRPr="00F62491" w:rsidRDefault="00D21717" w:rsidP="1CEBE443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38404D82" w14:textId="77777777" w:rsidR="00D21717" w:rsidRPr="00F62491" w:rsidRDefault="00D21717" w:rsidP="1CEBE443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59E9C687" w14:textId="77777777" w:rsidR="00D21717" w:rsidRPr="00F62491" w:rsidRDefault="00D21717" w:rsidP="1CEBE443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48754ED1" w14:textId="77777777" w:rsidR="00D21717" w:rsidRPr="00F62491" w:rsidRDefault="00D21717" w:rsidP="1CEBE443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3A5081FA" w14:textId="77777777" w:rsidR="00D21717" w:rsidRPr="00F62491" w:rsidRDefault="00D21717" w:rsidP="1CEBE443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6C5AB715" w14:textId="77777777" w:rsidR="00D21717" w:rsidRPr="00F62491" w:rsidRDefault="00D21717" w:rsidP="1CEBE443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663112EC" w14:textId="77777777" w:rsidR="00D21717" w:rsidRPr="00F62491" w:rsidRDefault="00D21717" w:rsidP="1CEBE443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0D92BD2D" w14:textId="77777777" w:rsidR="00D21717" w:rsidRPr="00F62491" w:rsidRDefault="00D21717" w:rsidP="1CEBE443">
      <w:pPr>
        <w:spacing w:line="360" w:lineRule="auto"/>
        <w:ind w:left="1134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6D53AE38" w14:textId="038371CA" w:rsidR="001374E9" w:rsidRPr="003A5984" w:rsidRDefault="001374E9" w:rsidP="1CEBE443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1CEBE443">
        <w:rPr>
          <w:rFonts w:ascii="Arial" w:eastAsia="Arial" w:hAnsi="Arial" w:cs="Arial"/>
          <w:b/>
          <w:bCs/>
          <w:sz w:val="20"/>
          <w:szCs w:val="20"/>
          <w:u w:val="single"/>
        </w:rPr>
        <w:lastRenderedPageBreak/>
        <w:t>AGENDA</w:t>
      </w:r>
    </w:p>
    <w:p w14:paraId="5C0CF624" w14:textId="05AA5E3A" w:rsidR="001F30C7" w:rsidRPr="00304F40" w:rsidRDefault="005B18F2" w:rsidP="1CEBE443">
      <w:pPr>
        <w:numPr>
          <w:ilvl w:val="0"/>
          <w:numId w:val="6"/>
        </w:numPr>
        <w:tabs>
          <w:tab w:val="clear" w:pos="1070"/>
          <w:tab w:val="num" w:pos="1134"/>
        </w:tabs>
        <w:spacing w:line="360" w:lineRule="auto"/>
        <w:ind w:left="1134" w:hanging="567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</w:t>
      </w:r>
      <w:r w:rsidR="001F30C7"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pologies for absence</w:t>
      </w:r>
    </w:p>
    <w:p w14:paraId="50328DC9" w14:textId="644E3279" w:rsidR="00A70674" w:rsidRDefault="006777C7" w:rsidP="1CEBE443">
      <w:pPr>
        <w:pStyle w:val="ListParagraph"/>
        <w:numPr>
          <w:ilvl w:val="1"/>
          <w:numId w:val="6"/>
        </w:numPr>
        <w:spacing w:line="360" w:lineRule="auto"/>
        <w:ind w:left="1701" w:hanging="567"/>
        <w:rPr>
          <w:rFonts w:ascii="Arial" w:eastAsia="Arial" w:hAnsi="Arial" w:cs="Arial"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>Councillors to note any apologies for absence</w:t>
      </w:r>
      <w:r w:rsidR="00A70674" w:rsidRPr="1CEBE443">
        <w:rPr>
          <w:rFonts w:ascii="Arial" w:eastAsia="Arial" w:hAnsi="Arial" w:cs="Arial"/>
          <w:color w:val="000000" w:themeColor="text1"/>
          <w:sz w:val="20"/>
          <w:szCs w:val="20"/>
        </w:rPr>
        <w:t>:</w:t>
      </w:r>
    </w:p>
    <w:p w14:paraId="4BE0E545" w14:textId="38D0F211" w:rsidR="006777C7" w:rsidRDefault="006777C7" w:rsidP="1CEBE443">
      <w:pPr>
        <w:pStyle w:val="ListParagraph"/>
        <w:numPr>
          <w:ilvl w:val="1"/>
          <w:numId w:val="6"/>
        </w:numPr>
        <w:spacing w:line="360" w:lineRule="auto"/>
        <w:ind w:left="1701" w:hanging="567"/>
        <w:rPr>
          <w:rFonts w:ascii="Arial" w:eastAsia="Arial" w:hAnsi="Arial" w:cs="Arial"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>Councillors to vote on acceptance of apologies for absence</w:t>
      </w:r>
    </w:p>
    <w:p w14:paraId="102F37C0" w14:textId="77777777" w:rsidR="00B27208" w:rsidRPr="00304F40" w:rsidRDefault="00B27208" w:rsidP="1CEBE443">
      <w:pPr>
        <w:pStyle w:val="ListParagraph"/>
        <w:spacing w:line="360" w:lineRule="auto"/>
        <w:ind w:left="1701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84BA8C1" w14:textId="7194C377" w:rsidR="001F30C7" w:rsidRPr="00304F40" w:rsidRDefault="001F30C7" w:rsidP="1CEBE443">
      <w:pPr>
        <w:numPr>
          <w:ilvl w:val="0"/>
          <w:numId w:val="6"/>
        </w:numPr>
        <w:tabs>
          <w:tab w:val="clear" w:pos="1070"/>
          <w:tab w:val="num" w:pos="1134"/>
        </w:tabs>
        <w:spacing w:line="360" w:lineRule="auto"/>
        <w:ind w:left="1134" w:hanging="567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Declarations of Interest </w:t>
      </w:r>
    </w:p>
    <w:p w14:paraId="0EE8F2F0" w14:textId="6600E01A" w:rsidR="005B18F2" w:rsidRDefault="005B18F2" w:rsidP="1CEBE443">
      <w:pPr>
        <w:tabs>
          <w:tab w:val="num" w:pos="1134"/>
        </w:tabs>
        <w:spacing w:line="360" w:lineRule="auto"/>
        <w:ind w:left="1134" w:hanging="567"/>
        <w:rPr>
          <w:rFonts w:ascii="Arial" w:eastAsia="Arial" w:hAnsi="Arial" w:cs="Arial"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>To receive any Councillor’s Declarations of Local Non-Pecuniary interest</w:t>
      </w:r>
    </w:p>
    <w:p w14:paraId="629F1672" w14:textId="77777777" w:rsidR="00B27208" w:rsidRPr="00304F40" w:rsidRDefault="00B27208" w:rsidP="1CEBE443">
      <w:pPr>
        <w:tabs>
          <w:tab w:val="num" w:pos="1134"/>
        </w:tabs>
        <w:spacing w:line="36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A236685" w14:textId="77777777" w:rsidR="005700B2" w:rsidRPr="00304F40" w:rsidRDefault="005B18F2" w:rsidP="1CEBE443">
      <w:pPr>
        <w:numPr>
          <w:ilvl w:val="0"/>
          <w:numId w:val="6"/>
        </w:numPr>
        <w:tabs>
          <w:tab w:val="clear" w:pos="1070"/>
          <w:tab w:val="num" w:pos="1134"/>
        </w:tabs>
        <w:spacing w:line="360" w:lineRule="auto"/>
        <w:ind w:left="1134" w:hanging="567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Dispensations</w:t>
      </w:r>
    </w:p>
    <w:p w14:paraId="7FA6B4B2" w14:textId="4AA23264" w:rsidR="002F3AF5" w:rsidRDefault="005700B2" w:rsidP="1CEBE443">
      <w:pPr>
        <w:tabs>
          <w:tab w:val="num" w:pos="1134"/>
        </w:tabs>
        <w:spacing w:line="360" w:lineRule="auto"/>
        <w:ind w:left="1134" w:hanging="567"/>
        <w:rPr>
          <w:rFonts w:ascii="Arial" w:eastAsia="Arial" w:hAnsi="Arial" w:cs="Arial"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>To receive any requests for dispensations</w:t>
      </w:r>
    </w:p>
    <w:p w14:paraId="35CCC34D" w14:textId="77777777" w:rsidR="00B27208" w:rsidRPr="00304F40" w:rsidRDefault="00B27208" w:rsidP="1CEBE443">
      <w:pPr>
        <w:tabs>
          <w:tab w:val="num" w:pos="1134"/>
        </w:tabs>
        <w:spacing w:line="36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C05D064" w14:textId="2582AA8B" w:rsidR="005B18F2" w:rsidRPr="00304F40" w:rsidRDefault="005B18F2" w:rsidP="1CEBE443">
      <w:pPr>
        <w:numPr>
          <w:ilvl w:val="0"/>
          <w:numId w:val="6"/>
        </w:numPr>
        <w:tabs>
          <w:tab w:val="clear" w:pos="1070"/>
          <w:tab w:val="num" w:pos="1134"/>
        </w:tabs>
        <w:spacing w:line="360" w:lineRule="auto"/>
        <w:ind w:left="1134" w:hanging="567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sz w:val="20"/>
          <w:szCs w:val="20"/>
        </w:rPr>
        <w:t>Minutes</w:t>
      </w:r>
    </w:p>
    <w:p w14:paraId="55E8A061" w14:textId="02B73A3B" w:rsidR="00183621" w:rsidRPr="00304F40" w:rsidRDefault="005B18F2" w:rsidP="1CEBE443">
      <w:pPr>
        <w:tabs>
          <w:tab w:val="num" w:pos="1560"/>
        </w:tabs>
        <w:spacing w:line="360" w:lineRule="auto"/>
        <w:ind w:left="1701" w:hanging="567"/>
        <w:rPr>
          <w:rFonts w:ascii="Arial" w:eastAsia="Arial" w:hAnsi="Arial" w:cs="Arial"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>Councillors to review and approve the minutes of:</w:t>
      </w:r>
    </w:p>
    <w:p w14:paraId="3DCE5222" w14:textId="51FC13E3" w:rsidR="00F31524" w:rsidRDefault="00183621" w:rsidP="1CEBE443">
      <w:pPr>
        <w:pStyle w:val="ListParagraph"/>
        <w:numPr>
          <w:ilvl w:val="0"/>
          <w:numId w:val="8"/>
        </w:numPr>
        <w:tabs>
          <w:tab w:val="num" w:pos="1560"/>
        </w:tabs>
        <w:spacing w:line="360" w:lineRule="auto"/>
        <w:ind w:left="1701" w:hanging="567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>Parish Council Meeting</w:t>
      </w:r>
      <w:r w:rsidR="00ED6A09" w:rsidRPr="1CEBE443">
        <w:rPr>
          <w:rFonts w:ascii="Arial" w:eastAsia="Arial" w:hAnsi="Arial" w:cs="Arial"/>
          <w:sz w:val="20"/>
          <w:szCs w:val="20"/>
        </w:rPr>
        <w:t xml:space="preserve"> </w:t>
      </w:r>
      <w:r w:rsidR="000A66C4" w:rsidRPr="1CEBE443">
        <w:rPr>
          <w:rFonts w:ascii="Arial" w:eastAsia="Arial" w:hAnsi="Arial" w:cs="Arial"/>
          <w:sz w:val="20"/>
          <w:szCs w:val="20"/>
        </w:rPr>
        <w:t xml:space="preserve">18 </w:t>
      </w:r>
      <w:r w:rsidR="6F197075" w:rsidRPr="1CEBE443">
        <w:rPr>
          <w:rFonts w:ascii="Arial" w:eastAsia="Arial" w:hAnsi="Arial" w:cs="Arial"/>
          <w:sz w:val="20"/>
          <w:szCs w:val="20"/>
        </w:rPr>
        <w:t>March</w:t>
      </w:r>
      <w:r w:rsidR="004C59B1" w:rsidRPr="1CEBE443">
        <w:rPr>
          <w:rFonts w:ascii="Arial" w:eastAsia="Arial" w:hAnsi="Arial" w:cs="Arial"/>
          <w:sz w:val="20"/>
          <w:szCs w:val="20"/>
        </w:rPr>
        <w:t xml:space="preserve"> </w:t>
      </w:r>
      <w:r w:rsidR="00130377" w:rsidRPr="1CEBE443">
        <w:rPr>
          <w:rFonts w:ascii="Arial" w:eastAsia="Arial" w:hAnsi="Arial" w:cs="Arial"/>
          <w:sz w:val="20"/>
          <w:szCs w:val="20"/>
        </w:rPr>
        <w:t>202</w:t>
      </w:r>
      <w:r w:rsidR="004C59B1" w:rsidRPr="1CEBE443">
        <w:rPr>
          <w:rFonts w:ascii="Arial" w:eastAsia="Arial" w:hAnsi="Arial" w:cs="Arial"/>
          <w:sz w:val="20"/>
          <w:szCs w:val="20"/>
        </w:rPr>
        <w:t>5</w:t>
      </w:r>
    </w:p>
    <w:p w14:paraId="2A97A260" w14:textId="77D3777C" w:rsidR="001A7DF8" w:rsidRDefault="001A7DF8" w:rsidP="001A7DF8">
      <w:pPr>
        <w:pStyle w:val="ListParagraph"/>
        <w:numPr>
          <w:ilvl w:val="0"/>
          <w:numId w:val="8"/>
        </w:numPr>
        <w:tabs>
          <w:tab w:val="num" w:pos="1560"/>
        </w:tabs>
        <w:spacing w:line="360" w:lineRule="auto"/>
        <w:ind w:left="1701" w:hanging="567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 xml:space="preserve">Parish Council Meeting </w:t>
      </w:r>
      <w:r w:rsidR="00004B75">
        <w:rPr>
          <w:rFonts w:ascii="Arial" w:eastAsia="Arial" w:hAnsi="Arial" w:cs="Arial"/>
          <w:sz w:val="20"/>
          <w:szCs w:val="20"/>
        </w:rPr>
        <w:t>8 April</w:t>
      </w:r>
      <w:r w:rsidRPr="1CEBE443">
        <w:rPr>
          <w:rFonts w:ascii="Arial" w:eastAsia="Arial" w:hAnsi="Arial" w:cs="Arial"/>
          <w:sz w:val="20"/>
          <w:szCs w:val="20"/>
        </w:rPr>
        <w:t xml:space="preserve"> 2025</w:t>
      </w:r>
    </w:p>
    <w:p w14:paraId="743D3FDC" w14:textId="632BE277" w:rsidR="00B27208" w:rsidRPr="00040139" w:rsidRDefault="00B27208" w:rsidP="1CEBE443">
      <w:pPr>
        <w:tabs>
          <w:tab w:val="num" w:pos="1560"/>
        </w:tabs>
        <w:spacing w:line="360" w:lineRule="auto"/>
        <w:ind w:left="1134"/>
        <w:rPr>
          <w:rFonts w:ascii="Arial" w:eastAsia="Arial" w:hAnsi="Arial" w:cs="Arial"/>
          <w:sz w:val="20"/>
          <w:szCs w:val="20"/>
        </w:rPr>
      </w:pPr>
    </w:p>
    <w:p w14:paraId="626482EC" w14:textId="77777777" w:rsidR="00F31F85" w:rsidRPr="00304F40" w:rsidRDefault="00F31F85" w:rsidP="1CEBE443">
      <w:pPr>
        <w:numPr>
          <w:ilvl w:val="0"/>
          <w:numId w:val="6"/>
        </w:numPr>
        <w:tabs>
          <w:tab w:val="clear" w:pos="1070"/>
          <w:tab w:val="num" w:pos="1134"/>
        </w:tabs>
        <w:spacing w:line="360" w:lineRule="auto"/>
        <w:ind w:left="1134" w:hanging="567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Action Log</w:t>
      </w:r>
    </w:p>
    <w:p w14:paraId="720DD35F" w14:textId="4B740437" w:rsidR="0047314E" w:rsidRDefault="00F31F85" w:rsidP="1CEBE443">
      <w:pPr>
        <w:tabs>
          <w:tab w:val="num" w:pos="1134"/>
        </w:tabs>
        <w:spacing w:line="360" w:lineRule="auto"/>
        <w:ind w:left="1134" w:hanging="567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 xml:space="preserve">To review the </w:t>
      </w:r>
      <w:r w:rsidR="0047314E" w:rsidRPr="1CEBE443">
        <w:rPr>
          <w:rFonts w:ascii="Arial" w:eastAsia="Arial" w:hAnsi="Arial" w:cs="Arial"/>
          <w:sz w:val="20"/>
          <w:szCs w:val="20"/>
        </w:rPr>
        <w:t>action log</w:t>
      </w:r>
      <w:r w:rsidR="000F602B" w:rsidRPr="1CEBE443">
        <w:rPr>
          <w:rFonts w:ascii="Arial" w:eastAsia="Arial" w:hAnsi="Arial" w:cs="Arial"/>
          <w:sz w:val="20"/>
          <w:szCs w:val="20"/>
        </w:rPr>
        <w:t xml:space="preserve"> arising from previous meetings and agree further action</w:t>
      </w:r>
    </w:p>
    <w:p w14:paraId="469C157F" w14:textId="77777777" w:rsidR="00B27208" w:rsidRPr="00304F40" w:rsidRDefault="00B27208" w:rsidP="1CEBE443">
      <w:pPr>
        <w:tabs>
          <w:tab w:val="num" w:pos="1134"/>
        </w:tabs>
        <w:spacing w:line="360" w:lineRule="auto"/>
        <w:ind w:left="1134" w:hanging="567"/>
        <w:rPr>
          <w:rFonts w:ascii="Arial" w:eastAsia="Arial" w:hAnsi="Arial" w:cs="Arial"/>
          <w:sz w:val="20"/>
          <w:szCs w:val="20"/>
        </w:rPr>
      </w:pPr>
    </w:p>
    <w:p w14:paraId="35854E03" w14:textId="3CBF7F41" w:rsidR="00F31F85" w:rsidRPr="00040139" w:rsidRDefault="00183621" w:rsidP="1CEBE443">
      <w:pPr>
        <w:numPr>
          <w:ilvl w:val="0"/>
          <w:numId w:val="6"/>
        </w:numPr>
        <w:tabs>
          <w:tab w:val="clear" w:pos="1070"/>
          <w:tab w:val="num" w:pos="1134"/>
        </w:tabs>
        <w:spacing w:line="360" w:lineRule="auto"/>
        <w:ind w:left="1134" w:hanging="567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sz w:val="20"/>
          <w:szCs w:val="20"/>
        </w:rPr>
        <w:t>Public Forum</w:t>
      </w:r>
    </w:p>
    <w:p w14:paraId="6B09D3C0" w14:textId="3CD27C4F" w:rsidR="0047314E" w:rsidRDefault="0047314E" w:rsidP="1CEBE443">
      <w:pPr>
        <w:tabs>
          <w:tab w:val="num" w:pos="1134"/>
        </w:tabs>
        <w:spacing w:line="360" w:lineRule="auto"/>
        <w:ind w:left="1134" w:hanging="567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 xml:space="preserve">The public will be invited to address the Parish Council.  Each member of the public will be allowed a maximum of 3 minutes to address the </w:t>
      </w:r>
      <w:r w:rsidR="009F5510" w:rsidRPr="1CEBE443">
        <w:rPr>
          <w:rFonts w:ascii="Arial" w:eastAsia="Arial" w:hAnsi="Arial" w:cs="Arial"/>
          <w:sz w:val="20"/>
          <w:szCs w:val="20"/>
        </w:rPr>
        <w:t>Parish C</w:t>
      </w:r>
      <w:r w:rsidRPr="1CEBE443">
        <w:rPr>
          <w:rFonts w:ascii="Arial" w:eastAsia="Arial" w:hAnsi="Arial" w:cs="Arial"/>
          <w:sz w:val="20"/>
          <w:szCs w:val="20"/>
        </w:rPr>
        <w:t>ouncil with their questions</w:t>
      </w:r>
    </w:p>
    <w:p w14:paraId="0A232C83" w14:textId="77777777" w:rsidR="00B27208" w:rsidRPr="00040139" w:rsidRDefault="00B27208" w:rsidP="1CEBE443">
      <w:pPr>
        <w:tabs>
          <w:tab w:val="num" w:pos="1134"/>
        </w:tabs>
        <w:spacing w:line="360" w:lineRule="auto"/>
        <w:ind w:left="1134" w:hanging="567"/>
        <w:rPr>
          <w:rFonts w:ascii="Arial" w:eastAsia="Arial" w:hAnsi="Arial" w:cs="Arial"/>
          <w:sz w:val="20"/>
          <w:szCs w:val="20"/>
        </w:rPr>
      </w:pPr>
    </w:p>
    <w:p w14:paraId="0954043C" w14:textId="775008E8" w:rsidR="00F31F85" w:rsidRPr="00040139" w:rsidRDefault="00183621" w:rsidP="1CEBE443">
      <w:pPr>
        <w:pStyle w:val="ListParagraph"/>
        <w:numPr>
          <w:ilvl w:val="0"/>
          <w:numId w:val="6"/>
        </w:numPr>
        <w:tabs>
          <w:tab w:val="clear" w:pos="1070"/>
          <w:tab w:val="num" w:pos="1134"/>
        </w:tabs>
        <w:spacing w:line="360" w:lineRule="auto"/>
        <w:ind w:left="1134" w:hanging="567"/>
        <w:rPr>
          <w:rFonts w:ascii="Arial" w:eastAsia="Arial" w:hAnsi="Arial" w:cs="Arial"/>
          <w:b/>
          <w:bCs/>
          <w:sz w:val="20"/>
          <w:szCs w:val="20"/>
        </w:rPr>
      </w:pPr>
      <w:r w:rsidRPr="1CEBE443">
        <w:rPr>
          <w:rFonts w:ascii="Arial" w:eastAsia="Arial" w:hAnsi="Arial" w:cs="Arial"/>
          <w:b/>
          <w:bCs/>
          <w:sz w:val="20"/>
          <w:szCs w:val="20"/>
        </w:rPr>
        <w:t>To receive written reports for information only from County Councillor Andrew Stringer</w:t>
      </w:r>
    </w:p>
    <w:p w14:paraId="49D8B186" w14:textId="19109A56" w:rsidR="0047314E" w:rsidRDefault="00752C3E" w:rsidP="1CEBE443">
      <w:pPr>
        <w:tabs>
          <w:tab w:val="num" w:pos="1134"/>
        </w:tabs>
        <w:spacing w:line="360" w:lineRule="auto"/>
        <w:ind w:left="1134" w:hanging="567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 xml:space="preserve"> </w:t>
      </w:r>
      <w:r>
        <w:tab/>
      </w:r>
      <w:r w:rsidRPr="1CEBE443">
        <w:rPr>
          <w:rFonts w:ascii="Arial" w:eastAsia="Arial" w:hAnsi="Arial" w:cs="Arial"/>
          <w:sz w:val="20"/>
          <w:szCs w:val="20"/>
        </w:rPr>
        <w:t xml:space="preserve"> </w:t>
      </w:r>
      <w:r w:rsidR="0047314E" w:rsidRPr="1CEBE443">
        <w:rPr>
          <w:rFonts w:ascii="Arial" w:eastAsia="Arial" w:hAnsi="Arial" w:cs="Arial"/>
          <w:sz w:val="20"/>
          <w:szCs w:val="20"/>
        </w:rPr>
        <w:t>To respond to any questions on reports previously submitted to the Parish Council</w:t>
      </w:r>
    </w:p>
    <w:p w14:paraId="01F35CF5" w14:textId="77777777" w:rsidR="00B27208" w:rsidRPr="00040139" w:rsidRDefault="00B27208" w:rsidP="1CEBE443">
      <w:pPr>
        <w:tabs>
          <w:tab w:val="num" w:pos="1134"/>
        </w:tabs>
        <w:spacing w:line="360" w:lineRule="auto"/>
        <w:ind w:left="1134" w:hanging="567"/>
        <w:rPr>
          <w:rFonts w:ascii="Arial" w:eastAsia="Arial" w:hAnsi="Arial" w:cs="Arial"/>
          <w:sz w:val="20"/>
          <w:szCs w:val="20"/>
        </w:rPr>
      </w:pPr>
    </w:p>
    <w:p w14:paraId="3A7C705C" w14:textId="1E03EE34" w:rsidR="00F31F85" w:rsidRPr="00040139" w:rsidRDefault="00183621" w:rsidP="1CEBE443">
      <w:pPr>
        <w:numPr>
          <w:ilvl w:val="0"/>
          <w:numId w:val="6"/>
        </w:numPr>
        <w:tabs>
          <w:tab w:val="clear" w:pos="1070"/>
          <w:tab w:val="num" w:pos="1134"/>
        </w:tabs>
        <w:spacing w:line="360" w:lineRule="auto"/>
        <w:ind w:left="1134" w:hanging="567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sz w:val="20"/>
          <w:szCs w:val="20"/>
        </w:rPr>
        <w:t>To receive written reports for information only from District Councillor</w:t>
      </w:r>
      <w:r w:rsidR="00816A96" w:rsidRPr="1CEBE443">
        <w:rPr>
          <w:rFonts w:ascii="Arial" w:eastAsia="Arial" w:hAnsi="Arial" w:cs="Arial"/>
          <w:b/>
          <w:bCs/>
          <w:sz w:val="20"/>
          <w:szCs w:val="20"/>
        </w:rPr>
        <w:t xml:space="preserve"> Janet Pearson</w:t>
      </w:r>
    </w:p>
    <w:p w14:paraId="08240F00" w14:textId="71F7C3BB" w:rsidR="00601670" w:rsidRDefault="0047314E" w:rsidP="00C65426">
      <w:pPr>
        <w:tabs>
          <w:tab w:val="num" w:pos="1134"/>
        </w:tabs>
        <w:spacing w:line="360" w:lineRule="auto"/>
        <w:ind w:left="1134" w:hanging="567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>To respond to any questions on reports previously submitted to the Parish Counci</w:t>
      </w:r>
      <w:r w:rsidR="00601670" w:rsidRPr="1CEBE443">
        <w:rPr>
          <w:rFonts w:ascii="Arial" w:eastAsia="Arial" w:hAnsi="Arial" w:cs="Arial"/>
          <w:sz w:val="20"/>
          <w:szCs w:val="20"/>
        </w:rPr>
        <w:t>l</w:t>
      </w:r>
    </w:p>
    <w:p w14:paraId="28F6538B" w14:textId="77777777" w:rsidR="00B27208" w:rsidRPr="00040139" w:rsidRDefault="00B27208" w:rsidP="1CEBE443">
      <w:pPr>
        <w:tabs>
          <w:tab w:val="num" w:pos="993"/>
        </w:tabs>
        <w:spacing w:line="360" w:lineRule="auto"/>
        <w:ind w:left="1134" w:hanging="567"/>
        <w:rPr>
          <w:rFonts w:ascii="Arial" w:eastAsia="Arial" w:hAnsi="Arial" w:cs="Arial"/>
          <w:sz w:val="20"/>
          <w:szCs w:val="20"/>
        </w:rPr>
      </w:pPr>
    </w:p>
    <w:p w14:paraId="2663087B" w14:textId="5FEE1837" w:rsidR="00395CF4" w:rsidRPr="00040139" w:rsidRDefault="001137BB" w:rsidP="1CEBE443">
      <w:pPr>
        <w:numPr>
          <w:ilvl w:val="0"/>
          <w:numId w:val="6"/>
        </w:numPr>
        <w:tabs>
          <w:tab w:val="clear" w:pos="1070"/>
          <w:tab w:val="num" w:pos="1134"/>
        </w:tabs>
        <w:spacing w:line="360" w:lineRule="auto"/>
        <w:ind w:left="1134" w:hanging="567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Planning </w:t>
      </w:r>
    </w:p>
    <w:p w14:paraId="7ADBC36A" w14:textId="17B0D208" w:rsidR="00EF56A0" w:rsidRPr="00D3279B" w:rsidRDefault="00EF56A0" w:rsidP="1CEBE443">
      <w:pPr>
        <w:spacing w:line="360" w:lineRule="auto"/>
        <w:ind w:left="1134"/>
        <w:rPr>
          <w:rFonts w:ascii="Arial" w:eastAsia="Arial" w:hAnsi="Arial" w:cs="Arial"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>Councillors to review and approve a response to the following planning applications</w:t>
      </w:r>
      <w:r w:rsidR="00B80914" w:rsidRPr="1CEBE443">
        <w:rPr>
          <w:rFonts w:ascii="Arial" w:eastAsia="Arial" w:hAnsi="Arial" w:cs="Arial"/>
          <w:sz w:val="20"/>
          <w:szCs w:val="20"/>
        </w:rPr>
        <w:t xml:space="preserve">, </w:t>
      </w:r>
      <w:proofErr w:type="gramStart"/>
      <w:r w:rsidR="00B80914" w:rsidRPr="1CEBE443">
        <w:rPr>
          <w:rFonts w:ascii="Arial" w:eastAsia="Arial" w:hAnsi="Arial" w:cs="Arial"/>
          <w:sz w:val="20"/>
          <w:szCs w:val="20"/>
        </w:rPr>
        <w:t>consultations</w:t>
      </w:r>
      <w:proofErr w:type="gramEnd"/>
      <w:r w:rsidR="00B80914" w:rsidRPr="1CEBE443">
        <w:rPr>
          <w:rFonts w:ascii="Arial" w:eastAsia="Arial" w:hAnsi="Arial" w:cs="Arial"/>
          <w:sz w:val="20"/>
          <w:szCs w:val="20"/>
        </w:rPr>
        <w:t xml:space="preserve"> and decisions</w:t>
      </w:r>
      <w:r w:rsidRPr="1CEBE443">
        <w:rPr>
          <w:rFonts w:ascii="Arial" w:eastAsia="Arial" w:hAnsi="Arial" w:cs="Arial"/>
          <w:sz w:val="20"/>
          <w:szCs w:val="20"/>
        </w:rPr>
        <w:t>:</w:t>
      </w:r>
    </w:p>
    <w:p w14:paraId="57DAAE7A" w14:textId="2B82FEB1" w:rsidR="0061131F" w:rsidRPr="00D3279B" w:rsidRDefault="00D3279B" w:rsidP="1CEBE443">
      <w:pPr>
        <w:pStyle w:val="ListParagraph"/>
        <w:numPr>
          <w:ilvl w:val="1"/>
          <w:numId w:val="6"/>
        </w:numPr>
        <w:spacing w:line="360" w:lineRule="auto"/>
        <w:ind w:left="156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61131F"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Applications</w:t>
      </w:r>
      <w:r w:rsidR="00886839"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:</w:t>
      </w:r>
    </w:p>
    <w:p w14:paraId="73D92833" w14:textId="77777777" w:rsidR="004537B9" w:rsidRDefault="004537B9" w:rsidP="1CEBE443">
      <w:pPr>
        <w:spacing w:line="360" w:lineRule="auto"/>
        <w:ind w:left="720" w:firstLine="556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5B68562F" w14:textId="77777777" w:rsidR="00CA1A73" w:rsidRDefault="0025315C" w:rsidP="0025315C">
      <w:pPr>
        <w:ind w:left="1283"/>
        <w:rPr>
          <w:rFonts w:ascii="Arial" w:hAnsi="Arial" w:cs="Arial"/>
          <w:color w:val="000000" w:themeColor="text1"/>
          <w:sz w:val="20"/>
          <w:szCs w:val="20"/>
        </w:rPr>
      </w:pPr>
      <w:r w:rsidRPr="1CEBE443">
        <w:rPr>
          <w:rStyle w:val="s1"/>
          <w:rFonts w:ascii="Arial" w:eastAsia="Arial" w:hAnsi="Arial" w:cs="Arial"/>
          <w:sz w:val="20"/>
          <w:szCs w:val="20"/>
        </w:rPr>
        <w:t xml:space="preserve">APPLICATION FOR PLANNING </w:t>
      </w:r>
      <w:proofErr w:type="gramStart"/>
      <w:r w:rsidRPr="00A4353C">
        <w:rPr>
          <w:rStyle w:val="s1"/>
          <w:rFonts w:ascii="Arial" w:eastAsia="Arial" w:hAnsi="Arial" w:cs="Arial"/>
          <w:sz w:val="20"/>
          <w:szCs w:val="20"/>
        </w:rPr>
        <w:t>PERMISSION</w:t>
      </w:r>
      <w:r w:rsidRPr="00A4353C">
        <w:rPr>
          <w:rFonts w:ascii="Arial" w:hAnsi="Arial" w:cs="Arial"/>
          <w:color w:val="000000" w:themeColor="text1"/>
          <w:sz w:val="20"/>
          <w:szCs w:val="20"/>
        </w:rPr>
        <w:t>:</w:t>
      </w:r>
      <w:r w:rsidR="00A4353C">
        <w:rPr>
          <w:rFonts w:ascii="Arial" w:hAnsi="Arial" w:cs="Arial"/>
          <w:color w:val="000000" w:themeColor="text1"/>
          <w:sz w:val="20"/>
          <w:szCs w:val="20"/>
        </w:rPr>
        <w:t>-</w:t>
      </w:r>
      <w:proofErr w:type="gramEnd"/>
      <w:r w:rsidRPr="00A4353C">
        <w:rPr>
          <w:rFonts w:ascii="Arial" w:hAnsi="Arial" w:cs="Arial"/>
          <w:color w:val="000000" w:themeColor="text1"/>
          <w:sz w:val="20"/>
          <w:szCs w:val="20"/>
        </w:rPr>
        <w:t> </w:t>
      </w:r>
      <w:r w:rsidRPr="00A4353C">
        <w:rPr>
          <w:rFonts w:ascii="Arial" w:hAnsi="Arial" w:cs="Arial"/>
          <w:b/>
          <w:bCs/>
          <w:color w:val="000000" w:themeColor="text1"/>
          <w:sz w:val="20"/>
          <w:szCs w:val="20"/>
        </w:rPr>
        <w:t>DC/25/</w:t>
      </w:r>
      <w:proofErr w:type="gramStart"/>
      <w:r w:rsidRPr="00A4353C">
        <w:rPr>
          <w:rFonts w:ascii="Arial" w:hAnsi="Arial" w:cs="Arial"/>
          <w:b/>
          <w:bCs/>
          <w:color w:val="000000" w:themeColor="text1"/>
          <w:sz w:val="20"/>
          <w:szCs w:val="20"/>
        </w:rPr>
        <w:t>01286</w:t>
      </w:r>
      <w:r w:rsidRPr="00C6346B">
        <w:rPr>
          <w:rFonts w:ascii="Arial" w:hAnsi="Arial" w:cs="Arial"/>
          <w:color w:val="000000" w:themeColor="text1"/>
          <w:sz w:val="20"/>
          <w:szCs w:val="20"/>
        </w:rPr>
        <w:t> </w:t>
      </w:r>
      <w:r w:rsidRPr="0024213C">
        <w:rPr>
          <w:rFonts w:ascii="Arial" w:hAnsi="Arial" w:cs="Arial"/>
          <w:color w:val="000000" w:themeColor="text1"/>
          <w:sz w:val="20"/>
          <w:szCs w:val="20"/>
        </w:rPr>
        <w:t xml:space="preserve"> -</w:t>
      </w:r>
      <w:proofErr w:type="gramEnd"/>
      <w:r w:rsidRPr="0024213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EFB3687" w14:textId="0B81B51F" w:rsidR="00CA1A73" w:rsidRDefault="00CA1A73" w:rsidP="0025315C">
      <w:pPr>
        <w:ind w:left="1283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Proposal: </w:t>
      </w:r>
      <w:r w:rsidRPr="00C6346B">
        <w:rPr>
          <w:rFonts w:ascii="Arial" w:hAnsi="Arial" w:cs="Arial"/>
          <w:color w:val="000000" w:themeColor="text1"/>
          <w:sz w:val="20"/>
          <w:szCs w:val="20"/>
        </w:rPr>
        <w:t>Application for Listed Building Consent - Replacement of two rotten windows with timber double glazed units.</w:t>
      </w:r>
      <w:r w:rsidRPr="0024213C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</w:p>
    <w:p w14:paraId="4E525776" w14:textId="68652678" w:rsidR="0025315C" w:rsidRPr="0024213C" w:rsidRDefault="00CA1A73" w:rsidP="0025315C">
      <w:pPr>
        <w:ind w:left="1283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Location: </w:t>
      </w:r>
      <w:r w:rsidR="0025315C" w:rsidRPr="00C6346B">
        <w:rPr>
          <w:rFonts w:ascii="Arial" w:hAnsi="Arial" w:cs="Arial"/>
          <w:color w:val="000000" w:themeColor="text1"/>
          <w:sz w:val="20"/>
          <w:szCs w:val="20"/>
        </w:rPr>
        <w:t>Wassicks Farm Wassicks Lane Haughley</w:t>
      </w:r>
      <w:r w:rsidR="0025315C" w:rsidRPr="0024213C">
        <w:rPr>
          <w:rFonts w:ascii="Arial" w:hAnsi="Arial" w:cs="Arial"/>
          <w:color w:val="000000" w:themeColor="text1"/>
          <w:sz w:val="20"/>
          <w:szCs w:val="20"/>
        </w:rPr>
        <w:t xml:space="preserve">.  </w:t>
      </w:r>
    </w:p>
    <w:p w14:paraId="47F220C9" w14:textId="77777777" w:rsidR="0025315C" w:rsidRPr="00D21630" w:rsidRDefault="0025315C" w:rsidP="0025315C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65797BA" w14:textId="77777777" w:rsidR="00B72678" w:rsidRDefault="0025315C" w:rsidP="0025315C">
      <w:pPr>
        <w:ind w:left="1283"/>
        <w:rPr>
          <w:rFonts w:ascii="Arial" w:hAnsi="Arial" w:cs="Arial"/>
          <w:color w:val="000000" w:themeColor="text1"/>
          <w:sz w:val="20"/>
          <w:szCs w:val="20"/>
        </w:rPr>
      </w:pPr>
      <w:r w:rsidRPr="1CEBE443">
        <w:rPr>
          <w:rStyle w:val="s1"/>
          <w:rFonts w:ascii="Arial" w:eastAsia="Arial" w:hAnsi="Arial" w:cs="Arial"/>
          <w:sz w:val="20"/>
          <w:szCs w:val="20"/>
        </w:rPr>
        <w:t>APPLICATION FOR PLANNING PERMISSION</w:t>
      </w:r>
      <w:r w:rsidR="00A4353C">
        <w:rPr>
          <w:rStyle w:val="s1"/>
          <w:rFonts w:ascii="Arial" w:eastAsia="Arial" w:hAnsi="Arial" w:cs="Arial"/>
          <w:sz w:val="20"/>
          <w:szCs w:val="20"/>
        </w:rPr>
        <w:t xml:space="preserve"> </w:t>
      </w:r>
      <w:proofErr w:type="gramStart"/>
      <w:r w:rsidR="00A4353C">
        <w:rPr>
          <w:rStyle w:val="s1"/>
          <w:rFonts w:ascii="Arial" w:eastAsia="Arial" w:hAnsi="Arial" w:cs="Arial"/>
          <w:sz w:val="20"/>
          <w:szCs w:val="20"/>
        </w:rPr>
        <w:t>-</w:t>
      </w:r>
      <w:r w:rsidRPr="00D21630">
        <w:rPr>
          <w:rFonts w:ascii="Arial" w:hAnsi="Arial" w:cs="Arial"/>
          <w:color w:val="000000" w:themeColor="text1"/>
          <w:sz w:val="20"/>
          <w:szCs w:val="20"/>
        </w:rPr>
        <w:t>:</w:t>
      </w:r>
      <w:r w:rsidRPr="00A4353C">
        <w:rPr>
          <w:rFonts w:ascii="Arial" w:hAnsi="Arial" w:cs="Arial"/>
          <w:b/>
          <w:bCs/>
          <w:color w:val="000000" w:themeColor="text1"/>
          <w:sz w:val="20"/>
          <w:szCs w:val="20"/>
        </w:rPr>
        <w:t>DC</w:t>
      </w:r>
      <w:proofErr w:type="gramEnd"/>
      <w:r w:rsidRPr="00A4353C">
        <w:rPr>
          <w:rFonts w:ascii="Arial" w:hAnsi="Arial" w:cs="Arial"/>
          <w:b/>
          <w:bCs/>
          <w:color w:val="000000" w:themeColor="text1"/>
          <w:sz w:val="20"/>
          <w:szCs w:val="20"/>
        </w:rPr>
        <w:t>/25/</w:t>
      </w:r>
      <w:proofErr w:type="gramStart"/>
      <w:r w:rsidRPr="00A4353C">
        <w:rPr>
          <w:rFonts w:ascii="Arial" w:hAnsi="Arial" w:cs="Arial"/>
          <w:b/>
          <w:bCs/>
          <w:color w:val="000000" w:themeColor="text1"/>
          <w:sz w:val="20"/>
          <w:szCs w:val="20"/>
        </w:rPr>
        <w:t>01399</w:t>
      </w:r>
      <w:r w:rsidRPr="00D2163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24213C">
        <w:rPr>
          <w:rFonts w:ascii="Arial" w:hAnsi="Arial" w:cs="Arial"/>
          <w:color w:val="000000" w:themeColor="text1"/>
          <w:sz w:val="20"/>
          <w:szCs w:val="20"/>
        </w:rPr>
        <w:t xml:space="preserve"> -</w:t>
      </w:r>
      <w:proofErr w:type="gramEnd"/>
      <w:r w:rsidRPr="0024213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07C4165" w14:textId="4BD4E71C" w:rsidR="00B72678" w:rsidRDefault="00B72678" w:rsidP="0025315C">
      <w:pPr>
        <w:ind w:left="1283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Proposal:  </w:t>
      </w:r>
      <w:r w:rsidR="0041520C">
        <w:rPr>
          <w:rFonts w:ascii="Arial" w:hAnsi="Arial" w:cs="Arial"/>
          <w:color w:val="000000" w:themeColor="text1"/>
          <w:sz w:val="20"/>
          <w:szCs w:val="20"/>
        </w:rPr>
        <w:t>D</w:t>
      </w:r>
      <w:r w:rsidR="0041520C" w:rsidRPr="00D21630">
        <w:rPr>
          <w:rFonts w:ascii="Arial" w:hAnsi="Arial" w:cs="Arial"/>
          <w:color w:val="000000" w:themeColor="text1"/>
          <w:sz w:val="20"/>
          <w:szCs w:val="20"/>
        </w:rPr>
        <w:t>ischarge of Conditions Application for DC/24/02869 - Condition 5 (Render)</w:t>
      </w:r>
    </w:p>
    <w:p w14:paraId="336E9F90" w14:textId="0A8C67A2" w:rsidR="00B72678" w:rsidRDefault="00B72678" w:rsidP="0025315C">
      <w:pPr>
        <w:ind w:left="1283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Location:  </w:t>
      </w:r>
      <w:r w:rsidRPr="00D21630">
        <w:rPr>
          <w:rFonts w:ascii="Arial" w:hAnsi="Arial" w:cs="Arial"/>
          <w:color w:val="000000" w:themeColor="text1"/>
          <w:sz w:val="20"/>
          <w:szCs w:val="20"/>
        </w:rPr>
        <w:t>The Grange Duke Street Haughley</w:t>
      </w:r>
    </w:p>
    <w:p w14:paraId="222A5D84" w14:textId="77777777" w:rsidR="0025315C" w:rsidRPr="00040139" w:rsidRDefault="0025315C" w:rsidP="1CEBE443">
      <w:pPr>
        <w:spacing w:line="360" w:lineRule="auto"/>
        <w:ind w:left="720" w:firstLine="556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5740D87E" w14:textId="6BB145D6" w:rsidR="004537B9" w:rsidRDefault="66D60F50" w:rsidP="00D61E77">
      <w:pPr>
        <w:pStyle w:val="p1"/>
        <w:ind w:left="1276"/>
        <w:divId w:val="1743866477"/>
        <w:rPr>
          <w:rStyle w:val="s1"/>
          <w:rFonts w:ascii="Arial" w:eastAsia="Arial" w:hAnsi="Arial"/>
          <w:sz w:val="20"/>
          <w:szCs w:val="20"/>
        </w:rPr>
      </w:pPr>
      <w:r w:rsidRPr="1CEBE443">
        <w:rPr>
          <w:rStyle w:val="s1"/>
          <w:rFonts w:ascii="Arial" w:eastAsia="Arial" w:hAnsi="Arial"/>
          <w:sz w:val="20"/>
          <w:szCs w:val="20"/>
        </w:rPr>
        <w:t>APPLICATION FOR PLANNING PERMISSION - DC/25/01486</w:t>
      </w:r>
    </w:p>
    <w:p w14:paraId="1BA46BD3" w14:textId="05FD387E" w:rsidR="004537B9" w:rsidRDefault="66D60F50" w:rsidP="00D61E77">
      <w:pPr>
        <w:pStyle w:val="p1"/>
        <w:ind w:left="1276"/>
        <w:divId w:val="1743866477"/>
        <w:rPr>
          <w:rStyle w:val="s1"/>
          <w:rFonts w:ascii="Arial" w:eastAsia="Arial" w:hAnsi="Arial"/>
          <w:b w:val="0"/>
          <w:bCs w:val="0"/>
          <w:sz w:val="20"/>
          <w:szCs w:val="20"/>
        </w:rPr>
      </w:pPr>
      <w:r w:rsidRPr="1CEBE443">
        <w:rPr>
          <w:rStyle w:val="s1"/>
          <w:rFonts w:ascii="Arial" w:eastAsia="Arial" w:hAnsi="Arial"/>
          <w:b w:val="0"/>
          <w:bCs w:val="0"/>
          <w:sz w:val="20"/>
          <w:szCs w:val="20"/>
        </w:rPr>
        <w:t>Proposal: Householder Application - Installation of a home electric vehicle charging unit.</w:t>
      </w:r>
    </w:p>
    <w:p w14:paraId="0D00196C" w14:textId="48806F2B" w:rsidR="004537B9" w:rsidRDefault="66D60F50" w:rsidP="00D61E77">
      <w:pPr>
        <w:pStyle w:val="p1"/>
        <w:ind w:left="1276"/>
        <w:divId w:val="1743866477"/>
        <w:rPr>
          <w:rStyle w:val="s1"/>
          <w:rFonts w:ascii="Arial" w:eastAsia="Arial" w:hAnsi="Arial"/>
          <w:b w:val="0"/>
          <w:bCs w:val="0"/>
          <w:sz w:val="20"/>
          <w:szCs w:val="20"/>
        </w:rPr>
      </w:pPr>
      <w:r w:rsidRPr="1CEBE443">
        <w:rPr>
          <w:rStyle w:val="s1"/>
          <w:rFonts w:ascii="Arial" w:eastAsia="Arial" w:hAnsi="Arial"/>
          <w:b w:val="0"/>
          <w:bCs w:val="0"/>
          <w:sz w:val="20"/>
          <w:szCs w:val="20"/>
        </w:rPr>
        <w:t>Location: 5 Old Street, Haughley, Stowmarket, Suffolk IP14 3NT</w:t>
      </w:r>
    </w:p>
    <w:p w14:paraId="57C85AD0" w14:textId="60DA8082" w:rsidR="1CEBE443" w:rsidRDefault="1CEBE443" w:rsidP="00D61E77">
      <w:pPr>
        <w:pStyle w:val="p1"/>
        <w:ind w:left="1276"/>
        <w:rPr>
          <w:rStyle w:val="s1"/>
          <w:rFonts w:ascii="Arial" w:eastAsia="Arial" w:hAnsi="Arial"/>
          <w:sz w:val="20"/>
          <w:szCs w:val="20"/>
        </w:rPr>
      </w:pPr>
    </w:p>
    <w:p w14:paraId="6D1E2CF7" w14:textId="2F5268E5" w:rsidR="66D60F50" w:rsidRDefault="66D60F50" w:rsidP="00D61E77">
      <w:pPr>
        <w:pStyle w:val="p1"/>
        <w:ind w:left="1276"/>
        <w:rPr>
          <w:rStyle w:val="s1"/>
          <w:rFonts w:ascii="Arial" w:eastAsia="Arial" w:hAnsi="Arial"/>
          <w:sz w:val="20"/>
          <w:szCs w:val="20"/>
        </w:rPr>
      </w:pPr>
      <w:r w:rsidRPr="1CEBE443">
        <w:rPr>
          <w:rStyle w:val="s1"/>
          <w:rFonts w:ascii="Arial" w:eastAsia="Arial" w:hAnsi="Arial"/>
          <w:sz w:val="20"/>
          <w:szCs w:val="20"/>
        </w:rPr>
        <w:lastRenderedPageBreak/>
        <w:t>APPLICATION FOR PLANNING PERMISSION - DC/25/01589</w:t>
      </w:r>
    </w:p>
    <w:p w14:paraId="6616CF58" w14:textId="43F937FB" w:rsidR="66D60F50" w:rsidRDefault="66D60F50" w:rsidP="00D61E77">
      <w:pPr>
        <w:pStyle w:val="p1"/>
        <w:ind w:left="1276"/>
        <w:rPr>
          <w:rStyle w:val="s1"/>
          <w:rFonts w:ascii="Arial" w:eastAsia="Arial" w:hAnsi="Arial"/>
          <w:b w:val="0"/>
          <w:bCs w:val="0"/>
          <w:sz w:val="20"/>
          <w:szCs w:val="20"/>
        </w:rPr>
      </w:pPr>
      <w:r w:rsidRPr="1CEBE443">
        <w:rPr>
          <w:rStyle w:val="s1"/>
          <w:rFonts w:ascii="Arial" w:eastAsia="Arial" w:hAnsi="Arial"/>
          <w:b w:val="0"/>
          <w:bCs w:val="0"/>
          <w:sz w:val="20"/>
          <w:szCs w:val="20"/>
        </w:rPr>
        <w:t>Proposal: Full Planning application - Erection of 1No Dwelling (following demolition of existing</w:t>
      </w:r>
    </w:p>
    <w:p w14:paraId="397760F7" w14:textId="3C3A84E7" w:rsidR="66D60F50" w:rsidRDefault="66D60F50" w:rsidP="00D61E77">
      <w:pPr>
        <w:pStyle w:val="p1"/>
        <w:ind w:left="1276"/>
        <w:rPr>
          <w:rStyle w:val="s1"/>
          <w:rFonts w:ascii="Arial" w:eastAsia="Arial" w:hAnsi="Arial"/>
          <w:b w:val="0"/>
          <w:bCs w:val="0"/>
          <w:sz w:val="20"/>
          <w:szCs w:val="20"/>
        </w:rPr>
      </w:pPr>
      <w:r w:rsidRPr="1CEBE443">
        <w:rPr>
          <w:rStyle w:val="s1"/>
          <w:rFonts w:ascii="Arial" w:eastAsia="Arial" w:hAnsi="Arial"/>
          <w:b w:val="0"/>
          <w:bCs w:val="0"/>
          <w:sz w:val="20"/>
          <w:szCs w:val="20"/>
        </w:rPr>
        <w:t>barn) (as approved under DC/20/01118).</w:t>
      </w:r>
    </w:p>
    <w:p w14:paraId="0079CD65" w14:textId="5B389BCE" w:rsidR="66D60F50" w:rsidRDefault="66D60F50" w:rsidP="00D61E77">
      <w:pPr>
        <w:pStyle w:val="p1"/>
        <w:spacing w:line="360" w:lineRule="auto"/>
        <w:ind w:left="1276"/>
        <w:rPr>
          <w:rStyle w:val="s1"/>
          <w:rFonts w:ascii="Arial" w:eastAsia="Arial" w:hAnsi="Arial"/>
          <w:b w:val="0"/>
          <w:bCs w:val="0"/>
          <w:sz w:val="20"/>
          <w:szCs w:val="20"/>
        </w:rPr>
      </w:pPr>
      <w:r w:rsidRPr="1CEBE443">
        <w:rPr>
          <w:rStyle w:val="s1"/>
          <w:rFonts w:ascii="Arial" w:eastAsia="Arial" w:hAnsi="Arial"/>
          <w:b w:val="0"/>
          <w:bCs w:val="0"/>
          <w:sz w:val="20"/>
          <w:szCs w:val="20"/>
        </w:rPr>
        <w:t>Location: Old Bells Farm, Wassicks Lane, Haughley, Stowmarket Suffolk IP14 3NP</w:t>
      </w:r>
    </w:p>
    <w:p w14:paraId="7626C92D" w14:textId="77777777" w:rsidR="00CE3EFA" w:rsidRDefault="00CE3EFA" w:rsidP="00F7715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BC8BF44" w14:textId="77777777" w:rsidR="00F17D90" w:rsidRDefault="00F17D90" w:rsidP="002D5016">
      <w:pPr>
        <w:ind w:left="1276"/>
        <w:rPr>
          <w:rStyle w:val="s1"/>
          <w:rFonts w:ascii="Arial" w:eastAsia="Arial" w:hAnsi="Arial" w:cs="Arial"/>
          <w:sz w:val="20"/>
          <w:szCs w:val="20"/>
        </w:rPr>
      </w:pPr>
      <w:r w:rsidRPr="1CEBE443">
        <w:rPr>
          <w:rStyle w:val="s1"/>
          <w:rFonts w:ascii="Arial" w:eastAsia="Arial" w:hAnsi="Arial" w:cs="Arial"/>
          <w:sz w:val="20"/>
          <w:szCs w:val="20"/>
        </w:rPr>
        <w:t xml:space="preserve">APPLICATION FOR PLANNING PERMISSION </w:t>
      </w:r>
      <w:r>
        <w:rPr>
          <w:rStyle w:val="s1"/>
          <w:rFonts w:ascii="Arial" w:eastAsia="Arial" w:hAnsi="Arial" w:cs="Arial"/>
          <w:sz w:val="20"/>
          <w:szCs w:val="20"/>
        </w:rPr>
        <w:t xml:space="preserve">- </w:t>
      </w:r>
      <w:r w:rsidRPr="00F17D90">
        <w:rPr>
          <w:rStyle w:val="s1"/>
          <w:rFonts w:ascii="Arial" w:eastAsia="Arial" w:hAnsi="Arial" w:cs="Arial"/>
          <w:sz w:val="20"/>
          <w:szCs w:val="20"/>
        </w:rPr>
        <w:t>DC/25/01553 </w:t>
      </w:r>
    </w:p>
    <w:p w14:paraId="7D3FD8EA" w14:textId="44EFF6FF" w:rsidR="00502BAE" w:rsidRPr="004D5EE7" w:rsidRDefault="00502BAE" w:rsidP="002D5016">
      <w:pPr>
        <w:ind w:left="1276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s1"/>
          <w:rFonts w:ascii="Arial" w:eastAsia="Arial" w:hAnsi="Arial" w:cs="Arial"/>
          <w:b w:val="0"/>
          <w:bCs w:val="0"/>
          <w:sz w:val="20"/>
          <w:szCs w:val="20"/>
        </w:rPr>
        <w:t xml:space="preserve">Proposal: </w:t>
      </w:r>
      <w:r w:rsidR="00A07673">
        <w:rPr>
          <w:rStyle w:val="s1"/>
          <w:rFonts w:ascii="Arial" w:eastAsia="Arial" w:hAnsi="Arial" w:cs="Arial"/>
          <w:b w:val="0"/>
          <w:bCs w:val="0"/>
          <w:sz w:val="20"/>
          <w:szCs w:val="20"/>
        </w:rPr>
        <w:t xml:space="preserve">Discharge </w:t>
      </w:r>
      <w:r w:rsidR="00A07673" w:rsidRPr="00A07673">
        <w:rPr>
          <w:rStyle w:val="s1"/>
          <w:rFonts w:ascii="Arial" w:eastAsia="Arial" w:hAnsi="Arial" w:cs="Arial"/>
          <w:b w:val="0"/>
          <w:bCs w:val="0"/>
          <w:sz w:val="20"/>
          <w:szCs w:val="20"/>
        </w:rPr>
        <w:t>of Conditions Application for DC/23/05721 -</w:t>
      </w:r>
      <w:r w:rsidR="00E6694F">
        <w:rPr>
          <w:rStyle w:val="s1"/>
          <w:rFonts w:ascii="Arial" w:eastAsia="Arial" w:hAnsi="Arial" w:cs="Arial"/>
          <w:b w:val="0"/>
          <w:bCs w:val="0"/>
          <w:sz w:val="20"/>
          <w:szCs w:val="20"/>
        </w:rPr>
        <w:t xml:space="preserve"> </w:t>
      </w:r>
      <w:r w:rsidR="00E6694F" w:rsidRPr="00E6694F">
        <w:rPr>
          <w:rStyle w:val="s1"/>
          <w:rFonts w:ascii="Arial" w:eastAsia="Arial" w:hAnsi="Arial" w:cs="Arial"/>
          <w:b w:val="0"/>
          <w:bCs w:val="0"/>
          <w:sz w:val="20"/>
          <w:szCs w:val="20"/>
        </w:rPr>
        <w:t xml:space="preserve">Conditions 11 (Highways Access), 13 (Estate Roads and Footpaths), 17 (EV Charging), 18 (New Footway), 19 (Surface Water) and 21 (Construction </w:t>
      </w:r>
      <w:r w:rsidR="00E6694F">
        <w:rPr>
          <w:rStyle w:val="s1"/>
          <w:rFonts w:ascii="Arial" w:eastAsia="Arial" w:hAnsi="Arial" w:cs="Arial"/>
          <w:b w:val="0"/>
          <w:bCs w:val="0"/>
          <w:sz w:val="20"/>
          <w:szCs w:val="20"/>
        </w:rPr>
        <w:t>S</w:t>
      </w:r>
      <w:r w:rsidR="00E6694F" w:rsidRPr="00E6694F">
        <w:rPr>
          <w:rStyle w:val="s1"/>
          <w:rFonts w:ascii="Arial" w:eastAsia="Arial" w:hAnsi="Arial" w:cs="Arial"/>
          <w:b w:val="0"/>
          <w:bCs w:val="0"/>
          <w:sz w:val="20"/>
          <w:szCs w:val="20"/>
        </w:rPr>
        <w:t>urface Water Managemen</w:t>
      </w:r>
      <w:r w:rsidR="002D5016">
        <w:rPr>
          <w:rStyle w:val="s1"/>
          <w:rFonts w:ascii="Arial" w:eastAsia="Arial" w:hAnsi="Arial" w:cs="Arial"/>
          <w:b w:val="0"/>
          <w:bCs w:val="0"/>
          <w:sz w:val="20"/>
          <w:szCs w:val="20"/>
        </w:rPr>
        <w:t>t Plan</w:t>
      </w:r>
      <w:hyperlink r:id="rId9" w:history="1">
        <w:r w:rsidRPr="004D5EE7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 xml:space="preserve"> </w:t>
        </w:r>
      </w:hyperlink>
      <w:r w:rsidRPr="004D5EE7">
        <w:rPr>
          <w:rFonts w:ascii="Arial" w:hAnsi="Arial" w:cs="Arial"/>
          <w:color w:val="000000" w:themeColor="text1"/>
          <w:sz w:val="20"/>
          <w:szCs w:val="20"/>
        </w:rPr>
        <w:t xml:space="preserve">[and others] </w:t>
      </w:r>
    </w:p>
    <w:p w14:paraId="41727CFA" w14:textId="14EE268F" w:rsidR="009877E0" w:rsidRPr="00C6346B" w:rsidRDefault="00502BAE" w:rsidP="002D5016">
      <w:pPr>
        <w:ind w:left="1276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s1"/>
          <w:rFonts w:ascii="Arial" w:eastAsia="Arial" w:hAnsi="Arial" w:cs="Arial"/>
          <w:b w:val="0"/>
          <w:bCs w:val="0"/>
          <w:sz w:val="20"/>
          <w:szCs w:val="20"/>
        </w:rPr>
        <w:t xml:space="preserve">Location:  </w:t>
      </w:r>
      <w:r w:rsidRPr="00502BAE">
        <w:rPr>
          <w:rStyle w:val="s1"/>
          <w:rFonts w:ascii="Arial" w:eastAsia="Arial" w:hAnsi="Arial" w:cs="Arial"/>
          <w:b w:val="0"/>
          <w:bCs w:val="0"/>
          <w:sz w:val="20"/>
          <w:szCs w:val="20"/>
        </w:rPr>
        <w:t xml:space="preserve">Land On </w:t>
      </w:r>
      <w:proofErr w:type="gramStart"/>
      <w:r w:rsidRPr="00502BAE">
        <w:rPr>
          <w:rStyle w:val="s1"/>
          <w:rFonts w:ascii="Arial" w:eastAsia="Arial" w:hAnsi="Arial" w:cs="Arial"/>
          <w:b w:val="0"/>
          <w:bCs w:val="0"/>
          <w:sz w:val="20"/>
          <w:szCs w:val="20"/>
        </w:rPr>
        <w:t>The</w:t>
      </w:r>
      <w:proofErr w:type="gramEnd"/>
      <w:r w:rsidRPr="00502BAE">
        <w:rPr>
          <w:rStyle w:val="s1"/>
          <w:rFonts w:ascii="Arial" w:eastAsia="Arial" w:hAnsi="Arial" w:cs="Arial"/>
          <w:b w:val="0"/>
          <w:bCs w:val="0"/>
          <w:sz w:val="20"/>
          <w:szCs w:val="20"/>
        </w:rPr>
        <w:t xml:space="preserve"> North Side </w:t>
      </w:r>
      <w:proofErr w:type="gramStart"/>
      <w:r w:rsidRPr="00502BAE">
        <w:rPr>
          <w:rStyle w:val="s1"/>
          <w:rFonts w:ascii="Arial" w:eastAsia="Arial" w:hAnsi="Arial" w:cs="Arial"/>
          <w:b w:val="0"/>
          <w:bCs w:val="0"/>
          <w:sz w:val="20"/>
          <w:szCs w:val="20"/>
        </w:rPr>
        <w:t>Of</w:t>
      </w:r>
      <w:proofErr w:type="gramEnd"/>
      <w:r w:rsidRPr="00502BAE">
        <w:rPr>
          <w:rStyle w:val="s1"/>
          <w:rFonts w:ascii="Arial" w:eastAsia="Arial" w:hAnsi="Arial" w:cs="Arial"/>
          <w:b w:val="0"/>
          <w:bCs w:val="0"/>
          <w:sz w:val="20"/>
          <w:szCs w:val="20"/>
        </w:rPr>
        <w:t xml:space="preserve"> Station Road Haughley </w:t>
      </w:r>
    </w:p>
    <w:p w14:paraId="5CA912EC" w14:textId="6DFD9F54" w:rsidR="003A5984" w:rsidRDefault="003A5984" w:rsidP="1CEBE443">
      <w:pPr>
        <w:pStyle w:val="p1"/>
        <w:spacing w:line="360" w:lineRule="auto"/>
        <w:ind w:left="1560"/>
        <w:rPr>
          <w:rStyle w:val="s1"/>
          <w:rFonts w:ascii="Arial" w:eastAsia="Arial" w:hAnsi="Arial"/>
          <w:sz w:val="20"/>
          <w:szCs w:val="20"/>
        </w:rPr>
      </w:pPr>
    </w:p>
    <w:p w14:paraId="0A77B249" w14:textId="77777777" w:rsidR="00157F27" w:rsidRPr="00040139" w:rsidRDefault="00157F27" w:rsidP="1CEBE443">
      <w:pPr>
        <w:pStyle w:val="p1"/>
        <w:spacing w:line="360" w:lineRule="auto"/>
        <w:ind w:left="1560"/>
        <w:rPr>
          <w:rStyle w:val="s1"/>
          <w:rFonts w:ascii="Arial" w:eastAsia="Arial" w:hAnsi="Arial"/>
          <w:sz w:val="20"/>
          <w:szCs w:val="20"/>
        </w:rPr>
      </w:pPr>
    </w:p>
    <w:p w14:paraId="0386AFED" w14:textId="24579AA1" w:rsidR="00296637" w:rsidRPr="00D3279B" w:rsidRDefault="00296637" w:rsidP="007E2782">
      <w:pPr>
        <w:pStyle w:val="ListParagraph"/>
        <w:numPr>
          <w:ilvl w:val="1"/>
          <w:numId w:val="6"/>
        </w:numPr>
        <w:spacing w:line="360" w:lineRule="auto"/>
        <w:ind w:left="1560" w:hanging="284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Notifications of Decisions Received</w:t>
      </w:r>
      <w:r w:rsidR="00911048"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:</w:t>
      </w:r>
    </w:p>
    <w:p w14:paraId="3542DAFC" w14:textId="77777777" w:rsidR="00157F27" w:rsidRDefault="00157F27" w:rsidP="007E2782">
      <w:pPr>
        <w:ind w:left="1276"/>
        <w:divId w:val="2003851127"/>
        <w:rPr>
          <w:rFonts w:ascii="Arial" w:eastAsia="Arial" w:hAnsi="Arial" w:cs="Arial"/>
          <w:b/>
          <w:bCs/>
          <w:sz w:val="20"/>
          <w:szCs w:val="20"/>
        </w:rPr>
      </w:pPr>
    </w:p>
    <w:p w14:paraId="1D9BAEEE" w14:textId="324C5418" w:rsidR="00E52269" w:rsidRPr="00040139" w:rsidRDefault="00E52269" w:rsidP="007E2782">
      <w:pPr>
        <w:ind w:left="1276"/>
        <w:divId w:val="2003851127"/>
        <w:rPr>
          <w:rFonts w:ascii="Arial" w:eastAsia="Arial" w:hAnsi="Arial" w:cs="Arial"/>
          <w:b/>
          <w:bCs/>
          <w:sz w:val="20"/>
          <w:szCs w:val="20"/>
        </w:rPr>
      </w:pPr>
      <w:r w:rsidRPr="1CEBE443">
        <w:rPr>
          <w:rFonts w:ascii="Arial" w:eastAsia="Arial" w:hAnsi="Arial" w:cs="Arial"/>
          <w:b/>
          <w:bCs/>
          <w:sz w:val="20"/>
          <w:szCs w:val="20"/>
        </w:rPr>
        <w:t>Application. No: </w:t>
      </w:r>
      <w:r w:rsidR="0CEE98FD" w:rsidRPr="1CEBE443">
        <w:rPr>
          <w:rFonts w:ascii="Arial" w:eastAsia="Arial" w:hAnsi="Arial" w:cs="Arial"/>
          <w:b/>
          <w:bCs/>
          <w:sz w:val="20"/>
          <w:szCs w:val="20"/>
        </w:rPr>
        <w:t xml:space="preserve"> DC/25/00894</w:t>
      </w:r>
    </w:p>
    <w:p w14:paraId="6AD74D2D" w14:textId="434E3EAB" w:rsidR="00E52269" w:rsidRPr="00040139" w:rsidRDefault="0CEE98FD" w:rsidP="007E2782">
      <w:pPr>
        <w:ind w:left="1276"/>
        <w:divId w:val="2003851127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>33 Old Street, Haughley, Stowmarket, Suffolk IP14 3NT</w:t>
      </w:r>
    </w:p>
    <w:p w14:paraId="5914D278" w14:textId="08E7AB8D" w:rsidR="00E52269" w:rsidRPr="00040139" w:rsidRDefault="2786A205" w:rsidP="007E2782">
      <w:pPr>
        <w:ind w:left="1276"/>
        <w:divId w:val="2003851127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>Householder Application - Erection of single storey rear extension (following demolition of</w:t>
      </w:r>
    </w:p>
    <w:p w14:paraId="7DDE68DB" w14:textId="2D659D72" w:rsidR="00E52269" w:rsidRPr="00040139" w:rsidRDefault="2786A205" w:rsidP="007E2782">
      <w:pPr>
        <w:ind w:left="1276"/>
        <w:divId w:val="2003851127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>existing conservatory) including front porch and ramped approach to entrance.</w:t>
      </w:r>
      <w:r w:rsidR="001F6328">
        <w:rPr>
          <w:rFonts w:ascii="Arial" w:eastAsia="Arial" w:hAnsi="Arial" w:cs="Arial"/>
          <w:sz w:val="20"/>
          <w:szCs w:val="20"/>
        </w:rPr>
        <w:t xml:space="preserve">  GRANTED</w:t>
      </w:r>
    </w:p>
    <w:p w14:paraId="142FC398" w14:textId="78C18F85" w:rsidR="00E52269" w:rsidRPr="00040139" w:rsidRDefault="00E52269" w:rsidP="007E2782">
      <w:pPr>
        <w:ind w:left="1276"/>
        <w:divId w:val="2003851127"/>
        <w:rPr>
          <w:rFonts w:ascii="Arial" w:eastAsia="Arial" w:hAnsi="Arial" w:cs="Arial"/>
          <w:sz w:val="20"/>
          <w:szCs w:val="20"/>
        </w:rPr>
      </w:pPr>
    </w:p>
    <w:p w14:paraId="61E79A7E" w14:textId="59532BD1" w:rsidR="00E52269" w:rsidRPr="00040139" w:rsidRDefault="30C537A6" w:rsidP="007E2782">
      <w:pPr>
        <w:pStyle w:val="p1"/>
        <w:ind w:left="1276"/>
        <w:divId w:val="2003851127"/>
        <w:rPr>
          <w:rStyle w:val="s1"/>
          <w:rFonts w:ascii="Arial" w:eastAsia="Arial" w:hAnsi="Arial"/>
          <w:sz w:val="20"/>
          <w:szCs w:val="20"/>
        </w:rPr>
      </w:pPr>
      <w:r w:rsidRPr="1CEBE443">
        <w:rPr>
          <w:rStyle w:val="s1"/>
          <w:rFonts w:ascii="Arial" w:eastAsia="Arial" w:hAnsi="Arial"/>
          <w:sz w:val="20"/>
          <w:szCs w:val="20"/>
        </w:rPr>
        <w:t>Application Reference: DC/24/04811</w:t>
      </w:r>
    </w:p>
    <w:p w14:paraId="594CCA27" w14:textId="77777777" w:rsidR="001F6328" w:rsidRPr="00040139" w:rsidRDefault="001F6328" w:rsidP="007E2782">
      <w:pPr>
        <w:pStyle w:val="p1"/>
        <w:ind w:left="1276"/>
        <w:divId w:val="2003851127"/>
        <w:rPr>
          <w:rStyle w:val="s1"/>
          <w:rFonts w:ascii="Arial" w:eastAsia="Arial" w:hAnsi="Arial"/>
          <w:b w:val="0"/>
          <w:bCs w:val="0"/>
          <w:sz w:val="20"/>
          <w:szCs w:val="20"/>
        </w:rPr>
      </w:pPr>
      <w:r w:rsidRPr="1CEBE443">
        <w:rPr>
          <w:rStyle w:val="s1"/>
          <w:rFonts w:ascii="Arial" w:eastAsia="Arial" w:hAnsi="Arial"/>
          <w:b w:val="0"/>
          <w:bCs w:val="0"/>
          <w:sz w:val="20"/>
          <w:szCs w:val="20"/>
        </w:rPr>
        <w:t>Land At Spikes Farm, Spikes Lane, Haughley, Stowmarket Suffolk IP14 3QF</w:t>
      </w:r>
    </w:p>
    <w:p w14:paraId="4CF0DD1C" w14:textId="3209F655" w:rsidR="00E52269" w:rsidRPr="00040139" w:rsidRDefault="30C537A6" w:rsidP="007E2782">
      <w:pPr>
        <w:pStyle w:val="p1"/>
        <w:ind w:left="1276"/>
        <w:divId w:val="2003851127"/>
        <w:rPr>
          <w:rStyle w:val="s1"/>
          <w:rFonts w:ascii="Arial" w:eastAsia="Arial" w:hAnsi="Arial"/>
          <w:b w:val="0"/>
          <w:bCs w:val="0"/>
          <w:sz w:val="20"/>
          <w:szCs w:val="20"/>
        </w:rPr>
      </w:pPr>
      <w:r w:rsidRPr="1CEBE443">
        <w:rPr>
          <w:rStyle w:val="s1"/>
          <w:rFonts w:ascii="Arial" w:eastAsia="Arial" w:hAnsi="Arial"/>
          <w:b w:val="0"/>
          <w:bCs w:val="0"/>
          <w:sz w:val="20"/>
          <w:szCs w:val="20"/>
        </w:rPr>
        <w:t>Full Planning Application - Erection and siting of fibre exchange telecommunications</w:t>
      </w:r>
    </w:p>
    <w:p w14:paraId="651BF52D" w14:textId="74B68DA8" w:rsidR="00E52269" w:rsidRPr="00040139" w:rsidRDefault="30C537A6" w:rsidP="007E2782">
      <w:pPr>
        <w:pStyle w:val="p1"/>
        <w:ind w:left="1276"/>
        <w:divId w:val="2003851127"/>
        <w:rPr>
          <w:rStyle w:val="s1"/>
          <w:rFonts w:ascii="Arial" w:eastAsia="Arial" w:hAnsi="Arial"/>
          <w:b w:val="0"/>
          <w:bCs w:val="0"/>
          <w:sz w:val="20"/>
          <w:szCs w:val="20"/>
        </w:rPr>
      </w:pPr>
      <w:r w:rsidRPr="1CEBE443">
        <w:rPr>
          <w:rStyle w:val="s1"/>
          <w:rFonts w:ascii="Arial" w:eastAsia="Arial" w:hAnsi="Arial"/>
          <w:b w:val="0"/>
          <w:bCs w:val="0"/>
          <w:sz w:val="20"/>
          <w:szCs w:val="20"/>
        </w:rPr>
        <w:t>infrastructure to provide a full fibre (gigabit) to the premises service.</w:t>
      </w:r>
      <w:r w:rsidR="001F6328">
        <w:rPr>
          <w:rStyle w:val="s1"/>
          <w:rFonts w:ascii="Arial" w:eastAsia="Arial" w:hAnsi="Arial"/>
          <w:b w:val="0"/>
          <w:bCs w:val="0"/>
          <w:sz w:val="20"/>
          <w:szCs w:val="20"/>
        </w:rPr>
        <w:t xml:space="preserve">  GRANTED</w:t>
      </w:r>
    </w:p>
    <w:p w14:paraId="75C09F18" w14:textId="77777777" w:rsidR="00F677FD" w:rsidRPr="00CD7361" w:rsidRDefault="00F677FD" w:rsidP="007E2782">
      <w:pPr>
        <w:ind w:left="1276"/>
        <w:divId w:val="284434517"/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</w:pPr>
      <w:r w:rsidRPr="00CD7361">
        <w:rPr>
          <w:rFonts w:ascii="Arial" w:hAnsi="Arial" w:cs="Arial"/>
          <w:color w:val="000000" w:themeColor="text1"/>
          <w:sz w:val="20"/>
          <w:szCs w:val="20"/>
        </w:rPr>
        <w:fldChar w:fldCharType="begin"/>
      </w:r>
      <w:r w:rsidRPr="00CD7361">
        <w:rPr>
          <w:rFonts w:ascii="Arial" w:hAnsi="Arial" w:cs="Arial"/>
          <w:color w:val="000000" w:themeColor="text1"/>
          <w:sz w:val="20"/>
          <w:szCs w:val="20"/>
        </w:rPr>
        <w:instrText>HYPERLINK "https://planning.baberghmidsuffolk.gov.uk/online-applications/applicationDetails.do?keyVal=SM6F7OSHHEM00&amp;activeTab=summary"</w:instrText>
      </w:r>
      <w:r w:rsidRPr="00CD7361">
        <w:rPr>
          <w:rFonts w:ascii="Arial" w:hAnsi="Arial" w:cs="Arial"/>
          <w:color w:val="000000" w:themeColor="text1"/>
          <w:sz w:val="20"/>
          <w:szCs w:val="20"/>
        </w:rPr>
      </w:r>
      <w:r w:rsidRPr="00CD7361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</w:p>
    <w:p w14:paraId="0E1C9342" w14:textId="4A230C4D" w:rsidR="00D86434" w:rsidRDefault="00F677FD" w:rsidP="00157F27">
      <w:pPr>
        <w:ind w:left="534" w:firstLine="720"/>
        <w:divId w:val="284434517"/>
        <w:rPr>
          <w:rFonts w:ascii="Arial" w:hAnsi="Arial" w:cs="Arial"/>
          <w:color w:val="000000" w:themeColor="text1"/>
          <w:sz w:val="20"/>
          <w:szCs w:val="20"/>
        </w:rPr>
      </w:pPr>
      <w:r w:rsidRPr="00CD7361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="00D86434" w:rsidRPr="1CEBE443">
        <w:rPr>
          <w:rStyle w:val="s1"/>
          <w:rFonts w:ascii="Arial" w:eastAsia="Arial" w:hAnsi="Arial" w:cs="Arial"/>
          <w:sz w:val="20"/>
          <w:szCs w:val="20"/>
        </w:rPr>
        <w:t>Application Reference</w:t>
      </w:r>
      <w:r w:rsidR="00D86434">
        <w:rPr>
          <w:rStyle w:val="s1"/>
          <w:rFonts w:ascii="Arial" w:eastAsia="Arial" w:hAnsi="Arial" w:cs="Arial"/>
          <w:sz w:val="20"/>
          <w:szCs w:val="20"/>
        </w:rPr>
        <w:t>:</w:t>
      </w:r>
      <w:r w:rsidRPr="00157F2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 DC/25/00791 </w:t>
      </w:r>
      <w:r w:rsidR="00D86434" w:rsidRPr="00157F27">
        <w:rPr>
          <w:rFonts w:ascii="Arial" w:hAnsi="Arial" w:cs="Arial"/>
          <w:b/>
          <w:bCs/>
          <w:color w:val="000000" w:themeColor="text1"/>
          <w:sz w:val="20"/>
          <w:szCs w:val="20"/>
        </w:rPr>
        <w:t>–</w:t>
      </w:r>
      <w:r w:rsidRPr="0024213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920A46B" w14:textId="77777777" w:rsidR="00D86434" w:rsidRDefault="00F677FD" w:rsidP="007E2782">
      <w:pPr>
        <w:ind w:left="1276" w:hanging="22"/>
        <w:divId w:val="284434517"/>
        <w:rPr>
          <w:rFonts w:ascii="Arial" w:hAnsi="Arial" w:cs="Arial"/>
          <w:color w:val="000000" w:themeColor="text1"/>
          <w:sz w:val="20"/>
          <w:szCs w:val="20"/>
        </w:rPr>
      </w:pPr>
      <w:r w:rsidRPr="00616ABE">
        <w:rPr>
          <w:rFonts w:ascii="Arial" w:hAnsi="Arial" w:cs="Arial"/>
          <w:color w:val="000000" w:themeColor="text1"/>
          <w:sz w:val="20"/>
          <w:szCs w:val="20"/>
        </w:rPr>
        <w:t>Telephone Exchange Station Road Haughley</w:t>
      </w:r>
      <w:r w:rsidRPr="0024213C">
        <w:rPr>
          <w:rFonts w:ascii="Arial" w:hAnsi="Arial" w:cs="Arial"/>
          <w:color w:val="000000" w:themeColor="text1"/>
          <w:sz w:val="20"/>
          <w:szCs w:val="20"/>
        </w:rPr>
        <w:t xml:space="preserve">.  </w:t>
      </w:r>
    </w:p>
    <w:p w14:paraId="1CC9FD1A" w14:textId="3812ED26" w:rsidR="00F677FD" w:rsidRPr="00616ABE" w:rsidRDefault="00F677FD" w:rsidP="007E2782">
      <w:pPr>
        <w:ind w:left="1276" w:hanging="22"/>
        <w:divId w:val="284434517"/>
        <w:rPr>
          <w:rFonts w:ascii="Arial" w:hAnsi="Arial" w:cs="Arial"/>
          <w:color w:val="000000" w:themeColor="text1"/>
          <w:sz w:val="20"/>
          <w:szCs w:val="20"/>
        </w:rPr>
      </w:pPr>
      <w:r w:rsidRPr="00616ABE">
        <w:rPr>
          <w:rFonts w:ascii="Arial" w:hAnsi="Arial" w:cs="Arial"/>
          <w:color w:val="000000" w:themeColor="text1"/>
          <w:sz w:val="20"/>
          <w:szCs w:val="20"/>
        </w:rPr>
        <w:t>Development by a Statutory Undertaker - Cornerstone - Proposed installation of 3 no. antenna, ancillary radio equipment, 3 no. Transmission Dish and 1 no. GPS Module onto existing lattice mast.</w:t>
      </w:r>
      <w:r w:rsidRPr="0024213C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D86434">
        <w:rPr>
          <w:rFonts w:ascii="Arial" w:hAnsi="Arial" w:cs="Arial"/>
          <w:color w:val="000000" w:themeColor="text1"/>
          <w:sz w:val="20"/>
          <w:szCs w:val="20"/>
        </w:rPr>
        <w:t>DECIDED</w:t>
      </w:r>
    </w:p>
    <w:p w14:paraId="0BFF964E" w14:textId="77777777" w:rsidR="00F677FD" w:rsidRPr="00616ABE" w:rsidRDefault="00F677FD" w:rsidP="007E2782">
      <w:pPr>
        <w:ind w:left="1276" w:hanging="22"/>
        <w:divId w:val="284434517"/>
        <w:rPr>
          <w:rFonts w:ascii="Arial" w:hAnsi="Arial" w:cs="Arial"/>
          <w:color w:val="000000" w:themeColor="text1"/>
          <w:sz w:val="20"/>
          <w:szCs w:val="20"/>
        </w:rPr>
      </w:pPr>
    </w:p>
    <w:p w14:paraId="59D5140F" w14:textId="72912396" w:rsidR="00D175DA" w:rsidRDefault="00D86434" w:rsidP="007E2782">
      <w:pPr>
        <w:ind w:left="1276" w:hanging="22"/>
        <w:divId w:val="284434517"/>
        <w:rPr>
          <w:rFonts w:ascii="Arial" w:hAnsi="Arial" w:cs="Arial"/>
          <w:color w:val="000000" w:themeColor="text1"/>
          <w:sz w:val="20"/>
          <w:szCs w:val="20"/>
        </w:rPr>
      </w:pPr>
      <w:r w:rsidRPr="1CEBE443">
        <w:rPr>
          <w:rStyle w:val="s1"/>
          <w:rFonts w:ascii="Arial" w:eastAsia="Arial" w:hAnsi="Arial" w:cs="Arial"/>
          <w:sz w:val="20"/>
          <w:szCs w:val="20"/>
        </w:rPr>
        <w:t>Application Reference</w:t>
      </w:r>
      <w:r w:rsidR="00F677FD" w:rsidRPr="00616ABE">
        <w:rPr>
          <w:rFonts w:ascii="Arial" w:hAnsi="Arial" w:cs="Arial"/>
          <w:color w:val="000000" w:themeColor="text1"/>
          <w:sz w:val="20"/>
          <w:szCs w:val="20"/>
        </w:rPr>
        <w:t>: </w:t>
      </w:r>
      <w:r w:rsidR="00F677FD" w:rsidRPr="00157F27">
        <w:rPr>
          <w:rFonts w:ascii="Arial" w:hAnsi="Arial" w:cs="Arial"/>
          <w:b/>
          <w:bCs/>
          <w:color w:val="000000" w:themeColor="text1"/>
          <w:sz w:val="20"/>
          <w:szCs w:val="20"/>
        </w:rPr>
        <w:t>DC/23/05721</w:t>
      </w:r>
      <w:r w:rsidR="00F677FD" w:rsidRPr="00616ABE">
        <w:rPr>
          <w:rFonts w:ascii="Arial" w:hAnsi="Arial" w:cs="Arial"/>
          <w:color w:val="000000" w:themeColor="text1"/>
          <w:sz w:val="20"/>
          <w:szCs w:val="20"/>
        </w:rPr>
        <w:t> </w:t>
      </w:r>
      <w:r w:rsidR="00D175DA">
        <w:rPr>
          <w:rFonts w:ascii="Arial" w:hAnsi="Arial" w:cs="Arial"/>
          <w:color w:val="000000" w:themeColor="text1"/>
          <w:sz w:val="20"/>
          <w:szCs w:val="20"/>
        </w:rPr>
        <w:t>–</w:t>
      </w:r>
      <w:r w:rsidR="00F677FD" w:rsidRPr="0024213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735E93A" w14:textId="6E7D593B" w:rsidR="00F677FD" w:rsidRPr="00616ABE" w:rsidRDefault="00F677FD" w:rsidP="007E2782">
      <w:pPr>
        <w:ind w:left="1276" w:hanging="22"/>
        <w:divId w:val="284434517"/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</w:pPr>
      <w:r w:rsidRPr="00616ABE">
        <w:rPr>
          <w:rFonts w:ascii="Arial" w:hAnsi="Arial" w:cs="Arial"/>
          <w:color w:val="000000" w:themeColor="text1"/>
          <w:sz w:val="20"/>
          <w:szCs w:val="20"/>
        </w:rPr>
        <w:t xml:space="preserve">Land On </w:t>
      </w:r>
      <w:proofErr w:type="gramStart"/>
      <w:r w:rsidRPr="00616ABE">
        <w:rPr>
          <w:rFonts w:ascii="Arial" w:hAnsi="Arial" w:cs="Arial"/>
          <w:color w:val="000000" w:themeColor="text1"/>
          <w:sz w:val="20"/>
          <w:szCs w:val="20"/>
        </w:rPr>
        <w:t>The</w:t>
      </w:r>
      <w:proofErr w:type="gramEnd"/>
      <w:r w:rsidRPr="00616ABE">
        <w:rPr>
          <w:rFonts w:ascii="Arial" w:hAnsi="Arial" w:cs="Arial"/>
          <w:color w:val="000000" w:themeColor="text1"/>
          <w:sz w:val="20"/>
          <w:szCs w:val="20"/>
        </w:rPr>
        <w:t xml:space="preserve"> North Side </w:t>
      </w:r>
      <w:proofErr w:type="gramStart"/>
      <w:r w:rsidRPr="00616ABE">
        <w:rPr>
          <w:rFonts w:ascii="Arial" w:hAnsi="Arial" w:cs="Arial"/>
          <w:color w:val="000000" w:themeColor="text1"/>
          <w:sz w:val="20"/>
          <w:szCs w:val="20"/>
        </w:rPr>
        <w:t>Of</w:t>
      </w:r>
      <w:proofErr w:type="gramEnd"/>
      <w:r w:rsidRPr="00616ABE">
        <w:rPr>
          <w:rFonts w:ascii="Arial" w:hAnsi="Arial" w:cs="Arial"/>
          <w:color w:val="000000" w:themeColor="text1"/>
          <w:sz w:val="20"/>
          <w:szCs w:val="20"/>
        </w:rPr>
        <w:t xml:space="preserve"> Station Road Haughley</w:t>
      </w:r>
      <w:r w:rsidRPr="0024213C">
        <w:rPr>
          <w:rFonts w:ascii="Arial" w:hAnsi="Arial" w:cs="Arial"/>
          <w:color w:val="000000" w:themeColor="text1"/>
          <w:sz w:val="20"/>
          <w:szCs w:val="20"/>
        </w:rPr>
        <w:t xml:space="preserve">.  </w:t>
      </w:r>
      <w:r w:rsidRPr="2F79CB86">
        <w:rPr>
          <w:rFonts w:ascii="Arial" w:hAnsi="Arial" w:cs="Arial"/>
          <w:color w:val="000000" w:themeColor="text1"/>
          <w:sz w:val="20"/>
          <w:szCs w:val="20"/>
        </w:rPr>
        <w:fldChar w:fldCharType="begin"/>
      </w:r>
      <w:r w:rsidRPr="00616ABE">
        <w:rPr>
          <w:rFonts w:ascii="Arial" w:hAnsi="Arial" w:cs="Arial"/>
          <w:color w:val="000000" w:themeColor="text1"/>
          <w:sz w:val="20"/>
          <w:szCs w:val="20"/>
        </w:rPr>
        <w:instrText>HYPERLINK "https://planning.baberghmidsuffolk.gov.uk/online-applications/applicationDetails.do?keyVal=S5IFCNSHGRN00&amp;activeTab=summary"</w:instrText>
      </w:r>
      <w:r w:rsidRPr="2F79CB86">
        <w:rPr>
          <w:rFonts w:ascii="Arial" w:hAnsi="Arial" w:cs="Arial"/>
          <w:color w:val="000000" w:themeColor="text1"/>
          <w:sz w:val="20"/>
          <w:szCs w:val="20"/>
        </w:rPr>
      </w:r>
      <w:r w:rsidRPr="2F79CB86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</w:p>
    <w:p w14:paraId="1A414D6F" w14:textId="5BB832A8" w:rsidR="00F677FD" w:rsidRPr="00616ABE" w:rsidRDefault="00F677FD" w:rsidP="007E2782">
      <w:pPr>
        <w:ind w:left="1276" w:hanging="22"/>
        <w:divId w:val="284434517"/>
        <w:rPr>
          <w:rFonts w:ascii="Arial" w:hAnsi="Arial" w:cs="Arial"/>
          <w:color w:val="000000" w:themeColor="text1"/>
          <w:sz w:val="20"/>
          <w:szCs w:val="20"/>
        </w:rPr>
      </w:pPr>
      <w:r w:rsidRPr="2F79CB86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Full Planning Application - Erection of 29 no. dwellings and associated infrastructure (100% Affordable Housing Scheme).  </w:t>
      </w:r>
      <w:r w:rsidRPr="2F79CB86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="00D175DA" w:rsidRPr="2F79CB86">
        <w:rPr>
          <w:rFonts w:ascii="Arial" w:hAnsi="Arial" w:cs="Arial"/>
          <w:color w:val="000000" w:themeColor="text1"/>
          <w:sz w:val="20"/>
          <w:szCs w:val="20"/>
        </w:rPr>
        <w:t>GRANTED</w:t>
      </w:r>
    </w:p>
    <w:p w14:paraId="346C9386" w14:textId="77777777" w:rsidR="00F677FD" w:rsidRDefault="00F677FD" w:rsidP="005B3C62">
      <w:pPr>
        <w:pStyle w:val="p1"/>
        <w:ind w:left="1440"/>
        <w:divId w:val="284434517"/>
        <w:rPr>
          <w:rStyle w:val="s2"/>
          <w:rFonts w:eastAsia="Arial"/>
          <w:sz w:val="20"/>
          <w:szCs w:val="20"/>
        </w:rPr>
      </w:pPr>
    </w:p>
    <w:p w14:paraId="4E55A844" w14:textId="77777777" w:rsidR="00F677FD" w:rsidRPr="00040139" w:rsidRDefault="00F677FD" w:rsidP="1CEBE443">
      <w:pPr>
        <w:pStyle w:val="p1"/>
        <w:spacing w:line="360" w:lineRule="auto"/>
        <w:ind w:left="1559"/>
        <w:divId w:val="284434517"/>
        <w:rPr>
          <w:rStyle w:val="s2"/>
          <w:rFonts w:eastAsia="Arial"/>
          <w:sz w:val="20"/>
          <w:szCs w:val="20"/>
        </w:rPr>
      </w:pPr>
    </w:p>
    <w:p w14:paraId="5A39D967" w14:textId="47D1A0E0" w:rsidR="007D28BF" w:rsidRDefault="007D28BF" w:rsidP="1CEBE443">
      <w:pPr>
        <w:pStyle w:val="ListParagraph"/>
        <w:numPr>
          <w:ilvl w:val="0"/>
          <w:numId w:val="24"/>
        </w:numPr>
        <w:spacing w:line="360" w:lineRule="auto"/>
        <w:ind w:left="1151" w:hanging="584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Devolution</w:t>
      </w:r>
    </w:p>
    <w:p w14:paraId="424FB898" w14:textId="20BF5A65" w:rsidR="00FE06EB" w:rsidRPr="00F67281" w:rsidRDefault="00FE06EB" w:rsidP="00FE06EB">
      <w:pPr>
        <w:pStyle w:val="ListParagraph"/>
        <w:spacing w:line="360" w:lineRule="auto"/>
        <w:ind w:left="1153"/>
        <w:rPr>
          <w:rFonts w:ascii="Arial" w:hAnsi="Arial" w:cs="Arial"/>
          <w:sz w:val="20"/>
          <w:szCs w:val="20"/>
        </w:rPr>
      </w:pPr>
      <w:r w:rsidRPr="00171123">
        <w:rPr>
          <w:rFonts w:ascii="Arial" w:hAnsi="Arial" w:cs="Arial"/>
          <w:sz w:val="20"/>
          <w:szCs w:val="20"/>
        </w:rPr>
        <w:t xml:space="preserve">To </w:t>
      </w:r>
      <w:r w:rsidR="00E01E9C">
        <w:rPr>
          <w:rFonts w:ascii="Arial" w:hAnsi="Arial" w:cs="Arial"/>
          <w:sz w:val="20"/>
          <w:szCs w:val="20"/>
        </w:rPr>
        <w:t>consider</w:t>
      </w:r>
      <w:r w:rsidR="00646220">
        <w:rPr>
          <w:rFonts w:ascii="Arial" w:hAnsi="Arial" w:cs="Arial"/>
          <w:sz w:val="20"/>
          <w:szCs w:val="20"/>
        </w:rPr>
        <w:t xml:space="preserve"> proposed content for display and consultation at Community Café and </w:t>
      </w:r>
      <w:r w:rsidR="00BD27EA">
        <w:rPr>
          <w:rFonts w:ascii="Arial" w:hAnsi="Arial" w:cs="Arial"/>
          <w:sz w:val="20"/>
          <w:szCs w:val="20"/>
        </w:rPr>
        <w:t>Annual Meeting of the Parish</w:t>
      </w:r>
      <w:r w:rsidR="00646220">
        <w:rPr>
          <w:rFonts w:ascii="Arial" w:hAnsi="Arial" w:cs="Arial"/>
          <w:sz w:val="20"/>
          <w:szCs w:val="20"/>
        </w:rPr>
        <w:t xml:space="preserve"> </w:t>
      </w:r>
      <w:r w:rsidR="004C58A9">
        <w:rPr>
          <w:rFonts w:ascii="Arial" w:hAnsi="Arial" w:cs="Arial"/>
          <w:sz w:val="20"/>
          <w:szCs w:val="20"/>
        </w:rPr>
        <w:t>to include Devolution, Local Government Reform</w:t>
      </w:r>
      <w:r w:rsidR="00766E3E">
        <w:rPr>
          <w:rFonts w:ascii="Arial" w:hAnsi="Arial" w:cs="Arial"/>
          <w:sz w:val="20"/>
          <w:szCs w:val="20"/>
        </w:rPr>
        <w:t xml:space="preserve">, National Planning Policy </w:t>
      </w:r>
      <w:proofErr w:type="gramStart"/>
      <w:r w:rsidR="00766E3E">
        <w:rPr>
          <w:rFonts w:ascii="Arial" w:hAnsi="Arial" w:cs="Arial"/>
          <w:sz w:val="20"/>
          <w:szCs w:val="20"/>
        </w:rPr>
        <w:t>Framework</w:t>
      </w:r>
      <w:proofErr w:type="gramEnd"/>
      <w:r w:rsidR="004C58A9">
        <w:rPr>
          <w:rFonts w:ascii="Arial" w:hAnsi="Arial" w:cs="Arial"/>
          <w:sz w:val="20"/>
          <w:szCs w:val="20"/>
        </w:rPr>
        <w:t xml:space="preserve"> and the proposed housing allocation</w:t>
      </w:r>
      <w:r w:rsidR="00766E3E">
        <w:rPr>
          <w:rFonts w:ascii="Arial" w:hAnsi="Arial" w:cs="Arial"/>
          <w:sz w:val="20"/>
          <w:szCs w:val="20"/>
        </w:rPr>
        <w:t>.</w:t>
      </w:r>
    </w:p>
    <w:p w14:paraId="7181A6B5" w14:textId="77777777" w:rsidR="00FE06EB" w:rsidRPr="0080758B" w:rsidRDefault="00FE06EB" w:rsidP="00FE06EB">
      <w:pPr>
        <w:pStyle w:val="ListParagraph"/>
        <w:shd w:val="clear" w:color="auto" w:fill="FFFFFF"/>
        <w:spacing w:before="100" w:beforeAutospacing="1" w:after="100" w:afterAutospacing="1"/>
        <w:ind w:left="360"/>
        <w:rPr>
          <w:rFonts w:ascii="Arial" w:hAnsi="Arial" w:cs="Arial"/>
          <w:color w:val="333333"/>
          <w:sz w:val="20"/>
          <w:szCs w:val="20"/>
          <w:lang w:eastAsia="en-GB"/>
        </w:rPr>
      </w:pPr>
    </w:p>
    <w:p w14:paraId="37E3AC76" w14:textId="77777777" w:rsidR="00BD6560" w:rsidRDefault="00BD6560" w:rsidP="00BD6560">
      <w:pPr>
        <w:pStyle w:val="ListParagraph"/>
        <w:numPr>
          <w:ilvl w:val="0"/>
          <w:numId w:val="24"/>
        </w:numPr>
        <w:spacing w:line="360" w:lineRule="auto"/>
        <w:ind w:left="1134" w:hanging="567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Small Planning Application Consultation: Letters of Notification </w:t>
      </w:r>
    </w:p>
    <w:p w14:paraId="468703F2" w14:textId="6B693591" w:rsidR="00BD6560" w:rsidRDefault="00BD6560" w:rsidP="00BD27EA">
      <w:pPr>
        <w:spacing w:line="360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                   </w:t>
      </w: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 xml:space="preserve">The council to review and agree a response. </w:t>
      </w: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               </w:t>
      </w:r>
    </w:p>
    <w:p w14:paraId="44AF41CA" w14:textId="3CA6A6DF" w:rsidR="00BD6560" w:rsidRDefault="00BD6560" w:rsidP="00A37C85">
      <w:pPr>
        <w:pStyle w:val="ListParagraph"/>
        <w:ind w:left="1134"/>
        <w:rPr>
          <w:rFonts w:ascii="Arial" w:eastAsia="Arial" w:hAnsi="Arial" w:cs="Arial"/>
          <w:sz w:val="20"/>
          <w:szCs w:val="20"/>
        </w:rPr>
      </w:pPr>
      <w:hyperlink r:id="rId10" w:history="1">
        <w:r w:rsidRPr="008840E3">
          <w:rPr>
            <w:rStyle w:val="Hyperlink"/>
            <w:rFonts w:ascii="Arial" w:eastAsia="Arial" w:hAnsi="Arial" w:cs="Arial"/>
            <w:sz w:val="20"/>
            <w:szCs w:val="20"/>
          </w:rPr>
          <w:t>https://www.midsuffolk.gov.uk/w/planning-consultations</w:t>
        </w:r>
      </w:hyperlink>
    </w:p>
    <w:p w14:paraId="11C1115C" w14:textId="77777777" w:rsidR="008A1493" w:rsidRDefault="008A1493" w:rsidP="00BD6560">
      <w:pPr>
        <w:pStyle w:val="ListParagraph"/>
        <w:rPr>
          <w:rFonts w:ascii="Arial" w:eastAsia="Arial" w:hAnsi="Arial" w:cs="Arial"/>
          <w:sz w:val="20"/>
          <w:szCs w:val="20"/>
        </w:rPr>
      </w:pPr>
    </w:p>
    <w:p w14:paraId="0BDDE848" w14:textId="77777777" w:rsidR="008A1493" w:rsidRDefault="008A1493" w:rsidP="00BD6560">
      <w:pPr>
        <w:pStyle w:val="ListParagraph"/>
        <w:rPr>
          <w:rFonts w:ascii="Arial" w:eastAsia="Arial" w:hAnsi="Arial" w:cs="Arial"/>
          <w:sz w:val="20"/>
          <w:szCs w:val="20"/>
        </w:rPr>
      </w:pPr>
    </w:p>
    <w:p w14:paraId="4DD6551F" w14:textId="7CED47EF" w:rsidR="00FE06EB" w:rsidRDefault="00FE06EB" w:rsidP="008A1493">
      <w:pPr>
        <w:pStyle w:val="ListParagraph"/>
        <w:numPr>
          <w:ilvl w:val="0"/>
          <w:numId w:val="24"/>
        </w:numPr>
        <w:spacing w:before="120" w:line="360" w:lineRule="auto"/>
        <w:ind w:left="1134" w:hanging="567"/>
        <w:rPr>
          <w:rFonts w:ascii="Arial" w:hAnsi="Arial" w:cs="Arial"/>
          <w:b/>
          <w:bCs/>
          <w:sz w:val="20"/>
          <w:szCs w:val="20"/>
        </w:rPr>
      </w:pPr>
      <w:r w:rsidRPr="00171123">
        <w:rPr>
          <w:rFonts w:ascii="Arial" w:hAnsi="Arial" w:cs="Arial"/>
          <w:b/>
          <w:bCs/>
          <w:sz w:val="20"/>
          <w:szCs w:val="20"/>
        </w:rPr>
        <w:t>Village Green Working Group</w:t>
      </w:r>
    </w:p>
    <w:p w14:paraId="5299A42F" w14:textId="77777777" w:rsidR="002673D5" w:rsidRPr="00F67281" w:rsidRDefault="002673D5" w:rsidP="008A1493">
      <w:pPr>
        <w:pStyle w:val="ListParagraph"/>
        <w:spacing w:line="360" w:lineRule="auto"/>
        <w:ind w:left="1134"/>
        <w:rPr>
          <w:rFonts w:ascii="Arial" w:hAnsi="Arial" w:cs="Arial"/>
          <w:sz w:val="20"/>
          <w:szCs w:val="20"/>
        </w:rPr>
      </w:pPr>
      <w:r w:rsidRPr="00171123">
        <w:rPr>
          <w:rFonts w:ascii="Arial" w:hAnsi="Arial" w:cs="Arial"/>
          <w:sz w:val="20"/>
          <w:szCs w:val="20"/>
        </w:rPr>
        <w:t xml:space="preserve">To receive a report on the meeting of the Village Green Working Group held </w:t>
      </w:r>
      <w:r>
        <w:rPr>
          <w:rFonts w:ascii="Arial" w:hAnsi="Arial" w:cs="Arial"/>
          <w:sz w:val="20"/>
          <w:szCs w:val="20"/>
        </w:rPr>
        <w:t>27</w:t>
      </w:r>
      <w:r w:rsidRPr="00171123">
        <w:rPr>
          <w:rFonts w:ascii="Arial" w:hAnsi="Arial" w:cs="Arial"/>
          <w:sz w:val="20"/>
          <w:szCs w:val="20"/>
          <w:vertAlign w:val="superscript"/>
        </w:rPr>
        <w:t>th</w:t>
      </w:r>
      <w:r w:rsidRPr="001711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March</w:t>
      </w:r>
      <w:r w:rsidRPr="00171123">
        <w:rPr>
          <w:rFonts w:ascii="Arial" w:hAnsi="Arial" w:cs="Arial"/>
          <w:sz w:val="20"/>
          <w:szCs w:val="20"/>
        </w:rPr>
        <w:t xml:space="preserve"> 2025 </w:t>
      </w:r>
    </w:p>
    <w:p w14:paraId="4245253C" w14:textId="77777777" w:rsidR="00FE06EB" w:rsidRPr="00171123" w:rsidRDefault="00FE06EB" w:rsidP="00FE06EB">
      <w:pPr>
        <w:pStyle w:val="ListParagraph"/>
        <w:spacing w:before="120" w:line="36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15E57035" w14:textId="77777777" w:rsidR="00FE06EB" w:rsidRDefault="00FE06EB" w:rsidP="00BC06F8">
      <w:pPr>
        <w:pStyle w:val="ListParagraph"/>
        <w:numPr>
          <w:ilvl w:val="0"/>
          <w:numId w:val="24"/>
        </w:numPr>
        <w:spacing w:line="360" w:lineRule="auto"/>
        <w:ind w:left="1134" w:hanging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Community Café</w:t>
      </w:r>
    </w:p>
    <w:p w14:paraId="1E0E5DE0" w14:textId="32B4E48E" w:rsidR="00FE06EB" w:rsidRPr="002A1BB7" w:rsidRDefault="002A1BB7" w:rsidP="00BC06F8">
      <w:pPr>
        <w:pStyle w:val="ListParagraph"/>
        <w:spacing w:line="360" w:lineRule="auto"/>
        <w:ind w:left="1701" w:hanging="567"/>
        <w:rPr>
          <w:rFonts w:ascii="Arial" w:hAnsi="Arial" w:cs="Arial"/>
          <w:sz w:val="20"/>
          <w:szCs w:val="20"/>
        </w:rPr>
      </w:pPr>
      <w:r w:rsidRPr="002A1BB7">
        <w:rPr>
          <w:rFonts w:ascii="Arial" w:hAnsi="Arial" w:cs="Arial"/>
          <w:sz w:val="20"/>
          <w:szCs w:val="20"/>
        </w:rPr>
        <w:t>To receive an update</w:t>
      </w:r>
    </w:p>
    <w:p w14:paraId="513FE6E1" w14:textId="77777777" w:rsidR="002A1BB7" w:rsidRDefault="002A1BB7" w:rsidP="00BC06F8">
      <w:pPr>
        <w:pStyle w:val="ListParagraph"/>
        <w:spacing w:line="360" w:lineRule="auto"/>
        <w:ind w:left="1701" w:hanging="567"/>
        <w:rPr>
          <w:rFonts w:ascii="Arial" w:hAnsi="Arial" w:cs="Arial"/>
          <w:b/>
          <w:bCs/>
          <w:sz w:val="20"/>
          <w:szCs w:val="20"/>
        </w:rPr>
      </w:pPr>
    </w:p>
    <w:p w14:paraId="7F60AA46" w14:textId="52EFF293" w:rsidR="000778B3" w:rsidRPr="00E6460F" w:rsidRDefault="00E01DE0" w:rsidP="00FE06EB">
      <w:pPr>
        <w:pStyle w:val="ListParagraph"/>
        <w:numPr>
          <w:ilvl w:val="0"/>
          <w:numId w:val="24"/>
        </w:numPr>
        <w:spacing w:line="360" w:lineRule="auto"/>
        <w:ind w:left="1151" w:hanging="584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Pride in Place Community Grant</w:t>
      </w:r>
      <w:r w:rsidR="7C180AE5"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: </w:t>
      </w:r>
    </w:p>
    <w:p w14:paraId="75CCB0DB" w14:textId="307A9CC7" w:rsidR="7C180AE5" w:rsidRDefault="7C180AE5" w:rsidP="1CEBE443">
      <w:pPr>
        <w:ind w:left="1440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 xml:space="preserve"> </w:t>
      </w:r>
    </w:p>
    <w:p w14:paraId="797EB2C0" w14:textId="17402FE2" w:rsidR="7C180AE5" w:rsidRPr="008E57E3" w:rsidRDefault="7C180AE5" w:rsidP="008E57E3">
      <w:pPr>
        <w:pStyle w:val="ListParagraph"/>
        <w:numPr>
          <w:ilvl w:val="1"/>
          <w:numId w:val="42"/>
        </w:numPr>
        <w:rPr>
          <w:rFonts w:ascii="Arial" w:eastAsia="Arial" w:hAnsi="Arial" w:cs="Arial"/>
          <w:sz w:val="20"/>
          <w:szCs w:val="20"/>
        </w:rPr>
      </w:pPr>
      <w:r w:rsidRPr="008E57E3">
        <w:rPr>
          <w:rFonts w:ascii="Arial" w:eastAsia="Arial" w:hAnsi="Arial" w:cs="Arial"/>
          <w:sz w:val="20"/>
          <w:szCs w:val="20"/>
        </w:rPr>
        <w:t>1 Planter for Steggall Rd, contacted Trinity Estates. They have given permission, meeting up in June to confirm position.</w:t>
      </w:r>
    </w:p>
    <w:p w14:paraId="6BBA4043" w14:textId="156E0F57" w:rsidR="1CEBE443" w:rsidRDefault="1CEBE443" w:rsidP="008E57E3">
      <w:pPr>
        <w:ind w:left="1134"/>
        <w:rPr>
          <w:rFonts w:ascii="Arial" w:eastAsia="Arial" w:hAnsi="Arial" w:cs="Arial"/>
          <w:sz w:val="20"/>
          <w:szCs w:val="20"/>
        </w:rPr>
      </w:pPr>
    </w:p>
    <w:p w14:paraId="7F16A7A3" w14:textId="660ECA78" w:rsidR="7C180AE5" w:rsidRPr="008E57E3" w:rsidRDefault="7C180AE5" w:rsidP="008E57E3">
      <w:pPr>
        <w:pStyle w:val="ListParagraph"/>
        <w:numPr>
          <w:ilvl w:val="1"/>
          <w:numId w:val="42"/>
        </w:numPr>
        <w:rPr>
          <w:rFonts w:ascii="Arial" w:eastAsia="Arial" w:hAnsi="Arial" w:cs="Arial"/>
          <w:sz w:val="20"/>
          <w:szCs w:val="20"/>
        </w:rPr>
      </w:pPr>
      <w:r w:rsidRPr="008E57E3">
        <w:rPr>
          <w:rFonts w:ascii="Arial" w:eastAsia="Arial" w:hAnsi="Arial" w:cs="Arial"/>
          <w:sz w:val="20"/>
          <w:szCs w:val="20"/>
        </w:rPr>
        <w:lastRenderedPageBreak/>
        <w:t>1 Planter for Wood View, contacted Remus Management. Still in progress need to have more information regarding planter position, ownership of planter and who will be responsible.</w:t>
      </w:r>
    </w:p>
    <w:p w14:paraId="7F43DC24" w14:textId="40541160" w:rsidR="7C180AE5" w:rsidRDefault="7C180AE5" w:rsidP="008E57E3">
      <w:pPr>
        <w:ind w:left="1194"/>
        <w:rPr>
          <w:rFonts w:ascii="Arial" w:eastAsia="Arial" w:hAnsi="Arial" w:cs="Arial"/>
          <w:sz w:val="20"/>
          <w:szCs w:val="20"/>
        </w:rPr>
      </w:pPr>
    </w:p>
    <w:p w14:paraId="09CE7ADA" w14:textId="65D6EB77" w:rsidR="7C180AE5" w:rsidRPr="008E57E3" w:rsidRDefault="7C180AE5" w:rsidP="008E57E3">
      <w:pPr>
        <w:pStyle w:val="ListParagraph"/>
        <w:numPr>
          <w:ilvl w:val="1"/>
          <w:numId w:val="42"/>
        </w:numPr>
        <w:rPr>
          <w:rFonts w:ascii="Arial" w:eastAsia="Arial" w:hAnsi="Arial" w:cs="Arial"/>
          <w:sz w:val="20"/>
          <w:szCs w:val="20"/>
        </w:rPr>
      </w:pPr>
      <w:r w:rsidRPr="008E57E3">
        <w:rPr>
          <w:rFonts w:ascii="Arial" w:eastAsia="Arial" w:hAnsi="Arial" w:cs="Arial"/>
          <w:sz w:val="20"/>
          <w:szCs w:val="20"/>
        </w:rPr>
        <w:t>Heritage Board for Eve Meadows development, still in progress.</w:t>
      </w:r>
    </w:p>
    <w:p w14:paraId="020E64FD" w14:textId="3DB19D14" w:rsidR="7C180AE5" w:rsidRDefault="7C180AE5" w:rsidP="008E57E3">
      <w:pPr>
        <w:ind w:left="1194"/>
        <w:rPr>
          <w:rFonts w:ascii="Arial" w:eastAsia="Arial" w:hAnsi="Arial" w:cs="Arial"/>
          <w:b/>
          <w:bCs/>
          <w:sz w:val="20"/>
          <w:szCs w:val="20"/>
        </w:rPr>
      </w:pPr>
    </w:p>
    <w:p w14:paraId="6D115BC3" w14:textId="711A8CD3" w:rsidR="7C180AE5" w:rsidRPr="00EF5447" w:rsidRDefault="00675977" w:rsidP="00061756">
      <w:pPr>
        <w:pStyle w:val="ListParagraph"/>
        <w:numPr>
          <w:ilvl w:val="1"/>
          <w:numId w:val="42"/>
        </w:numPr>
        <w:rPr>
          <w:rFonts w:ascii="Arial" w:eastAsia="Arial" w:hAnsi="Arial" w:cs="Arial"/>
          <w:sz w:val="20"/>
          <w:szCs w:val="20"/>
        </w:rPr>
      </w:pPr>
      <w:r w:rsidRPr="00EF5447">
        <w:rPr>
          <w:rFonts w:ascii="Arial" w:eastAsia="Arial" w:hAnsi="Arial" w:cs="Arial"/>
          <w:b/>
          <w:bCs/>
          <w:sz w:val="20"/>
          <w:szCs w:val="20"/>
        </w:rPr>
        <w:t>P</w:t>
      </w:r>
      <w:r w:rsidR="00192927">
        <w:rPr>
          <w:rFonts w:ascii="Arial" w:eastAsia="Arial" w:hAnsi="Arial" w:cs="Arial"/>
          <w:b/>
          <w:bCs/>
          <w:sz w:val="20"/>
          <w:szCs w:val="20"/>
        </w:rPr>
        <w:t>r</w:t>
      </w:r>
      <w:r w:rsidRPr="00EF5447">
        <w:rPr>
          <w:rFonts w:ascii="Arial" w:eastAsia="Arial" w:hAnsi="Arial" w:cs="Arial"/>
          <w:b/>
          <w:bCs/>
          <w:sz w:val="20"/>
          <w:szCs w:val="20"/>
        </w:rPr>
        <w:t>oposal</w:t>
      </w:r>
      <w:r w:rsidR="7C180AE5" w:rsidRPr="00EF5447"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 w:rsidR="00EF5447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7C180AE5" w:rsidRPr="00EF5447">
        <w:rPr>
          <w:rFonts w:ascii="Arial" w:eastAsia="Arial" w:hAnsi="Arial" w:cs="Arial"/>
          <w:sz w:val="20"/>
          <w:szCs w:val="20"/>
        </w:rPr>
        <w:t xml:space="preserve">2 x </w:t>
      </w:r>
      <w:proofErr w:type="gramStart"/>
      <w:r w:rsidR="7C180AE5" w:rsidRPr="00EF5447">
        <w:rPr>
          <w:rFonts w:ascii="Arial" w:eastAsia="Arial" w:hAnsi="Arial" w:cs="Arial"/>
          <w:sz w:val="20"/>
          <w:szCs w:val="20"/>
        </w:rPr>
        <w:t>Benches  Recycled</w:t>
      </w:r>
      <w:proofErr w:type="gramEnd"/>
      <w:r w:rsidR="7C180AE5" w:rsidRPr="00EF5447">
        <w:rPr>
          <w:rFonts w:ascii="Arial" w:eastAsia="Arial" w:hAnsi="Arial" w:cs="Arial"/>
          <w:sz w:val="20"/>
          <w:szCs w:val="20"/>
        </w:rPr>
        <w:t xml:space="preserve"> Plastic, £774.00 </w:t>
      </w:r>
      <w:proofErr w:type="gramStart"/>
      <w:r w:rsidR="7C180AE5" w:rsidRPr="00EF5447">
        <w:rPr>
          <w:rFonts w:ascii="Arial" w:eastAsia="Arial" w:hAnsi="Arial" w:cs="Arial"/>
          <w:sz w:val="20"/>
          <w:szCs w:val="20"/>
        </w:rPr>
        <w:t>( Happy</w:t>
      </w:r>
      <w:proofErr w:type="gramEnd"/>
      <w:r w:rsidR="7C180AE5" w:rsidRPr="00EF5447">
        <w:rPr>
          <w:rFonts w:ascii="Arial" w:eastAsia="Arial" w:hAnsi="Arial" w:cs="Arial"/>
          <w:sz w:val="20"/>
          <w:szCs w:val="20"/>
        </w:rPr>
        <w:t xml:space="preserve"> to chat benches, aim to combat loneliness and isolation) to discuss positioning.</w:t>
      </w:r>
    </w:p>
    <w:p w14:paraId="4F971AEC" w14:textId="6F374F9D" w:rsidR="7C180AE5" w:rsidRDefault="7C180AE5" w:rsidP="008E57E3">
      <w:pPr>
        <w:ind w:left="1194"/>
        <w:rPr>
          <w:rFonts w:ascii="Arial" w:eastAsia="Arial" w:hAnsi="Arial" w:cs="Arial"/>
          <w:sz w:val="20"/>
          <w:szCs w:val="20"/>
        </w:rPr>
      </w:pPr>
    </w:p>
    <w:p w14:paraId="211ED6BE" w14:textId="37F61A3E" w:rsidR="7C180AE5" w:rsidRPr="008E57E3" w:rsidRDefault="7C180AE5" w:rsidP="008E57E3">
      <w:pPr>
        <w:pStyle w:val="ListParagraph"/>
        <w:numPr>
          <w:ilvl w:val="1"/>
          <w:numId w:val="42"/>
        </w:numPr>
        <w:rPr>
          <w:rFonts w:ascii="Arial" w:eastAsia="Arial" w:hAnsi="Arial" w:cs="Arial"/>
          <w:sz w:val="20"/>
          <w:szCs w:val="20"/>
        </w:rPr>
      </w:pPr>
      <w:r w:rsidRPr="008E57E3">
        <w:rPr>
          <w:rFonts w:ascii="Arial" w:eastAsia="Arial" w:hAnsi="Arial" w:cs="Arial"/>
          <w:sz w:val="20"/>
          <w:szCs w:val="20"/>
        </w:rPr>
        <w:t xml:space="preserve">Autumn </w:t>
      </w:r>
      <w:proofErr w:type="gramStart"/>
      <w:r w:rsidRPr="008E57E3">
        <w:rPr>
          <w:rFonts w:ascii="Arial" w:eastAsia="Arial" w:hAnsi="Arial" w:cs="Arial"/>
          <w:sz w:val="20"/>
          <w:szCs w:val="20"/>
        </w:rPr>
        <w:t>Bulbs  (</w:t>
      </w:r>
      <w:proofErr w:type="gramEnd"/>
      <w:r w:rsidRPr="008E57E3">
        <w:rPr>
          <w:rFonts w:ascii="Arial" w:eastAsia="Arial" w:hAnsi="Arial" w:cs="Arial"/>
          <w:sz w:val="20"/>
          <w:szCs w:val="20"/>
        </w:rPr>
        <w:t>mixed seasonal) Compost to purchase £192.00.</w:t>
      </w:r>
    </w:p>
    <w:p w14:paraId="6EB45793" w14:textId="68D02F5F" w:rsidR="1CEBE443" w:rsidRDefault="1CEBE443" w:rsidP="1CEBE443">
      <w:pPr>
        <w:pStyle w:val="ListParagraph"/>
        <w:spacing w:line="360" w:lineRule="auto"/>
        <w:ind w:left="1151" w:hanging="584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662A3FF2" w14:textId="77777777" w:rsidR="0080758B" w:rsidRPr="0080758B" w:rsidRDefault="0080758B" w:rsidP="1CEBE443">
      <w:pPr>
        <w:pStyle w:val="ListParagraph"/>
        <w:shd w:val="clear" w:color="auto" w:fill="FFFFFF" w:themeFill="background1"/>
        <w:spacing w:line="360" w:lineRule="auto"/>
        <w:ind w:left="1151" w:hanging="582"/>
        <w:rPr>
          <w:rFonts w:ascii="Arial" w:eastAsia="Arial" w:hAnsi="Arial" w:cs="Arial"/>
          <w:color w:val="333333"/>
          <w:sz w:val="20"/>
          <w:szCs w:val="20"/>
          <w:lang w:eastAsia="en-GB"/>
        </w:rPr>
      </w:pPr>
    </w:p>
    <w:p w14:paraId="38262520" w14:textId="2172E2CA" w:rsidR="008232A1" w:rsidRPr="00246488" w:rsidRDefault="33BFD727" w:rsidP="00FE06EB">
      <w:pPr>
        <w:pStyle w:val="ListParagraph"/>
        <w:numPr>
          <w:ilvl w:val="0"/>
          <w:numId w:val="24"/>
        </w:numPr>
        <w:spacing w:line="360" w:lineRule="auto"/>
        <w:ind w:left="1134" w:hanging="567"/>
        <w:rPr>
          <w:rFonts w:ascii="Arial" w:eastAsia="Arial" w:hAnsi="Arial" w:cs="Arial"/>
          <w:b/>
          <w:bCs/>
          <w:sz w:val="20"/>
          <w:szCs w:val="20"/>
        </w:rPr>
      </w:pPr>
      <w:r w:rsidRPr="1CEBE443">
        <w:rPr>
          <w:rFonts w:ascii="Arial" w:eastAsia="Arial" w:hAnsi="Arial" w:cs="Arial"/>
          <w:b/>
          <w:bCs/>
          <w:sz w:val="20"/>
          <w:szCs w:val="20"/>
        </w:rPr>
        <w:t>Church View/Playing Field Footpath</w:t>
      </w:r>
    </w:p>
    <w:p w14:paraId="0624B410" w14:textId="2CAA5474" w:rsidR="0090541B" w:rsidRDefault="0090541B" w:rsidP="0090541B">
      <w:pPr>
        <w:pStyle w:val="ListParagraph"/>
        <w:spacing w:line="360" w:lineRule="auto"/>
        <w:ind w:left="1134"/>
        <w:rPr>
          <w:rFonts w:ascii="Arial" w:eastAsia="Arial" w:hAnsi="Arial" w:cs="Arial"/>
          <w:sz w:val="20"/>
          <w:szCs w:val="20"/>
        </w:rPr>
      </w:pPr>
      <w:r w:rsidRPr="0090541B">
        <w:rPr>
          <w:rFonts w:ascii="Arial" w:eastAsia="Arial" w:hAnsi="Arial" w:cs="Arial"/>
          <w:sz w:val="20"/>
          <w:szCs w:val="20"/>
        </w:rPr>
        <w:t>The consider the purchase of Church View/Playing Field Footpath</w:t>
      </w:r>
      <w:r w:rsidR="00C45188">
        <w:rPr>
          <w:rFonts w:ascii="Arial" w:eastAsia="Arial" w:hAnsi="Arial" w:cs="Arial"/>
          <w:sz w:val="20"/>
          <w:szCs w:val="20"/>
        </w:rPr>
        <w:t xml:space="preserve"> including agreeing sum involved – land purchase, fees, registration</w:t>
      </w:r>
      <w:r w:rsidR="00C97B3A">
        <w:rPr>
          <w:rFonts w:ascii="Arial" w:eastAsia="Arial" w:hAnsi="Arial" w:cs="Arial"/>
          <w:sz w:val="20"/>
          <w:szCs w:val="20"/>
        </w:rPr>
        <w:t>.</w:t>
      </w:r>
      <w:r w:rsidR="0006682C">
        <w:rPr>
          <w:rFonts w:ascii="Arial" w:eastAsia="Arial" w:hAnsi="Arial" w:cs="Arial"/>
          <w:sz w:val="20"/>
          <w:szCs w:val="20"/>
        </w:rPr>
        <w:t xml:space="preserve">  </w:t>
      </w:r>
    </w:p>
    <w:p w14:paraId="095C7554" w14:textId="77777777" w:rsidR="00CD3C0C" w:rsidRDefault="00CD3C0C" w:rsidP="0090541B">
      <w:pPr>
        <w:pStyle w:val="ListParagraph"/>
        <w:spacing w:line="360" w:lineRule="auto"/>
        <w:ind w:left="1134"/>
        <w:rPr>
          <w:rFonts w:ascii="Arial" w:eastAsia="Arial" w:hAnsi="Arial" w:cs="Arial"/>
          <w:sz w:val="20"/>
          <w:szCs w:val="20"/>
        </w:rPr>
      </w:pPr>
    </w:p>
    <w:p w14:paraId="0F50DFC0" w14:textId="1EFBB1D3" w:rsidR="00CD3C0C" w:rsidRPr="0090541B" w:rsidRDefault="00CD3C0C" w:rsidP="0090541B">
      <w:pPr>
        <w:pStyle w:val="ListParagraph"/>
        <w:spacing w:line="360" w:lineRule="auto"/>
        <w:ind w:left="1134"/>
        <w:rPr>
          <w:rFonts w:ascii="Arial" w:eastAsia="Arial" w:hAnsi="Arial" w:cs="Arial"/>
          <w:sz w:val="20"/>
          <w:szCs w:val="20"/>
        </w:rPr>
      </w:pPr>
      <w:r w:rsidRPr="00CD3C0C">
        <w:rPr>
          <w:rFonts w:ascii="Arial" w:eastAsia="Arial" w:hAnsi="Arial" w:cs="Arial"/>
          <w:sz w:val="20"/>
          <w:szCs w:val="20"/>
        </w:rPr>
        <w:t>Please see Correspondence (item 18) for more information </w:t>
      </w:r>
    </w:p>
    <w:p w14:paraId="1A050B0A" w14:textId="77777777" w:rsidR="00A901E1" w:rsidRPr="002A1A37" w:rsidRDefault="00A901E1" w:rsidP="1CEBE443">
      <w:pPr>
        <w:spacing w:line="360" w:lineRule="auto"/>
        <w:ind w:hanging="567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72BE0DA0" w14:textId="67964DBE" w:rsidR="0C351020" w:rsidRDefault="0C351020" w:rsidP="00EF5447">
      <w:pPr>
        <w:pStyle w:val="ListParagraph"/>
        <w:numPr>
          <w:ilvl w:val="0"/>
          <w:numId w:val="34"/>
        </w:numPr>
        <w:spacing w:line="360" w:lineRule="auto"/>
        <w:ind w:left="1134" w:hanging="567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Christmas Event </w:t>
      </w:r>
    </w:p>
    <w:p w14:paraId="66365B6C" w14:textId="77777777" w:rsidR="00433E6B" w:rsidRDefault="0C351020" w:rsidP="00433E6B">
      <w:pPr>
        <w:pStyle w:val="ListParagraph"/>
        <w:numPr>
          <w:ilvl w:val="0"/>
          <w:numId w:val="35"/>
        </w:numPr>
        <w:spacing w:line="36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 xml:space="preserve">Councillors to </w:t>
      </w:r>
      <w:r w:rsidR="0046712F">
        <w:rPr>
          <w:rFonts w:ascii="Arial" w:eastAsia="Arial" w:hAnsi="Arial" w:cs="Arial"/>
          <w:color w:val="000000" w:themeColor="text1"/>
          <w:sz w:val="20"/>
          <w:szCs w:val="20"/>
        </w:rPr>
        <w:t xml:space="preserve">confirm date for the event </w:t>
      </w:r>
    </w:p>
    <w:p w14:paraId="41F874CD" w14:textId="79920A8A" w:rsidR="0046712F" w:rsidRDefault="00D22C6C" w:rsidP="00D22C6C">
      <w:pPr>
        <w:pStyle w:val="ListParagraph"/>
        <w:numPr>
          <w:ilvl w:val="0"/>
          <w:numId w:val="35"/>
        </w:numPr>
        <w:spacing w:line="36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Proposal that the w</w:t>
      </w:r>
      <w:r w:rsidR="0C351020" w:rsidRPr="1CEBE443">
        <w:rPr>
          <w:rFonts w:ascii="Arial" w:eastAsia="Arial" w:hAnsi="Arial" w:cs="Arial"/>
          <w:color w:val="000000" w:themeColor="text1"/>
          <w:sz w:val="20"/>
          <w:szCs w:val="20"/>
        </w:rPr>
        <w:t>orking party for the event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46712F" w:rsidRPr="0046712F">
        <w:rPr>
          <w:rFonts w:ascii="Arial" w:eastAsia="Arial" w:hAnsi="Arial" w:cs="Arial"/>
          <w:color w:val="000000" w:themeColor="text1"/>
          <w:sz w:val="20"/>
          <w:szCs w:val="20"/>
        </w:rPr>
        <w:t xml:space="preserve">this year made up of </w:t>
      </w:r>
      <w:r w:rsidR="005D14B0">
        <w:rPr>
          <w:rFonts w:ascii="Arial" w:eastAsia="Arial" w:hAnsi="Arial" w:cs="Arial"/>
          <w:color w:val="000000" w:themeColor="text1"/>
          <w:sz w:val="20"/>
          <w:szCs w:val="20"/>
        </w:rPr>
        <w:t xml:space="preserve">the </w:t>
      </w:r>
      <w:r w:rsidR="0046712F" w:rsidRPr="0046712F">
        <w:rPr>
          <w:rFonts w:ascii="Arial" w:eastAsia="Arial" w:hAnsi="Arial" w:cs="Arial"/>
          <w:color w:val="000000" w:themeColor="text1"/>
          <w:sz w:val="20"/>
          <w:szCs w:val="20"/>
        </w:rPr>
        <w:t>Council so that there is involvement from all Councillors rather than just a few.</w:t>
      </w:r>
    </w:p>
    <w:p w14:paraId="3769CB92" w14:textId="77777777" w:rsidR="0046712F" w:rsidRDefault="0046712F" w:rsidP="1CEBE443">
      <w:pPr>
        <w:pStyle w:val="ListParagraph"/>
        <w:spacing w:line="360" w:lineRule="auto"/>
        <w:ind w:left="1134" w:hanging="567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581A327" w14:textId="389A69C0" w:rsidR="00377D59" w:rsidRPr="00F62491" w:rsidRDefault="00377D59" w:rsidP="00C1128D">
      <w:pPr>
        <w:pStyle w:val="ListParagraph"/>
        <w:numPr>
          <w:ilvl w:val="0"/>
          <w:numId w:val="34"/>
        </w:numPr>
        <w:spacing w:line="360" w:lineRule="auto"/>
        <w:ind w:left="1134" w:hanging="567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Finance</w:t>
      </w:r>
    </w:p>
    <w:p w14:paraId="6D0AF7A0" w14:textId="3ABF6E86" w:rsidR="006F1367" w:rsidRDefault="006F1367" w:rsidP="00B76B22">
      <w:pPr>
        <w:pStyle w:val="ListParagraph"/>
        <w:numPr>
          <w:ilvl w:val="1"/>
          <w:numId w:val="34"/>
        </w:numPr>
        <w:spacing w:line="360" w:lineRule="auto"/>
        <w:ind w:left="1701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Proposed replacement of </w:t>
      </w:r>
      <w:r w:rsidR="00902A40">
        <w:rPr>
          <w:rFonts w:ascii="Arial" w:eastAsia="Arial" w:hAnsi="Arial" w:cs="Arial"/>
          <w:color w:val="000000" w:themeColor="text1"/>
          <w:sz w:val="20"/>
          <w:szCs w:val="20"/>
        </w:rPr>
        <w:t>waste</w:t>
      </w:r>
      <w:r w:rsidR="00506372">
        <w:rPr>
          <w:rFonts w:ascii="Arial" w:eastAsia="Arial" w:hAnsi="Arial" w:cs="Arial"/>
          <w:color w:val="000000" w:themeColor="text1"/>
          <w:sz w:val="20"/>
          <w:szCs w:val="20"/>
        </w:rPr>
        <w:t xml:space="preserve"> bin at junction of </w:t>
      </w:r>
      <w:proofErr w:type="spellStart"/>
      <w:r w:rsidR="00506372">
        <w:rPr>
          <w:rFonts w:ascii="Arial" w:eastAsia="Arial" w:hAnsi="Arial" w:cs="Arial"/>
          <w:color w:val="000000" w:themeColor="text1"/>
          <w:sz w:val="20"/>
          <w:szCs w:val="20"/>
        </w:rPr>
        <w:t>Windgap</w:t>
      </w:r>
      <w:proofErr w:type="spellEnd"/>
      <w:r w:rsidR="00506372">
        <w:rPr>
          <w:rFonts w:ascii="Arial" w:eastAsia="Arial" w:hAnsi="Arial" w:cs="Arial"/>
          <w:color w:val="000000" w:themeColor="text1"/>
          <w:sz w:val="20"/>
          <w:szCs w:val="20"/>
        </w:rPr>
        <w:t xml:space="preserve"> Lane and Ladyfield</w:t>
      </w:r>
      <w:r w:rsidR="00902A40">
        <w:rPr>
          <w:rFonts w:ascii="Arial" w:eastAsia="Arial" w:hAnsi="Arial" w:cs="Arial"/>
          <w:color w:val="000000" w:themeColor="text1"/>
          <w:sz w:val="20"/>
          <w:szCs w:val="20"/>
        </w:rPr>
        <w:t xml:space="preserve"> – estimated cost Gladson £150.00</w:t>
      </w:r>
    </w:p>
    <w:p w14:paraId="23FD4A49" w14:textId="7C233090" w:rsidR="00EF56A0" w:rsidRPr="001D2AE9" w:rsidRDefault="6A56CBCF" w:rsidP="00B76B22">
      <w:pPr>
        <w:pStyle w:val="ListParagraph"/>
        <w:numPr>
          <w:ilvl w:val="1"/>
          <w:numId w:val="34"/>
        </w:numPr>
        <w:spacing w:line="360" w:lineRule="auto"/>
        <w:ind w:left="1701"/>
        <w:rPr>
          <w:rFonts w:ascii="Arial" w:eastAsia="Arial" w:hAnsi="Arial" w:cs="Arial"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>C</w:t>
      </w:r>
      <w:r w:rsidR="00EF56A0" w:rsidRPr="1CEBE443">
        <w:rPr>
          <w:rFonts w:ascii="Arial" w:eastAsia="Arial" w:hAnsi="Arial" w:cs="Arial"/>
          <w:color w:val="000000" w:themeColor="text1"/>
          <w:sz w:val="20"/>
          <w:szCs w:val="20"/>
        </w:rPr>
        <w:t>ouncillors to note receipts received since the last meeting</w:t>
      </w:r>
    </w:p>
    <w:p w14:paraId="4717A637" w14:textId="0423BFFF" w:rsidR="00EF56A0" w:rsidRDefault="00EF56A0" w:rsidP="00B76B22">
      <w:pPr>
        <w:pStyle w:val="ListParagraph"/>
        <w:numPr>
          <w:ilvl w:val="1"/>
          <w:numId w:val="34"/>
        </w:numPr>
        <w:spacing w:line="360" w:lineRule="auto"/>
        <w:ind w:left="1701"/>
        <w:rPr>
          <w:rFonts w:ascii="Arial" w:eastAsia="Arial" w:hAnsi="Arial" w:cs="Arial"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 xml:space="preserve">Councillors to authorise the </w:t>
      </w:r>
      <w:r w:rsidR="00025881">
        <w:rPr>
          <w:rFonts w:ascii="Arial" w:eastAsia="Arial" w:hAnsi="Arial" w:cs="Arial"/>
          <w:color w:val="000000" w:themeColor="text1"/>
          <w:sz w:val="20"/>
          <w:szCs w:val="20"/>
        </w:rPr>
        <w:t>April</w:t>
      </w: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 xml:space="preserve"> payments (BACS, SOs and cheques)</w:t>
      </w:r>
    </w:p>
    <w:p w14:paraId="228B1BC8" w14:textId="530C2DA2" w:rsidR="00792979" w:rsidRPr="001D2AE9" w:rsidRDefault="3F156D03" w:rsidP="00B76B22">
      <w:pPr>
        <w:pStyle w:val="ListParagraph"/>
        <w:numPr>
          <w:ilvl w:val="1"/>
          <w:numId w:val="34"/>
        </w:numPr>
        <w:spacing w:line="360" w:lineRule="auto"/>
        <w:ind w:left="1701"/>
        <w:rPr>
          <w:rFonts w:ascii="Arial" w:eastAsia="Arial" w:hAnsi="Arial" w:cs="Arial"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 xml:space="preserve">Councillors to note the </w:t>
      </w:r>
      <w:r w:rsidR="00792979" w:rsidRPr="1CEBE443">
        <w:rPr>
          <w:rFonts w:ascii="Arial" w:eastAsia="Arial" w:hAnsi="Arial" w:cs="Arial"/>
          <w:color w:val="000000" w:themeColor="text1"/>
          <w:sz w:val="20"/>
          <w:szCs w:val="20"/>
        </w:rPr>
        <w:t xml:space="preserve">Year-end </w:t>
      </w:r>
      <w:r w:rsidR="14BFA4BA" w:rsidRPr="1CEBE443">
        <w:rPr>
          <w:rFonts w:ascii="Arial" w:eastAsia="Arial" w:hAnsi="Arial" w:cs="Arial"/>
          <w:color w:val="000000" w:themeColor="text1"/>
          <w:sz w:val="20"/>
          <w:szCs w:val="20"/>
        </w:rPr>
        <w:t xml:space="preserve">Timetable: </w:t>
      </w:r>
    </w:p>
    <w:p w14:paraId="6CE1D99C" w14:textId="079DB765" w:rsidR="14BFA4BA" w:rsidRDefault="14BFA4BA" w:rsidP="00B76B22">
      <w:pPr>
        <w:pStyle w:val="ListParagraph"/>
        <w:numPr>
          <w:ilvl w:val="0"/>
          <w:numId w:val="3"/>
        </w:numPr>
        <w:ind w:left="2127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>Close accounts 31 March onwards</w:t>
      </w:r>
    </w:p>
    <w:p w14:paraId="7C813E0E" w14:textId="1122E68C" w:rsidR="14BFA4BA" w:rsidRDefault="14BFA4BA" w:rsidP="00B76B22">
      <w:pPr>
        <w:pStyle w:val="ListParagraph"/>
        <w:numPr>
          <w:ilvl w:val="0"/>
          <w:numId w:val="3"/>
        </w:numPr>
        <w:ind w:left="2127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>Sign accounts by 20 June</w:t>
      </w:r>
    </w:p>
    <w:p w14:paraId="6ECCA914" w14:textId="3AF2107F" w:rsidR="14BFA4BA" w:rsidRDefault="14BFA4BA" w:rsidP="00B76B22">
      <w:pPr>
        <w:pStyle w:val="ListParagraph"/>
        <w:numPr>
          <w:ilvl w:val="0"/>
          <w:numId w:val="3"/>
        </w:numPr>
        <w:ind w:left="2127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>Approve AGAR by 26 June</w:t>
      </w:r>
    </w:p>
    <w:p w14:paraId="34D80F92" w14:textId="5688373B" w:rsidR="14BFA4BA" w:rsidRDefault="14BFA4BA" w:rsidP="00B76B22">
      <w:pPr>
        <w:pStyle w:val="ListParagraph"/>
        <w:numPr>
          <w:ilvl w:val="0"/>
          <w:numId w:val="3"/>
        </w:numPr>
        <w:ind w:left="2127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>Publish (and submit) by 30 June</w:t>
      </w:r>
    </w:p>
    <w:p w14:paraId="7E1CB937" w14:textId="0F9FE7A0" w:rsidR="14BFA4BA" w:rsidRDefault="14BFA4BA" w:rsidP="00B76B22">
      <w:pPr>
        <w:pStyle w:val="ListParagraph"/>
        <w:numPr>
          <w:ilvl w:val="0"/>
          <w:numId w:val="3"/>
        </w:numPr>
        <w:ind w:left="2127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>Begin inspection period by Tues 1 July</w:t>
      </w:r>
    </w:p>
    <w:p w14:paraId="238CB21A" w14:textId="2A7FF760" w:rsidR="14BFA4BA" w:rsidRDefault="14BFA4BA" w:rsidP="00B76B22">
      <w:pPr>
        <w:pStyle w:val="ListParagraph"/>
        <w:numPr>
          <w:ilvl w:val="0"/>
          <w:numId w:val="3"/>
        </w:numPr>
        <w:ind w:left="2127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>Publish any audit opinion by 30 September</w:t>
      </w:r>
    </w:p>
    <w:p w14:paraId="655381F0" w14:textId="4552BB6E" w:rsidR="14BFA4BA" w:rsidRDefault="14BFA4BA" w:rsidP="00B76B22">
      <w:pPr>
        <w:pStyle w:val="ListParagraph"/>
        <w:numPr>
          <w:ilvl w:val="0"/>
          <w:numId w:val="2"/>
        </w:numPr>
        <w:ind w:left="2127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 xml:space="preserve">Note from PKF Little John Email: </w:t>
      </w:r>
      <w:r w:rsidRPr="1CEBE443">
        <w:rPr>
          <w:rFonts w:ascii="Arial" w:eastAsia="Arial" w:hAnsi="Arial" w:cs="Arial"/>
          <w:i/>
          <w:iCs/>
          <w:sz w:val="20"/>
          <w:szCs w:val="20"/>
        </w:rPr>
        <w:t xml:space="preserve">‘Please note that our default submission deadline for the receipt of the approved AGAR and supporting documentation or the Certificate of Exemption (as appropriate) is </w:t>
      </w:r>
      <w:r w:rsidRPr="1CEBE443">
        <w:rPr>
          <w:rFonts w:ascii="Arial" w:eastAsia="Arial" w:hAnsi="Arial" w:cs="Arial"/>
          <w:b/>
          <w:bCs/>
          <w:i/>
          <w:iCs/>
          <w:sz w:val="20"/>
          <w:szCs w:val="20"/>
        </w:rPr>
        <w:t>Tuesday 1 July 2025.’</w:t>
      </w:r>
    </w:p>
    <w:p w14:paraId="75F2CEC7" w14:textId="0400D4FD" w:rsidR="1CEBE443" w:rsidRDefault="1CEBE443" w:rsidP="1CEBE443">
      <w:pPr>
        <w:pStyle w:val="ListParagraph"/>
        <w:spacing w:line="360" w:lineRule="auto"/>
        <w:ind w:left="2268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B2646C6" w14:textId="77777777" w:rsidR="005E692F" w:rsidRPr="00F62491" w:rsidRDefault="005E692F" w:rsidP="1CEBE443">
      <w:pPr>
        <w:pStyle w:val="ListParagraph"/>
        <w:spacing w:line="360" w:lineRule="auto"/>
        <w:ind w:left="2152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93905BF" w14:textId="77777777" w:rsidR="00BD6560" w:rsidRDefault="00BD6560" w:rsidP="00C1128D">
      <w:pPr>
        <w:numPr>
          <w:ilvl w:val="0"/>
          <w:numId w:val="34"/>
        </w:numPr>
        <w:spacing w:line="360" w:lineRule="auto"/>
        <w:ind w:left="1134" w:hanging="567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Clerk and RFO</w:t>
      </w:r>
    </w:p>
    <w:p w14:paraId="294F1739" w14:textId="402F3643" w:rsidR="00BD6560" w:rsidRDefault="00EA05B2" w:rsidP="00BD6560">
      <w:pPr>
        <w:spacing w:line="360" w:lineRule="auto"/>
        <w:ind w:left="1134"/>
        <w:rPr>
          <w:rFonts w:ascii="Arial" w:eastAsia="Arial" w:hAnsi="Arial" w:cs="Arial"/>
          <w:color w:val="000000" w:themeColor="text1"/>
          <w:sz w:val="20"/>
          <w:szCs w:val="20"/>
        </w:rPr>
      </w:pPr>
      <w:r w:rsidRPr="00EA05B2">
        <w:rPr>
          <w:rFonts w:ascii="Arial" w:eastAsia="Arial" w:hAnsi="Arial" w:cs="Arial"/>
          <w:color w:val="000000" w:themeColor="text1"/>
          <w:sz w:val="20"/>
          <w:szCs w:val="20"/>
        </w:rPr>
        <w:t>Having received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the resignation of Joe Winter as Clerk and RFO to Haughley Parish Council</w:t>
      </w:r>
      <w:r w:rsidR="000C02EF">
        <w:rPr>
          <w:rFonts w:ascii="Arial" w:eastAsia="Arial" w:hAnsi="Arial" w:cs="Arial"/>
          <w:color w:val="000000" w:themeColor="text1"/>
          <w:sz w:val="20"/>
          <w:szCs w:val="20"/>
        </w:rPr>
        <w:t xml:space="preserve"> and the Additional Parish Council meeting held 8 April</w:t>
      </w:r>
      <w:r w:rsidR="00C97B3A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5F0154DA" w14:textId="77777777" w:rsidR="00C97B3A" w:rsidRPr="00EA05B2" w:rsidRDefault="00C97B3A" w:rsidP="00BD6560">
      <w:pPr>
        <w:spacing w:line="360" w:lineRule="auto"/>
        <w:ind w:left="1134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5FA9C1F" w14:textId="743D92E3" w:rsidR="0066543D" w:rsidRPr="00C776C3" w:rsidRDefault="0066543D" w:rsidP="00C1128D">
      <w:pPr>
        <w:numPr>
          <w:ilvl w:val="0"/>
          <w:numId w:val="34"/>
        </w:numPr>
        <w:spacing w:line="360" w:lineRule="auto"/>
        <w:ind w:left="1134" w:hanging="567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Chairmans Report</w:t>
      </w:r>
    </w:p>
    <w:p w14:paraId="7A0BD475" w14:textId="1EF6630F" w:rsidR="0066543D" w:rsidRPr="00C776C3" w:rsidRDefault="0066543D" w:rsidP="1CEBE443">
      <w:pPr>
        <w:pStyle w:val="ListParagraph"/>
        <w:spacing w:line="360" w:lineRule="auto"/>
        <w:ind w:left="1134"/>
        <w:rPr>
          <w:rFonts w:ascii="Arial" w:eastAsia="Arial" w:hAnsi="Arial" w:cs="Arial"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>Chairman</w:t>
      </w:r>
      <w:r w:rsidR="00D81D23" w:rsidRPr="1CEBE443">
        <w:rPr>
          <w:rFonts w:ascii="Arial" w:eastAsia="Arial" w:hAnsi="Arial" w:cs="Arial"/>
          <w:color w:val="000000" w:themeColor="text1"/>
          <w:sz w:val="20"/>
          <w:szCs w:val="20"/>
        </w:rPr>
        <w:t>’</w:t>
      </w: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 xml:space="preserve">s report </w:t>
      </w:r>
      <w:r w:rsidR="00186434">
        <w:rPr>
          <w:rFonts w:ascii="Arial" w:eastAsia="Arial" w:hAnsi="Arial" w:cs="Arial"/>
          <w:color w:val="000000" w:themeColor="text1"/>
          <w:sz w:val="20"/>
          <w:szCs w:val="20"/>
        </w:rPr>
        <w:t>to include:</w:t>
      </w:r>
    </w:p>
    <w:p w14:paraId="2931CEB5" w14:textId="3FA59CB2" w:rsidR="00186434" w:rsidRPr="00186434" w:rsidRDefault="00186434" w:rsidP="00B76B22">
      <w:pPr>
        <w:pStyle w:val="ListParagraph"/>
        <w:numPr>
          <w:ilvl w:val="0"/>
          <w:numId w:val="36"/>
        </w:numPr>
        <w:spacing w:line="360" w:lineRule="auto"/>
        <w:ind w:left="156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To </w:t>
      </w:r>
      <w:r w:rsidRPr="005A48A6">
        <w:rPr>
          <w:rFonts w:ascii="Arial" w:eastAsia="Arial" w:hAnsi="Arial" w:cs="Arial"/>
          <w:color w:val="000000" w:themeColor="text1"/>
          <w:sz w:val="20"/>
          <w:szCs w:val="20"/>
        </w:rPr>
        <w:t>consider changing the start time for the litter picking on Sat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u</w:t>
      </w:r>
      <w:r w:rsidRPr="005A48A6">
        <w:rPr>
          <w:rFonts w:ascii="Arial" w:eastAsia="Arial" w:hAnsi="Arial" w:cs="Arial"/>
          <w:color w:val="000000" w:themeColor="text1"/>
          <w:sz w:val="20"/>
          <w:szCs w:val="20"/>
        </w:rPr>
        <w:t>rday 3 May</w:t>
      </w:r>
    </w:p>
    <w:p w14:paraId="31816150" w14:textId="0CFEE207" w:rsidR="00F50B67" w:rsidRPr="00F50B67" w:rsidRDefault="005F50A2" w:rsidP="00B76B22">
      <w:pPr>
        <w:pStyle w:val="ListParagraph"/>
        <w:numPr>
          <w:ilvl w:val="0"/>
          <w:numId w:val="36"/>
        </w:numPr>
        <w:spacing w:line="360" w:lineRule="auto"/>
        <w:ind w:left="156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50B67">
        <w:rPr>
          <w:rFonts w:ascii="Arial" w:hAnsi="Arial" w:cs="Arial"/>
          <w:sz w:val="20"/>
          <w:szCs w:val="20"/>
        </w:rPr>
        <w:t>To receive an update on VE Day 80</w:t>
      </w:r>
      <w:r w:rsidRPr="00F50B67">
        <w:rPr>
          <w:rFonts w:ascii="Arial" w:hAnsi="Arial" w:cs="Arial"/>
          <w:sz w:val="20"/>
          <w:szCs w:val="20"/>
          <w:vertAlign w:val="superscript"/>
        </w:rPr>
        <w:t>th</w:t>
      </w:r>
      <w:r w:rsidRPr="00F50B67">
        <w:rPr>
          <w:rFonts w:ascii="Arial" w:hAnsi="Arial" w:cs="Arial"/>
          <w:sz w:val="20"/>
          <w:szCs w:val="20"/>
        </w:rPr>
        <w:t xml:space="preserve"> Anniversar</w:t>
      </w:r>
      <w:r w:rsidR="00F50B67" w:rsidRPr="00F50B67">
        <w:rPr>
          <w:rFonts w:ascii="Arial" w:hAnsi="Arial" w:cs="Arial"/>
          <w:sz w:val="20"/>
          <w:szCs w:val="20"/>
        </w:rPr>
        <w:t>y commemoration</w:t>
      </w:r>
    </w:p>
    <w:p w14:paraId="72C5CBC8" w14:textId="4FC2BFCC" w:rsidR="00FE6E5E" w:rsidRPr="00F50B67" w:rsidRDefault="00F50B67" w:rsidP="00B76B22">
      <w:pPr>
        <w:pStyle w:val="ListParagraph"/>
        <w:numPr>
          <w:ilvl w:val="0"/>
          <w:numId w:val="36"/>
        </w:numPr>
        <w:spacing w:line="360" w:lineRule="auto"/>
        <w:ind w:left="156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receive an update on the </w:t>
      </w:r>
      <w:r w:rsidR="002F56F6" w:rsidRPr="00F50B67">
        <w:rPr>
          <w:rFonts w:ascii="Arial" w:eastAsia="Arial" w:hAnsi="Arial" w:cs="Arial"/>
          <w:color w:val="000000" w:themeColor="text1"/>
          <w:sz w:val="20"/>
          <w:szCs w:val="20"/>
        </w:rPr>
        <w:t>Haughley Neighbourhood Plan Revision</w:t>
      </w:r>
    </w:p>
    <w:p w14:paraId="722CA3E0" w14:textId="77777777" w:rsidR="0079659F" w:rsidRDefault="0079659F" w:rsidP="0079659F">
      <w:pPr>
        <w:pStyle w:val="ListParagraph"/>
        <w:numPr>
          <w:ilvl w:val="0"/>
          <w:numId w:val="36"/>
        </w:numPr>
        <w:spacing w:line="360" w:lineRule="auto"/>
        <w:ind w:left="1560" w:hanging="284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lastRenderedPageBreak/>
        <w:t>National Highways - Scheduled resurfacing works on A14 between junctions 43 and 47 – 22 April to August</w:t>
      </w:r>
    </w:p>
    <w:p w14:paraId="77A830E3" w14:textId="408E540F" w:rsidR="00EA05B2" w:rsidRDefault="001A3311" w:rsidP="00C97B3A">
      <w:pPr>
        <w:pStyle w:val="ListParagraph"/>
        <w:numPr>
          <w:ilvl w:val="0"/>
          <w:numId w:val="36"/>
        </w:numPr>
        <w:spacing w:line="360" w:lineRule="auto"/>
        <w:ind w:left="1560" w:hanging="284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Rachel’s </w:t>
      </w:r>
      <w:r w:rsidR="00F817B0">
        <w:rPr>
          <w:rFonts w:ascii="Arial" w:eastAsia="Arial" w:hAnsi="Arial" w:cs="Arial"/>
          <w:color w:val="000000" w:themeColor="text1"/>
          <w:sz w:val="20"/>
          <w:szCs w:val="20"/>
        </w:rPr>
        <w:t>Celebration of Life event is on 23</w:t>
      </w:r>
      <w:r w:rsidR="00F817B0" w:rsidRPr="00F817B0">
        <w:rPr>
          <w:rFonts w:ascii="Arial" w:eastAsia="Arial" w:hAnsi="Arial" w:cs="Arial"/>
          <w:color w:val="000000" w:themeColor="text1"/>
          <w:sz w:val="20"/>
          <w:szCs w:val="20"/>
          <w:vertAlign w:val="superscript"/>
        </w:rPr>
        <w:t>rd</w:t>
      </w:r>
      <w:r w:rsidR="00F817B0">
        <w:rPr>
          <w:rFonts w:ascii="Arial" w:eastAsia="Arial" w:hAnsi="Arial" w:cs="Arial"/>
          <w:color w:val="000000" w:themeColor="text1"/>
          <w:sz w:val="20"/>
          <w:szCs w:val="20"/>
        </w:rPr>
        <w:t xml:space="preserve"> April at 2.30pm at Haughley Park</w:t>
      </w:r>
      <w:r w:rsidR="008B7480">
        <w:rPr>
          <w:rFonts w:ascii="Arial" w:eastAsia="Arial" w:hAnsi="Arial" w:cs="Arial"/>
          <w:color w:val="000000" w:themeColor="text1"/>
          <w:sz w:val="20"/>
          <w:szCs w:val="20"/>
        </w:rPr>
        <w:t>.  Dress code ‘informal garden party</w:t>
      </w:r>
      <w:r w:rsidR="003A2C61">
        <w:rPr>
          <w:rFonts w:ascii="Arial" w:eastAsia="Arial" w:hAnsi="Arial" w:cs="Arial"/>
          <w:color w:val="000000" w:themeColor="text1"/>
          <w:sz w:val="20"/>
          <w:szCs w:val="20"/>
        </w:rPr>
        <w:t>.  No flowers but donations</w:t>
      </w:r>
      <w:r w:rsidR="0038535E">
        <w:rPr>
          <w:rFonts w:ascii="Arial" w:eastAsia="Arial" w:hAnsi="Arial" w:cs="Arial"/>
          <w:color w:val="000000" w:themeColor="text1"/>
          <w:sz w:val="20"/>
          <w:szCs w:val="20"/>
        </w:rPr>
        <w:t xml:space="preserve">.  </w:t>
      </w:r>
      <w:r w:rsidR="0079659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B76B22">
        <w:rPr>
          <w:rFonts w:ascii="Arial" w:eastAsia="Arial" w:hAnsi="Arial" w:cs="Arial"/>
          <w:color w:val="000000" w:themeColor="text1"/>
          <w:sz w:val="20"/>
          <w:szCs w:val="20"/>
        </w:rPr>
        <w:t>We have been invited to pass on this message.</w:t>
      </w:r>
    </w:p>
    <w:p w14:paraId="0EA26348" w14:textId="77777777" w:rsidR="0038535E" w:rsidRPr="00C776C3" w:rsidRDefault="0038535E" w:rsidP="0038535E">
      <w:pPr>
        <w:pStyle w:val="ListParagraph"/>
        <w:spacing w:line="360" w:lineRule="auto"/>
        <w:ind w:left="1287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AC8BBD0" w14:textId="3F26001E" w:rsidR="000778B3" w:rsidRPr="00C776C3" w:rsidRDefault="000778B3" w:rsidP="00C1128D">
      <w:pPr>
        <w:numPr>
          <w:ilvl w:val="0"/>
          <w:numId w:val="34"/>
        </w:numPr>
        <w:spacing w:line="360" w:lineRule="auto"/>
        <w:ind w:left="1134" w:hanging="567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Clerk’s Report</w:t>
      </w:r>
    </w:p>
    <w:p w14:paraId="12921144" w14:textId="09710983" w:rsidR="00D81D23" w:rsidRDefault="718EECA4" w:rsidP="1CEBE443">
      <w:pPr>
        <w:pStyle w:val="ListParagraph"/>
        <w:spacing w:line="360" w:lineRule="auto"/>
        <w:ind w:left="1134"/>
        <w:rPr>
          <w:rFonts w:ascii="Arial" w:eastAsia="Arial" w:hAnsi="Arial" w:cs="Arial"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 xml:space="preserve">Verbal update from the </w:t>
      </w:r>
      <w:r w:rsidR="00D81D23" w:rsidRPr="1CEBE443">
        <w:rPr>
          <w:rFonts w:ascii="Arial" w:eastAsia="Arial" w:hAnsi="Arial" w:cs="Arial"/>
          <w:color w:val="000000" w:themeColor="text1"/>
          <w:sz w:val="20"/>
          <w:szCs w:val="20"/>
        </w:rPr>
        <w:t>Clerk</w:t>
      </w:r>
      <w:r w:rsidR="2A5ED3A4" w:rsidRPr="1CEBE443">
        <w:rPr>
          <w:rFonts w:ascii="Arial" w:eastAsia="Arial" w:hAnsi="Arial" w:cs="Arial"/>
          <w:color w:val="000000" w:themeColor="text1"/>
          <w:sz w:val="20"/>
          <w:szCs w:val="20"/>
        </w:rPr>
        <w:t xml:space="preserve">. </w:t>
      </w:r>
    </w:p>
    <w:p w14:paraId="23A3766E" w14:textId="77777777" w:rsidR="00432065" w:rsidRDefault="00432065" w:rsidP="1CEBE443">
      <w:pPr>
        <w:pStyle w:val="ListParagraph"/>
        <w:spacing w:line="360" w:lineRule="auto"/>
        <w:ind w:left="1134" w:hanging="567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EE52DE4" w14:textId="4AB8B370" w:rsidR="00E4525C" w:rsidRPr="00C776C3" w:rsidRDefault="00E4525C" w:rsidP="00C1128D">
      <w:pPr>
        <w:numPr>
          <w:ilvl w:val="0"/>
          <w:numId w:val="34"/>
        </w:numPr>
        <w:spacing w:line="360" w:lineRule="auto"/>
        <w:ind w:left="1134" w:hanging="567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Councillor’s </w:t>
      </w:r>
      <w:r w:rsidR="007A3CBD"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Issues </w:t>
      </w:r>
    </w:p>
    <w:p w14:paraId="13BCA0D6" w14:textId="64860111" w:rsidR="0008046A" w:rsidRPr="00C776C3" w:rsidRDefault="00E4525C" w:rsidP="1CEBE443">
      <w:pPr>
        <w:pStyle w:val="ListParagraph"/>
        <w:spacing w:line="360" w:lineRule="auto"/>
        <w:ind w:left="1134"/>
        <w:rPr>
          <w:rFonts w:ascii="Arial" w:eastAsia="Arial" w:hAnsi="Arial" w:cs="Arial"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 xml:space="preserve">Councillors to </w:t>
      </w:r>
      <w:r w:rsidR="007A3CBD" w:rsidRPr="1CEBE443">
        <w:rPr>
          <w:rFonts w:ascii="Arial" w:eastAsia="Arial" w:hAnsi="Arial" w:cs="Arial"/>
          <w:color w:val="000000" w:themeColor="text1"/>
          <w:sz w:val="20"/>
          <w:szCs w:val="20"/>
        </w:rPr>
        <w:t xml:space="preserve">highlight </w:t>
      </w: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>any</w:t>
      </w:r>
      <w:r w:rsidR="007A3CBD" w:rsidRPr="1CEBE443">
        <w:rPr>
          <w:rFonts w:ascii="Arial" w:eastAsia="Arial" w:hAnsi="Arial" w:cs="Arial"/>
          <w:color w:val="000000" w:themeColor="text1"/>
          <w:sz w:val="20"/>
          <w:szCs w:val="20"/>
        </w:rPr>
        <w:t xml:space="preserve"> parish</w:t>
      </w: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 xml:space="preserve"> issues arising</w:t>
      </w:r>
    </w:p>
    <w:p w14:paraId="00529152" w14:textId="77777777" w:rsidR="00FE6E5E" w:rsidRPr="00C776C3" w:rsidRDefault="00FE6E5E" w:rsidP="1CEBE443">
      <w:pPr>
        <w:pStyle w:val="ListParagraph"/>
        <w:spacing w:line="360" w:lineRule="auto"/>
        <w:ind w:left="1134" w:hanging="567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360BBD7" w14:textId="22457662" w:rsidR="00067795" w:rsidRPr="00C776C3" w:rsidRDefault="00C70521" w:rsidP="00C1128D">
      <w:pPr>
        <w:numPr>
          <w:ilvl w:val="0"/>
          <w:numId w:val="34"/>
        </w:numPr>
        <w:spacing w:line="360" w:lineRule="auto"/>
        <w:ind w:left="1134" w:hanging="567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Correspondence</w:t>
      </w:r>
    </w:p>
    <w:p w14:paraId="5D86B9CF" w14:textId="1241D1EC" w:rsidR="00E57557" w:rsidRDefault="00067795" w:rsidP="1CEBE443">
      <w:pPr>
        <w:spacing w:line="360" w:lineRule="auto"/>
        <w:ind w:left="1134"/>
        <w:rPr>
          <w:rFonts w:ascii="Arial" w:eastAsia="Arial" w:hAnsi="Arial" w:cs="Arial"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>Councillors to note correspondence circulated and consider any action</w:t>
      </w:r>
      <w:r w:rsidR="4C047F32" w:rsidRPr="1CEBE443">
        <w:rPr>
          <w:rFonts w:ascii="Arial" w:eastAsia="Arial" w:hAnsi="Arial" w:cs="Arial"/>
          <w:color w:val="000000" w:themeColor="text1"/>
          <w:sz w:val="20"/>
          <w:szCs w:val="20"/>
        </w:rPr>
        <w:t>:</w:t>
      </w:r>
    </w:p>
    <w:p w14:paraId="7891C647" w14:textId="1E399CA1" w:rsidR="000778B3" w:rsidRPr="00C776C3" w:rsidRDefault="17F8A943" w:rsidP="1CEBE443">
      <w:pPr>
        <w:pStyle w:val="ListParagraph"/>
        <w:numPr>
          <w:ilvl w:val="3"/>
          <w:numId w:val="6"/>
        </w:numPr>
        <w:tabs>
          <w:tab w:val="clear" w:pos="3240"/>
        </w:tabs>
        <w:spacing w:line="360" w:lineRule="auto"/>
        <w:ind w:left="2127"/>
        <w:rPr>
          <w:rFonts w:ascii="Arial" w:eastAsia="Arial" w:hAnsi="Arial" w:cs="Arial"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 xml:space="preserve">Annual Price Change for Litter and Dog Bin emptying service </w:t>
      </w:r>
    </w:p>
    <w:p w14:paraId="217B419F" w14:textId="3B9278B4" w:rsidR="17F8A943" w:rsidRDefault="17F8A943" w:rsidP="1CEBE443">
      <w:pPr>
        <w:pStyle w:val="ListParagraph"/>
        <w:numPr>
          <w:ilvl w:val="3"/>
          <w:numId w:val="6"/>
        </w:numPr>
        <w:tabs>
          <w:tab w:val="clear" w:pos="3240"/>
        </w:tabs>
        <w:spacing w:line="360" w:lineRule="auto"/>
        <w:ind w:left="2127"/>
        <w:rPr>
          <w:rFonts w:ascii="Arial" w:eastAsia="Arial" w:hAnsi="Arial" w:cs="Arial"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 xml:space="preserve">Annual Inspection Report for The Cricket </w:t>
      </w:r>
    </w:p>
    <w:p w14:paraId="346DE2CE" w14:textId="4D46623F" w:rsidR="17F8A943" w:rsidRDefault="17F8A943" w:rsidP="1CEBE443">
      <w:pPr>
        <w:pStyle w:val="ListParagraph"/>
        <w:numPr>
          <w:ilvl w:val="3"/>
          <w:numId w:val="6"/>
        </w:numPr>
        <w:tabs>
          <w:tab w:val="clear" w:pos="3240"/>
        </w:tabs>
        <w:spacing w:line="360" w:lineRule="auto"/>
        <w:ind w:left="2127"/>
        <w:rPr>
          <w:rFonts w:ascii="Arial" w:eastAsia="Arial" w:hAnsi="Arial" w:cs="Arial"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 xml:space="preserve">SALC Devolution Slides </w:t>
      </w:r>
    </w:p>
    <w:p w14:paraId="39AFB446" w14:textId="0ED790A8" w:rsidR="00CD3C0C" w:rsidRDefault="00CD3C0C" w:rsidP="1CEBE443">
      <w:pPr>
        <w:pStyle w:val="ListParagraph"/>
        <w:numPr>
          <w:ilvl w:val="3"/>
          <w:numId w:val="6"/>
        </w:numPr>
        <w:tabs>
          <w:tab w:val="clear" w:pos="3240"/>
        </w:tabs>
        <w:spacing w:line="360" w:lineRule="auto"/>
        <w:ind w:left="2127"/>
        <w:rPr>
          <w:rFonts w:ascii="Arial" w:eastAsia="Arial" w:hAnsi="Arial" w:cs="Arial"/>
          <w:color w:val="000000" w:themeColor="text1"/>
          <w:sz w:val="20"/>
          <w:szCs w:val="20"/>
        </w:rPr>
      </w:pPr>
      <w:r w:rsidRPr="1462FE98">
        <w:rPr>
          <w:rFonts w:ascii="Arial" w:eastAsia="Arial" w:hAnsi="Arial" w:cs="Arial"/>
          <w:color w:val="000000" w:themeColor="text1"/>
          <w:sz w:val="20"/>
          <w:szCs w:val="20"/>
        </w:rPr>
        <w:t>Emails relating to the purchase of Church View/Playing Field Footpath </w:t>
      </w:r>
    </w:p>
    <w:p w14:paraId="41235B0B" w14:textId="72C395E0" w:rsidR="1462FE98" w:rsidRDefault="1462FE98" w:rsidP="1462FE98">
      <w:pPr>
        <w:pStyle w:val="ListParagraph"/>
        <w:spacing w:line="360" w:lineRule="auto"/>
        <w:ind w:left="2127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B5DBEAB" w14:textId="0C16E606" w:rsidR="04FA032F" w:rsidRDefault="04FA032F" w:rsidP="1462FE98">
      <w:pPr>
        <w:pStyle w:val="ListParagraph"/>
        <w:numPr>
          <w:ilvl w:val="0"/>
          <w:numId w:val="34"/>
        </w:numPr>
        <w:spacing w:line="360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462FE9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Policy Review</w:t>
      </w:r>
    </w:p>
    <w:p w14:paraId="1D69F0DB" w14:textId="512756B7" w:rsidR="04FA032F" w:rsidRDefault="04FA032F" w:rsidP="1462FE98">
      <w:pPr>
        <w:spacing w:line="360" w:lineRule="auto"/>
        <w:ind w:left="1134"/>
      </w:pPr>
      <w:r w:rsidRPr="1462FE98">
        <w:rPr>
          <w:rFonts w:ascii="Arial" w:eastAsia="Arial" w:hAnsi="Arial" w:cs="Arial"/>
          <w:color w:val="000000" w:themeColor="text1"/>
          <w:sz w:val="20"/>
          <w:szCs w:val="20"/>
        </w:rPr>
        <w:t>To confirm Review of Policies.</w:t>
      </w:r>
    </w:p>
    <w:p w14:paraId="4BBD35E1" w14:textId="2C03E9FC" w:rsidR="1462FE98" w:rsidRDefault="1462FE98" w:rsidP="1462FE98">
      <w:pPr>
        <w:spacing w:line="360" w:lineRule="auto"/>
        <w:rPr>
          <w:rFonts w:ascii="Arial" w:eastAsia="Arial" w:hAnsi="Arial" w:cs="Arial"/>
          <w:color w:val="000000" w:themeColor="text1"/>
        </w:rPr>
      </w:pPr>
    </w:p>
    <w:p w14:paraId="6172EC43" w14:textId="77777777" w:rsidR="00BD2E6C" w:rsidRDefault="00BD2E6C" w:rsidP="00BD2E6C">
      <w:pPr>
        <w:pStyle w:val="ListParagraph"/>
        <w:spacing w:line="360" w:lineRule="auto"/>
        <w:ind w:left="2127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90331C2" w14:textId="103C6A34" w:rsidR="00E4525C" w:rsidRPr="00C776C3" w:rsidRDefault="00E4525C" w:rsidP="00C1128D">
      <w:pPr>
        <w:numPr>
          <w:ilvl w:val="0"/>
          <w:numId w:val="34"/>
        </w:numPr>
        <w:spacing w:line="360" w:lineRule="auto"/>
        <w:ind w:left="1134" w:hanging="567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Date</w:t>
      </w:r>
      <w:r w:rsidR="00B55DDC"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</w:t>
      </w: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of next meetings</w:t>
      </w:r>
    </w:p>
    <w:p w14:paraId="2C338F61" w14:textId="638CFB99" w:rsidR="00684BE5" w:rsidRPr="009D7A73" w:rsidRDefault="00261487" w:rsidP="1CEBE443">
      <w:pPr>
        <w:spacing w:line="360" w:lineRule="auto"/>
        <w:ind w:left="1134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Litter picking</w:t>
      </w:r>
      <w:r w:rsidR="00686EEE">
        <w:rPr>
          <w:rFonts w:ascii="Arial" w:eastAsia="Arial" w:hAnsi="Arial" w:cs="Arial"/>
          <w:color w:val="000000" w:themeColor="text1"/>
          <w:sz w:val="20"/>
          <w:szCs w:val="20"/>
        </w:rPr>
        <w:t xml:space="preserve"> 3</w:t>
      </w:r>
      <w:r w:rsidR="00402DB6" w:rsidRPr="1CEBE443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5D7CD914" w:rsidRPr="1CEBE443">
        <w:rPr>
          <w:rFonts w:ascii="Arial" w:eastAsia="Arial" w:hAnsi="Arial" w:cs="Arial"/>
          <w:color w:val="000000" w:themeColor="text1"/>
          <w:sz w:val="20"/>
          <w:szCs w:val="20"/>
        </w:rPr>
        <w:t>May</w:t>
      </w:r>
      <w:r w:rsidR="00764B76" w:rsidRPr="1CEBE443">
        <w:rPr>
          <w:rFonts w:ascii="Arial" w:eastAsia="Arial" w:hAnsi="Arial" w:cs="Arial"/>
          <w:color w:val="000000" w:themeColor="text1"/>
          <w:sz w:val="20"/>
          <w:szCs w:val="20"/>
        </w:rPr>
        <w:t xml:space="preserve"> 2025 </w:t>
      </w:r>
    </w:p>
    <w:p w14:paraId="45BCDCA1" w14:textId="2588759D" w:rsidR="00A211BA" w:rsidRPr="007B462A" w:rsidRDefault="00A211BA" w:rsidP="1CEBE443">
      <w:pPr>
        <w:pStyle w:val="ListParagraph"/>
        <w:spacing w:line="360" w:lineRule="auto"/>
        <w:ind w:left="1134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>Annual Parish Meeting Monday 12 May 2025 at the Village Hall</w:t>
      </w:r>
    </w:p>
    <w:p w14:paraId="45D0E814" w14:textId="1640E026" w:rsidR="00A211BA" w:rsidRPr="00A211BA" w:rsidRDefault="00A211BA" w:rsidP="1CEBE443">
      <w:pPr>
        <w:pStyle w:val="ListParagraph"/>
        <w:spacing w:line="360" w:lineRule="auto"/>
        <w:ind w:left="1134"/>
        <w:rPr>
          <w:rFonts w:ascii="Arial" w:eastAsia="Arial" w:hAnsi="Arial" w:cs="Arial"/>
          <w:sz w:val="20"/>
          <w:szCs w:val="20"/>
        </w:rPr>
      </w:pPr>
      <w:r w:rsidRPr="1462FE98">
        <w:rPr>
          <w:rFonts w:ascii="Arial" w:eastAsia="Arial" w:hAnsi="Arial" w:cs="Arial"/>
          <w:sz w:val="20"/>
          <w:szCs w:val="20"/>
        </w:rPr>
        <w:t>Annual General Meeting of the Parish Council Tuesday 20</w:t>
      </w:r>
      <w:r w:rsidRPr="1462FE98">
        <w:rPr>
          <w:rFonts w:ascii="Arial" w:eastAsia="Arial" w:hAnsi="Arial" w:cs="Arial"/>
          <w:sz w:val="20"/>
          <w:szCs w:val="20"/>
          <w:vertAlign w:val="superscript"/>
        </w:rPr>
        <w:t>th</w:t>
      </w:r>
      <w:r w:rsidRPr="1462FE98">
        <w:rPr>
          <w:rFonts w:ascii="Arial" w:eastAsia="Arial" w:hAnsi="Arial" w:cs="Arial"/>
          <w:sz w:val="20"/>
          <w:szCs w:val="20"/>
        </w:rPr>
        <w:t xml:space="preserve"> May 2025</w:t>
      </w:r>
      <w:r w:rsidR="00D102DD" w:rsidRPr="1462FE98">
        <w:rPr>
          <w:rFonts w:ascii="Arial" w:eastAsia="Arial" w:hAnsi="Arial" w:cs="Arial"/>
          <w:sz w:val="20"/>
          <w:szCs w:val="20"/>
        </w:rPr>
        <w:t xml:space="preserve"> at the Pavilion</w:t>
      </w:r>
    </w:p>
    <w:p w14:paraId="516CB313" w14:textId="22130D54" w:rsidR="001A7DF8" w:rsidRDefault="001A7DF8" w:rsidP="1462FE98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EC8AB34" w14:textId="77777777" w:rsidR="001A7DF8" w:rsidRPr="00F62491" w:rsidRDefault="001A7DF8" w:rsidP="1CEBE443">
      <w:pPr>
        <w:spacing w:line="360" w:lineRule="auto"/>
        <w:ind w:left="577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5D3369E" w14:textId="77777777" w:rsidR="000514E1" w:rsidRPr="00F62491" w:rsidRDefault="000514E1" w:rsidP="1CEBE443">
      <w:pPr>
        <w:spacing w:line="360" w:lineRule="auto"/>
        <w:ind w:left="577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B409447" w14:textId="1D154CD4" w:rsidR="00271FE0" w:rsidRPr="00F62491" w:rsidRDefault="00052115" w:rsidP="1CEBE443">
      <w:pPr>
        <w:spacing w:line="360" w:lineRule="auto"/>
        <w:ind w:left="806"/>
        <w:rPr>
          <w:rFonts w:ascii="Arial" w:eastAsia="Arial" w:hAnsi="Arial" w:cs="Arial"/>
          <w:b/>
          <w:bCs/>
          <w:sz w:val="20"/>
          <w:szCs w:val="20"/>
        </w:rPr>
      </w:pPr>
      <w:r w:rsidRPr="1CEBE443">
        <w:rPr>
          <w:rFonts w:ascii="Arial" w:eastAsia="Arial" w:hAnsi="Arial" w:cs="Arial"/>
          <w:b/>
          <w:bCs/>
          <w:sz w:val="20"/>
          <w:szCs w:val="20"/>
        </w:rPr>
        <w:t>Joe Winter</w:t>
      </w:r>
    </w:p>
    <w:p w14:paraId="52FE3129" w14:textId="77777777" w:rsidR="00724585" w:rsidRPr="00F62491" w:rsidRDefault="00724585" w:rsidP="1CEBE443">
      <w:pPr>
        <w:spacing w:line="360" w:lineRule="auto"/>
        <w:ind w:left="806"/>
        <w:rPr>
          <w:rFonts w:ascii="Arial" w:eastAsia="Arial" w:hAnsi="Arial" w:cs="Arial"/>
          <w:b/>
          <w:bCs/>
          <w:sz w:val="20"/>
          <w:szCs w:val="20"/>
        </w:rPr>
      </w:pPr>
    </w:p>
    <w:p w14:paraId="07853858" w14:textId="7C104015" w:rsidR="00271FE0" w:rsidRPr="00F62491" w:rsidRDefault="00052115" w:rsidP="1CEBE443">
      <w:pPr>
        <w:spacing w:line="360" w:lineRule="auto"/>
        <w:ind w:left="806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>Joe Winter</w:t>
      </w:r>
      <w:r w:rsidR="00B10FFD" w:rsidRPr="1CEBE443">
        <w:rPr>
          <w:rFonts w:ascii="Arial" w:eastAsia="Arial" w:hAnsi="Arial" w:cs="Arial"/>
          <w:sz w:val="20"/>
          <w:szCs w:val="20"/>
        </w:rPr>
        <w:t xml:space="preserve"> </w:t>
      </w:r>
      <w:r w:rsidR="00271FE0" w:rsidRPr="1CEBE443">
        <w:rPr>
          <w:rFonts w:ascii="Arial" w:eastAsia="Arial" w:hAnsi="Arial" w:cs="Arial"/>
          <w:sz w:val="20"/>
          <w:szCs w:val="20"/>
        </w:rPr>
        <w:t>|</w:t>
      </w:r>
      <w:r w:rsidR="00B10FFD" w:rsidRPr="1CEBE443">
        <w:rPr>
          <w:rFonts w:ascii="Arial" w:eastAsia="Arial" w:hAnsi="Arial" w:cs="Arial"/>
          <w:sz w:val="20"/>
          <w:szCs w:val="20"/>
        </w:rPr>
        <w:t xml:space="preserve"> </w:t>
      </w:r>
      <w:r w:rsidR="00271FE0" w:rsidRPr="1CEBE443">
        <w:rPr>
          <w:rFonts w:ascii="Arial" w:eastAsia="Arial" w:hAnsi="Arial" w:cs="Arial"/>
          <w:sz w:val="20"/>
          <w:szCs w:val="20"/>
        </w:rPr>
        <w:t xml:space="preserve">Clerk &amp; RFO to </w:t>
      </w:r>
      <w:r w:rsidR="00B15DBF" w:rsidRPr="1CEBE443">
        <w:rPr>
          <w:rFonts w:ascii="Arial" w:eastAsia="Arial" w:hAnsi="Arial" w:cs="Arial"/>
          <w:sz w:val="20"/>
          <w:szCs w:val="20"/>
        </w:rPr>
        <w:t xml:space="preserve">Haughley Parish </w:t>
      </w:r>
      <w:r w:rsidR="00271FE0" w:rsidRPr="1CEBE443">
        <w:rPr>
          <w:rFonts w:ascii="Arial" w:eastAsia="Arial" w:hAnsi="Arial" w:cs="Arial"/>
          <w:sz w:val="20"/>
          <w:szCs w:val="20"/>
        </w:rPr>
        <w:t>Council</w:t>
      </w:r>
    </w:p>
    <w:p w14:paraId="39336E51" w14:textId="47B8B55A" w:rsidR="00CB27EA" w:rsidRPr="00F62491" w:rsidRDefault="00271FE0" w:rsidP="1CEBE443">
      <w:pPr>
        <w:spacing w:line="360" w:lineRule="auto"/>
        <w:ind w:left="806"/>
        <w:rPr>
          <w:rFonts w:ascii="Arial" w:eastAsia="Arial" w:hAnsi="Arial" w:cs="Arial"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 xml:space="preserve">Email: </w:t>
      </w:r>
      <w:hyperlink r:id="rId11">
        <w:r w:rsidR="00B15DBF" w:rsidRPr="1CEBE443">
          <w:rPr>
            <w:rStyle w:val="Hyperlink"/>
            <w:rFonts w:ascii="Arial" w:eastAsia="Arial" w:hAnsi="Arial" w:cs="Arial"/>
            <w:sz w:val="20"/>
            <w:szCs w:val="20"/>
          </w:rPr>
          <w:t>clerk@haughleypc.co.uk</w:t>
        </w:r>
      </w:hyperlink>
    </w:p>
    <w:sectPr w:rsidR="00CB27EA" w:rsidRPr="00F62491" w:rsidSect="001374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709" w:footer="454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F0CFA" w14:textId="77777777" w:rsidR="00A14B72" w:rsidRPr="00FF6A37" w:rsidRDefault="00A14B72">
      <w:pPr>
        <w:rPr>
          <w:sz w:val="22"/>
          <w:szCs w:val="22"/>
        </w:rPr>
      </w:pPr>
      <w:r w:rsidRPr="00FF6A37">
        <w:rPr>
          <w:sz w:val="22"/>
          <w:szCs w:val="22"/>
        </w:rPr>
        <w:separator/>
      </w:r>
    </w:p>
  </w:endnote>
  <w:endnote w:type="continuationSeparator" w:id="0">
    <w:p w14:paraId="64C73952" w14:textId="77777777" w:rsidR="00A14B72" w:rsidRPr="00FF6A37" w:rsidRDefault="00A14B72">
      <w:pPr>
        <w:rPr>
          <w:sz w:val="22"/>
          <w:szCs w:val="22"/>
        </w:rPr>
      </w:pPr>
      <w:r w:rsidRPr="00FF6A37">
        <w:rPr>
          <w:sz w:val="22"/>
          <w:szCs w:val="22"/>
        </w:rPr>
        <w:continuationSeparator/>
      </w:r>
    </w:p>
  </w:endnote>
  <w:endnote w:type="continuationNotice" w:id="1">
    <w:p w14:paraId="6F185AB2" w14:textId="77777777" w:rsidR="00A14B72" w:rsidRDefault="00A14B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E0F6" w14:textId="77777777" w:rsidR="009306AA" w:rsidRDefault="009306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AABE5" w14:textId="77777777" w:rsidR="009306AA" w:rsidRDefault="009306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41BC" w14:textId="77777777" w:rsidR="009306AA" w:rsidRDefault="00930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D8A4E" w14:textId="77777777" w:rsidR="00A14B72" w:rsidRPr="00FF6A37" w:rsidRDefault="00A14B72">
      <w:pPr>
        <w:rPr>
          <w:sz w:val="22"/>
          <w:szCs w:val="22"/>
        </w:rPr>
      </w:pPr>
      <w:r w:rsidRPr="00FF6A37">
        <w:rPr>
          <w:sz w:val="22"/>
          <w:szCs w:val="22"/>
        </w:rPr>
        <w:separator/>
      </w:r>
    </w:p>
  </w:footnote>
  <w:footnote w:type="continuationSeparator" w:id="0">
    <w:p w14:paraId="127943F3" w14:textId="77777777" w:rsidR="00A14B72" w:rsidRPr="00FF6A37" w:rsidRDefault="00A14B72">
      <w:pPr>
        <w:rPr>
          <w:sz w:val="22"/>
          <w:szCs w:val="22"/>
        </w:rPr>
      </w:pPr>
      <w:r w:rsidRPr="00FF6A37">
        <w:rPr>
          <w:sz w:val="22"/>
          <w:szCs w:val="22"/>
        </w:rPr>
        <w:continuationSeparator/>
      </w:r>
    </w:p>
  </w:footnote>
  <w:footnote w:type="continuationNotice" w:id="1">
    <w:p w14:paraId="4A2FCAF8" w14:textId="77777777" w:rsidR="00A14B72" w:rsidRDefault="00A14B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4728" w14:textId="2962BCE1" w:rsidR="00536461" w:rsidRDefault="00581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2ED0F017" wp14:editId="56B6443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ACCE8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0F0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518.55pt;height:172.8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sM0gEAAIk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" o:allowincell="f" filled="f" stroked="f">
              <v:textbox>
                <w:txbxContent>
                  <w:p w14:paraId="661ACCE8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15AAA0B" wp14:editId="3F4E94D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DA811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5AAA0B" id="Text Box 3" o:spid="_x0000_s1027" type="#_x0000_t202" style="position:absolute;margin-left:0;margin-top:0;width:518.55pt;height:172.8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hw1gEAAJA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" o:allowincell="f" filled="f" stroked="f">
              <v:textbox>
                <w:txbxContent>
                  <w:p w14:paraId="515DA811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AD14" w14:textId="35F79DEE" w:rsidR="00A659C1" w:rsidRPr="00FF6A37" w:rsidRDefault="00A659C1">
    <w:pPr>
      <w:pStyle w:val="Header"/>
      <w:jc w:val="center"/>
      <w:rPr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3B0F" w14:textId="0559E4B1" w:rsidR="00536461" w:rsidRDefault="00581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40D4063D" wp14:editId="47C901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8A992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406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0;width:518.55pt;height:172.85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uQ1gEAAJA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" o:allowincell="f" filled="f" stroked="f">
              <v:textbox>
                <w:txbxContent>
                  <w:p w14:paraId="5828A992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AAB3652" wp14:editId="4FF2FEF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421019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AB3652" id="Text Box 1" o:spid="_x0000_s1029" type="#_x0000_t202" style="position:absolute;margin-left:0;margin-top:0;width:518.55pt;height:172.8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" o:allowincell="f" filled="f" stroked="f">
              <v:textbox>
                <w:txbxContent>
                  <w:p w14:paraId="17421019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00891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46236B"/>
    <w:multiLevelType w:val="multilevel"/>
    <w:tmpl w:val="0F50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01270"/>
    <w:multiLevelType w:val="hybridMultilevel"/>
    <w:tmpl w:val="F2E02022"/>
    <w:lvl w:ilvl="0" w:tplc="66FA1E7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9" w:hanging="360"/>
      </w:pPr>
    </w:lvl>
    <w:lvl w:ilvl="2" w:tplc="0809001B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0D6515DF"/>
    <w:multiLevelType w:val="hybridMultilevel"/>
    <w:tmpl w:val="8B3E448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686C06"/>
    <w:multiLevelType w:val="multilevel"/>
    <w:tmpl w:val="D9DE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B1F4B8"/>
    <w:multiLevelType w:val="hybridMultilevel"/>
    <w:tmpl w:val="34A04508"/>
    <w:lvl w:ilvl="0" w:tplc="C3A4038A">
      <w:start w:val="19"/>
      <w:numFmt w:val="decimal"/>
      <w:lvlText w:val="19"/>
      <w:lvlJc w:val="left"/>
      <w:pPr>
        <w:ind w:left="720" w:hanging="360"/>
      </w:pPr>
    </w:lvl>
    <w:lvl w:ilvl="1" w:tplc="2BCCBF7A">
      <w:start w:val="1"/>
      <w:numFmt w:val="lowerLetter"/>
      <w:lvlText w:val="%2."/>
      <w:lvlJc w:val="left"/>
      <w:pPr>
        <w:ind w:left="1440" w:hanging="360"/>
      </w:pPr>
    </w:lvl>
    <w:lvl w:ilvl="2" w:tplc="483E0630">
      <w:start w:val="1"/>
      <w:numFmt w:val="lowerRoman"/>
      <w:lvlText w:val="%3."/>
      <w:lvlJc w:val="right"/>
      <w:pPr>
        <w:ind w:left="2160" w:hanging="180"/>
      </w:pPr>
    </w:lvl>
    <w:lvl w:ilvl="3" w:tplc="C06695BE">
      <w:start w:val="1"/>
      <w:numFmt w:val="decimal"/>
      <w:lvlText w:val="%4."/>
      <w:lvlJc w:val="left"/>
      <w:pPr>
        <w:ind w:left="2880" w:hanging="360"/>
      </w:pPr>
    </w:lvl>
    <w:lvl w:ilvl="4" w:tplc="41A49BD8">
      <w:start w:val="1"/>
      <w:numFmt w:val="lowerLetter"/>
      <w:lvlText w:val="%5."/>
      <w:lvlJc w:val="left"/>
      <w:pPr>
        <w:ind w:left="3600" w:hanging="360"/>
      </w:pPr>
    </w:lvl>
    <w:lvl w:ilvl="5" w:tplc="19A65B36">
      <w:start w:val="1"/>
      <w:numFmt w:val="lowerRoman"/>
      <w:lvlText w:val="%6."/>
      <w:lvlJc w:val="right"/>
      <w:pPr>
        <w:ind w:left="4320" w:hanging="180"/>
      </w:pPr>
    </w:lvl>
    <w:lvl w:ilvl="6" w:tplc="A56EEEC2">
      <w:start w:val="1"/>
      <w:numFmt w:val="decimal"/>
      <w:lvlText w:val="%7."/>
      <w:lvlJc w:val="left"/>
      <w:pPr>
        <w:ind w:left="5040" w:hanging="360"/>
      </w:pPr>
    </w:lvl>
    <w:lvl w:ilvl="7" w:tplc="3724D7EC">
      <w:start w:val="1"/>
      <w:numFmt w:val="lowerLetter"/>
      <w:lvlText w:val="%8."/>
      <w:lvlJc w:val="left"/>
      <w:pPr>
        <w:ind w:left="5760" w:hanging="360"/>
      </w:pPr>
    </w:lvl>
    <w:lvl w:ilvl="8" w:tplc="3ACC242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212F6"/>
    <w:multiLevelType w:val="hybridMultilevel"/>
    <w:tmpl w:val="11543F1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3EE3AB0"/>
    <w:multiLevelType w:val="hybridMultilevel"/>
    <w:tmpl w:val="61CAE74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7E026F0"/>
    <w:multiLevelType w:val="hybridMultilevel"/>
    <w:tmpl w:val="FB34B172"/>
    <w:lvl w:ilvl="0" w:tplc="3EF48E12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BC1"/>
    <w:multiLevelType w:val="hybridMultilevel"/>
    <w:tmpl w:val="FF5651B4"/>
    <w:lvl w:ilvl="0" w:tplc="BB148738">
      <w:start w:val="1"/>
      <w:numFmt w:val="bullet"/>
      <w:lvlText w:val="-"/>
      <w:lvlJc w:val="left"/>
      <w:pPr>
        <w:ind w:left="213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0" w15:restartNumberingAfterBreak="0">
    <w:nsid w:val="19836BA7"/>
    <w:multiLevelType w:val="hybridMultilevel"/>
    <w:tmpl w:val="F9B644D2"/>
    <w:lvl w:ilvl="0" w:tplc="08090017">
      <w:start w:val="1"/>
      <w:numFmt w:val="lowerLetter"/>
      <w:lvlText w:val="%1)"/>
      <w:lvlJc w:val="left"/>
      <w:pPr>
        <w:ind w:left="249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11" w15:restartNumberingAfterBreak="0">
    <w:nsid w:val="21282096"/>
    <w:multiLevelType w:val="multilevel"/>
    <w:tmpl w:val="83D4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E815E9"/>
    <w:multiLevelType w:val="hybridMultilevel"/>
    <w:tmpl w:val="82A808D8"/>
    <w:lvl w:ilvl="0" w:tplc="1FE639DE">
      <w:start w:val="1"/>
      <w:numFmt w:val="decimal"/>
      <w:lvlText w:val="%1."/>
      <w:lvlJc w:val="left"/>
      <w:pPr>
        <w:ind w:left="26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4FF11A4"/>
    <w:multiLevelType w:val="hybridMultilevel"/>
    <w:tmpl w:val="5100F802"/>
    <w:lvl w:ilvl="0" w:tplc="2E5036D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6F701"/>
    <w:multiLevelType w:val="hybridMultilevel"/>
    <w:tmpl w:val="5AEC986E"/>
    <w:lvl w:ilvl="0" w:tplc="561839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47725C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84A6B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A8BCB9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1AA67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4E6C03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58981C4C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EB8278CC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91E0B68A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B0215CE"/>
    <w:multiLevelType w:val="hybridMultilevel"/>
    <w:tmpl w:val="7256C4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DA02F1"/>
    <w:multiLevelType w:val="hybridMultilevel"/>
    <w:tmpl w:val="01DA57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1067B5"/>
    <w:multiLevelType w:val="hybridMultilevel"/>
    <w:tmpl w:val="A8183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D2A80"/>
    <w:multiLevelType w:val="hybridMultilevel"/>
    <w:tmpl w:val="5B7C232C"/>
    <w:lvl w:ilvl="0" w:tplc="1FE639DE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59" w:hanging="360"/>
      </w:pPr>
    </w:lvl>
    <w:lvl w:ilvl="2" w:tplc="0809001B" w:tentative="1">
      <w:start w:val="1"/>
      <w:numFmt w:val="lowerRoman"/>
      <w:lvlText w:val="%3."/>
      <w:lvlJc w:val="right"/>
      <w:pPr>
        <w:ind w:left="2979" w:hanging="180"/>
      </w:pPr>
    </w:lvl>
    <w:lvl w:ilvl="3" w:tplc="0809000F" w:tentative="1">
      <w:start w:val="1"/>
      <w:numFmt w:val="decimal"/>
      <w:lvlText w:val="%4."/>
      <w:lvlJc w:val="left"/>
      <w:pPr>
        <w:ind w:left="3699" w:hanging="360"/>
      </w:pPr>
    </w:lvl>
    <w:lvl w:ilvl="4" w:tplc="08090019" w:tentative="1">
      <w:start w:val="1"/>
      <w:numFmt w:val="lowerLetter"/>
      <w:lvlText w:val="%5."/>
      <w:lvlJc w:val="left"/>
      <w:pPr>
        <w:ind w:left="4419" w:hanging="360"/>
      </w:pPr>
    </w:lvl>
    <w:lvl w:ilvl="5" w:tplc="0809001B" w:tentative="1">
      <w:start w:val="1"/>
      <w:numFmt w:val="lowerRoman"/>
      <w:lvlText w:val="%6."/>
      <w:lvlJc w:val="right"/>
      <w:pPr>
        <w:ind w:left="5139" w:hanging="180"/>
      </w:pPr>
    </w:lvl>
    <w:lvl w:ilvl="6" w:tplc="0809000F" w:tentative="1">
      <w:start w:val="1"/>
      <w:numFmt w:val="decimal"/>
      <w:lvlText w:val="%7."/>
      <w:lvlJc w:val="left"/>
      <w:pPr>
        <w:ind w:left="5859" w:hanging="360"/>
      </w:pPr>
    </w:lvl>
    <w:lvl w:ilvl="7" w:tplc="08090019" w:tentative="1">
      <w:start w:val="1"/>
      <w:numFmt w:val="lowerLetter"/>
      <w:lvlText w:val="%8."/>
      <w:lvlJc w:val="left"/>
      <w:pPr>
        <w:ind w:left="6579" w:hanging="360"/>
      </w:pPr>
    </w:lvl>
    <w:lvl w:ilvl="8" w:tplc="08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19" w15:restartNumberingAfterBreak="0">
    <w:nsid w:val="409563E8"/>
    <w:multiLevelType w:val="hybridMultilevel"/>
    <w:tmpl w:val="F2E02022"/>
    <w:lvl w:ilvl="0" w:tplc="FFFFFFF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9" w:hanging="360"/>
      </w:pPr>
    </w:lvl>
    <w:lvl w:ilvl="2" w:tplc="FFFFFFFF">
      <w:start w:val="1"/>
      <w:numFmt w:val="lowerRoman"/>
      <w:lvlText w:val="%3."/>
      <w:lvlJc w:val="right"/>
      <w:pPr>
        <w:ind w:left="949" w:hanging="180"/>
      </w:pPr>
    </w:lvl>
    <w:lvl w:ilvl="3" w:tplc="FFFFFFFF" w:tentative="1">
      <w:start w:val="1"/>
      <w:numFmt w:val="decimal"/>
      <w:lvlText w:val="%4."/>
      <w:lvlJc w:val="left"/>
      <w:pPr>
        <w:ind w:left="1669" w:hanging="360"/>
      </w:pPr>
    </w:lvl>
    <w:lvl w:ilvl="4" w:tplc="FFFFFFFF" w:tentative="1">
      <w:start w:val="1"/>
      <w:numFmt w:val="lowerLetter"/>
      <w:lvlText w:val="%5."/>
      <w:lvlJc w:val="left"/>
      <w:pPr>
        <w:ind w:left="2389" w:hanging="360"/>
      </w:pPr>
    </w:lvl>
    <w:lvl w:ilvl="5" w:tplc="FFFFFFFF" w:tentative="1">
      <w:start w:val="1"/>
      <w:numFmt w:val="lowerRoman"/>
      <w:lvlText w:val="%6."/>
      <w:lvlJc w:val="right"/>
      <w:pPr>
        <w:ind w:left="3109" w:hanging="180"/>
      </w:pPr>
    </w:lvl>
    <w:lvl w:ilvl="6" w:tplc="FFFFFFFF" w:tentative="1">
      <w:start w:val="1"/>
      <w:numFmt w:val="decimal"/>
      <w:lvlText w:val="%7."/>
      <w:lvlJc w:val="left"/>
      <w:pPr>
        <w:ind w:left="3829" w:hanging="360"/>
      </w:pPr>
    </w:lvl>
    <w:lvl w:ilvl="7" w:tplc="FFFFFFFF" w:tentative="1">
      <w:start w:val="1"/>
      <w:numFmt w:val="lowerLetter"/>
      <w:lvlText w:val="%8."/>
      <w:lvlJc w:val="left"/>
      <w:pPr>
        <w:ind w:left="4549" w:hanging="360"/>
      </w:pPr>
    </w:lvl>
    <w:lvl w:ilvl="8" w:tplc="FFFFFFFF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0" w15:restartNumberingAfterBreak="0">
    <w:nsid w:val="42880C71"/>
    <w:multiLevelType w:val="hybridMultilevel"/>
    <w:tmpl w:val="8AF2C940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B">
      <w:start w:val="1"/>
      <w:numFmt w:val="lowerRoman"/>
      <w:lvlText w:val="%2."/>
      <w:lvlJc w:val="righ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5551BC0"/>
    <w:multiLevelType w:val="hybridMultilevel"/>
    <w:tmpl w:val="2BEC8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66DD5"/>
    <w:multiLevelType w:val="hybridMultilevel"/>
    <w:tmpl w:val="C45CA34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358CF"/>
    <w:multiLevelType w:val="hybridMultilevel"/>
    <w:tmpl w:val="EFB48158"/>
    <w:lvl w:ilvl="0" w:tplc="08090019">
      <w:start w:val="1"/>
      <w:numFmt w:val="lowerLetter"/>
      <w:lvlText w:val="%1."/>
      <w:lvlJc w:val="left"/>
      <w:pPr>
        <w:ind w:left="2202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4" w15:restartNumberingAfterBreak="0">
    <w:nsid w:val="52CBFF35"/>
    <w:multiLevelType w:val="hybridMultilevel"/>
    <w:tmpl w:val="370AE44C"/>
    <w:lvl w:ilvl="0" w:tplc="DD2446EA">
      <w:start w:val="1"/>
      <w:numFmt w:val="lowerLetter"/>
      <w:lvlText w:val="%1."/>
      <w:lvlJc w:val="left"/>
      <w:pPr>
        <w:ind w:left="1494" w:hanging="360"/>
      </w:pPr>
    </w:lvl>
    <w:lvl w:ilvl="1" w:tplc="F9CEF852">
      <w:start w:val="1"/>
      <w:numFmt w:val="lowerLetter"/>
      <w:lvlText w:val="%2."/>
      <w:lvlJc w:val="left"/>
      <w:pPr>
        <w:ind w:left="2214" w:hanging="360"/>
      </w:pPr>
    </w:lvl>
    <w:lvl w:ilvl="2" w:tplc="075A48C8">
      <w:start w:val="1"/>
      <w:numFmt w:val="lowerRoman"/>
      <w:lvlText w:val="%3."/>
      <w:lvlJc w:val="right"/>
      <w:pPr>
        <w:ind w:left="2934" w:hanging="180"/>
      </w:pPr>
    </w:lvl>
    <w:lvl w:ilvl="3" w:tplc="AA700C0C">
      <w:start w:val="1"/>
      <w:numFmt w:val="decimal"/>
      <w:lvlText w:val="%4."/>
      <w:lvlJc w:val="left"/>
      <w:pPr>
        <w:ind w:left="3654" w:hanging="360"/>
      </w:pPr>
    </w:lvl>
    <w:lvl w:ilvl="4" w:tplc="7DD6089E">
      <w:start w:val="1"/>
      <w:numFmt w:val="lowerLetter"/>
      <w:lvlText w:val="%5."/>
      <w:lvlJc w:val="left"/>
      <w:pPr>
        <w:ind w:left="4374" w:hanging="360"/>
      </w:pPr>
    </w:lvl>
    <w:lvl w:ilvl="5" w:tplc="EB6A0492">
      <w:start w:val="1"/>
      <w:numFmt w:val="lowerRoman"/>
      <w:lvlText w:val="%6."/>
      <w:lvlJc w:val="right"/>
      <w:pPr>
        <w:ind w:left="5094" w:hanging="180"/>
      </w:pPr>
    </w:lvl>
    <w:lvl w:ilvl="6" w:tplc="CE564CC8">
      <w:start w:val="1"/>
      <w:numFmt w:val="decimal"/>
      <w:lvlText w:val="%7."/>
      <w:lvlJc w:val="left"/>
      <w:pPr>
        <w:ind w:left="5814" w:hanging="360"/>
      </w:pPr>
    </w:lvl>
    <w:lvl w:ilvl="7" w:tplc="1592DDC8">
      <w:start w:val="1"/>
      <w:numFmt w:val="lowerLetter"/>
      <w:lvlText w:val="%8."/>
      <w:lvlJc w:val="left"/>
      <w:pPr>
        <w:ind w:left="6534" w:hanging="360"/>
      </w:pPr>
    </w:lvl>
    <w:lvl w:ilvl="8" w:tplc="FEC22682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3466637"/>
    <w:multiLevelType w:val="multilevel"/>
    <w:tmpl w:val="1A72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99302E"/>
    <w:multiLevelType w:val="hybridMultilevel"/>
    <w:tmpl w:val="38F452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C0464"/>
    <w:multiLevelType w:val="hybridMultilevel"/>
    <w:tmpl w:val="4148EC9C"/>
    <w:lvl w:ilvl="0" w:tplc="0809001B">
      <w:start w:val="1"/>
      <w:numFmt w:val="lowerRoman"/>
      <w:lvlText w:val="%1."/>
      <w:lvlJc w:val="righ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5AED0400"/>
    <w:multiLevelType w:val="hybridMultilevel"/>
    <w:tmpl w:val="ABD23F8A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>
      <w:start w:val="1"/>
      <w:numFmt w:val="lowerLetter"/>
      <w:lvlText w:val="%2."/>
      <w:lvlJc w:val="left"/>
      <w:pPr>
        <w:ind w:left="2291" w:hanging="360"/>
      </w:pPr>
    </w:lvl>
    <w:lvl w:ilvl="2" w:tplc="0809001B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5F411CD0"/>
    <w:multiLevelType w:val="hybridMultilevel"/>
    <w:tmpl w:val="661C9B6A"/>
    <w:lvl w:ilvl="0" w:tplc="B7908CF2">
      <w:start w:val="1"/>
      <w:numFmt w:val="decimal"/>
      <w:lvlText w:val="%1."/>
      <w:lvlJc w:val="left"/>
      <w:pPr>
        <w:ind w:left="720" w:hanging="360"/>
      </w:pPr>
    </w:lvl>
    <w:lvl w:ilvl="1" w:tplc="B92C6FF4">
      <w:start w:val="1"/>
      <w:numFmt w:val="lowerLetter"/>
      <w:lvlText w:val="%2."/>
      <w:lvlJc w:val="left"/>
      <w:pPr>
        <w:ind w:left="1440" w:hanging="360"/>
      </w:pPr>
    </w:lvl>
    <w:lvl w:ilvl="2" w:tplc="4FEC78A4">
      <w:start w:val="11"/>
      <w:numFmt w:val="lowerRoman"/>
      <w:lvlText w:val="%3."/>
      <w:lvlJc w:val="right"/>
      <w:pPr>
        <w:ind w:left="2160" w:hanging="180"/>
      </w:pPr>
    </w:lvl>
    <w:lvl w:ilvl="3" w:tplc="C8781966">
      <w:start w:val="1"/>
      <w:numFmt w:val="decimal"/>
      <w:lvlText w:val="%4."/>
      <w:lvlJc w:val="left"/>
      <w:pPr>
        <w:ind w:left="2880" w:hanging="360"/>
      </w:pPr>
    </w:lvl>
    <w:lvl w:ilvl="4" w:tplc="C4D24276">
      <w:start w:val="1"/>
      <w:numFmt w:val="lowerLetter"/>
      <w:lvlText w:val="%5."/>
      <w:lvlJc w:val="left"/>
      <w:pPr>
        <w:ind w:left="3600" w:hanging="360"/>
      </w:pPr>
    </w:lvl>
    <w:lvl w:ilvl="5" w:tplc="F9F4BD7E">
      <w:start w:val="1"/>
      <w:numFmt w:val="lowerRoman"/>
      <w:lvlText w:val="%6."/>
      <w:lvlJc w:val="right"/>
      <w:pPr>
        <w:ind w:left="4320" w:hanging="180"/>
      </w:pPr>
    </w:lvl>
    <w:lvl w:ilvl="6" w:tplc="0C267122">
      <w:start w:val="1"/>
      <w:numFmt w:val="decimal"/>
      <w:lvlText w:val="%7."/>
      <w:lvlJc w:val="left"/>
      <w:pPr>
        <w:ind w:left="5040" w:hanging="360"/>
      </w:pPr>
    </w:lvl>
    <w:lvl w:ilvl="7" w:tplc="B22E1186">
      <w:start w:val="1"/>
      <w:numFmt w:val="lowerLetter"/>
      <w:lvlText w:val="%8."/>
      <w:lvlJc w:val="left"/>
      <w:pPr>
        <w:ind w:left="5760" w:hanging="360"/>
      </w:pPr>
    </w:lvl>
    <w:lvl w:ilvl="8" w:tplc="B9FEEAA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F450FA"/>
    <w:multiLevelType w:val="hybridMultilevel"/>
    <w:tmpl w:val="A62C6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8AEECA"/>
    <w:multiLevelType w:val="hybridMultilevel"/>
    <w:tmpl w:val="3EDCD1F6"/>
    <w:lvl w:ilvl="0" w:tplc="6BAC3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187E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E00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E8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C87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60A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ACB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A5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9CE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E338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C14AC8"/>
    <w:multiLevelType w:val="hybridMultilevel"/>
    <w:tmpl w:val="2E5033AC"/>
    <w:lvl w:ilvl="0" w:tplc="1FE63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E3440"/>
    <w:multiLevelType w:val="hybridMultilevel"/>
    <w:tmpl w:val="8724E1D2"/>
    <w:lvl w:ilvl="0" w:tplc="08090019">
      <w:start w:val="1"/>
      <w:numFmt w:val="lowerLetter"/>
      <w:lvlText w:val="%1."/>
      <w:lvlJc w:val="left"/>
      <w:pPr>
        <w:ind w:left="2202" w:hanging="360"/>
      </w:p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35" w15:restartNumberingAfterBreak="0">
    <w:nsid w:val="72504729"/>
    <w:multiLevelType w:val="hybridMultilevel"/>
    <w:tmpl w:val="4EAEBD6A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6" w15:restartNumberingAfterBreak="0">
    <w:nsid w:val="7269017A"/>
    <w:multiLevelType w:val="hybridMultilevel"/>
    <w:tmpl w:val="F2E02022"/>
    <w:lvl w:ilvl="0" w:tplc="FFFFFFF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9" w:hanging="360"/>
      </w:pPr>
    </w:lvl>
    <w:lvl w:ilvl="2" w:tplc="FFFFFFFF">
      <w:start w:val="1"/>
      <w:numFmt w:val="lowerRoman"/>
      <w:lvlText w:val="%3."/>
      <w:lvlJc w:val="right"/>
      <w:pPr>
        <w:ind w:left="949" w:hanging="180"/>
      </w:pPr>
    </w:lvl>
    <w:lvl w:ilvl="3" w:tplc="FFFFFFFF" w:tentative="1">
      <w:start w:val="1"/>
      <w:numFmt w:val="decimal"/>
      <w:lvlText w:val="%4."/>
      <w:lvlJc w:val="left"/>
      <w:pPr>
        <w:ind w:left="1669" w:hanging="360"/>
      </w:pPr>
    </w:lvl>
    <w:lvl w:ilvl="4" w:tplc="FFFFFFFF" w:tentative="1">
      <w:start w:val="1"/>
      <w:numFmt w:val="lowerLetter"/>
      <w:lvlText w:val="%5."/>
      <w:lvlJc w:val="left"/>
      <w:pPr>
        <w:ind w:left="2389" w:hanging="360"/>
      </w:pPr>
    </w:lvl>
    <w:lvl w:ilvl="5" w:tplc="FFFFFFFF" w:tentative="1">
      <w:start w:val="1"/>
      <w:numFmt w:val="lowerRoman"/>
      <w:lvlText w:val="%6."/>
      <w:lvlJc w:val="right"/>
      <w:pPr>
        <w:ind w:left="3109" w:hanging="180"/>
      </w:pPr>
    </w:lvl>
    <w:lvl w:ilvl="6" w:tplc="FFFFFFFF" w:tentative="1">
      <w:start w:val="1"/>
      <w:numFmt w:val="decimal"/>
      <w:lvlText w:val="%7."/>
      <w:lvlJc w:val="left"/>
      <w:pPr>
        <w:ind w:left="3829" w:hanging="360"/>
      </w:pPr>
    </w:lvl>
    <w:lvl w:ilvl="7" w:tplc="FFFFFFFF" w:tentative="1">
      <w:start w:val="1"/>
      <w:numFmt w:val="lowerLetter"/>
      <w:lvlText w:val="%8."/>
      <w:lvlJc w:val="left"/>
      <w:pPr>
        <w:ind w:left="4549" w:hanging="360"/>
      </w:pPr>
    </w:lvl>
    <w:lvl w:ilvl="8" w:tplc="FFFFFFFF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7" w15:restartNumberingAfterBreak="0">
    <w:nsid w:val="72EE62F1"/>
    <w:multiLevelType w:val="hybridMultilevel"/>
    <w:tmpl w:val="1A76906E"/>
    <w:lvl w:ilvl="0" w:tplc="FFFFFFFF">
      <w:start w:val="1"/>
      <w:numFmt w:val="decimal"/>
      <w:lvlText w:val="19"/>
      <w:lvlJc w:val="left"/>
      <w:pPr>
        <w:tabs>
          <w:tab w:val="num" w:pos="1070"/>
        </w:tabs>
        <w:ind w:left="1070" w:hanging="360"/>
      </w:pPr>
      <w:rPr>
        <w:b/>
      </w:rPr>
    </w:lvl>
    <w:lvl w:ilvl="1" w:tplc="3EF48E12">
      <w:start w:val="1"/>
      <w:numFmt w:val="decimal"/>
      <w:lvlText w:val="%2."/>
      <w:lvlJc w:val="left"/>
      <w:pPr>
        <w:ind w:left="3054" w:hanging="360"/>
      </w:pPr>
      <w:rPr>
        <w:rFonts w:hint="default"/>
        <w:b w:val="0"/>
        <w:sz w:val="22"/>
        <w:szCs w:val="22"/>
      </w:rPr>
    </w:lvl>
    <w:lvl w:ilvl="2" w:tplc="08090019">
      <w:start w:val="1"/>
      <w:numFmt w:val="lowerLetter"/>
      <w:lvlText w:val="%3."/>
      <w:lvlJc w:val="left"/>
      <w:pPr>
        <w:ind w:left="291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DA6A220">
      <w:start w:val="2"/>
      <w:numFmt w:val="lowerRoman"/>
      <w:lvlText w:val="(%5)"/>
      <w:lvlJc w:val="left"/>
      <w:pPr>
        <w:ind w:left="43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54C3A68"/>
    <w:multiLevelType w:val="hybridMultilevel"/>
    <w:tmpl w:val="B190517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55FC4"/>
    <w:multiLevelType w:val="hybridMultilevel"/>
    <w:tmpl w:val="8D489DE6"/>
    <w:lvl w:ilvl="0" w:tplc="670CA9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665453"/>
    <w:multiLevelType w:val="hybridMultilevel"/>
    <w:tmpl w:val="5F1884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51001C"/>
    <w:multiLevelType w:val="hybridMultilevel"/>
    <w:tmpl w:val="4D621106"/>
    <w:lvl w:ilvl="0" w:tplc="68F4F9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CA2C893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80E2DF6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B684F1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C634474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1AD6D5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DDBAD962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E66AA04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CF6290B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414983598">
    <w:abstractNumId w:val="5"/>
  </w:num>
  <w:num w:numId="2" w16cid:durableId="605307733">
    <w:abstractNumId w:val="14"/>
  </w:num>
  <w:num w:numId="3" w16cid:durableId="806357035">
    <w:abstractNumId w:val="41"/>
  </w:num>
  <w:num w:numId="4" w16cid:durableId="1367021389">
    <w:abstractNumId w:val="31"/>
  </w:num>
  <w:num w:numId="5" w16cid:durableId="1491554553">
    <w:abstractNumId w:val="29"/>
  </w:num>
  <w:num w:numId="6" w16cid:durableId="435442274">
    <w:abstractNumId w:val="37"/>
  </w:num>
  <w:num w:numId="7" w16cid:durableId="1797404619">
    <w:abstractNumId w:val="0"/>
  </w:num>
  <w:num w:numId="8" w16cid:durableId="1943763866">
    <w:abstractNumId w:val="3"/>
  </w:num>
  <w:num w:numId="9" w16cid:durableId="769277583">
    <w:abstractNumId w:val="28"/>
  </w:num>
  <w:num w:numId="10" w16cid:durableId="1630667284">
    <w:abstractNumId w:val="20"/>
  </w:num>
  <w:num w:numId="11" w16cid:durableId="1195390826">
    <w:abstractNumId w:val="8"/>
  </w:num>
  <w:num w:numId="12" w16cid:durableId="788888581">
    <w:abstractNumId w:val="10"/>
  </w:num>
  <w:num w:numId="13" w16cid:durableId="1773470701">
    <w:abstractNumId w:val="27"/>
  </w:num>
  <w:num w:numId="14" w16cid:durableId="668563032">
    <w:abstractNumId w:val="23"/>
  </w:num>
  <w:num w:numId="15" w16cid:durableId="612249360">
    <w:abstractNumId w:val="15"/>
  </w:num>
  <w:num w:numId="16" w16cid:durableId="1184247594">
    <w:abstractNumId w:val="16"/>
  </w:num>
  <w:num w:numId="17" w16cid:durableId="1689526253">
    <w:abstractNumId w:val="21"/>
  </w:num>
  <w:num w:numId="18" w16cid:durableId="1655257532">
    <w:abstractNumId w:val="17"/>
  </w:num>
  <w:num w:numId="19" w16cid:durableId="223489292">
    <w:abstractNumId w:val="30"/>
  </w:num>
  <w:num w:numId="20" w16cid:durableId="1214585007">
    <w:abstractNumId w:val="39"/>
  </w:num>
  <w:num w:numId="21" w16cid:durableId="258565992">
    <w:abstractNumId w:val="9"/>
  </w:num>
  <w:num w:numId="22" w16cid:durableId="1457025127">
    <w:abstractNumId w:val="34"/>
  </w:num>
  <w:num w:numId="23" w16cid:durableId="248268778">
    <w:abstractNumId w:val="40"/>
  </w:num>
  <w:num w:numId="24" w16cid:durableId="1161000934">
    <w:abstractNumId w:val="2"/>
  </w:num>
  <w:num w:numId="25" w16cid:durableId="2008941998">
    <w:abstractNumId w:val="25"/>
  </w:num>
  <w:num w:numId="26" w16cid:durableId="1907647120">
    <w:abstractNumId w:val="32"/>
  </w:num>
  <w:num w:numId="27" w16cid:durableId="1401781982">
    <w:abstractNumId w:val="11"/>
  </w:num>
  <w:num w:numId="28" w16cid:durableId="1368870805">
    <w:abstractNumId w:val="4"/>
  </w:num>
  <w:num w:numId="29" w16cid:durableId="275604446">
    <w:abstractNumId w:val="1"/>
  </w:num>
  <w:num w:numId="30" w16cid:durableId="1403798365">
    <w:abstractNumId w:val="7"/>
  </w:num>
  <w:num w:numId="31" w16cid:durableId="368653733">
    <w:abstractNumId w:val="24"/>
  </w:num>
  <w:num w:numId="32" w16cid:durableId="1265184422">
    <w:abstractNumId w:val="36"/>
  </w:num>
  <w:num w:numId="33" w16cid:durableId="1981687270">
    <w:abstractNumId w:val="19"/>
  </w:num>
  <w:num w:numId="34" w16cid:durableId="1134172888">
    <w:abstractNumId w:val="13"/>
  </w:num>
  <w:num w:numId="35" w16cid:durableId="282349279">
    <w:abstractNumId w:val="18"/>
  </w:num>
  <w:num w:numId="36" w16cid:durableId="711542225">
    <w:abstractNumId w:val="6"/>
  </w:num>
  <w:num w:numId="37" w16cid:durableId="966743868">
    <w:abstractNumId w:val="35"/>
  </w:num>
  <w:num w:numId="38" w16cid:durableId="504786231">
    <w:abstractNumId w:val="12"/>
  </w:num>
  <w:num w:numId="39" w16cid:durableId="218055826">
    <w:abstractNumId w:val="33"/>
  </w:num>
  <w:num w:numId="40" w16cid:durableId="1692564733">
    <w:abstractNumId w:val="22"/>
  </w:num>
  <w:num w:numId="41" w16cid:durableId="1703938226">
    <w:abstractNumId w:val="26"/>
  </w:num>
  <w:num w:numId="42" w16cid:durableId="410006333">
    <w:abstractNumId w:val="3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25"/>
    <w:rsid w:val="000004BA"/>
    <w:rsid w:val="000004F8"/>
    <w:rsid w:val="0000067E"/>
    <w:rsid w:val="000009D1"/>
    <w:rsid w:val="0000130A"/>
    <w:rsid w:val="00001411"/>
    <w:rsid w:val="000016F2"/>
    <w:rsid w:val="000028C0"/>
    <w:rsid w:val="00003481"/>
    <w:rsid w:val="00003AD2"/>
    <w:rsid w:val="000045EA"/>
    <w:rsid w:val="00004AA9"/>
    <w:rsid w:val="00004B75"/>
    <w:rsid w:val="0000516E"/>
    <w:rsid w:val="00005C8A"/>
    <w:rsid w:val="000062D3"/>
    <w:rsid w:val="000073C2"/>
    <w:rsid w:val="00007ECB"/>
    <w:rsid w:val="00010B9E"/>
    <w:rsid w:val="00011076"/>
    <w:rsid w:val="0001255A"/>
    <w:rsid w:val="0001275C"/>
    <w:rsid w:val="00012A67"/>
    <w:rsid w:val="00012B96"/>
    <w:rsid w:val="00013CF9"/>
    <w:rsid w:val="00014131"/>
    <w:rsid w:val="00015104"/>
    <w:rsid w:val="00015D13"/>
    <w:rsid w:val="000168A1"/>
    <w:rsid w:val="00016D44"/>
    <w:rsid w:val="00016D50"/>
    <w:rsid w:val="00021371"/>
    <w:rsid w:val="00021514"/>
    <w:rsid w:val="000217FC"/>
    <w:rsid w:val="00022224"/>
    <w:rsid w:val="00022C37"/>
    <w:rsid w:val="00022DEB"/>
    <w:rsid w:val="0002344C"/>
    <w:rsid w:val="000239D7"/>
    <w:rsid w:val="00024E39"/>
    <w:rsid w:val="00025588"/>
    <w:rsid w:val="00025881"/>
    <w:rsid w:val="00026038"/>
    <w:rsid w:val="00026385"/>
    <w:rsid w:val="000265CF"/>
    <w:rsid w:val="0002699D"/>
    <w:rsid w:val="00026A65"/>
    <w:rsid w:val="00026E92"/>
    <w:rsid w:val="00026EA2"/>
    <w:rsid w:val="00026EBA"/>
    <w:rsid w:val="00027721"/>
    <w:rsid w:val="000277ED"/>
    <w:rsid w:val="00030557"/>
    <w:rsid w:val="000306B1"/>
    <w:rsid w:val="000324D2"/>
    <w:rsid w:val="0003295C"/>
    <w:rsid w:val="00032BA1"/>
    <w:rsid w:val="000333A3"/>
    <w:rsid w:val="00033639"/>
    <w:rsid w:val="00034238"/>
    <w:rsid w:val="00034C24"/>
    <w:rsid w:val="00035D1A"/>
    <w:rsid w:val="000362CA"/>
    <w:rsid w:val="00036597"/>
    <w:rsid w:val="00036A95"/>
    <w:rsid w:val="00037131"/>
    <w:rsid w:val="00040078"/>
    <w:rsid w:val="00040139"/>
    <w:rsid w:val="000406BC"/>
    <w:rsid w:val="0004118A"/>
    <w:rsid w:val="000412CC"/>
    <w:rsid w:val="00041F12"/>
    <w:rsid w:val="00042159"/>
    <w:rsid w:val="0004281A"/>
    <w:rsid w:val="00042892"/>
    <w:rsid w:val="00042E4C"/>
    <w:rsid w:val="00044293"/>
    <w:rsid w:val="00044A53"/>
    <w:rsid w:val="00044ACF"/>
    <w:rsid w:val="000454EE"/>
    <w:rsid w:val="00045A08"/>
    <w:rsid w:val="00045BFB"/>
    <w:rsid w:val="00046C27"/>
    <w:rsid w:val="00046E5A"/>
    <w:rsid w:val="00047087"/>
    <w:rsid w:val="0004746C"/>
    <w:rsid w:val="00047E03"/>
    <w:rsid w:val="0005000F"/>
    <w:rsid w:val="00050BF1"/>
    <w:rsid w:val="000514A7"/>
    <w:rsid w:val="000514E1"/>
    <w:rsid w:val="00052115"/>
    <w:rsid w:val="00052749"/>
    <w:rsid w:val="00052EA3"/>
    <w:rsid w:val="000533A9"/>
    <w:rsid w:val="0005427B"/>
    <w:rsid w:val="00054B1C"/>
    <w:rsid w:val="00055CAF"/>
    <w:rsid w:val="00055DB2"/>
    <w:rsid w:val="00055F16"/>
    <w:rsid w:val="0005704D"/>
    <w:rsid w:val="000600F2"/>
    <w:rsid w:val="0006015A"/>
    <w:rsid w:val="000601AA"/>
    <w:rsid w:val="00060BF2"/>
    <w:rsid w:val="00060C80"/>
    <w:rsid w:val="0006175F"/>
    <w:rsid w:val="00062A0C"/>
    <w:rsid w:val="00063D27"/>
    <w:rsid w:val="000642C1"/>
    <w:rsid w:val="00064A6C"/>
    <w:rsid w:val="00065022"/>
    <w:rsid w:val="00065545"/>
    <w:rsid w:val="0006682C"/>
    <w:rsid w:val="00066FB2"/>
    <w:rsid w:val="00067795"/>
    <w:rsid w:val="00070783"/>
    <w:rsid w:val="00070A1A"/>
    <w:rsid w:val="00070F64"/>
    <w:rsid w:val="00071692"/>
    <w:rsid w:val="00072DC0"/>
    <w:rsid w:val="00072F29"/>
    <w:rsid w:val="000731EC"/>
    <w:rsid w:val="00073326"/>
    <w:rsid w:val="00073678"/>
    <w:rsid w:val="000739ED"/>
    <w:rsid w:val="00073E55"/>
    <w:rsid w:val="000748F0"/>
    <w:rsid w:val="00074B48"/>
    <w:rsid w:val="000778B3"/>
    <w:rsid w:val="0008046A"/>
    <w:rsid w:val="000810EF"/>
    <w:rsid w:val="00082019"/>
    <w:rsid w:val="00082279"/>
    <w:rsid w:val="00083120"/>
    <w:rsid w:val="00083323"/>
    <w:rsid w:val="000837C5"/>
    <w:rsid w:val="000839E7"/>
    <w:rsid w:val="00083E5B"/>
    <w:rsid w:val="00084D35"/>
    <w:rsid w:val="00085257"/>
    <w:rsid w:val="00085632"/>
    <w:rsid w:val="00087120"/>
    <w:rsid w:val="00087BD4"/>
    <w:rsid w:val="000906A7"/>
    <w:rsid w:val="00091CAB"/>
    <w:rsid w:val="00091F48"/>
    <w:rsid w:val="00092149"/>
    <w:rsid w:val="00093415"/>
    <w:rsid w:val="0009390A"/>
    <w:rsid w:val="000940A6"/>
    <w:rsid w:val="0009428C"/>
    <w:rsid w:val="00094CF1"/>
    <w:rsid w:val="000956CD"/>
    <w:rsid w:val="0009757F"/>
    <w:rsid w:val="000978A8"/>
    <w:rsid w:val="000A0686"/>
    <w:rsid w:val="000A0A2C"/>
    <w:rsid w:val="000A0B74"/>
    <w:rsid w:val="000A10F4"/>
    <w:rsid w:val="000A1413"/>
    <w:rsid w:val="000A1EF8"/>
    <w:rsid w:val="000A204D"/>
    <w:rsid w:val="000A248E"/>
    <w:rsid w:val="000A35CE"/>
    <w:rsid w:val="000A37B3"/>
    <w:rsid w:val="000A3846"/>
    <w:rsid w:val="000A582B"/>
    <w:rsid w:val="000A5C74"/>
    <w:rsid w:val="000A61A1"/>
    <w:rsid w:val="000A6325"/>
    <w:rsid w:val="000A655B"/>
    <w:rsid w:val="000A66C4"/>
    <w:rsid w:val="000A732C"/>
    <w:rsid w:val="000A7480"/>
    <w:rsid w:val="000B00AC"/>
    <w:rsid w:val="000B0D82"/>
    <w:rsid w:val="000B1986"/>
    <w:rsid w:val="000B1996"/>
    <w:rsid w:val="000B29CA"/>
    <w:rsid w:val="000B2EE9"/>
    <w:rsid w:val="000B325F"/>
    <w:rsid w:val="000B38B7"/>
    <w:rsid w:val="000B4888"/>
    <w:rsid w:val="000B4A22"/>
    <w:rsid w:val="000B62F4"/>
    <w:rsid w:val="000B68A5"/>
    <w:rsid w:val="000B7F5C"/>
    <w:rsid w:val="000C02EF"/>
    <w:rsid w:val="000C0CD9"/>
    <w:rsid w:val="000C10A1"/>
    <w:rsid w:val="000C23E1"/>
    <w:rsid w:val="000C3950"/>
    <w:rsid w:val="000C461F"/>
    <w:rsid w:val="000C4D97"/>
    <w:rsid w:val="000C5D21"/>
    <w:rsid w:val="000C65C0"/>
    <w:rsid w:val="000C7A9D"/>
    <w:rsid w:val="000D02A7"/>
    <w:rsid w:val="000D28E5"/>
    <w:rsid w:val="000D3389"/>
    <w:rsid w:val="000D36CE"/>
    <w:rsid w:val="000D40AB"/>
    <w:rsid w:val="000D5D28"/>
    <w:rsid w:val="000D627F"/>
    <w:rsid w:val="000D62A3"/>
    <w:rsid w:val="000D654F"/>
    <w:rsid w:val="000D6883"/>
    <w:rsid w:val="000D6C0F"/>
    <w:rsid w:val="000D6F8D"/>
    <w:rsid w:val="000D7004"/>
    <w:rsid w:val="000D737B"/>
    <w:rsid w:val="000D7806"/>
    <w:rsid w:val="000E0446"/>
    <w:rsid w:val="000E04FA"/>
    <w:rsid w:val="000E0A20"/>
    <w:rsid w:val="000E13CB"/>
    <w:rsid w:val="000E2678"/>
    <w:rsid w:val="000E2CE1"/>
    <w:rsid w:val="000E3703"/>
    <w:rsid w:val="000E4626"/>
    <w:rsid w:val="000E4B3A"/>
    <w:rsid w:val="000E566B"/>
    <w:rsid w:val="000E5C59"/>
    <w:rsid w:val="000E64E7"/>
    <w:rsid w:val="000E657C"/>
    <w:rsid w:val="000E65BF"/>
    <w:rsid w:val="000E6881"/>
    <w:rsid w:val="000E7C71"/>
    <w:rsid w:val="000F0380"/>
    <w:rsid w:val="000F0CF5"/>
    <w:rsid w:val="000F123F"/>
    <w:rsid w:val="000F12B3"/>
    <w:rsid w:val="000F1846"/>
    <w:rsid w:val="000F37D2"/>
    <w:rsid w:val="000F38B7"/>
    <w:rsid w:val="000F5765"/>
    <w:rsid w:val="000F5937"/>
    <w:rsid w:val="000F5E91"/>
    <w:rsid w:val="000F602B"/>
    <w:rsid w:val="000F69DA"/>
    <w:rsid w:val="000F6ED6"/>
    <w:rsid w:val="0010034D"/>
    <w:rsid w:val="001004B2"/>
    <w:rsid w:val="00100E8F"/>
    <w:rsid w:val="001012BF"/>
    <w:rsid w:val="001017F4"/>
    <w:rsid w:val="00101B64"/>
    <w:rsid w:val="00102860"/>
    <w:rsid w:val="00102911"/>
    <w:rsid w:val="00104136"/>
    <w:rsid w:val="00104970"/>
    <w:rsid w:val="00105AD0"/>
    <w:rsid w:val="00105B85"/>
    <w:rsid w:val="00105BB9"/>
    <w:rsid w:val="00105BC6"/>
    <w:rsid w:val="00105E5D"/>
    <w:rsid w:val="001067F1"/>
    <w:rsid w:val="0010731D"/>
    <w:rsid w:val="00107ACC"/>
    <w:rsid w:val="0011085F"/>
    <w:rsid w:val="00111177"/>
    <w:rsid w:val="00111734"/>
    <w:rsid w:val="00113432"/>
    <w:rsid w:val="001137BB"/>
    <w:rsid w:val="001146F4"/>
    <w:rsid w:val="00115083"/>
    <w:rsid w:val="00116720"/>
    <w:rsid w:val="0011749B"/>
    <w:rsid w:val="001204EB"/>
    <w:rsid w:val="00120DBC"/>
    <w:rsid w:val="001214C9"/>
    <w:rsid w:val="001217C1"/>
    <w:rsid w:val="00122F01"/>
    <w:rsid w:val="001235C8"/>
    <w:rsid w:val="00124F23"/>
    <w:rsid w:val="00125C6D"/>
    <w:rsid w:val="001260A7"/>
    <w:rsid w:val="00126754"/>
    <w:rsid w:val="00126AB3"/>
    <w:rsid w:val="00126CA2"/>
    <w:rsid w:val="00126F17"/>
    <w:rsid w:val="00127067"/>
    <w:rsid w:val="001271F1"/>
    <w:rsid w:val="00127370"/>
    <w:rsid w:val="00127D25"/>
    <w:rsid w:val="00130377"/>
    <w:rsid w:val="00130B1A"/>
    <w:rsid w:val="00131AA6"/>
    <w:rsid w:val="00131D28"/>
    <w:rsid w:val="0013243E"/>
    <w:rsid w:val="001335DC"/>
    <w:rsid w:val="00134268"/>
    <w:rsid w:val="001347B6"/>
    <w:rsid w:val="001349F6"/>
    <w:rsid w:val="00134E4F"/>
    <w:rsid w:val="00134EFB"/>
    <w:rsid w:val="001374E9"/>
    <w:rsid w:val="001378EA"/>
    <w:rsid w:val="00140320"/>
    <w:rsid w:val="001406E5"/>
    <w:rsid w:val="00140C1A"/>
    <w:rsid w:val="00142226"/>
    <w:rsid w:val="00142413"/>
    <w:rsid w:val="00142548"/>
    <w:rsid w:val="0014288A"/>
    <w:rsid w:val="00142A03"/>
    <w:rsid w:val="00143250"/>
    <w:rsid w:val="001435DA"/>
    <w:rsid w:val="00143D43"/>
    <w:rsid w:val="0014453D"/>
    <w:rsid w:val="00144542"/>
    <w:rsid w:val="001451FB"/>
    <w:rsid w:val="0014533D"/>
    <w:rsid w:val="0014656A"/>
    <w:rsid w:val="0014727B"/>
    <w:rsid w:val="00147E60"/>
    <w:rsid w:val="00150298"/>
    <w:rsid w:val="001509F3"/>
    <w:rsid w:val="00151BA6"/>
    <w:rsid w:val="001528DE"/>
    <w:rsid w:val="0015294E"/>
    <w:rsid w:val="00152E13"/>
    <w:rsid w:val="00152E66"/>
    <w:rsid w:val="0015307A"/>
    <w:rsid w:val="00154170"/>
    <w:rsid w:val="0015418E"/>
    <w:rsid w:val="00154534"/>
    <w:rsid w:val="00154782"/>
    <w:rsid w:val="00154A24"/>
    <w:rsid w:val="001551D7"/>
    <w:rsid w:val="001552A7"/>
    <w:rsid w:val="001574B9"/>
    <w:rsid w:val="00157689"/>
    <w:rsid w:val="00157789"/>
    <w:rsid w:val="00157A5B"/>
    <w:rsid w:val="00157B92"/>
    <w:rsid w:val="00157F27"/>
    <w:rsid w:val="00157FA9"/>
    <w:rsid w:val="00160535"/>
    <w:rsid w:val="00160CDF"/>
    <w:rsid w:val="00161EE9"/>
    <w:rsid w:val="00162074"/>
    <w:rsid w:val="0016393F"/>
    <w:rsid w:val="00163ED4"/>
    <w:rsid w:val="00164833"/>
    <w:rsid w:val="00165A9D"/>
    <w:rsid w:val="00166F4C"/>
    <w:rsid w:val="001677D4"/>
    <w:rsid w:val="00167CC5"/>
    <w:rsid w:val="00171123"/>
    <w:rsid w:val="00171FE3"/>
    <w:rsid w:val="00172408"/>
    <w:rsid w:val="00172763"/>
    <w:rsid w:val="001729A9"/>
    <w:rsid w:val="00172D67"/>
    <w:rsid w:val="00173BBD"/>
    <w:rsid w:val="00173CE1"/>
    <w:rsid w:val="0017572B"/>
    <w:rsid w:val="001758E2"/>
    <w:rsid w:val="001760F9"/>
    <w:rsid w:val="001771D4"/>
    <w:rsid w:val="00177445"/>
    <w:rsid w:val="001776FD"/>
    <w:rsid w:val="00177D0A"/>
    <w:rsid w:val="00180040"/>
    <w:rsid w:val="0018175D"/>
    <w:rsid w:val="00181910"/>
    <w:rsid w:val="00181EBB"/>
    <w:rsid w:val="00182BA7"/>
    <w:rsid w:val="00182D50"/>
    <w:rsid w:val="0018329C"/>
    <w:rsid w:val="00183621"/>
    <w:rsid w:val="00184E23"/>
    <w:rsid w:val="0018541B"/>
    <w:rsid w:val="00186053"/>
    <w:rsid w:val="001860BE"/>
    <w:rsid w:val="001860C3"/>
    <w:rsid w:val="00186353"/>
    <w:rsid w:val="00186434"/>
    <w:rsid w:val="00186AD8"/>
    <w:rsid w:val="00187D2E"/>
    <w:rsid w:val="00187FD6"/>
    <w:rsid w:val="00191129"/>
    <w:rsid w:val="001912CC"/>
    <w:rsid w:val="0019242A"/>
    <w:rsid w:val="001925F3"/>
    <w:rsid w:val="00192927"/>
    <w:rsid w:val="00192A2A"/>
    <w:rsid w:val="00192D0C"/>
    <w:rsid w:val="00193EDD"/>
    <w:rsid w:val="00194D25"/>
    <w:rsid w:val="00197078"/>
    <w:rsid w:val="00197851"/>
    <w:rsid w:val="001A0E57"/>
    <w:rsid w:val="001A23C9"/>
    <w:rsid w:val="001A23FF"/>
    <w:rsid w:val="001A2FA4"/>
    <w:rsid w:val="001A3311"/>
    <w:rsid w:val="001A3FB4"/>
    <w:rsid w:val="001A4114"/>
    <w:rsid w:val="001A43B9"/>
    <w:rsid w:val="001A5066"/>
    <w:rsid w:val="001A5189"/>
    <w:rsid w:val="001A5B6A"/>
    <w:rsid w:val="001A5DA1"/>
    <w:rsid w:val="001A6D4A"/>
    <w:rsid w:val="001A6E9E"/>
    <w:rsid w:val="001A6FDE"/>
    <w:rsid w:val="001A742F"/>
    <w:rsid w:val="001A7DF8"/>
    <w:rsid w:val="001B0121"/>
    <w:rsid w:val="001B062F"/>
    <w:rsid w:val="001B0C90"/>
    <w:rsid w:val="001B1E3D"/>
    <w:rsid w:val="001B1E76"/>
    <w:rsid w:val="001B2331"/>
    <w:rsid w:val="001B29D5"/>
    <w:rsid w:val="001B32CC"/>
    <w:rsid w:val="001B510C"/>
    <w:rsid w:val="001B533D"/>
    <w:rsid w:val="001B5B28"/>
    <w:rsid w:val="001B5E6E"/>
    <w:rsid w:val="001B63B7"/>
    <w:rsid w:val="001B654F"/>
    <w:rsid w:val="001B79AD"/>
    <w:rsid w:val="001C0C2F"/>
    <w:rsid w:val="001C1A10"/>
    <w:rsid w:val="001C1E1D"/>
    <w:rsid w:val="001C2A67"/>
    <w:rsid w:val="001C2F35"/>
    <w:rsid w:val="001C3EF1"/>
    <w:rsid w:val="001C3F3E"/>
    <w:rsid w:val="001C4182"/>
    <w:rsid w:val="001C574A"/>
    <w:rsid w:val="001C70D6"/>
    <w:rsid w:val="001C7338"/>
    <w:rsid w:val="001C74C7"/>
    <w:rsid w:val="001C7E0A"/>
    <w:rsid w:val="001D0471"/>
    <w:rsid w:val="001D085F"/>
    <w:rsid w:val="001D08EA"/>
    <w:rsid w:val="001D09FF"/>
    <w:rsid w:val="001D0DAE"/>
    <w:rsid w:val="001D0FBD"/>
    <w:rsid w:val="001D16BC"/>
    <w:rsid w:val="001D2AE9"/>
    <w:rsid w:val="001D3D5E"/>
    <w:rsid w:val="001D4252"/>
    <w:rsid w:val="001D533A"/>
    <w:rsid w:val="001D5CC2"/>
    <w:rsid w:val="001D5FCD"/>
    <w:rsid w:val="001D6B9C"/>
    <w:rsid w:val="001E0191"/>
    <w:rsid w:val="001E0A30"/>
    <w:rsid w:val="001E126F"/>
    <w:rsid w:val="001E1336"/>
    <w:rsid w:val="001E2092"/>
    <w:rsid w:val="001E4707"/>
    <w:rsid w:val="001E4D1E"/>
    <w:rsid w:val="001E5106"/>
    <w:rsid w:val="001E5661"/>
    <w:rsid w:val="001E57AF"/>
    <w:rsid w:val="001E6361"/>
    <w:rsid w:val="001E665B"/>
    <w:rsid w:val="001E6ABB"/>
    <w:rsid w:val="001F0384"/>
    <w:rsid w:val="001F05B1"/>
    <w:rsid w:val="001F0E90"/>
    <w:rsid w:val="001F0FCE"/>
    <w:rsid w:val="001F115D"/>
    <w:rsid w:val="001F122C"/>
    <w:rsid w:val="001F2DE1"/>
    <w:rsid w:val="001F30C7"/>
    <w:rsid w:val="001F36B8"/>
    <w:rsid w:val="001F3C13"/>
    <w:rsid w:val="001F3FDB"/>
    <w:rsid w:val="001F4318"/>
    <w:rsid w:val="001F4BC8"/>
    <w:rsid w:val="001F4C85"/>
    <w:rsid w:val="001F4E43"/>
    <w:rsid w:val="001F542D"/>
    <w:rsid w:val="001F6328"/>
    <w:rsid w:val="001F691C"/>
    <w:rsid w:val="001F6DA2"/>
    <w:rsid w:val="001F7845"/>
    <w:rsid w:val="001F7CEB"/>
    <w:rsid w:val="00200C12"/>
    <w:rsid w:val="00201888"/>
    <w:rsid w:val="00201D97"/>
    <w:rsid w:val="002024CC"/>
    <w:rsid w:val="00203099"/>
    <w:rsid w:val="002033B3"/>
    <w:rsid w:val="00203873"/>
    <w:rsid w:val="00203A43"/>
    <w:rsid w:val="00204BFC"/>
    <w:rsid w:val="00205F3A"/>
    <w:rsid w:val="00207180"/>
    <w:rsid w:val="0020781E"/>
    <w:rsid w:val="002078EA"/>
    <w:rsid w:val="00207D4F"/>
    <w:rsid w:val="00210A4D"/>
    <w:rsid w:val="00210FF0"/>
    <w:rsid w:val="00211DFC"/>
    <w:rsid w:val="00213DF7"/>
    <w:rsid w:val="002148C1"/>
    <w:rsid w:val="00214CA6"/>
    <w:rsid w:val="00215682"/>
    <w:rsid w:val="00216558"/>
    <w:rsid w:val="0021684C"/>
    <w:rsid w:val="00217BBB"/>
    <w:rsid w:val="002214A1"/>
    <w:rsid w:val="0022167A"/>
    <w:rsid w:val="00221AF5"/>
    <w:rsid w:val="00221B0D"/>
    <w:rsid w:val="00222270"/>
    <w:rsid w:val="00223BF2"/>
    <w:rsid w:val="00224A5F"/>
    <w:rsid w:val="00225C3F"/>
    <w:rsid w:val="00226B32"/>
    <w:rsid w:val="00227632"/>
    <w:rsid w:val="00227B49"/>
    <w:rsid w:val="00227CD5"/>
    <w:rsid w:val="00227D4E"/>
    <w:rsid w:val="00230A17"/>
    <w:rsid w:val="00230F36"/>
    <w:rsid w:val="0023117F"/>
    <w:rsid w:val="00231638"/>
    <w:rsid w:val="00231EEF"/>
    <w:rsid w:val="00232306"/>
    <w:rsid w:val="002330DD"/>
    <w:rsid w:val="0023342C"/>
    <w:rsid w:val="0023346D"/>
    <w:rsid w:val="00233CD3"/>
    <w:rsid w:val="00235712"/>
    <w:rsid w:val="00237026"/>
    <w:rsid w:val="0023780D"/>
    <w:rsid w:val="00240A23"/>
    <w:rsid w:val="00241C80"/>
    <w:rsid w:val="00244EFB"/>
    <w:rsid w:val="0024510D"/>
    <w:rsid w:val="00246328"/>
    <w:rsid w:val="00246488"/>
    <w:rsid w:val="002467F1"/>
    <w:rsid w:val="00246D7D"/>
    <w:rsid w:val="0024747E"/>
    <w:rsid w:val="002502FA"/>
    <w:rsid w:val="002506F9"/>
    <w:rsid w:val="00250EE8"/>
    <w:rsid w:val="00250F57"/>
    <w:rsid w:val="0025134A"/>
    <w:rsid w:val="002515A6"/>
    <w:rsid w:val="002518D4"/>
    <w:rsid w:val="00251D1D"/>
    <w:rsid w:val="00252383"/>
    <w:rsid w:val="002523F5"/>
    <w:rsid w:val="0025315C"/>
    <w:rsid w:val="0025352E"/>
    <w:rsid w:val="002537B6"/>
    <w:rsid w:val="00253974"/>
    <w:rsid w:val="00253AD3"/>
    <w:rsid w:val="00254D70"/>
    <w:rsid w:val="00255453"/>
    <w:rsid w:val="00255754"/>
    <w:rsid w:val="002559B5"/>
    <w:rsid w:val="00256E88"/>
    <w:rsid w:val="00257326"/>
    <w:rsid w:val="00260D77"/>
    <w:rsid w:val="00260F4E"/>
    <w:rsid w:val="00261487"/>
    <w:rsid w:val="00261625"/>
    <w:rsid w:val="0026288B"/>
    <w:rsid w:val="00262CAC"/>
    <w:rsid w:val="00263085"/>
    <w:rsid w:val="002637AE"/>
    <w:rsid w:val="002638C0"/>
    <w:rsid w:val="0026490E"/>
    <w:rsid w:val="00265337"/>
    <w:rsid w:val="00265DFC"/>
    <w:rsid w:val="002660D8"/>
    <w:rsid w:val="00267228"/>
    <w:rsid w:val="002673D5"/>
    <w:rsid w:val="002674E3"/>
    <w:rsid w:val="00267EF1"/>
    <w:rsid w:val="0027000B"/>
    <w:rsid w:val="00271FE0"/>
    <w:rsid w:val="002720C3"/>
    <w:rsid w:val="0027295D"/>
    <w:rsid w:val="002735AB"/>
    <w:rsid w:val="00273632"/>
    <w:rsid w:val="00274011"/>
    <w:rsid w:val="00274E1A"/>
    <w:rsid w:val="00275015"/>
    <w:rsid w:val="00275638"/>
    <w:rsid w:val="00277262"/>
    <w:rsid w:val="002772A9"/>
    <w:rsid w:val="00277D28"/>
    <w:rsid w:val="00280817"/>
    <w:rsid w:val="00281093"/>
    <w:rsid w:val="00281A8C"/>
    <w:rsid w:val="002820A1"/>
    <w:rsid w:val="00282C2A"/>
    <w:rsid w:val="0028324B"/>
    <w:rsid w:val="0028430A"/>
    <w:rsid w:val="00284544"/>
    <w:rsid w:val="0028461A"/>
    <w:rsid w:val="00284FFD"/>
    <w:rsid w:val="002851B2"/>
    <w:rsid w:val="002853CB"/>
    <w:rsid w:val="002862C6"/>
    <w:rsid w:val="00286644"/>
    <w:rsid w:val="00286D34"/>
    <w:rsid w:val="002875EC"/>
    <w:rsid w:val="00287EE0"/>
    <w:rsid w:val="00290034"/>
    <w:rsid w:val="00290EA3"/>
    <w:rsid w:val="0029135A"/>
    <w:rsid w:val="0029162C"/>
    <w:rsid w:val="00291A00"/>
    <w:rsid w:val="002937DC"/>
    <w:rsid w:val="00294AA8"/>
    <w:rsid w:val="00294FCD"/>
    <w:rsid w:val="00295A5D"/>
    <w:rsid w:val="002961E1"/>
    <w:rsid w:val="00296637"/>
    <w:rsid w:val="00296959"/>
    <w:rsid w:val="00297722"/>
    <w:rsid w:val="002A096F"/>
    <w:rsid w:val="002A0BB2"/>
    <w:rsid w:val="002A1A37"/>
    <w:rsid w:val="002A1B0D"/>
    <w:rsid w:val="002A1B33"/>
    <w:rsid w:val="002A1BB7"/>
    <w:rsid w:val="002A2353"/>
    <w:rsid w:val="002A287B"/>
    <w:rsid w:val="002A386C"/>
    <w:rsid w:val="002A387A"/>
    <w:rsid w:val="002A5B21"/>
    <w:rsid w:val="002A63CC"/>
    <w:rsid w:val="002A6608"/>
    <w:rsid w:val="002A6FBB"/>
    <w:rsid w:val="002A795F"/>
    <w:rsid w:val="002A79FB"/>
    <w:rsid w:val="002B0A05"/>
    <w:rsid w:val="002B0ED6"/>
    <w:rsid w:val="002B148B"/>
    <w:rsid w:val="002B22F1"/>
    <w:rsid w:val="002B2F6B"/>
    <w:rsid w:val="002B3224"/>
    <w:rsid w:val="002B34A4"/>
    <w:rsid w:val="002B3921"/>
    <w:rsid w:val="002B41FB"/>
    <w:rsid w:val="002B47CD"/>
    <w:rsid w:val="002B49FB"/>
    <w:rsid w:val="002B4C68"/>
    <w:rsid w:val="002B4E33"/>
    <w:rsid w:val="002B504C"/>
    <w:rsid w:val="002B534B"/>
    <w:rsid w:val="002B56D3"/>
    <w:rsid w:val="002B5741"/>
    <w:rsid w:val="002B60E4"/>
    <w:rsid w:val="002B7587"/>
    <w:rsid w:val="002C0073"/>
    <w:rsid w:val="002C0090"/>
    <w:rsid w:val="002C00DE"/>
    <w:rsid w:val="002C14DD"/>
    <w:rsid w:val="002C14E3"/>
    <w:rsid w:val="002C313D"/>
    <w:rsid w:val="002C392E"/>
    <w:rsid w:val="002C4EB6"/>
    <w:rsid w:val="002C51CF"/>
    <w:rsid w:val="002C59EB"/>
    <w:rsid w:val="002C748A"/>
    <w:rsid w:val="002C7C0B"/>
    <w:rsid w:val="002C7E3F"/>
    <w:rsid w:val="002D01AE"/>
    <w:rsid w:val="002D0600"/>
    <w:rsid w:val="002D0A22"/>
    <w:rsid w:val="002D0D8B"/>
    <w:rsid w:val="002D0F22"/>
    <w:rsid w:val="002D1AA6"/>
    <w:rsid w:val="002D1B0F"/>
    <w:rsid w:val="002D1EB1"/>
    <w:rsid w:val="002D2492"/>
    <w:rsid w:val="002D252E"/>
    <w:rsid w:val="002D3927"/>
    <w:rsid w:val="002D3A93"/>
    <w:rsid w:val="002D45BC"/>
    <w:rsid w:val="002D5016"/>
    <w:rsid w:val="002D6BA2"/>
    <w:rsid w:val="002D736E"/>
    <w:rsid w:val="002D7C2C"/>
    <w:rsid w:val="002D7D79"/>
    <w:rsid w:val="002E0341"/>
    <w:rsid w:val="002E0831"/>
    <w:rsid w:val="002E0D98"/>
    <w:rsid w:val="002E0DDC"/>
    <w:rsid w:val="002E2395"/>
    <w:rsid w:val="002E3023"/>
    <w:rsid w:val="002E3770"/>
    <w:rsid w:val="002E3B66"/>
    <w:rsid w:val="002E3BAD"/>
    <w:rsid w:val="002E3DD5"/>
    <w:rsid w:val="002E4739"/>
    <w:rsid w:val="002E48F7"/>
    <w:rsid w:val="002E4C50"/>
    <w:rsid w:val="002E545A"/>
    <w:rsid w:val="002F03FE"/>
    <w:rsid w:val="002F0A51"/>
    <w:rsid w:val="002F30E8"/>
    <w:rsid w:val="002F3AE6"/>
    <w:rsid w:val="002F3AF5"/>
    <w:rsid w:val="002F50DB"/>
    <w:rsid w:val="002F56F6"/>
    <w:rsid w:val="002F709C"/>
    <w:rsid w:val="002F7C66"/>
    <w:rsid w:val="002F7D21"/>
    <w:rsid w:val="00300CAC"/>
    <w:rsid w:val="00300D0F"/>
    <w:rsid w:val="00300D6F"/>
    <w:rsid w:val="003013BD"/>
    <w:rsid w:val="00301562"/>
    <w:rsid w:val="00301FAF"/>
    <w:rsid w:val="003032FB"/>
    <w:rsid w:val="0030356B"/>
    <w:rsid w:val="003041DA"/>
    <w:rsid w:val="0030429C"/>
    <w:rsid w:val="0030459C"/>
    <w:rsid w:val="00304B2B"/>
    <w:rsid w:val="00304F00"/>
    <w:rsid w:val="00304F40"/>
    <w:rsid w:val="003054DD"/>
    <w:rsid w:val="003056A5"/>
    <w:rsid w:val="00305A43"/>
    <w:rsid w:val="003065DC"/>
    <w:rsid w:val="00306A36"/>
    <w:rsid w:val="0030711E"/>
    <w:rsid w:val="00307583"/>
    <w:rsid w:val="003078F3"/>
    <w:rsid w:val="00310AE7"/>
    <w:rsid w:val="00310B42"/>
    <w:rsid w:val="00310E83"/>
    <w:rsid w:val="00310E88"/>
    <w:rsid w:val="00311FD4"/>
    <w:rsid w:val="00312EA8"/>
    <w:rsid w:val="00312FFC"/>
    <w:rsid w:val="00313580"/>
    <w:rsid w:val="003135AD"/>
    <w:rsid w:val="003140F4"/>
    <w:rsid w:val="0031416E"/>
    <w:rsid w:val="00315D2E"/>
    <w:rsid w:val="00317EDF"/>
    <w:rsid w:val="0032020E"/>
    <w:rsid w:val="00320467"/>
    <w:rsid w:val="00320CDD"/>
    <w:rsid w:val="00320F57"/>
    <w:rsid w:val="003213B8"/>
    <w:rsid w:val="003217C0"/>
    <w:rsid w:val="00321B05"/>
    <w:rsid w:val="0032234A"/>
    <w:rsid w:val="00322603"/>
    <w:rsid w:val="003233BD"/>
    <w:rsid w:val="003235DA"/>
    <w:rsid w:val="00323C80"/>
    <w:rsid w:val="0032462E"/>
    <w:rsid w:val="003254EC"/>
    <w:rsid w:val="00325698"/>
    <w:rsid w:val="00326FB7"/>
    <w:rsid w:val="00327013"/>
    <w:rsid w:val="00330497"/>
    <w:rsid w:val="00332ADF"/>
    <w:rsid w:val="00333812"/>
    <w:rsid w:val="00333D8C"/>
    <w:rsid w:val="00334395"/>
    <w:rsid w:val="00334565"/>
    <w:rsid w:val="00334ED7"/>
    <w:rsid w:val="0033545D"/>
    <w:rsid w:val="00335E68"/>
    <w:rsid w:val="00336BBA"/>
    <w:rsid w:val="00336FB6"/>
    <w:rsid w:val="00341AA1"/>
    <w:rsid w:val="00341AE5"/>
    <w:rsid w:val="003420C1"/>
    <w:rsid w:val="003422A2"/>
    <w:rsid w:val="00343491"/>
    <w:rsid w:val="0034521A"/>
    <w:rsid w:val="00345513"/>
    <w:rsid w:val="00345740"/>
    <w:rsid w:val="00347D38"/>
    <w:rsid w:val="00350538"/>
    <w:rsid w:val="00350BB5"/>
    <w:rsid w:val="00350D29"/>
    <w:rsid w:val="003511E9"/>
    <w:rsid w:val="003518D1"/>
    <w:rsid w:val="00351AA0"/>
    <w:rsid w:val="00352253"/>
    <w:rsid w:val="00352E45"/>
    <w:rsid w:val="00353C0D"/>
    <w:rsid w:val="00354505"/>
    <w:rsid w:val="00355B31"/>
    <w:rsid w:val="00355B6B"/>
    <w:rsid w:val="00356987"/>
    <w:rsid w:val="00357BF4"/>
    <w:rsid w:val="00357CDE"/>
    <w:rsid w:val="003605F9"/>
    <w:rsid w:val="003628FD"/>
    <w:rsid w:val="0036336F"/>
    <w:rsid w:val="0036351D"/>
    <w:rsid w:val="00363EAE"/>
    <w:rsid w:val="00363FC1"/>
    <w:rsid w:val="00364537"/>
    <w:rsid w:val="0036493B"/>
    <w:rsid w:val="0036577A"/>
    <w:rsid w:val="00365948"/>
    <w:rsid w:val="0036640C"/>
    <w:rsid w:val="003667A3"/>
    <w:rsid w:val="00367103"/>
    <w:rsid w:val="00370149"/>
    <w:rsid w:val="00370265"/>
    <w:rsid w:val="00370AC1"/>
    <w:rsid w:val="00370D85"/>
    <w:rsid w:val="00371D92"/>
    <w:rsid w:val="00371DE6"/>
    <w:rsid w:val="00371F30"/>
    <w:rsid w:val="00372085"/>
    <w:rsid w:val="00372D20"/>
    <w:rsid w:val="00373548"/>
    <w:rsid w:val="00373B4C"/>
    <w:rsid w:val="0037490A"/>
    <w:rsid w:val="00374F8C"/>
    <w:rsid w:val="00375204"/>
    <w:rsid w:val="00375228"/>
    <w:rsid w:val="0037523D"/>
    <w:rsid w:val="0037539D"/>
    <w:rsid w:val="003755F5"/>
    <w:rsid w:val="003771F7"/>
    <w:rsid w:val="00377236"/>
    <w:rsid w:val="0037796C"/>
    <w:rsid w:val="00377D59"/>
    <w:rsid w:val="00380ACE"/>
    <w:rsid w:val="00380D94"/>
    <w:rsid w:val="003825DE"/>
    <w:rsid w:val="00382C0D"/>
    <w:rsid w:val="00383386"/>
    <w:rsid w:val="0038373A"/>
    <w:rsid w:val="003845C9"/>
    <w:rsid w:val="0038535E"/>
    <w:rsid w:val="00385A6A"/>
    <w:rsid w:val="00387767"/>
    <w:rsid w:val="003907A0"/>
    <w:rsid w:val="00390E95"/>
    <w:rsid w:val="00391B7D"/>
    <w:rsid w:val="0039205D"/>
    <w:rsid w:val="0039286B"/>
    <w:rsid w:val="00392E57"/>
    <w:rsid w:val="0039395D"/>
    <w:rsid w:val="0039451A"/>
    <w:rsid w:val="00394593"/>
    <w:rsid w:val="003946A8"/>
    <w:rsid w:val="0039496C"/>
    <w:rsid w:val="00394A21"/>
    <w:rsid w:val="00394B28"/>
    <w:rsid w:val="00394D46"/>
    <w:rsid w:val="00395384"/>
    <w:rsid w:val="003958C6"/>
    <w:rsid w:val="00395CF4"/>
    <w:rsid w:val="00395E8A"/>
    <w:rsid w:val="00395F7A"/>
    <w:rsid w:val="00397BB1"/>
    <w:rsid w:val="003A2C61"/>
    <w:rsid w:val="003A2CA8"/>
    <w:rsid w:val="003A2CC4"/>
    <w:rsid w:val="003A32C6"/>
    <w:rsid w:val="003A4B9B"/>
    <w:rsid w:val="003A50A7"/>
    <w:rsid w:val="003A53DA"/>
    <w:rsid w:val="003A53EF"/>
    <w:rsid w:val="003A5984"/>
    <w:rsid w:val="003A6975"/>
    <w:rsid w:val="003A6A61"/>
    <w:rsid w:val="003A6E0B"/>
    <w:rsid w:val="003A761D"/>
    <w:rsid w:val="003A78A9"/>
    <w:rsid w:val="003A7A7C"/>
    <w:rsid w:val="003B0AEE"/>
    <w:rsid w:val="003B0DDF"/>
    <w:rsid w:val="003B1553"/>
    <w:rsid w:val="003B1C7A"/>
    <w:rsid w:val="003B2712"/>
    <w:rsid w:val="003B3176"/>
    <w:rsid w:val="003B329E"/>
    <w:rsid w:val="003B35A8"/>
    <w:rsid w:val="003B36F0"/>
    <w:rsid w:val="003B39F8"/>
    <w:rsid w:val="003B4B92"/>
    <w:rsid w:val="003B5019"/>
    <w:rsid w:val="003B55A9"/>
    <w:rsid w:val="003B5B78"/>
    <w:rsid w:val="003B6C65"/>
    <w:rsid w:val="003B6CD6"/>
    <w:rsid w:val="003B711F"/>
    <w:rsid w:val="003B7579"/>
    <w:rsid w:val="003B768F"/>
    <w:rsid w:val="003C107E"/>
    <w:rsid w:val="003C1618"/>
    <w:rsid w:val="003C1CA1"/>
    <w:rsid w:val="003C354D"/>
    <w:rsid w:val="003C38F3"/>
    <w:rsid w:val="003C38F6"/>
    <w:rsid w:val="003C4418"/>
    <w:rsid w:val="003C524D"/>
    <w:rsid w:val="003C59B6"/>
    <w:rsid w:val="003C5B7F"/>
    <w:rsid w:val="003C6165"/>
    <w:rsid w:val="003C76CC"/>
    <w:rsid w:val="003D0060"/>
    <w:rsid w:val="003D0B3F"/>
    <w:rsid w:val="003D1417"/>
    <w:rsid w:val="003D1AF9"/>
    <w:rsid w:val="003D1D41"/>
    <w:rsid w:val="003D2CA0"/>
    <w:rsid w:val="003D4A7D"/>
    <w:rsid w:val="003D5275"/>
    <w:rsid w:val="003D548F"/>
    <w:rsid w:val="003D54E8"/>
    <w:rsid w:val="003D5CA8"/>
    <w:rsid w:val="003D6017"/>
    <w:rsid w:val="003D6258"/>
    <w:rsid w:val="003D6287"/>
    <w:rsid w:val="003D69FA"/>
    <w:rsid w:val="003D6B98"/>
    <w:rsid w:val="003D6C22"/>
    <w:rsid w:val="003D6CB7"/>
    <w:rsid w:val="003D6F05"/>
    <w:rsid w:val="003D7029"/>
    <w:rsid w:val="003D7BEB"/>
    <w:rsid w:val="003E1EAE"/>
    <w:rsid w:val="003E3930"/>
    <w:rsid w:val="003E4ABA"/>
    <w:rsid w:val="003E4C3C"/>
    <w:rsid w:val="003E520A"/>
    <w:rsid w:val="003E59ED"/>
    <w:rsid w:val="003E5D0E"/>
    <w:rsid w:val="003E5D4C"/>
    <w:rsid w:val="003E795A"/>
    <w:rsid w:val="003F0039"/>
    <w:rsid w:val="003F0526"/>
    <w:rsid w:val="003F12BE"/>
    <w:rsid w:val="003F1EEB"/>
    <w:rsid w:val="003F4A99"/>
    <w:rsid w:val="003F4E1F"/>
    <w:rsid w:val="003F5549"/>
    <w:rsid w:val="003F5975"/>
    <w:rsid w:val="003F68D1"/>
    <w:rsid w:val="003F6A90"/>
    <w:rsid w:val="003F6AEA"/>
    <w:rsid w:val="003F7951"/>
    <w:rsid w:val="00400A47"/>
    <w:rsid w:val="00400B9C"/>
    <w:rsid w:val="00400E23"/>
    <w:rsid w:val="004013B3"/>
    <w:rsid w:val="00401741"/>
    <w:rsid w:val="004020DC"/>
    <w:rsid w:val="00402C9D"/>
    <w:rsid w:val="00402DB6"/>
    <w:rsid w:val="004033F8"/>
    <w:rsid w:val="0040409E"/>
    <w:rsid w:val="004048E9"/>
    <w:rsid w:val="00405344"/>
    <w:rsid w:val="004059FF"/>
    <w:rsid w:val="00405BF9"/>
    <w:rsid w:val="00406031"/>
    <w:rsid w:val="004061A8"/>
    <w:rsid w:val="00406DB3"/>
    <w:rsid w:val="004115A8"/>
    <w:rsid w:val="00411868"/>
    <w:rsid w:val="00412C40"/>
    <w:rsid w:val="004136F0"/>
    <w:rsid w:val="00413B73"/>
    <w:rsid w:val="00413EB8"/>
    <w:rsid w:val="00414DAB"/>
    <w:rsid w:val="00415104"/>
    <w:rsid w:val="0041520C"/>
    <w:rsid w:val="00415448"/>
    <w:rsid w:val="004155D1"/>
    <w:rsid w:val="00415CBB"/>
    <w:rsid w:val="00416282"/>
    <w:rsid w:val="00416A65"/>
    <w:rsid w:val="00416A78"/>
    <w:rsid w:val="004202DE"/>
    <w:rsid w:val="004216C5"/>
    <w:rsid w:val="00421AE0"/>
    <w:rsid w:val="00421FE3"/>
    <w:rsid w:val="00422960"/>
    <w:rsid w:val="00422A24"/>
    <w:rsid w:val="00422E7B"/>
    <w:rsid w:val="00423218"/>
    <w:rsid w:val="0042371C"/>
    <w:rsid w:val="00423CF6"/>
    <w:rsid w:val="00424436"/>
    <w:rsid w:val="00424ADC"/>
    <w:rsid w:val="00424EAC"/>
    <w:rsid w:val="004252AB"/>
    <w:rsid w:val="004257B3"/>
    <w:rsid w:val="004259DE"/>
    <w:rsid w:val="00425C20"/>
    <w:rsid w:val="004260C1"/>
    <w:rsid w:val="004264BB"/>
    <w:rsid w:val="00427B24"/>
    <w:rsid w:val="0043033D"/>
    <w:rsid w:val="00430784"/>
    <w:rsid w:val="00430CA2"/>
    <w:rsid w:val="004318B3"/>
    <w:rsid w:val="00432065"/>
    <w:rsid w:val="00432355"/>
    <w:rsid w:val="004332D4"/>
    <w:rsid w:val="00433465"/>
    <w:rsid w:val="00433DCE"/>
    <w:rsid w:val="00433E62"/>
    <w:rsid w:val="00433E6B"/>
    <w:rsid w:val="004340DE"/>
    <w:rsid w:val="00434C6A"/>
    <w:rsid w:val="0043509A"/>
    <w:rsid w:val="004356ED"/>
    <w:rsid w:val="00435BE8"/>
    <w:rsid w:val="00435D52"/>
    <w:rsid w:val="00436428"/>
    <w:rsid w:val="0043666B"/>
    <w:rsid w:val="004401FB"/>
    <w:rsid w:val="004404ED"/>
    <w:rsid w:val="004434C3"/>
    <w:rsid w:val="0044448C"/>
    <w:rsid w:val="00444C5C"/>
    <w:rsid w:val="00445172"/>
    <w:rsid w:val="0044541C"/>
    <w:rsid w:val="00445674"/>
    <w:rsid w:val="00445A88"/>
    <w:rsid w:val="00446E11"/>
    <w:rsid w:val="0044716D"/>
    <w:rsid w:val="004471BE"/>
    <w:rsid w:val="004476FA"/>
    <w:rsid w:val="00447D13"/>
    <w:rsid w:val="0045057F"/>
    <w:rsid w:val="00451347"/>
    <w:rsid w:val="004533AA"/>
    <w:rsid w:val="00453507"/>
    <w:rsid w:val="0045357F"/>
    <w:rsid w:val="004536AB"/>
    <w:rsid w:val="004537B9"/>
    <w:rsid w:val="004542CA"/>
    <w:rsid w:val="00454834"/>
    <w:rsid w:val="00454E17"/>
    <w:rsid w:val="004564EB"/>
    <w:rsid w:val="00456BD6"/>
    <w:rsid w:val="0045749E"/>
    <w:rsid w:val="004578F0"/>
    <w:rsid w:val="004612FB"/>
    <w:rsid w:val="004613C8"/>
    <w:rsid w:val="00463312"/>
    <w:rsid w:val="004639D8"/>
    <w:rsid w:val="00463FBD"/>
    <w:rsid w:val="004658AF"/>
    <w:rsid w:val="00465F5F"/>
    <w:rsid w:val="00466CF6"/>
    <w:rsid w:val="0046712F"/>
    <w:rsid w:val="00467AD8"/>
    <w:rsid w:val="00470AC5"/>
    <w:rsid w:val="00471533"/>
    <w:rsid w:val="004716EE"/>
    <w:rsid w:val="00471900"/>
    <w:rsid w:val="00471E5B"/>
    <w:rsid w:val="00471E7A"/>
    <w:rsid w:val="00473039"/>
    <w:rsid w:val="0047314E"/>
    <w:rsid w:val="00473485"/>
    <w:rsid w:val="00473FEF"/>
    <w:rsid w:val="00474165"/>
    <w:rsid w:val="004748FF"/>
    <w:rsid w:val="004751DF"/>
    <w:rsid w:val="004756B2"/>
    <w:rsid w:val="004809DF"/>
    <w:rsid w:val="00481C04"/>
    <w:rsid w:val="00482845"/>
    <w:rsid w:val="004835B3"/>
    <w:rsid w:val="00483651"/>
    <w:rsid w:val="00483913"/>
    <w:rsid w:val="00483FE5"/>
    <w:rsid w:val="004841B3"/>
    <w:rsid w:val="0048455A"/>
    <w:rsid w:val="00484700"/>
    <w:rsid w:val="004855BD"/>
    <w:rsid w:val="004856F0"/>
    <w:rsid w:val="00485A0B"/>
    <w:rsid w:val="00485ADA"/>
    <w:rsid w:val="00487FF0"/>
    <w:rsid w:val="00490891"/>
    <w:rsid w:val="00490AFD"/>
    <w:rsid w:val="00491922"/>
    <w:rsid w:val="00492B75"/>
    <w:rsid w:val="00492D7C"/>
    <w:rsid w:val="00494662"/>
    <w:rsid w:val="00494A70"/>
    <w:rsid w:val="00494FF5"/>
    <w:rsid w:val="00495B45"/>
    <w:rsid w:val="00495F41"/>
    <w:rsid w:val="004962CD"/>
    <w:rsid w:val="00496793"/>
    <w:rsid w:val="00496CB0"/>
    <w:rsid w:val="00496CDB"/>
    <w:rsid w:val="00497BF1"/>
    <w:rsid w:val="004A0776"/>
    <w:rsid w:val="004A178F"/>
    <w:rsid w:val="004A1900"/>
    <w:rsid w:val="004A2469"/>
    <w:rsid w:val="004A32C2"/>
    <w:rsid w:val="004A333E"/>
    <w:rsid w:val="004A365E"/>
    <w:rsid w:val="004A6050"/>
    <w:rsid w:val="004A6F0C"/>
    <w:rsid w:val="004A6F69"/>
    <w:rsid w:val="004A79D9"/>
    <w:rsid w:val="004B1BCA"/>
    <w:rsid w:val="004B1C3A"/>
    <w:rsid w:val="004B328E"/>
    <w:rsid w:val="004B4674"/>
    <w:rsid w:val="004B4A5B"/>
    <w:rsid w:val="004B4ADB"/>
    <w:rsid w:val="004B4D73"/>
    <w:rsid w:val="004B534C"/>
    <w:rsid w:val="004B6AD1"/>
    <w:rsid w:val="004C02D7"/>
    <w:rsid w:val="004C0CBC"/>
    <w:rsid w:val="004C1197"/>
    <w:rsid w:val="004C1B16"/>
    <w:rsid w:val="004C299F"/>
    <w:rsid w:val="004C3B22"/>
    <w:rsid w:val="004C3E86"/>
    <w:rsid w:val="004C58A9"/>
    <w:rsid w:val="004C59B1"/>
    <w:rsid w:val="004C5A4C"/>
    <w:rsid w:val="004C5DD2"/>
    <w:rsid w:val="004C6183"/>
    <w:rsid w:val="004C6BA3"/>
    <w:rsid w:val="004D0F2D"/>
    <w:rsid w:val="004D1B29"/>
    <w:rsid w:val="004D2642"/>
    <w:rsid w:val="004D539C"/>
    <w:rsid w:val="004D5EE7"/>
    <w:rsid w:val="004D6870"/>
    <w:rsid w:val="004D721B"/>
    <w:rsid w:val="004D731A"/>
    <w:rsid w:val="004D7AA9"/>
    <w:rsid w:val="004E0483"/>
    <w:rsid w:val="004E0DE8"/>
    <w:rsid w:val="004E1DC8"/>
    <w:rsid w:val="004E2BDE"/>
    <w:rsid w:val="004E33E1"/>
    <w:rsid w:val="004E4535"/>
    <w:rsid w:val="004E4925"/>
    <w:rsid w:val="004E4DEE"/>
    <w:rsid w:val="004E501E"/>
    <w:rsid w:val="004E641C"/>
    <w:rsid w:val="004E75D5"/>
    <w:rsid w:val="004E7652"/>
    <w:rsid w:val="004E7B8F"/>
    <w:rsid w:val="004E7D30"/>
    <w:rsid w:val="004F00E7"/>
    <w:rsid w:val="004F092E"/>
    <w:rsid w:val="004F0FCF"/>
    <w:rsid w:val="004F181F"/>
    <w:rsid w:val="004F2023"/>
    <w:rsid w:val="004F28DA"/>
    <w:rsid w:val="004F2C21"/>
    <w:rsid w:val="004F3955"/>
    <w:rsid w:val="004F45AE"/>
    <w:rsid w:val="004F4C1E"/>
    <w:rsid w:val="004F5235"/>
    <w:rsid w:val="004F59E7"/>
    <w:rsid w:val="004F6239"/>
    <w:rsid w:val="004F668B"/>
    <w:rsid w:val="004F7209"/>
    <w:rsid w:val="004F7427"/>
    <w:rsid w:val="005020E2"/>
    <w:rsid w:val="00502BAE"/>
    <w:rsid w:val="00503234"/>
    <w:rsid w:val="00503510"/>
    <w:rsid w:val="00503C08"/>
    <w:rsid w:val="005051D1"/>
    <w:rsid w:val="00506372"/>
    <w:rsid w:val="00506ACB"/>
    <w:rsid w:val="00506C5D"/>
    <w:rsid w:val="00506ED6"/>
    <w:rsid w:val="00506F1F"/>
    <w:rsid w:val="0051087C"/>
    <w:rsid w:val="0051312C"/>
    <w:rsid w:val="005131D4"/>
    <w:rsid w:val="00514B95"/>
    <w:rsid w:val="00514FD8"/>
    <w:rsid w:val="00515041"/>
    <w:rsid w:val="0051505A"/>
    <w:rsid w:val="00515DC9"/>
    <w:rsid w:val="005168D4"/>
    <w:rsid w:val="00517012"/>
    <w:rsid w:val="005174D2"/>
    <w:rsid w:val="00517D25"/>
    <w:rsid w:val="00517F4C"/>
    <w:rsid w:val="00517FDF"/>
    <w:rsid w:val="00520CED"/>
    <w:rsid w:val="0052180A"/>
    <w:rsid w:val="00521EE7"/>
    <w:rsid w:val="00522A4E"/>
    <w:rsid w:val="00522C61"/>
    <w:rsid w:val="00522E05"/>
    <w:rsid w:val="00523CEE"/>
    <w:rsid w:val="005246B2"/>
    <w:rsid w:val="00525533"/>
    <w:rsid w:val="00525C99"/>
    <w:rsid w:val="005267E5"/>
    <w:rsid w:val="00526DDF"/>
    <w:rsid w:val="00526E10"/>
    <w:rsid w:val="00530229"/>
    <w:rsid w:val="005319FF"/>
    <w:rsid w:val="00531F95"/>
    <w:rsid w:val="00532730"/>
    <w:rsid w:val="00532A0B"/>
    <w:rsid w:val="00532EB0"/>
    <w:rsid w:val="00533199"/>
    <w:rsid w:val="00533D85"/>
    <w:rsid w:val="00533DBE"/>
    <w:rsid w:val="00533FD8"/>
    <w:rsid w:val="00534636"/>
    <w:rsid w:val="005349E5"/>
    <w:rsid w:val="005353F0"/>
    <w:rsid w:val="00535C7B"/>
    <w:rsid w:val="00535DFA"/>
    <w:rsid w:val="00536461"/>
    <w:rsid w:val="005372D6"/>
    <w:rsid w:val="00541831"/>
    <w:rsid w:val="00542211"/>
    <w:rsid w:val="00542DB2"/>
    <w:rsid w:val="0054359A"/>
    <w:rsid w:val="00543AD8"/>
    <w:rsid w:val="00543CD4"/>
    <w:rsid w:val="005441BC"/>
    <w:rsid w:val="00544691"/>
    <w:rsid w:val="0054478A"/>
    <w:rsid w:val="00544C41"/>
    <w:rsid w:val="00544C5A"/>
    <w:rsid w:val="0054516B"/>
    <w:rsid w:val="0054602F"/>
    <w:rsid w:val="00546541"/>
    <w:rsid w:val="00546E27"/>
    <w:rsid w:val="0054717A"/>
    <w:rsid w:val="00547DA7"/>
    <w:rsid w:val="00550344"/>
    <w:rsid w:val="00550462"/>
    <w:rsid w:val="00550503"/>
    <w:rsid w:val="00550CE2"/>
    <w:rsid w:val="00551486"/>
    <w:rsid w:val="00551704"/>
    <w:rsid w:val="005523F3"/>
    <w:rsid w:val="00553FC9"/>
    <w:rsid w:val="00554E0C"/>
    <w:rsid w:val="00555719"/>
    <w:rsid w:val="00555B91"/>
    <w:rsid w:val="00556AAC"/>
    <w:rsid w:val="00556D81"/>
    <w:rsid w:val="00561685"/>
    <w:rsid w:val="00562328"/>
    <w:rsid w:val="005635CA"/>
    <w:rsid w:val="0056397D"/>
    <w:rsid w:val="005645BB"/>
    <w:rsid w:val="005648FE"/>
    <w:rsid w:val="0056645C"/>
    <w:rsid w:val="00566861"/>
    <w:rsid w:val="0056758B"/>
    <w:rsid w:val="00567CA9"/>
    <w:rsid w:val="005700B2"/>
    <w:rsid w:val="005713BC"/>
    <w:rsid w:val="005719EB"/>
    <w:rsid w:val="00571AC7"/>
    <w:rsid w:val="00572B67"/>
    <w:rsid w:val="00572E95"/>
    <w:rsid w:val="00573DD4"/>
    <w:rsid w:val="00573E30"/>
    <w:rsid w:val="00576416"/>
    <w:rsid w:val="00576729"/>
    <w:rsid w:val="005769E0"/>
    <w:rsid w:val="00577A8B"/>
    <w:rsid w:val="00577D59"/>
    <w:rsid w:val="00580B58"/>
    <w:rsid w:val="0058102B"/>
    <w:rsid w:val="0058205E"/>
    <w:rsid w:val="005823C0"/>
    <w:rsid w:val="005824D1"/>
    <w:rsid w:val="0058335A"/>
    <w:rsid w:val="005838FC"/>
    <w:rsid w:val="0058392A"/>
    <w:rsid w:val="00583A53"/>
    <w:rsid w:val="00584A0A"/>
    <w:rsid w:val="005859AE"/>
    <w:rsid w:val="00585D0D"/>
    <w:rsid w:val="00585F26"/>
    <w:rsid w:val="005875C9"/>
    <w:rsid w:val="005878B4"/>
    <w:rsid w:val="00587D1B"/>
    <w:rsid w:val="005900EB"/>
    <w:rsid w:val="0059093C"/>
    <w:rsid w:val="00592242"/>
    <w:rsid w:val="00592565"/>
    <w:rsid w:val="005936BF"/>
    <w:rsid w:val="00593BD6"/>
    <w:rsid w:val="00593F98"/>
    <w:rsid w:val="005942BF"/>
    <w:rsid w:val="00594369"/>
    <w:rsid w:val="00594D24"/>
    <w:rsid w:val="005951BB"/>
    <w:rsid w:val="00596AB4"/>
    <w:rsid w:val="00597440"/>
    <w:rsid w:val="005A049C"/>
    <w:rsid w:val="005A0BA3"/>
    <w:rsid w:val="005A0C02"/>
    <w:rsid w:val="005A15CC"/>
    <w:rsid w:val="005A2F10"/>
    <w:rsid w:val="005A48A6"/>
    <w:rsid w:val="005A4B86"/>
    <w:rsid w:val="005A4CD8"/>
    <w:rsid w:val="005A57D8"/>
    <w:rsid w:val="005A5933"/>
    <w:rsid w:val="005A6029"/>
    <w:rsid w:val="005A6992"/>
    <w:rsid w:val="005A6CAB"/>
    <w:rsid w:val="005B0362"/>
    <w:rsid w:val="005B08C0"/>
    <w:rsid w:val="005B0D0E"/>
    <w:rsid w:val="005B1080"/>
    <w:rsid w:val="005B18F2"/>
    <w:rsid w:val="005B1F08"/>
    <w:rsid w:val="005B22EB"/>
    <w:rsid w:val="005B23B3"/>
    <w:rsid w:val="005B3C62"/>
    <w:rsid w:val="005B4831"/>
    <w:rsid w:val="005B49B3"/>
    <w:rsid w:val="005B54E2"/>
    <w:rsid w:val="005B5813"/>
    <w:rsid w:val="005B5E4B"/>
    <w:rsid w:val="005B6C30"/>
    <w:rsid w:val="005B6ED3"/>
    <w:rsid w:val="005B709F"/>
    <w:rsid w:val="005B718E"/>
    <w:rsid w:val="005B74D5"/>
    <w:rsid w:val="005C0247"/>
    <w:rsid w:val="005C0FD9"/>
    <w:rsid w:val="005C143C"/>
    <w:rsid w:val="005C1626"/>
    <w:rsid w:val="005C1A75"/>
    <w:rsid w:val="005C203B"/>
    <w:rsid w:val="005C2F18"/>
    <w:rsid w:val="005C431C"/>
    <w:rsid w:val="005C4BBA"/>
    <w:rsid w:val="005C4F04"/>
    <w:rsid w:val="005C503E"/>
    <w:rsid w:val="005C5285"/>
    <w:rsid w:val="005C5F9A"/>
    <w:rsid w:val="005C611D"/>
    <w:rsid w:val="005C7A3C"/>
    <w:rsid w:val="005D06D3"/>
    <w:rsid w:val="005D07CD"/>
    <w:rsid w:val="005D14B0"/>
    <w:rsid w:val="005D1B1F"/>
    <w:rsid w:val="005D2C4A"/>
    <w:rsid w:val="005D2DF4"/>
    <w:rsid w:val="005D46B1"/>
    <w:rsid w:val="005D68D4"/>
    <w:rsid w:val="005E1085"/>
    <w:rsid w:val="005E10A1"/>
    <w:rsid w:val="005E169C"/>
    <w:rsid w:val="005E1F2A"/>
    <w:rsid w:val="005E3EAD"/>
    <w:rsid w:val="005E45EE"/>
    <w:rsid w:val="005E4995"/>
    <w:rsid w:val="005E4AC0"/>
    <w:rsid w:val="005E5068"/>
    <w:rsid w:val="005E5932"/>
    <w:rsid w:val="005E6547"/>
    <w:rsid w:val="005E67FB"/>
    <w:rsid w:val="005E692F"/>
    <w:rsid w:val="005E705F"/>
    <w:rsid w:val="005E79BD"/>
    <w:rsid w:val="005E7E0B"/>
    <w:rsid w:val="005F063D"/>
    <w:rsid w:val="005F10AB"/>
    <w:rsid w:val="005F1F7B"/>
    <w:rsid w:val="005F21CD"/>
    <w:rsid w:val="005F2EF0"/>
    <w:rsid w:val="005F50A2"/>
    <w:rsid w:val="00601556"/>
    <w:rsid w:val="00601670"/>
    <w:rsid w:val="0060187E"/>
    <w:rsid w:val="00601970"/>
    <w:rsid w:val="006019F8"/>
    <w:rsid w:val="00602280"/>
    <w:rsid w:val="00602867"/>
    <w:rsid w:val="0060483F"/>
    <w:rsid w:val="00604E30"/>
    <w:rsid w:val="00605172"/>
    <w:rsid w:val="00605D51"/>
    <w:rsid w:val="0060647B"/>
    <w:rsid w:val="00607389"/>
    <w:rsid w:val="00607CE1"/>
    <w:rsid w:val="0061131F"/>
    <w:rsid w:val="00611340"/>
    <w:rsid w:val="006119E3"/>
    <w:rsid w:val="00611F46"/>
    <w:rsid w:val="006127AF"/>
    <w:rsid w:val="00612C55"/>
    <w:rsid w:val="0061300E"/>
    <w:rsid w:val="00613054"/>
    <w:rsid w:val="00613434"/>
    <w:rsid w:val="00613852"/>
    <w:rsid w:val="00614A43"/>
    <w:rsid w:val="00615843"/>
    <w:rsid w:val="00615E2A"/>
    <w:rsid w:val="00617053"/>
    <w:rsid w:val="006173AB"/>
    <w:rsid w:val="006179D0"/>
    <w:rsid w:val="00617F38"/>
    <w:rsid w:val="006203CC"/>
    <w:rsid w:val="00620488"/>
    <w:rsid w:val="00620BEE"/>
    <w:rsid w:val="00622AD9"/>
    <w:rsid w:val="00624004"/>
    <w:rsid w:val="0062435A"/>
    <w:rsid w:val="00627DAC"/>
    <w:rsid w:val="006301ED"/>
    <w:rsid w:val="0063052B"/>
    <w:rsid w:val="00632481"/>
    <w:rsid w:val="00634637"/>
    <w:rsid w:val="0063551D"/>
    <w:rsid w:val="00636475"/>
    <w:rsid w:val="006369B3"/>
    <w:rsid w:val="006402BC"/>
    <w:rsid w:val="00641CE8"/>
    <w:rsid w:val="00641EA4"/>
    <w:rsid w:val="00642D6E"/>
    <w:rsid w:val="00644DDC"/>
    <w:rsid w:val="006461DD"/>
    <w:rsid w:val="00646220"/>
    <w:rsid w:val="0064664B"/>
    <w:rsid w:val="006466F2"/>
    <w:rsid w:val="00647310"/>
    <w:rsid w:val="00647D0A"/>
    <w:rsid w:val="006505D7"/>
    <w:rsid w:val="00650901"/>
    <w:rsid w:val="0065098D"/>
    <w:rsid w:val="00650C85"/>
    <w:rsid w:val="00651577"/>
    <w:rsid w:val="00653131"/>
    <w:rsid w:val="00653AEF"/>
    <w:rsid w:val="00653CAF"/>
    <w:rsid w:val="00653EB5"/>
    <w:rsid w:val="0065419C"/>
    <w:rsid w:val="006544F4"/>
    <w:rsid w:val="00654618"/>
    <w:rsid w:val="00654802"/>
    <w:rsid w:val="006550B7"/>
    <w:rsid w:val="0065530B"/>
    <w:rsid w:val="006554A0"/>
    <w:rsid w:val="006559E2"/>
    <w:rsid w:val="006578CB"/>
    <w:rsid w:val="00657916"/>
    <w:rsid w:val="0066070E"/>
    <w:rsid w:val="0066096D"/>
    <w:rsid w:val="00660C92"/>
    <w:rsid w:val="00661065"/>
    <w:rsid w:val="0066150E"/>
    <w:rsid w:val="0066259B"/>
    <w:rsid w:val="006628A7"/>
    <w:rsid w:val="006630D2"/>
    <w:rsid w:val="00664107"/>
    <w:rsid w:val="0066464E"/>
    <w:rsid w:val="00664C42"/>
    <w:rsid w:val="0066543D"/>
    <w:rsid w:val="006661A0"/>
    <w:rsid w:val="00666425"/>
    <w:rsid w:val="006667DE"/>
    <w:rsid w:val="00666A6E"/>
    <w:rsid w:val="00670168"/>
    <w:rsid w:val="006709D3"/>
    <w:rsid w:val="00670F15"/>
    <w:rsid w:val="00671695"/>
    <w:rsid w:val="0067258D"/>
    <w:rsid w:val="00673389"/>
    <w:rsid w:val="00674C56"/>
    <w:rsid w:val="0067522B"/>
    <w:rsid w:val="00675449"/>
    <w:rsid w:val="00675977"/>
    <w:rsid w:val="00676045"/>
    <w:rsid w:val="00676DD8"/>
    <w:rsid w:val="006773B6"/>
    <w:rsid w:val="006777C7"/>
    <w:rsid w:val="00677889"/>
    <w:rsid w:val="006800AA"/>
    <w:rsid w:val="006806C4"/>
    <w:rsid w:val="00681D0F"/>
    <w:rsid w:val="00682194"/>
    <w:rsid w:val="006824AE"/>
    <w:rsid w:val="00684754"/>
    <w:rsid w:val="00684BE5"/>
    <w:rsid w:val="0068597A"/>
    <w:rsid w:val="00686EEE"/>
    <w:rsid w:val="00686F40"/>
    <w:rsid w:val="00687389"/>
    <w:rsid w:val="006876B8"/>
    <w:rsid w:val="00687728"/>
    <w:rsid w:val="006919CE"/>
    <w:rsid w:val="0069220F"/>
    <w:rsid w:val="00692416"/>
    <w:rsid w:val="00692513"/>
    <w:rsid w:val="00694A94"/>
    <w:rsid w:val="00695BE8"/>
    <w:rsid w:val="00695F90"/>
    <w:rsid w:val="006961A7"/>
    <w:rsid w:val="006962DF"/>
    <w:rsid w:val="00696FB4"/>
    <w:rsid w:val="00697568"/>
    <w:rsid w:val="00697990"/>
    <w:rsid w:val="006A002E"/>
    <w:rsid w:val="006A0424"/>
    <w:rsid w:val="006A0A11"/>
    <w:rsid w:val="006A1EB3"/>
    <w:rsid w:val="006A2107"/>
    <w:rsid w:val="006A25CC"/>
    <w:rsid w:val="006A28C0"/>
    <w:rsid w:val="006A2E63"/>
    <w:rsid w:val="006A40D2"/>
    <w:rsid w:val="006A4AC4"/>
    <w:rsid w:val="006A4E47"/>
    <w:rsid w:val="006A5C8B"/>
    <w:rsid w:val="006B061D"/>
    <w:rsid w:val="006B0A4A"/>
    <w:rsid w:val="006B1929"/>
    <w:rsid w:val="006B1C73"/>
    <w:rsid w:val="006B1F6B"/>
    <w:rsid w:val="006B2357"/>
    <w:rsid w:val="006B28B8"/>
    <w:rsid w:val="006B37F4"/>
    <w:rsid w:val="006B4A3C"/>
    <w:rsid w:val="006B522E"/>
    <w:rsid w:val="006B61B7"/>
    <w:rsid w:val="006B62E9"/>
    <w:rsid w:val="006B6629"/>
    <w:rsid w:val="006B6C92"/>
    <w:rsid w:val="006B7216"/>
    <w:rsid w:val="006C0830"/>
    <w:rsid w:val="006C130D"/>
    <w:rsid w:val="006C17CC"/>
    <w:rsid w:val="006C1AAD"/>
    <w:rsid w:val="006C1B59"/>
    <w:rsid w:val="006C251C"/>
    <w:rsid w:val="006C312B"/>
    <w:rsid w:val="006C37FA"/>
    <w:rsid w:val="006C417E"/>
    <w:rsid w:val="006C4729"/>
    <w:rsid w:val="006C55EA"/>
    <w:rsid w:val="006C6845"/>
    <w:rsid w:val="006C7EDB"/>
    <w:rsid w:val="006D05D8"/>
    <w:rsid w:val="006D0EC8"/>
    <w:rsid w:val="006D2883"/>
    <w:rsid w:val="006D3E21"/>
    <w:rsid w:val="006D40F2"/>
    <w:rsid w:val="006D4866"/>
    <w:rsid w:val="006D4A16"/>
    <w:rsid w:val="006D5FF7"/>
    <w:rsid w:val="006D6441"/>
    <w:rsid w:val="006D6A0B"/>
    <w:rsid w:val="006D732E"/>
    <w:rsid w:val="006D739D"/>
    <w:rsid w:val="006D7B56"/>
    <w:rsid w:val="006E0918"/>
    <w:rsid w:val="006E1014"/>
    <w:rsid w:val="006E118D"/>
    <w:rsid w:val="006E1ECC"/>
    <w:rsid w:val="006E29BF"/>
    <w:rsid w:val="006E51AC"/>
    <w:rsid w:val="006E5E55"/>
    <w:rsid w:val="006E62A5"/>
    <w:rsid w:val="006E62B1"/>
    <w:rsid w:val="006E780D"/>
    <w:rsid w:val="006F0CB7"/>
    <w:rsid w:val="006F1367"/>
    <w:rsid w:val="006F193E"/>
    <w:rsid w:val="006F2040"/>
    <w:rsid w:val="006F30FB"/>
    <w:rsid w:val="006F3580"/>
    <w:rsid w:val="006F36D6"/>
    <w:rsid w:val="006F44AA"/>
    <w:rsid w:val="006F4628"/>
    <w:rsid w:val="006F4C0E"/>
    <w:rsid w:val="006F5334"/>
    <w:rsid w:val="006F5C37"/>
    <w:rsid w:val="006F6295"/>
    <w:rsid w:val="006F7268"/>
    <w:rsid w:val="006F7B08"/>
    <w:rsid w:val="006F7F69"/>
    <w:rsid w:val="00700FA6"/>
    <w:rsid w:val="00701922"/>
    <w:rsid w:val="0070295F"/>
    <w:rsid w:val="00703488"/>
    <w:rsid w:val="007038BB"/>
    <w:rsid w:val="00703A1E"/>
    <w:rsid w:val="00703F7D"/>
    <w:rsid w:val="0070421D"/>
    <w:rsid w:val="00704E27"/>
    <w:rsid w:val="007051B3"/>
    <w:rsid w:val="0070546A"/>
    <w:rsid w:val="007058FA"/>
    <w:rsid w:val="00710501"/>
    <w:rsid w:val="00711287"/>
    <w:rsid w:val="00711AD1"/>
    <w:rsid w:val="00711D03"/>
    <w:rsid w:val="007122DB"/>
    <w:rsid w:val="00712478"/>
    <w:rsid w:val="00712579"/>
    <w:rsid w:val="007127BF"/>
    <w:rsid w:val="00712CBD"/>
    <w:rsid w:val="007137D3"/>
    <w:rsid w:val="00713ADD"/>
    <w:rsid w:val="00714B67"/>
    <w:rsid w:val="0071524B"/>
    <w:rsid w:val="00715337"/>
    <w:rsid w:val="007163CF"/>
    <w:rsid w:val="0071653F"/>
    <w:rsid w:val="007169FD"/>
    <w:rsid w:val="00716DB6"/>
    <w:rsid w:val="00717578"/>
    <w:rsid w:val="0072069D"/>
    <w:rsid w:val="00720BA5"/>
    <w:rsid w:val="0072118D"/>
    <w:rsid w:val="00721A90"/>
    <w:rsid w:val="00721BA4"/>
    <w:rsid w:val="00721DD8"/>
    <w:rsid w:val="00722002"/>
    <w:rsid w:val="0072241D"/>
    <w:rsid w:val="007239A8"/>
    <w:rsid w:val="00724585"/>
    <w:rsid w:val="007246EF"/>
    <w:rsid w:val="007249D9"/>
    <w:rsid w:val="00725671"/>
    <w:rsid w:val="007262EC"/>
    <w:rsid w:val="00727573"/>
    <w:rsid w:val="00727CA9"/>
    <w:rsid w:val="007302AC"/>
    <w:rsid w:val="00732295"/>
    <w:rsid w:val="00732C75"/>
    <w:rsid w:val="00733E1D"/>
    <w:rsid w:val="007344B6"/>
    <w:rsid w:val="0073499A"/>
    <w:rsid w:val="00735014"/>
    <w:rsid w:val="00735951"/>
    <w:rsid w:val="007359E9"/>
    <w:rsid w:val="00735CAF"/>
    <w:rsid w:val="00736188"/>
    <w:rsid w:val="0073627D"/>
    <w:rsid w:val="00736A44"/>
    <w:rsid w:val="00736D61"/>
    <w:rsid w:val="00737B6C"/>
    <w:rsid w:val="00737B9A"/>
    <w:rsid w:val="007401F8"/>
    <w:rsid w:val="00740838"/>
    <w:rsid w:val="00740E55"/>
    <w:rsid w:val="00741C52"/>
    <w:rsid w:val="00742171"/>
    <w:rsid w:val="0074231F"/>
    <w:rsid w:val="00742E68"/>
    <w:rsid w:val="0074369E"/>
    <w:rsid w:val="00743910"/>
    <w:rsid w:val="0074444D"/>
    <w:rsid w:val="00744586"/>
    <w:rsid w:val="00744AB3"/>
    <w:rsid w:val="007465C3"/>
    <w:rsid w:val="007469CF"/>
    <w:rsid w:val="007471E3"/>
    <w:rsid w:val="00750821"/>
    <w:rsid w:val="00752217"/>
    <w:rsid w:val="007527B8"/>
    <w:rsid w:val="00752BDF"/>
    <w:rsid w:val="00752C3E"/>
    <w:rsid w:val="0075472D"/>
    <w:rsid w:val="00756811"/>
    <w:rsid w:val="00756B57"/>
    <w:rsid w:val="00756D4E"/>
    <w:rsid w:val="00756E66"/>
    <w:rsid w:val="007570CB"/>
    <w:rsid w:val="00760303"/>
    <w:rsid w:val="00760A6A"/>
    <w:rsid w:val="00761457"/>
    <w:rsid w:val="007614CB"/>
    <w:rsid w:val="00761F61"/>
    <w:rsid w:val="00762F1B"/>
    <w:rsid w:val="007636D3"/>
    <w:rsid w:val="00763AAE"/>
    <w:rsid w:val="00763DBA"/>
    <w:rsid w:val="0076495C"/>
    <w:rsid w:val="007649FC"/>
    <w:rsid w:val="00764B76"/>
    <w:rsid w:val="00764D11"/>
    <w:rsid w:val="00764E9B"/>
    <w:rsid w:val="00765438"/>
    <w:rsid w:val="007655B4"/>
    <w:rsid w:val="0076612B"/>
    <w:rsid w:val="00766CB8"/>
    <w:rsid w:val="00766E3E"/>
    <w:rsid w:val="00767F3F"/>
    <w:rsid w:val="007709FB"/>
    <w:rsid w:val="00771C84"/>
    <w:rsid w:val="00771E56"/>
    <w:rsid w:val="00771FFB"/>
    <w:rsid w:val="00773B98"/>
    <w:rsid w:val="007742E0"/>
    <w:rsid w:val="0077445C"/>
    <w:rsid w:val="00774609"/>
    <w:rsid w:val="00774621"/>
    <w:rsid w:val="00774BFD"/>
    <w:rsid w:val="00774CC6"/>
    <w:rsid w:val="00776210"/>
    <w:rsid w:val="0077639A"/>
    <w:rsid w:val="00776813"/>
    <w:rsid w:val="00777623"/>
    <w:rsid w:val="00777C14"/>
    <w:rsid w:val="00780FA6"/>
    <w:rsid w:val="007819D5"/>
    <w:rsid w:val="00783468"/>
    <w:rsid w:val="00784195"/>
    <w:rsid w:val="007846CF"/>
    <w:rsid w:val="00784735"/>
    <w:rsid w:val="00785DCA"/>
    <w:rsid w:val="00786760"/>
    <w:rsid w:val="00787426"/>
    <w:rsid w:val="00787C51"/>
    <w:rsid w:val="0079050A"/>
    <w:rsid w:val="007907DD"/>
    <w:rsid w:val="00792979"/>
    <w:rsid w:val="00792A65"/>
    <w:rsid w:val="00793057"/>
    <w:rsid w:val="00793D3C"/>
    <w:rsid w:val="007948D6"/>
    <w:rsid w:val="00796199"/>
    <w:rsid w:val="0079659F"/>
    <w:rsid w:val="00797198"/>
    <w:rsid w:val="0079747F"/>
    <w:rsid w:val="00797CB4"/>
    <w:rsid w:val="00797D28"/>
    <w:rsid w:val="007A09E8"/>
    <w:rsid w:val="007A17D8"/>
    <w:rsid w:val="007A1A1B"/>
    <w:rsid w:val="007A3CBD"/>
    <w:rsid w:val="007A4831"/>
    <w:rsid w:val="007A4B89"/>
    <w:rsid w:val="007A5061"/>
    <w:rsid w:val="007A5187"/>
    <w:rsid w:val="007A549D"/>
    <w:rsid w:val="007A58AB"/>
    <w:rsid w:val="007A5A25"/>
    <w:rsid w:val="007A5A2E"/>
    <w:rsid w:val="007A5A39"/>
    <w:rsid w:val="007A6CFE"/>
    <w:rsid w:val="007A7013"/>
    <w:rsid w:val="007B019F"/>
    <w:rsid w:val="007B1E38"/>
    <w:rsid w:val="007B2E3B"/>
    <w:rsid w:val="007B4595"/>
    <w:rsid w:val="007B462A"/>
    <w:rsid w:val="007B4704"/>
    <w:rsid w:val="007B684A"/>
    <w:rsid w:val="007B6C5E"/>
    <w:rsid w:val="007B791F"/>
    <w:rsid w:val="007B7F7D"/>
    <w:rsid w:val="007C0874"/>
    <w:rsid w:val="007C0B8C"/>
    <w:rsid w:val="007C15E9"/>
    <w:rsid w:val="007C209C"/>
    <w:rsid w:val="007C2364"/>
    <w:rsid w:val="007C278D"/>
    <w:rsid w:val="007C2838"/>
    <w:rsid w:val="007C2C20"/>
    <w:rsid w:val="007C3DFB"/>
    <w:rsid w:val="007C3E06"/>
    <w:rsid w:val="007C5012"/>
    <w:rsid w:val="007C59A1"/>
    <w:rsid w:val="007C5A87"/>
    <w:rsid w:val="007C6E3D"/>
    <w:rsid w:val="007C7940"/>
    <w:rsid w:val="007D02F4"/>
    <w:rsid w:val="007D28BF"/>
    <w:rsid w:val="007D302F"/>
    <w:rsid w:val="007D4EDC"/>
    <w:rsid w:val="007D5048"/>
    <w:rsid w:val="007D56A2"/>
    <w:rsid w:val="007D5998"/>
    <w:rsid w:val="007D5BF9"/>
    <w:rsid w:val="007D5F43"/>
    <w:rsid w:val="007D695B"/>
    <w:rsid w:val="007D70FC"/>
    <w:rsid w:val="007E0137"/>
    <w:rsid w:val="007E0A16"/>
    <w:rsid w:val="007E0A2C"/>
    <w:rsid w:val="007E0BF0"/>
    <w:rsid w:val="007E0BF8"/>
    <w:rsid w:val="007E0F58"/>
    <w:rsid w:val="007E1A00"/>
    <w:rsid w:val="007E1D8D"/>
    <w:rsid w:val="007E2057"/>
    <w:rsid w:val="007E2782"/>
    <w:rsid w:val="007E3060"/>
    <w:rsid w:val="007E32A1"/>
    <w:rsid w:val="007E3EF2"/>
    <w:rsid w:val="007E4849"/>
    <w:rsid w:val="007E4A3E"/>
    <w:rsid w:val="007E4D24"/>
    <w:rsid w:val="007E5A2F"/>
    <w:rsid w:val="007E5E6B"/>
    <w:rsid w:val="007E7324"/>
    <w:rsid w:val="007F041A"/>
    <w:rsid w:val="007F1CA4"/>
    <w:rsid w:val="007F2B32"/>
    <w:rsid w:val="007F2C08"/>
    <w:rsid w:val="007F6937"/>
    <w:rsid w:val="007F7BDA"/>
    <w:rsid w:val="00800323"/>
    <w:rsid w:val="00800819"/>
    <w:rsid w:val="00802705"/>
    <w:rsid w:val="00804140"/>
    <w:rsid w:val="0080486D"/>
    <w:rsid w:val="00805FD0"/>
    <w:rsid w:val="00806479"/>
    <w:rsid w:val="0080661C"/>
    <w:rsid w:val="00806A64"/>
    <w:rsid w:val="00806BCD"/>
    <w:rsid w:val="0080758B"/>
    <w:rsid w:val="008076E5"/>
    <w:rsid w:val="00807804"/>
    <w:rsid w:val="00810034"/>
    <w:rsid w:val="00810322"/>
    <w:rsid w:val="00811178"/>
    <w:rsid w:val="00811D4A"/>
    <w:rsid w:val="008126EE"/>
    <w:rsid w:val="0081438D"/>
    <w:rsid w:val="008146D5"/>
    <w:rsid w:val="0081523A"/>
    <w:rsid w:val="00815B41"/>
    <w:rsid w:val="00815C4F"/>
    <w:rsid w:val="0081693B"/>
    <w:rsid w:val="00816A3E"/>
    <w:rsid w:val="00816A96"/>
    <w:rsid w:val="00817454"/>
    <w:rsid w:val="00817A43"/>
    <w:rsid w:val="00817DCB"/>
    <w:rsid w:val="00817F35"/>
    <w:rsid w:val="00817FE5"/>
    <w:rsid w:val="008207F7"/>
    <w:rsid w:val="00820B88"/>
    <w:rsid w:val="00820FB2"/>
    <w:rsid w:val="00821686"/>
    <w:rsid w:val="00821D3F"/>
    <w:rsid w:val="00822124"/>
    <w:rsid w:val="0082272A"/>
    <w:rsid w:val="00822784"/>
    <w:rsid w:val="00822EF2"/>
    <w:rsid w:val="008232A1"/>
    <w:rsid w:val="008236B7"/>
    <w:rsid w:val="00823C39"/>
    <w:rsid w:val="00824600"/>
    <w:rsid w:val="00824D95"/>
    <w:rsid w:val="008251D0"/>
    <w:rsid w:val="00825475"/>
    <w:rsid w:val="00826313"/>
    <w:rsid w:val="00826605"/>
    <w:rsid w:val="008266E1"/>
    <w:rsid w:val="00826BB6"/>
    <w:rsid w:val="00826CF9"/>
    <w:rsid w:val="008272D4"/>
    <w:rsid w:val="00827408"/>
    <w:rsid w:val="00827F9A"/>
    <w:rsid w:val="008304E4"/>
    <w:rsid w:val="0083065F"/>
    <w:rsid w:val="008324BC"/>
    <w:rsid w:val="008330A1"/>
    <w:rsid w:val="008333CF"/>
    <w:rsid w:val="00834280"/>
    <w:rsid w:val="00835BAD"/>
    <w:rsid w:val="00836B9F"/>
    <w:rsid w:val="00837336"/>
    <w:rsid w:val="00837376"/>
    <w:rsid w:val="00837FB9"/>
    <w:rsid w:val="00842E8B"/>
    <w:rsid w:val="00843528"/>
    <w:rsid w:val="00844691"/>
    <w:rsid w:val="00844BCD"/>
    <w:rsid w:val="008452DC"/>
    <w:rsid w:val="0084533F"/>
    <w:rsid w:val="0084556F"/>
    <w:rsid w:val="00846517"/>
    <w:rsid w:val="0084684E"/>
    <w:rsid w:val="00846DE5"/>
    <w:rsid w:val="00847344"/>
    <w:rsid w:val="008479BC"/>
    <w:rsid w:val="00847E0F"/>
    <w:rsid w:val="00850995"/>
    <w:rsid w:val="00851EDB"/>
    <w:rsid w:val="008522DC"/>
    <w:rsid w:val="00852A4B"/>
    <w:rsid w:val="0085488D"/>
    <w:rsid w:val="0085499E"/>
    <w:rsid w:val="00854E8C"/>
    <w:rsid w:val="0085564B"/>
    <w:rsid w:val="00855FE4"/>
    <w:rsid w:val="0085631E"/>
    <w:rsid w:val="00856BCA"/>
    <w:rsid w:val="0085701E"/>
    <w:rsid w:val="008603A5"/>
    <w:rsid w:val="00860579"/>
    <w:rsid w:val="00860CEB"/>
    <w:rsid w:val="0086138B"/>
    <w:rsid w:val="00861F7C"/>
    <w:rsid w:val="00861F8A"/>
    <w:rsid w:val="008620BD"/>
    <w:rsid w:val="00862594"/>
    <w:rsid w:val="00865368"/>
    <w:rsid w:val="0086565F"/>
    <w:rsid w:val="00865812"/>
    <w:rsid w:val="00865C6D"/>
    <w:rsid w:val="0086767E"/>
    <w:rsid w:val="0086779A"/>
    <w:rsid w:val="008678C5"/>
    <w:rsid w:val="0087200A"/>
    <w:rsid w:val="00873157"/>
    <w:rsid w:val="00873C21"/>
    <w:rsid w:val="0087613D"/>
    <w:rsid w:val="00876D68"/>
    <w:rsid w:val="00876EFB"/>
    <w:rsid w:val="00877B5C"/>
    <w:rsid w:val="00877DD0"/>
    <w:rsid w:val="008802A5"/>
    <w:rsid w:val="0088071D"/>
    <w:rsid w:val="008816E6"/>
    <w:rsid w:val="008830B2"/>
    <w:rsid w:val="0088365E"/>
    <w:rsid w:val="00883A55"/>
    <w:rsid w:val="0088466C"/>
    <w:rsid w:val="008856A4"/>
    <w:rsid w:val="00885719"/>
    <w:rsid w:val="00885F88"/>
    <w:rsid w:val="00886839"/>
    <w:rsid w:val="00886A4E"/>
    <w:rsid w:val="008871DD"/>
    <w:rsid w:val="00887CB3"/>
    <w:rsid w:val="0089020B"/>
    <w:rsid w:val="0089062F"/>
    <w:rsid w:val="00890E8C"/>
    <w:rsid w:val="00894A53"/>
    <w:rsid w:val="00894EC2"/>
    <w:rsid w:val="00895835"/>
    <w:rsid w:val="00895A2D"/>
    <w:rsid w:val="008967F9"/>
    <w:rsid w:val="008A0124"/>
    <w:rsid w:val="008A1044"/>
    <w:rsid w:val="008A1493"/>
    <w:rsid w:val="008A24C7"/>
    <w:rsid w:val="008A25D1"/>
    <w:rsid w:val="008A33C4"/>
    <w:rsid w:val="008A3821"/>
    <w:rsid w:val="008A385B"/>
    <w:rsid w:val="008A3A7F"/>
    <w:rsid w:val="008A47A2"/>
    <w:rsid w:val="008A4B1E"/>
    <w:rsid w:val="008A561B"/>
    <w:rsid w:val="008A5703"/>
    <w:rsid w:val="008A5714"/>
    <w:rsid w:val="008A5B4A"/>
    <w:rsid w:val="008A7180"/>
    <w:rsid w:val="008A7BCC"/>
    <w:rsid w:val="008B01E3"/>
    <w:rsid w:val="008B0EF8"/>
    <w:rsid w:val="008B1244"/>
    <w:rsid w:val="008B1580"/>
    <w:rsid w:val="008B25A2"/>
    <w:rsid w:val="008B265F"/>
    <w:rsid w:val="008B3317"/>
    <w:rsid w:val="008B358F"/>
    <w:rsid w:val="008B38B6"/>
    <w:rsid w:val="008B38E2"/>
    <w:rsid w:val="008B3F07"/>
    <w:rsid w:val="008B4AAF"/>
    <w:rsid w:val="008B54CA"/>
    <w:rsid w:val="008B5A81"/>
    <w:rsid w:val="008B6B99"/>
    <w:rsid w:val="008B6C0D"/>
    <w:rsid w:val="008B6ECE"/>
    <w:rsid w:val="008B7480"/>
    <w:rsid w:val="008C0EF8"/>
    <w:rsid w:val="008C1A7C"/>
    <w:rsid w:val="008C2030"/>
    <w:rsid w:val="008C2E06"/>
    <w:rsid w:val="008C30F6"/>
    <w:rsid w:val="008C39EB"/>
    <w:rsid w:val="008C4B5A"/>
    <w:rsid w:val="008C5C8A"/>
    <w:rsid w:val="008C64CA"/>
    <w:rsid w:val="008C689D"/>
    <w:rsid w:val="008C6DA0"/>
    <w:rsid w:val="008C7664"/>
    <w:rsid w:val="008C7729"/>
    <w:rsid w:val="008D046C"/>
    <w:rsid w:val="008D0CEC"/>
    <w:rsid w:val="008D17F3"/>
    <w:rsid w:val="008D25D0"/>
    <w:rsid w:val="008D32D9"/>
    <w:rsid w:val="008D47A2"/>
    <w:rsid w:val="008E0A4F"/>
    <w:rsid w:val="008E1588"/>
    <w:rsid w:val="008E1642"/>
    <w:rsid w:val="008E1A09"/>
    <w:rsid w:val="008E1C19"/>
    <w:rsid w:val="008E2172"/>
    <w:rsid w:val="008E297D"/>
    <w:rsid w:val="008E2BC1"/>
    <w:rsid w:val="008E3301"/>
    <w:rsid w:val="008E57E3"/>
    <w:rsid w:val="008E6A35"/>
    <w:rsid w:val="008E6A39"/>
    <w:rsid w:val="008E7549"/>
    <w:rsid w:val="008E7BF2"/>
    <w:rsid w:val="008E7E5B"/>
    <w:rsid w:val="008F0128"/>
    <w:rsid w:val="008F021C"/>
    <w:rsid w:val="008F1521"/>
    <w:rsid w:val="008F237B"/>
    <w:rsid w:val="008F2453"/>
    <w:rsid w:val="008F321A"/>
    <w:rsid w:val="008F325E"/>
    <w:rsid w:val="008F34BC"/>
    <w:rsid w:val="008F43E7"/>
    <w:rsid w:val="008F4D73"/>
    <w:rsid w:val="008F55E0"/>
    <w:rsid w:val="008F55FF"/>
    <w:rsid w:val="008F5946"/>
    <w:rsid w:val="008F7D87"/>
    <w:rsid w:val="00900810"/>
    <w:rsid w:val="00900B3C"/>
    <w:rsid w:val="00901ED9"/>
    <w:rsid w:val="0090239E"/>
    <w:rsid w:val="00902A40"/>
    <w:rsid w:val="0090302C"/>
    <w:rsid w:val="0090373A"/>
    <w:rsid w:val="00903B44"/>
    <w:rsid w:val="0090409E"/>
    <w:rsid w:val="00904687"/>
    <w:rsid w:val="0090541B"/>
    <w:rsid w:val="00906360"/>
    <w:rsid w:val="009066B2"/>
    <w:rsid w:val="00906B43"/>
    <w:rsid w:val="00906BA8"/>
    <w:rsid w:val="009073BF"/>
    <w:rsid w:val="0091024A"/>
    <w:rsid w:val="009103CC"/>
    <w:rsid w:val="0091093B"/>
    <w:rsid w:val="00910C40"/>
    <w:rsid w:val="00910E77"/>
    <w:rsid w:val="00911048"/>
    <w:rsid w:val="00912073"/>
    <w:rsid w:val="009124B5"/>
    <w:rsid w:val="00912753"/>
    <w:rsid w:val="00912782"/>
    <w:rsid w:val="009128E8"/>
    <w:rsid w:val="009145B8"/>
    <w:rsid w:val="00914BAE"/>
    <w:rsid w:val="00915587"/>
    <w:rsid w:val="0091598A"/>
    <w:rsid w:val="00915A63"/>
    <w:rsid w:val="009174CC"/>
    <w:rsid w:val="00917676"/>
    <w:rsid w:val="00920149"/>
    <w:rsid w:val="00920CEA"/>
    <w:rsid w:val="00921124"/>
    <w:rsid w:val="009220DF"/>
    <w:rsid w:val="009228CD"/>
    <w:rsid w:val="0092335A"/>
    <w:rsid w:val="0092649E"/>
    <w:rsid w:val="00926D16"/>
    <w:rsid w:val="0093066F"/>
    <w:rsid w:val="009306AA"/>
    <w:rsid w:val="00930968"/>
    <w:rsid w:val="0093189B"/>
    <w:rsid w:val="009318C1"/>
    <w:rsid w:val="00931F5F"/>
    <w:rsid w:val="00932111"/>
    <w:rsid w:val="00932398"/>
    <w:rsid w:val="00932A13"/>
    <w:rsid w:val="00932A3A"/>
    <w:rsid w:val="00932FB2"/>
    <w:rsid w:val="00933DB6"/>
    <w:rsid w:val="00933F89"/>
    <w:rsid w:val="00934E74"/>
    <w:rsid w:val="00935862"/>
    <w:rsid w:val="00935A90"/>
    <w:rsid w:val="00936700"/>
    <w:rsid w:val="00937022"/>
    <w:rsid w:val="009371D4"/>
    <w:rsid w:val="0094013B"/>
    <w:rsid w:val="0094040A"/>
    <w:rsid w:val="0094055B"/>
    <w:rsid w:val="009415D2"/>
    <w:rsid w:val="00941797"/>
    <w:rsid w:val="00941D42"/>
    <w:rsid w:val="009422D0"/>
    <w:rsid w:val="00942817"/>
    <w:rsid w:val="00942C13"/>
    <w:rsid w:val="00942D74"/>
    <w:rsid w:val="00943D34"/>
    <w:rsid w:val="00944D3C"/>
    <w:rsid w:val="00945FEE"/>
    <w:rsid w:val="00946127"/>
    <w:rsid w:val="00946216"/>
    <w:rsid w:val="0094679D"/>
    <w:rsid w:val="0094702B"/>
    <w:rsid w:val="009502D6"/>
    <w:rsid w:val="00950A7B"/>
    <w:rsid w:val="00951AEA"/>
    <w:rsid w:val="00951FC1"/>
    <w:rsid w:val="00952A7E"/>
    <w:rsid w:val="00953613"/>
    <w:rsid w:val="0095558F"/>
    <w:rsid w:val="009556E7"/>
    <w:rsid w:val="00956E9F"/>
    <w:rsid w:val="00956F37"/>
    <w:rsid w:val="009571F8"/>
    <w:rsid w:val="00957652"/>
    <w:rsid w:val="00957A30"/>
    <w:rsid w:val="00957DA9"/>
    <w:rsid w:val="00960038"/>
    <w:rsid w:val="00960462"/>
    <w:rsid w:val="0096175F"/>
    <w:rsid w:val="0096215F"/>
    <w:rsid w:val="009624FC"/>
    <w:rsid w:val="009637DE"/>
    <w:rsid w:val="00963A60"/>
    <w:rsid w:val="0096464A"/>
    <w:rsid w:val="00964994"/>
    <w:rsid w:val="00964DBA"/>
    <w:rsid w:val="00965580"/>
    <w:rsid w:val="009659FB"/>
    <w:rsid w:val="00965AA3"/>
    <w:rsid w:val="00966089"/>
    <w:rsid w:val="009661C9"/>
    <w:rsid w:val="0097176C"/>
    <w:rsid w:val="009723BC"/>
    <w:rsid w:val="00972B6E"/>
    <w:rsid w:val="00974971"/>
    <w:rsid w:val="009750D8"/>
    <w:rsid w:val="00975D84"/>
    <w:rsid w:val="00976A4F"/>
    <w:rsid w:val="00976F33"/>
    <w:rsid w:val="00977068"/>
    <w:rsid w:val="00977256"/>
    <w:rsid w:val="0097742C"/>
    <w:rsid w:val="009777DF"/>
    <w:rsid w:val="00981DB7"/>
    <w:rsid w:val="0098206B"/>
    <w:rsid w:val="00982386"/>
    <w:rsid w:val="009829EB"/>
    <w:rsid w:val="00983DEC"/>
    <w:rsid w:val="00984982"/>
    <w:rsid w:val="00985F8E"/>
    <w:rsid w:val="00986997"/>
    <w:rsid w:val="009877E0"/>
    <w:rsid w:val="0098781C"/>
    <w:rsid w:val="0099022B"/>
    <w:rsid w:val="00990307"/>
    <w:rsid w:val="0099124D"/>
    <w:rsid w:val="00993000"/>
    <w:rsid w:val="00993B2E"/>
    <w:rsid w:val="00993E1D"/>
    <w:rsid w:val="00993E26"/>
    <w:rsid w:val="009944C4"/>
    <w:rsid w:val="00995070"/>
    <w:rsid w:val="00995E2D"/>
    <w:rsid w:val="0099655F"/>
    <w:rsid w:val="009968A6"/>
    <w:rsid w:val="00997A9E"/>
    <w:rsid w:val="009A0937"/>
    <w:rsid w:val="009A0D5B"/>
    <w:rsid w:val="009A1594"/>
    <w:rsid w:val="009A1638"/>
    <w:rsid w:val="009A197C"/>
    <w:rsid w:val="009A1BCC"/>
    <w:rsid w:val="009A1E52"/>
    <w:rsid w:val="009A2130"/>
    <w:rsid w:val="009A213E"/>
    <w:rsid w:val="009A2E75"/>
    <w:rsid w:val="009A30C2"/>
    <w:rsid w:val="009A3F28"/>
    <w:rsid w:val="009A48B9"/>
    <w:rsid w:val="009A58A1"/>
    <w:rsid w:val="009A5F37"/>
    <w:rsid w:val="009A7610"/>
    <w:rsid w:val="009A7D58"/>
    <w:rsid w:val="009B0029"/>
    <w:rsid w:val="009B0485"/>
    <w:rsid w:val="009B08F2"/>
    <w:rsid w:val="009B0926"/>
    <w:rsid w:val="009B0BD5"/>
    <w:rsid w:val="009B0C2C"/>
    <w:rsid w:val="009B0D91"/>
    <w:rsid w:val="009B0F3A"/>
    <w:rsid w:val="009B1B08"/>
    <w:rsid w:val="009B1E7B"/>
    <w:rsid w:val="009B24A7"/>
    <w:rsid w:val="009B3B3B"/>
    <w:rsid w:val="009B3E8A"/>
    <w:rsid w:val="009B4C15"/>
    <w:rsid w:val="009B5AC3"/>
    <w:rsid w:val="009B625E"/>
    <w:rsid w:val="009C158C"/>
    <w:rsid w:val="009C18C5"/>
    <w:rsid w:val="009C2139"/>
    <w:rsid w:val="009C2DC3"/>
    <w:rsid w:val="009C30EE"/>
    <w:rsid w:val="009C3389"/>
    <w:rsid w:val="009C457F"/>
    <w:rsid w:val="009C4A31"/>
    <w:rsid w:val="009C4FA1"/>
    <w:rsid w:val="009C51FA"/>
    <w:rsid w:val="009C5917"/>
    <w:rsid w:val="009C5CD3"/>
    <w:rsid w:val="009C616B"/>
    <w:rsid w:val="009C6F31"/>
    <w:rsid w:val="009C718B"/>
    <w:rsid w:val="009C7756"/>
    <w:rsid w:val="009C7D6D"/>
    <w:rsid w:val="009D20EF"/>
    <w:rsid w:val="009D431C"/>
    <w:rsid w:val="009D4AA2"/>
    <w:rsid w:val="009D521B"/>
    <w:rsid w:val="009D532C"/>
    <w:rsid w:val="009D5DFA"/>
    <w:rsid w:val="009D7A73"/>
    <w:rsid w:val="009D7E92"/>
    <w:rsid w:val="009E073E"/>
    <w:rsid w:val="009E0C02"/>
    <w:rsid w:val="009E0E82"/>
    <w:rsid w:val="009E1482"/>
    <w:rsid w:val="009E1D3C"/>
    <w:rsid w:val="009E2CAF"/>
    <w:rsid w:val="009E2DCB"/>
    <w:rsid w:val="009E35F7"/>
    <w:rsid w:val="009E3B1D"/>
    <w:rsid w:val="009E43E3"/>
    <w:rsid w:val="009E555B"/>
    <w:rsid w:val="009E5B5D"/>
    <w:rsid w:val="009E64B5"/>
    <w:rsid w:val="009E6589"/>
    <w:rsid w:val="009E66D7"/>
    <w:rsid w:val="009E7112"/>
    <w:rsid w:val="009E7996"/>
    <w:rsid w:val="009F11BF"/>
    <w:rsid w:val="009F12E1"/>
    <w:rsid w:val="009F130E"/>
    <w:rsid w:val="009F1D6C"/>
    <w:rsid w:val="009F1DC5"/>
    <w:rsid w:val="009F1E7B"/>
    <w:rsid w:val="009F28F7"/>
    <w:rsid w:val="009F2EBC"/>
    <w:rsid w:val="009F31A0"/>
    <w:rsid w:val="009F350B"/>
    <w:rsid w:val="009F3961"/>
    <w:rsid w:val="009F3CEF"/>
    <w:rsid w:val="009F3D9B"/>
    <w:rsid w:val="009F3E39"/>
    <w:rsid w:val="009F46AB"/>
    <w:rsid w:val="009F4829"/>
    <w:rsid w:val="009F4A62"/>
    <w:rsid w:val="009F53BE"/>
    <w:rsid w:val="009F5510"/>
    <w:rsid w:val="009F5DDB"/>
    <w:rsid w:val="009F5E77"/>
    <w:rsid w:val="009F72CA"/>
    <w:rsid w:val="00A0094C"/>
    <w:rsid w:val="00A01354"/>
    <w:rsid w:val="00A0145F"/>
    <w:rsid w:val="00A0258B"/>
    <w:rsid w:val="00A02A1C"/>
    <w:rsid w:val="00A02AD5"/>
    <w:rsid w:val="00A0387E"/>
    <w:rsid w:val="00A03CA2"/>
    <w:rsid w:val="00A04925"/>
    <w:rsid w:val="00A0492C"/>
    <w:rsid w:val="00A04AC3"/>
    <w:rsid w:val="00A04F36"/>
    <w:rsid w:val="00A050D3"/>
    <w:rsid w:val="00A0573B"/>
    <w:rsid w:val="00A057A2"/>
    <w:rsid w:val="00A057C3"/>
    <w:rsid w:val="00A06288"/>
    <w:rsid w:val="00A06474"/>
    <w:rsid w:val="00A06728"/>
    <w:rsid w:val="00A06D22"/>
    <w:rsid w:val="00A07673"/>
    <w:rsid w:val="00A106C4"/>
    <w:rsid w:val="00A11D5E"/>
    <w:rsid w:val="00A11E7A"/>
    <w:rsid w:val="00A125AA"/>
    <w:rsid w:val="00A12FE6"/>
    <w:rsid w:val="00A13AC4"/>
    <w:rsid w:val="00A13C15"/>
    <w:rsid w:val="00A14273"/>
    <w:rsid w:val="00A14758"/>
    <w:rsid w:val="00A149DF"/>
    <w:rsid w:val="00A14B72"/>
    <w:rsid w:val="00A1544C"/>
    <w:rsid w:val="00A15871"/>
    <w:rsid w:val="00A15904"/>
    <w:rsid w:val="00A21057"/>
    <w:rsid w:val="00A211BA"/>
    <w:rsid w:val="00A22F09"/>
    <w:rsid w:val="00A22F14"/>
    <w:rsid w:val="00A23A4F"/>
    <w:rsid w:val="00A2615E"/>
    <w:rsid w:val="00A27106"/>
    <w:rsid w:val="00A2719F"/>
    <w:rsid w:val="00A27510"/>
    <w:rsid w:val="00A3002A"/>
    <w:rsid w:val="00A336C2"/>
    <w:rsid w:val="00A33DAC"/>
    <w:rsid w:val="00A34BBE"/>
    <w:rsid w:val="00A3528B"/>
    <w:rsid w:val="00A35C32"/>
    <w:rsid w:val="00A3799B"/>
    <w:rsid w:val="00A37C85"/>
    <w:rsid w:val="00A41830"/>
    <w:rsid w:val="00A41A6F"/>
    <w:rsid w:val="00A41CF5"/>
    <w:rsid w:val="00A42C8E"/>
    <w:rsid w:val="00A43367"/>
    <w:rsid w:val="00A4340F"/>
    <w:rsid w:val="00A4353C"/>
    <w:rsid w:val="00A437AF"/>
    <w:rsid w:val="00A44787"/>
    <w:rsid w:val="00A4598E"/>
    <w:rsid w:val="00A4632E"/>
    <w:rsid w:val="00A46920"/>
    <w:rsid w:val="00A47DA8"/>
    <w:rsid w:val="00A51013"/>
    <w:rsid w:val="00A51289"/>
    <w:rsid w:val="00A51C4E"/>
    <w:rsid w:val="00A52753"/>
    <w:rsid w:val="00A52765"/>
    <w:rsid w:val="00A53BE1"/>
    <w:rsid w:val="00A54147"/>
    <w:rsid w:val="00A5444C"/>
    <w:rsid w:val="00A54B75"/>
    <w:rsid w:val="00A55E65"/>
    <w:rsid w:val="00A5647A"/>
    <w:rsid w:val="00A57F00"/>
    <w:rsid w:val="00A60707"/>
    <w:rsid w:val="00A61DCE"/>
    <w:rsid w:val="00A61E33"/>
    <w:rsid w:val="00A62062"/>
    <w:rsid w:val="00A62105"/>
    <w:rsid w:val="00A6287E"/>
    <w:rsid w:val="00A63087"/>
    <w:rsid w:val="00A6361B"/>
    <w:rsid w:val="00A6368A"/>
    <w:rsid w:val="00A63862"/>
    <w:rsid w:val="00A63A0E"/>
    <w:rsid w:val="00A641DB"/>
    <w:rsid w:val="00A644C3"/>
    <w:rsid w:val="00A64FD9"/>
    <w:rsid w:val="00A65369"/>
    <w:rsid w:val="00A65632"/>
    <w:rsid w:val="00A659C1"/>
    <w:rsid w:val="00A65D38"/>
    <w:rsid w:val="00A65F07"/>
    <w:rsid w:val="00A66823"/>
    <w:rsid w:val="00A66EEB"/>
    <w:rsid w:val="00A671AD"/>
    <w:rsid w:val="00A676FC"/>
    <w:rsid w:val="00A67B00"/>
    <w:rsid w:val="00A70307"/>
    <w:rsid w:val="00A70674"/>
    <w:rsid w:val="00A70895"/>
    <w:rsid w:val="00A717E9"/>
    <w:rsid w:val="00A719A9"/>
    <w:rsid w:val="00A72BCC"/>
    <w:rsid w:val="00A72E8E"/>
    <w:rsid w:val="00A72EFC"/>
    <w:rsid w:val="00A74117"/>
    <w:rsid w:val="00A75FD2"/>
    <w:rsid w:val="00A76DC8"/>
    <w:rsid w:val="00A77345"/>
    <w:rsid w:val="00A817B2"/>
    <w:rsid w:val="00A81D5E"/>
    <w:rsid w:val="00A82370"/>
    <w:rsid w:val="00A82A58"/>
    <w:rsid w:val="00A82B4B"/>
    <w:rsid w:val="00A84838"/>
    <w:rsid w:val="00A85346"/>
    <w:rsid w:val="00A85FB5"/>
    <w:rsid w:val="00A86391"/>
    <w:rsid w:val="00A8695C"/>
    <w:rsid w:val="00A8759F"/>
    <w:rsid w:val="00A901E1"/>
    <w:rsid w:val="00A90476"/>
    <w:rsid w:val="00A913DF"/>
    <w:rsid w:val="00A92110"/>
    <w:rsid w:val="00A927EA"/>
    <w:rsid w:val="00A92902"/>
    <w:rsid w:val="00A936B3"/>
    <w:rsid w:val="00A94046"/>
    <w:rsid w:val="00A9413B"/>
    <w:rsid w:val="00A94990"/>
    <w:rsid w:val="00A95434"/>
    <w:rsid w:val="00A963D8"/>
    <w:rsid w:val="00A96A4C"/>
    <w:rsid w:val="00A972EE"/>
    <w:rsid w:val="00A978E2"/>
    <w:rsid w:val="00AA19FF"/>
    <w:rsid w:val="00AA2726"/>
    <w:rsid w:val="00AA3E51"/>
    <w:rsid w:val="00AA4ABB"/>
    <w:rsid w:val="00AA60FC"/>
    <w:rsid w:val="00AA6222"/>
    <w:rsid w:val="00AA6BF5"/>
    <w:rsid w:val="00AA7AD2"/>
    <w:rsid w:val="00AA7F49"/>
    <w:rsid w:val="00AB0422"/>
    <w:rsid w:val="00AB0DDC"/>
    <w:rsid w:val="00AB11AA"/>
    <w:rsid w:val="00AB12C9"/>
    <w:rsid w:val="00AB157D"/>
    <w:rsid w:val="00AB256F"/>
    <w:rsid w:val="00AB2E15"/>
    <w:rsid w:val="00AB30F6"/>
    <w:rsid w:val="00AB4BE4"/>
    <w:rsid w:val="00AB4C6A"/>
    <w:rsid w:val="00AB5D02"/>
    <w:rsid w:val="00AB5D89"/>
    <w:rsid w:val="00AB6061"/>
    <w:rsid w:val="00AB62F3"/>
    <w:rsid w:val="00AB63AA"/>
    <w:rsid w:val="00AB7718"/>
    <w:rsid w:val="00AC02C1"/>
    <w:rsid w:val="00AC0394"/>
    <w:rsid w:val="00AC0643"/>
    <w:rsid w:val="00AC0BA1"/>
    <w:rsid w:val="00AC1485"/>
    <w:rsid w:val="00AC1A14"/>
    <w:rsid w:val="00AC23A0"/>
    <w:rsid w:val="00AC2B1F"/>
    <w:rsid w:val="00AC34A4"/>
    <w:rsid w:val="00AC38ED"/>
    <w:rsid w:val="00AC3EBC"/>
    <w:rsid w:val="00AC4080"/>
    <w:rsid w:val="00AC4D0E"/>
    <w:rsid w:val="00AC4FD0"/>
    <w:rsid w:val="00AC562E"/>
    <w:rsid w:val="00AC5729"/>
    <w:rsid w:val="00AC6220"/>
    <w:rsid w:val="00AC6835"/>
    <w:rsid w:val="00AD00F8"/>
    <w:rsid w:val="00AD1214"/>
    <w:rsid w:val="00AD329E"/>
    <w:rsid w:val="00AD4A9A"/>
    <w:rsid w:val="00AD6505"/>
    <w:rsid w:val="00AD7378"/>
    <w:rsid w:val="00AD7977"/>
    <w:rsid w:val="00AE04D2"/>
    <w:rsid w:val="00AE0D37"/>
    <w:rsid w:val="00AE1726"/>
    <w:rsid w:val="00AE19A0"/>
    <w:rsid w:val="00AE2038"/>
    <w:rsid w:val="00AE2C8C"/>
    <w:rsid w:val="00AE3242"/>
    <w:rsid w:val="00AE3A00"/>
    <w:rsid w:val="00AE3DAD"/>
    <w:rsid w:val="00AE3F0A"/>
    <w:rsid w:val="00AE61C9"/>
    <w:rsid w:val="00AE6A26"/>
    <w:rsid w:val="00AE7511"/>
    <w:rsid w:val="00AF06F9"/>
    <w:rsid w:val="00AF072D"/>
    <w:rsid w:val="00AF0A65"/>
    <w:rsid w:val="00AF1195"/>
    <w:rsid w:val="00AF1401"/>
    <w:rsid w:val="00AF21EA"/>
    <w:rsid w:val="00AF2D64"/>
    <w:rsid w:val="00AF321D"/>
    <w:rsid w:val="00AF46B6"/>
    <w:rsid w:val="00AF4CA1"/>
    <w:rsid w:val="00AF5267"/>
    <w:rsid w:val="00AF52B2"/>
    <w:rsid w:val="00AF5479"/>
    <w:rsid w:val="00AF7310"/>
    <w:rsid w:val="00AF795A"/>
    <w:rsid w:val="00AF7B1B"/>
    <w:rsid w:val="00B000F8"/>
    <w:rsid w:val="00B0078E"/>
    <w:rsid w:val="00B0213A"/>
    <w:rsid w:val="00B021D7"/>
    <w:rsid w:val="00B02381"/>
    <w:rsid w:val="00B03688"/>
    <w:rsid w:val="00B037FB"/>
    <w:rsid w:val="00B05463"/>
    <w:rsid w:val="00B05AB0"/>
    <w:rsid w:val="00B05FF3"/>
    <w:rsid w:val="00B06CB6"/>
    <w:rsid w:val="00B06F98"/>
    <w:rsid w:val="00B0752C"/>
    <w:rsid w:val="00B07F64"/>
    <w:rsid w:val="00B100AA"/>
    <w:rsid w:val="00B10E89"/>
    <w:rsid w:val="00B10FFD"/>
    <w:rsid w:val="00B11EF8"/>
    <w:rsid w:val="00B11F96"/>
    <w:rsid w:val="00B120DB"/>
    <w:rsid w:val="00B13012"/>
    <w:rsid w:val="00B13A8C"/>
    <w:rsid w:val="00B13CEF"/>
    <w:rsid w:val="00B152AF"/>
    <w:rsid w:val="00B15DBF"/>
    <w:rsid w:val="00B15FA8"/>
    <w:rsid w:val="00B16037"/>
    <w:rsid w:val="00B162C6"/>
    <w:rsid w:val="00B17DC7"/>
    <w:rsid w:val="00B17F15"/>
    <w:rsid w:val="00B17FB7"/>
    <w:rsid w:val="00B206A5"/>
    <w:rsid w:val="00B20FEA"/>
    <w:rsid w:val="00B21CBA"/>
    <w:rsid w:val="00B21E0E"/>
    <w:rsid w:val="00B22DAE"/>
    <w:rsid w:val="00B2411E"/>
    <w:rsid w:val="00B24714"/>
    <w:rsid w:val="00B24AC7"/>
    <w:rsid w:val="00B25466"/>
    <w:rsid w:val="00B26B60"/>
    <w:rsid w:val="00B26B70"/>
    <w:rsid w:val="00B27208"/>
    <w:rsid w:val="00B279FC"/>
    <w:rsid w:val="00B30034"/>
    <w:rsid w:val="00B307BB"/>
    <w:rsid w:val="00B308BA"/>
    <w:rsid w:val="00B31154"/>
    <w:rsid w:val="00B31E8A"/>
    <w:rsid w:val="00B329D5"/>
    <w:rsid w:val="00B338DE"/>
    <w:rsid w:val="00B347DB"/>
    <w:rsid w:val="00B35496"/>
    <w:rsid w:val="00B35B94"/>
    <w:rsid w:val="00B368AE"/>
    <w:rsid w:val="00B37610"/>
    <w:rsid w:val="00B379BE"/>
    <w:rsid w:val="00B40BAB"/>
    <w:rsid w:val="00B419C0"/>
    <w:rsid w:val="00B41DE4"/>
    <w:rsid w:val="00B42162"/>
    <w:rsid w:val="00B42B99"/>
    <w:rsid w:val="00B43C69"/>
    <w:rsid w:val="00B4430F"/>
    <w:rsid w:val="00B446BA"/>
    <w:rsid w:val="00B454E1"/>
    <w:rsid w:val="00B459E8"/>
    <w:rsid w:val="00B4731B"/>
    <w:rsid w:val="00B50CA8"/>
    <w:rsid w:val="00B51020"/>
    <w:rsid w:val="00B51628"/>
    <w:rsid w:val="00B53E66"/>
    <w:rsid w:val="00B5571D"/>
    <w:rsid w:val="00B55D45"/>
    <w:rsid w:val="00B55DDC"/>
    <w:rsid w:val="00B56015"/>
    <w:rsid w:val="00B60BAD"/>
    <w:rsid w:val="00B60D0D"/>
    <w:rsid w:val="00B61E56"/>
    <w:rsid w:val="00B62CEC"/>
    <w:rsid w:val="00B643B8"/>
    <w:rsid w:val="00B66178"/>
    <w:rsid w:val="00B66C85"/>
    <w:rsid w:val="00B67303"/>
    <w:rsid w:val="00B67A4F"/>
    <w:rsid w:val="00B67B2C"/>
    <w:rsid w:val="00B70532"/>
    <w:rsid w:val="00B70A26"/>
    <w:rsid w:val="00B70D88"/>
    <w:rsid w:val="00B70FF5"/>
    <w:rsid w:val="00B72678"/>
    <w:rsid w:val="00B728CC"/>
    <w:rsid w:val="00B72CF4"/>
    <w:rsid w:val="00B73753"/>
    <w:rsid w:val="00B74281"/>
    <w:rsid w:val="00B74380"/>
    <w:rsid w:val="00B75638"/>
    <w:rsid w:val="00B75D26"/>
    <w:rsid w:val="00B763AB"/>
    <w:rsid w:val="00B76573"/>
    <w:rsid w:val="00B7671D"/>
    <w:rsid w:val="00B76B22"/>
    <w:rsid w:val="00B76DBB"/>
    <w:rsid w:val="00B804A4"/>
    <w:rsid w:val="00B80914"/>
    <w:rsid w:val="00B8229A"/>
    <w:rsid w:val="00B827E8"/>
    <w:rsid w:val="00B836E8"/>
    <w:rsid w:val="00B850B2"/>
    <w:rsid w:val="00B862C7"/>
    <w:rsid w:val="00B865D5"/>
    <w:rsid w:val="00B86638"/>
    <w:rsid w:val="00B86666"/>
    <w:rsid w:val="00B86673"/>
    <w:rsid w:val="00B86ECE"/>
    <w:rsid w:val="00B86F91"/>
    <w:rsid w:val="00B874FE"/>
    <w:rsid w:val="00B9022B"/>
    <w:rsid w:val="00B9312B"/>
    <w:rsid w:val="00B950F1"/>
    <w:rsid w:val="00B9539D"/>
    <w:rsid w:val="00B95885"/>
    <w:rsid w:val="00B962E0"/>
    <w:rsid w:val="00B96611"/>
    <w:rsid w:val="00B96859"/>
    <w:rsid w:val="00B97273"/>
    <w:rsid w:val="00BA079F"/>
    <w:rsid w:val="00BA1C37"/>
    <w:rsid w:val="00BA26B1"/>
    <w:rsid w:val="00BA28D2"/>
    <w:rsid w:val="00BA2A19"/>
    <w:rsid w:val="00BA2BD5"/>
    <w:rsid w:val="00BA3DBB"/>
    <w:rsid w:val="00BA41B3"/>
    <w:rsid w:val="00BA55DF"/>
    <w:rsid w:val="00BA5C44"/>
    <w:rsid w:val="00BA6BFC"/>
    <w:rsid w:val="00BA7179"/>
    <w:rsid w:val="00BA7E76"/>
    <w:rsid w:val="00BB0044"/>
    <w:rsid w:val="00BB0350"/>
    <w:rsid w:val="00BB079F"/>
    <w:rsid w:val="00BB13AF"/>
    <w:rsid w:val="00BB3ADB"/>
    <w:rsid w:val="00BB53EC"/>
    <w:rsid w:val="00BB71B3"/>
    <w:rsid w:val="00BB7226"/>
    <w:rsid w:val="00BB7852"/>
    <w:rsid w:val="00BB7890"/>
    <w:rsid w:val="00BC06F8"/>
    <w:rsid w:val="00BC09C1"/>
    <w:rsid w:val="00BC0B68"/>
    <w:rsid w:val="00BC1069"/>
    <w:rsid w:val="00BC1A17"/>
    <w:rsid w:val="00BC2231"/>
    <w:rsid w:val="00BC2AF7"/>
    <w:rsid w:val="00BC2D4B"/>
    <w:rsid w:val="00BC46B4"/>
    <w:rsid w:val="00BC4F03"/>
    <w:rsid w:val="00BC5C67"/>
    <w:rsid w:val="00BC5D93"/>
    <w:rsid w:val="00BC6635"/>
    <w:rsid w:val="00BC663C"/>
    <w:rsid w:val="00BC68C2"/>
    <w:rsid w:val="00BC7D4F"/>
    <w:rsid w:val="00BD0749"/>
    <w:rsid w:val="00BD07D7"/>
    <w:rsid w:val="00BD0CE0"/>
    <w:rsid w:val="00BD1E82"/>
    <w:rsid w:val="00BD1F7B"/>
    <w:rsid w:val="00BD2580"/>
    <w:rsid w:val="00BD27EA"/>
    <w:rsid w:val="00BD2E6C"/>
    <w:rsid w:val="00BD2EEE"/>
    <w:rsid w:val="00BD3682"/>
    <w:rsid w:val="00BD3723"/>
    <w:rsid w:val="00BD3BFD"/>
    <w:rsid w:val="00BD3C67"/>
    <w:rsid w:val="00BD3DF5"/>
    <w:rsid w:val="00BD49CD"/>
    <w:rsid w:val="00BD4A3E"/>
    <w:rsid w:val="00BD51EC"/>
    <w:rsid w:val="00BD528B"/>
    <w:rsid w:val="00BD5F49"/>
    <w:rsid w:val="00BD634D"/>
    <w:rsid w:val="00BD6560"/>
    <w:rsid w:val="00BD65AD"/>
    <w:rsid w:val="00BD688D"/>
    <w:rsid w:val="00BD7AA5"/>
    <w:rsid w:val="00BE08B8"/>
    <w:rsid w:val="00BE09B6"/>
    <w:rsid w:val="00BE1051"/>
    <w:rsid w:val="00BE425F"/>
    <w:rsid w:val="00BE43E6"/>
    <w:rsid w:val="00BE4AC3"/>
    <w:rsid w:val="00BE4CDC"/>
    <w:rsid w:val="00BE52B5"/>
    <w:rsid w:val="00BE5E09"/>
    <w:rsid w:val="00BE6048"/>
    <w:rsid w:val="00BF0C56"/>
    <w:rsid w:val="00BF1078"/>
    <w:rsid w:val="00BF1837"/>
    <w:rsid w:val="00BF271C"/>
    <w:rsid w:val="00BF30F7"/>
    <w:rsid w:val="00BF36B9"/>
    <w:rsid w:val="00BF4453"/>
    <w:rsid w:val="00BF45A4"/>
    <w:rsid w:val="00BF58B2"/>
    <w:rsid w:val="00BF598A"/>
    <w:rsid w:val="00BF59B1"/>
    <w:rsid w:val="00BF5F05"/>
    <w:rsid w:val="00BF673B"/>
    <w:rsid w:val="00BF7359"/>
    <w:rsid w:val="00BF7877"/>
    <w:rsid w:val="00BF799D"/>
    <w:rsid w:val="00BF7B32"/>
    <w:rsid w:val="00BF7E03"/>
    <w:rsid w:val="00C01446"/>
    <w:rsid w:val="00C01C38"/>
    <w:rsid w:val="00C021DD"/>
    <w:rsid w:val="00C02248"/>
    <w:rsid w:val="00C03214"/>
    <w:rsid w:val="00C04935"/>
    <w:rsid w:val="00C054EC"/>
    <w:rsid w:val="00C065B7"/>
    <w:rsid w:val="00C06A72"/>
    <w:rsid w:val="00C0787E"/>
    <w:rsid w:val="00C103E8"/>
    <w:rsid w:val="00C11090"/>
    <w:rsid w:val="00C1128D"/>
    <w:rsid w:val="00C1282A"/>
    <w:rsid w:val="00C12EE5"/>
    <w:rsid w:val="00C131A9"/>
    <w:rsid w:val="00C13754"/>
    <w:rsid w:val="00C137F3"/>
    <w:rsid w:val="00C13804"/>
    <w:rsid w:val="00C139BB"/>
    <w:rsid w:val="00C143AD"/>
    <w:rsid w:val="00C15BFD"/>
    <w:rsid w:val="00C15DA6"/>
    <w:rsid w:val="00C161C9"/>
    <w:rsid w:val="00C165B4"/>
    <w:rsid w:val="00C16851"/>
    <w:rsid w:val="00C16C1A"/>
    <w:rsid w:val="00C171FE"/>
    <w:rsid w:val="00C17661"/>
    <w:rsid w:val="00C176E3"/>
    <w:rsid w:val="00C17CFB"/>
    <w:rsid w:val="00C200E5"/>
    <w:rsid w:val="00C20719"/>
    <w:rsid w:val="00C20D07"/>
    <w:rsid w:val="00C2123F"/>
    <w:rsid w:val="00C21CAC"/>
    <w:rsid w:val="00C23CE5"/>
    <w:rsid w:val="00C25211"/>
    <w:rsid w:val="00C253E8"/>
    <w:rsid w:val="00C25FD5"/>
    <w:rsid w:val="00C26443"/>
    <w:rsid w:val="00C26577"/>
    <w:rsid w:val="00C26F9F"/>
    <w:rsid w:val="00C278FC"/>
    <w:rsid w:val="00C30309"/>
    <w:rsid w:val="00C3042E"/>
    <w:rsid w:val="00C3086C"/>
    <w:rsid w:val="00C30E25"/>
    <w:rsid w:val="00C32C5F"/>
    <w:rsid w:val="00C341DE"/>
    <w:rsid w:val="00C34284"/>
    <w:rsid w:val="00C349D4"/>
    <w:rsid w:val="00C3513B"/>
    <w:rsid w:val="00C35A45"/>
    <w:rsid w:val="00C35AE2"/>
    <w:rsid w:val="00C3621C"/>
    <w:rsid w:val="00C36ACC"/>
    <w:rsid w:val="00C36C4E"/>
    <w:rsid w:val="00C40250"/>
    <w:rsid w:val="00C40B54"/>
    <w:rsid w:val="00C426DF"/>
    <w:rsid w:val="00C42EF6"/>
    <w:rsid w:val="00C43096"/>
    <w:rsid w:val="00C430C3"/>
    <w:rsid w:val="00C443E8"/>
    <w:rsid w:val="00C449FE"/>
    <w:rsid w:val="00C45188"/>
    <w:rsid w:val="00C47587"/>
    <w:rsid w:val="00C47F67"/>
    <w:rsid w:val="00C503C6"/>
    <w:rsid w:val="00C514BB"/>
    <w:rsid w:val="00C514E6"/>
    <w:rsid w:val="00C51991"/>
    <w:rsid w:val="00C53950"/>
    <w:rsid w:val="00C559EF"/>
    <w:rsid w:val="00C55B4A"/>
    <w:rsid w:val="00C56A8E"/>
    <w:rsid w:val="00C56FB0"/>
    <w:rsid w:val="00C57349"/>
    <w:rsid w:val="00C5781F"/>
    <w:rsid w:val="00C6043D"/>
    <w:rsid w:val="00C6267D"/>
    <w:rsid w:val="00C626A3"/>
    <w:rsid w:val="00C62BB0"/>
    <w:rsid w:val="00C62BDF"/>
    <w:rsid w:val="00C63118"/>
    <w:rsid w:val="00C63532"/>
    <w:rsid w:val="00C63CAD"/>
    <w:rsid w:val="00C63DF4"/>
    <w:rsid w:val="00C63E84"/>
    <w:rsid w:val="00C640EE"/>
    <w:rsid w:val="00C641DC"/>
    <w:rsid w:val="00C6491A"/>
    <w:rsid w:val="00C64F82"/>
    <w:rsid w:val="00C65426"/>
    <w:rsid w:val="00C65F90"/>
    <w:rsid w:val="00C66911"/>
    <w:rsid w:val="00C6793D"/>
    <w:rsid w:val="00C67DF5"/>
    <w:rsid w:val="00C67F6A"/>
    <w:rsid w:val="00C70521"/>
    <w:rsid w:val="00C70549"/>
    <w:rsid w:val="00C708CE"/>
    <w:rsid w:val="00C71041"/>
    <w:rsid w:val="00C72A26"/>
    <w:rsid w:val="00C73BA3"/>
    <w:rsid w:val="00C76A74"/>
    <w:rsid w:val="00C77289"/>
    <w:rsid w:val="00C776C3"/>
    <w:rsid w:val="00C778FA"/>
    <w:rsid w:val="00C77B85"/>
    <w:rsid w:val="00C77BD8"/>
    <w:rsid w:val="00C80D4C"/>
    <w:rsid w:val="00C82A6A"/>
    <w:rsid w:val="00C8356D"/>
    <w:rsid w:val="00C83EA0"/>
    <w:rsid w:val="00C84133"/>
    <w:rsid w:val="00C844FB"/>
    <w:rsid w:val="00C84BF0"/>
    <w:rsid w:val="00C8574B"/>
    <w:rsid w:val="00C86885"/>
    <w:rsid w:val="00C8771A"/>
    <w:rsid w:val="00C8786B"/>
    <w:rsid w:val="00C878ED"/>
    <w:rsid w:val="00C902EC"/>
    <w:rsid w:val="00C91E77"/>
    <w:rsid w:val="00C921CE"/>
    <w:rsid w:val="00C92CB3"/>
    <w:rsid w:val="00C93D0A"/>
    <w:rsid w:val="00C93D9F"/>
    <w:rsid w:val="00C9425A"/>
    <w:rsid w:val="00C94BAE"/>
    <w:rsid w:val="00C951E0"/>
    <w:rsid w:val="00C9538B"/>
    <w:rsid w:val="00C95DDE"/>
    <w:rsid w:val="00C9761D"/>
    <w:rsid w:val="00C97998"/>
    <w:rsid w:val="00C97B3A"/>
    <w:rsid w:val="00CA01AA"/>
    <w:rsid w:val="00CA192D"/>
    <w:rsid w:val="00CA1A73"/>
    <w:rsid w:val="00CA1B10"/>
    <w:rsid w:val="00CA1DF8"/>
    <w:rsid w:val="00CA22B7"/>
    <w:rsid w:val="00CA2540"/>
    <w:rsid w:val="00CA49F6"/>
    <w:rsid w:val="00CA6640"/>
    <w:rsid w:val="00CA6BF0"/>
    <w:rsid w:val="00CA713E"/>
    <w:rsid w:val="00CA73D3"/>
    <w:rsid w:val="00CA7A14"/>
    <w:rsid w:val="00CA7F3C"/>
    <w:rsid w:val="00CB0B74"/>
    <w:rsid w:val="00CB0DF8"/>
    <w:rsid w:val="00CB1651"/>
    <w:rsid w:val="00CB1768"/>
    <w:rsid w:val="00CB1FA2"/>
    <w:rsid w:val="00CB26E6"/>
    <w:rsid w:val="00CB27EA"/>
    <w:rsid w:val="00CB350C"/>
    <w:rsid w:val="00CB40EA"/>
    <w:rsid w:val="00CB540D"/>
    <w:rsid w:val="00CB60CF"/>
    <w:rsid w:val="00CB62E5"/>
    <w:rsid w:val="00CB72DF"/>
    <w:rsid w:val="00CB75E6"/>
    <w:rsid w:val="00CC0988"/>
    <w:rsid w:val="00CC2E2F"/>
    <w:rsid w:val="00CC2EDD"/>
    <w:rsid w:val="00CC35E2"/>
    <w:rsid w:val="00CC3799"/>
    <w:rsid w:val="00CC3995"/>
    <w:rsid w:val="00CC3A9B"/>
    <w:rsid w:val="00CC3FC2"/>
    <w:rsid w:val="00CC5E24"/>
    <w:rsid w:val="00CC67CE"/>
    <w:rsid w:val="00CC6ACF"/>
    <w:rsid w:val="00CC704B"/>
    <w:rsid w:val="00CD0102"/>
    <w:rsid w:val="00CD08CE"/>
    <w:rsid w:val="00CD0A91"/>
    <w:rsid w:val="00CD115C"/>
    <w:rsid w:val="00CD158B"/>
    <w:rsid w:val="00CD2B09"/>
    <w:rsid w:val="00CD39B5"/>
    <w:rsid w:val="00CD3C0C"/>
    <w:rsid w:val="00CD3EBC"/>
    <w:rsid w:val="00CD621A"/>
    <w:rsid w:val="00CD6783"/>
    <w:rsid w:val="00CD68DC"/>
    <w:rsid w:val="00CD69F0"/>
    <w:rsid w:val="00CD77B4"/>
    <w:rsid w:val="00CE01C1"/>
    <w:rsid w:val="00CE10DB"/>
    <w:rsid w:val="00CE239D"/>
    <w:rsid w:val="00CE3EFA"/>
    <w:rsid w:val="00CE44D6"/>
    <w:rsid w:val="00CE47DE"/>
    <w:rsid w:val="00CE6130"/>
    <w:rsid w:val="00CE6488"/>
    <w:rsid w:val="00CE6C8E"/>
    <w:rsid w:val="00CE776C"/>
    <w:rsid w:val="00CE7C2A"/>
    <w:rsid w:val="00CF0D42"/>
    <w:rsid w:val="00CF0DBC"/>
    <w:rsid w:val="00CF13A6"/>
    <w:rsid w:val="00CF1A89"/>
    <w:rsid w:val="00CF1E0D"/>
    <w:rsid w:val="00CF1E53"/>
    <w:rsid w:val="00CF1E9C"/>
    <w:rsid w:val="00CF2489"/>
    <w:rsid w:val="00CF28AB"/>
    <w:rsid w:val="00CF300A"/>
    <w:rsid w:val="00CF399A"/>
    <w:rsid w:val="00CF4065"/>
    <w:rsid w:val="00CF4458"/>
    <w:rsid w:val="00CF4671"/>
    <w:rsid w:val="00CF47D7"/>
    <w:rsid w:val="00CF4BD0"/>
    <w:rsid w:val="00CF4C3B"/>
    <w:rsid w:val="00CF5275"/>
    <w:rsid w:val="00CF536F"/>
    <w:rsid w:val="00CF65BD"/>
    <w:rsid w:val="00CF6E8B"/>
    <w:rsid w:val="00CF7435"/>
    <w:rsid w:val="00CF76E8"/>
    <w:rsid w:val="00CF7CF9"/>
    <w:rsid w:val="00CF7E07"/>
    <w:rsid w:val="00D00201"/>
    <w:rsid w:val="00D00368"/>
    <w:rsid w:val="00D004C0"/>
    <w:rsid w:val="00D02281"/>
    <w:rsid w:val="00D03118"/>
    <w:rsid w:val="00D04095"/>
    <w:rsid w:val="00D0439D"/>
    <w:rsid w:val="00D050FC"/>
    <w:rsid w:val="00D0578D"/>
    <w:rsid w:val="00D062F9"/>
    <w:rsid w:val="00D07031"/>
    <w:rsid w:val="00D07A43"/>
    <w:rsid w:val="00D07C6C"/>
    <w:rsid w:val="00D102DD"/>
    <w:rsid w:val="00D1089D"/>
    <w:rsid w:val="00D10CAE"/>
    <w:rsid w:val="00D110AB"/>
    <w:rsid w:val="00D110B8"/>
    <w:rsid w:val="00D11307"/>
    <w:rsid w:val="00D11A53"/>
    <w:rsid w:val="00D13633"/>
    <w:rsid w:val="00D13911"/>
    <w:rsid w:val="00D1422F"/>
    <w:rsid w:val="00D153CA"/>
    <w:rsid w:val="00D15430"/>
    <w:rsid w:val="00D162EB"/>
    <w:rsid w:val="00D1656C"/>
    <w:rsid w:val="00D16CDC"/>
    <w:rsid w:val="00D16E54"/>
    <w:rsid w:val="00D175DA"/>
    <w:rsid w:val="00D17F59"/>
    <w:rsid w:val="00D21717"/>
    <w:rsid w:val="00D21888"/>
    <w:rsid w:val="00D21F0C"/>
    <w:rsid w:val="00D22C6C"/>
    <w:rsid w:val="00D23018"/>
    <w:rsid w:val="00D23D58"/>
    <w:rsid w:val="00D23DF5"/>
    <w:rsid w:val="00D24C38"/>
    <w:rsid w:val="00D26062"/>
    <w:rsid w:val="00D262FB"/>
    <w:rsid w:val="00D268B1"/>
    <w:rsid w:val="00D27467"/>
    <w:rsid w:val="00D27B05"/>
    <w:rsid w:val="00D30ACA"/>
    <w:rsid w:val="00D312B7"/>
    <w:rsid w:val="00D319B9"/>
    <w:rsid w:val="00D32435"/>
    <w:rsid w:val="00D3279B"/>
    <w:rsid w:val="00D330B9"/>
    <w:rsid w:val="00D33393"/>
    <w:rsid w:val="00D34043"/>
    <w:rsid w:val="00D34575"/>
    <w:rsid w:val="00D346BA"/>
    <w:rsid w:val="00D35230"/>
    <w:rsid w:val="00D363F8"/>
    <w:rsid w:val="00D36E90"/>
    <w:rsid w:val="00D371C7"/>
    <w:rsid w:val="00D37E9B"/>
    <w:rsid w:val="00D37F70"/>
    <w:rsid w:val="00D4027D"/>
    <w:rsid w:val="00D40955"/>
    <w:rsid w:val="00D41F15"/>
    <w:rsid w:val="00D42A74"/>
    <w:rsid w:val="00D439AB"/>
    <w:rsid w:val="00D43AC0"/>
    <w:rsid w:val="00D45043"/>
    <w:rsid w:val="00D457A9"/>
    <w:rsid w:val="00D4600D"/>
    <w:rsid w:val="00D46DC7"/>
    <w:rsid w:val="00D47E4D"/>
    <w:rsid w:val="00D47E8B"/>
    <w:rsid w:val="00D5107C"/>
    <w:rsid w:val="00D515D8"/>
    <w:rsid w:val="00D5216B"/>
    <w:rsid w:val="00D521B5"/>
    <w:rsid w:val="00D5244C"/>
    <w:rsid w:val="00D52C0C"/>
    <w:rsid w:val="00D53B2B"/>
    <w:rsid w:val="00D55E02"/>
    <w:rsid w:val="00D56A9D"/>
    <w:rsid w:val="00D57A56"/>
    <w:rsid w:val="00D61632"/>
    <w:rsid w:val="00D61DCA"/>
    <w:rsid w:val="00D61E77"/>
    <w:rsid w:val="00D6368F"/>
    <w:rsid w:val="00D653EA"/>
    <w:rsid w:val="00D65852"/>
    <w:rsid w:val="00D66180"/>
    <w:rsid w:val="00D666B1"/>
    <w:rsid w:val="00D67073"/>
    <w:rsid w:val="00D67F08"/>
    <w:rsid w:val="00D67F8F"/>
    <w:rsid w:val="00D707D0"/>
    <w:rsid w:val="00D70D16"/>
    <w:rsid w:val="00D714E5"/>
    <w:rsid w:val="00D71A2F"/>
    <w:rsid w:val="00D71E95"/>
    <w:rsid w:val="00D72AE5"/>
    <w:rsid w:val="00D73A4C"/>
    <w:rsid w:val="00D73F6D"/>
    <w:rsid w:val="00D74C18"/>
    <w:rsid w:val="00D74C79"/>
    <w:rsid w:val="00D753AD"/>
    <w:rsid w:val="00D7553B"/>
    <w:rsid w:val="00D75A96"/>
    <w:rsid w:val="00D75C97"/>
    <w:rsid w:val="00D766DA"/>
    <w:rsid w:val="00D76E01"/>
    <w:rsid w:val="00D76E2E"/>
    <w:rsid w:val="00D779B4"/>
    <w:rsid w:val="00D77FD8"/>
    <w:rsid w:val="00D80517"/>
    <w:rsid w:val="00D8069B"/>
    <w:rsid w:val="00D80D3B"/>
    <w:rsid w:val="00D811C8"/>
    <w:rsid w:val="00D81565"/>
    <w:rsid w:val="00D81D1D"/>
    <w:rsid w:val="00D81D23"/>
    <w:rsid w:val="00D81FBF"/>
    <w:rsid w:val="00D8228F"/>
    <w:rsid w:val="00D822C4"/>
    <w:rsid w:val="00D82386"/>
    <w:rsid w:val="00D844B2"/>
    <w:rsid w:val="00D8515C"/>
    <w:rsid w:val="00D85B04"/>
    <w:rsid w:val="00D86434"/>
    <w:rsid w:val="00D869FE"/>
    <w:rsid w:val="00D87D87"/>
    <w:rsid w:val="00D87D91"/>
    <w:rsid w:val="00D90539"/>
    <w:rsid w:val="00D9099B"/>
    <w:rsid w:val="00D90B38"/>
    <w:rsid w:val="00D91392"/>
    <w:rsid w:val="00D92B2D"/>
    <w:rsid w:val="00D92B38"/>
    <w:rsid w:val="00D930F4"/>
    <w:rsid w:val="00D93333"/>
    <w:rsid w:val="00D938B3"/>
    <w:rsid w:val="00D939ED"/>
    <w:rsid w:val="00D93AC3"/>
    <w:rsid w:val="00D93D24"/>
    <w:rsid w:val="00D93E90"/>
    <w:rsid w:val="00D94BA3"/>
    <w:rsid w:val="00D95374"/>
    <w:rsid w:val="00D95A73"/>
    <w:rsid w:val="00D95CCE"/>
    <w:rsid w:val="00D9771F"/>
    <w:rsid w:val="00D97C92"/>
    <w:rsid w:val="00DA1D72"/>
    <w:rsid w:val="00DA3752"/>
    <w:rsid w:val="00DA4082"/>
    <w:rsid w:val="00DA4F99"/>
    <w:rsid w:val="00DA5CB5"/>
    <w:rsid w:val="00DA6492"/>
    <w:rsid w:val="00DA64C9"/>
    <w:rsid w:val="00DA6F82"/>
    <w:rsid w:val="00DA76AF"/>
    <w:rsid w:val="00DA7A7D"/>
    <w:rsid w:val="00DB117D"/>
    <w:rsid w:val="00DB2605"/>
    <w:rsid w:val="00DB340D"/>
    <w:rsid w:val="00DB3A77"/>
    <w:rsid w:val="00DB4D0F"/>
    <w:rsid w:val="00DB4E68"/>
    <w:rsid w:val="00DB5730"/>
    <w:rsid w:val="00DB61A8"/>
    <w:rsid w:val="00DB797D"/>
    <w:rsid w:val="00DC079F"/>
    <w:rsid w:val="00DC141F"/>
    <w:rsid w:val="00DC1B6B"/>
    <w:rsid w:val="00DC1D71"/>
    <w:rsid w:val="00DC1FCC"/>
    <w:rsid w:val="00DC2309"/>
    <w:rsid w:val="00DC270B"/>
    <w:rsid w:val="00DC2F92"/>
    <w:rsid w:val="00DC30ED"/>
    <w:rsid w:val="00DC35C3"/>
    <w:rsid w:val="00DC3C8B"/>
    <w:rsid w:val="00DC3F90"/>
    <w:rsid w:val="00DC435D"/>
    <w:rsid w:val="00DC576E"/>
    <w:rsid w:val="00DC5D63"/>
    <w:rsid w:val="00DC61B6"/>
    <w:rsid w:val="00DC668C"/>
    <w:rsid w:val="00DC7C98"/>
    <w:rsid w:val="00DD0420"/>
    <w:rsid w:val="00DD17BE"/>
    <w:rsid w:val="00DD2B44"/>
    <w:rsid w:val="00DD2FB8"/>
    <w:rsid w:val="00DD3442"/>
    <w:rsid w:val="00DD3D36"/>
    <w:rsid w:val="00DD42BA"/>
    <w:rsid w:val="00DD431F"/>
    <w:rsid w:val="00DD48CE"/>
    <w:rsid w:val="00DD4E3D"/>
    <w:rsid w:val="00DD4F9B"/>
    <w:rsid w:val="00DD5D42"/>
    <w:rsid w:val="00DD6469"/>
    <w:rsid w:val="00DD6569"/>
    <w:rsid w:val="00DD6A79"/>
    <w:rsid w:val="00DD6FEE"/>
    <w:rsid w:val="00DE172E"/>
    <w:rsid w:val="00DE4BC6"/>
    <w:rsid w:val="00DE5487"/>
    <w:rsid w:val="00DE579F"/>
    <w:rsid w:val="00DE759D"/>
    <w:rsid w:val="00DE7E4B"/>
    <w:rsid w:val="00DF039B"/>
    <w:rsid w:val="00DF0F14"/>
    <w:rsid w:val="00DF0F90"/>
    <w:rsid w:val="00DF1150"/>
    <w:rsid w:val="00DF13F8"/>
    <w:rsid w:val="00DF1487"/>
    <w:rsid w:val="00DF1C5F"/>
    <w:rsid w:val="00DF2778"/>
    <w:rsid w:val="00DF2E6F"/>
    <w:rsid w:val="00DF4F6E"/>
    <w:rsid w:val="00DF549E"/>
    <w:rsid w:val="00DF580C"/>
    <w:rsid w:val="00DF6DA7"/>
    <w:rsid w:val="00DF79E9"/>
    <w:rsid w:val="00E0084F"/>
    <w:rsid w:val="00E00987"/>
    <w:rsid w:val="00E01CF2"/>
    <w:rsid w:val="00E01DE0"/>
    <w:rsid w:val="00E01E9C"/>
    <w:rsid w:val="00E03346"/>
    <w:rsid w:val="00E03A82"/>
    <w:rsid w:val="00E04DCC"/>
    <w:rsid w:val="00E05B65"/>
    <w:rsid w:val="00E05CC3"/>
    <w:rsid w:val="00E06A91"/>
    <w:rsid w:val="00E10689"/>
    <w:rsid w:val="00E10B0D"/>
    <w:rsid w:val="00E10D37"/>
    <w:rsid w:val="00E113E2"/>
    <w:rsid w:val="00E11D0F"/>
    <w:rsid w:val="00E128DA"/>
    <w:rsid w:val="00E13674"/>
    <w:rsid w:val="00E14A80"/>
    <w:rsid w:val="00E1654A"/>
    <w:rsid w:val="00E16A14"/>
    <w:rsid w:val="00E207A0"/>
    <w:rsid w:val="00E214EE"/>
    <w:rsid w:val="00E21BCE"/>
    <w:rsid w:val="00E22683"/>
    <w:rsid w:val="00E23433"/>
    <w:rsid w:val="00E23893"/>
    <w:rsid w:val="00E23B91"/>
    <w:rsid w:val="00E25DF5"/>
    <w:rsid w:val="00E26187"/>
    <w:rsid w:val="00E26225"/>
    <w:rsid w:val="00E26412"/>
    <w:rsid w:val="00E26882"/>
    <w:rsid w:val="00E26B90"/>
    <w:rsid w:val="00E26C24"/>
    <w:rsid w:val="00E26DC2"/>
    <w:rsid w:val="00E2795A"/>
    <w:rsid w:val="00E279F8"/>
    <w:rsid w:val="00E30452"/>
    <w:rsid w:val="00E306A0"/>
    <w:rsid w:val="00E311EB"/>
    <w:rsid w:val="00E314FC"/>
    <w:rsid w:val="00E3176C"/>
    <w:rsid w:val="00E32147"/>
    <w:rsid w:val="00E32860"/>
    <w:rsid w:val="00E3345E"/>
    <w:rsid w:val="00E3490D"/>
    <w:rsid w:val="00E365A8"/>
    <w:rsid w:val="00E36825"/>
    <w:rsid w:val="00E37710"/>
    <w:rsid w:val="00E4006C"/>
    <w:rsid w:val="00E40953"/>
    <w:rsid w:val="00E40D6E"/>
    <w:rsid w:val="00E41A16"/>
    <w:rsid w:val="00E41CE9"/>
    <w:rsid w:val="00E423FB"/>
    <w:rsid w:val="00E42432"/>
    <w:rsid w:val="00E426C9"/>
    <w:rsid w:val="00E42892"/>
    <w:rsid w:val="00E4313A"/>
    <w:rsid w:val="00E448B2"/>
    <w:rsid w:val="00E44BC7"/>
    <w:rsid w:val="00E4525C"/>
    <w:rsid w:val="00E46496"/>
    <w:rsid w:val="00E4732E"/>
    <w:rsid w:val="00E500D0"/>
    <w:rsid w:val="00E50183"/>
    <w:rsid w:val="00E51959"/>
    <w:rsid w:val="00E52269"/>
    <w:rsid w:val="00E52EF7"/>
    <w:rsid w:val="00E53A8E"/>
    <w:rsid w:val="00E53D88"/>
    <w:rsid w:val="00E559A3"/>
    <w:rsid w:val="00E55DE8"/>
    <w:rsid w:val="00E5650E"/>
    <w:rsid w:val="00E57338"/>
    <w:rsid w:val="00E574E4"/>
    <w:rsid w:val="00E57557"/>
    <w:rsid w:val="00E577EF"/>
    <w:rsid w:val="00E60342"/>
    <w:rsid w:val="00E62AA7"/>
    <w:rsid w:val="00E63D1E"/>
    <w:rsid w:val="00E63DCB"/>
    <w:rsid w:val="00E64261"/>
    <w:rsid w:val="00E64336"/>
    <w:rsid w:val="00E643C7"/>
    <w:rsid w:val="00E6455E"/>
    <w:rsid w:val="00E6460F"/>
    <w:rsid w:val="00E648E0"/>
    <w:rsid w:val="00E6495F"/>
    <w:rsid w:val="00E6694F"/>
    <w:rsid w:val="00E66F6A"/>
    <w:rsid w:val="00E67954"/>
    <w:rsid w:val="00E709C0"/>
    <w:rsid w:val="00E70FC3"/>
    <w:rsid w:val="00E71741"/>
    <w:rsid w:val="00E71DE8"/>
    <w:rsid w:val="00E723F4"/>
    <w:rsid w:val="00E730AC"/>
    <w:rsid w:val="00E7473A"/>
    <w:rsid w:val="00E74753"/>
    <w:rsid w:val="00E75953"/>
    <w:rsid w:val="00E75CB9"/>
    <w:rsid w:val="00E75EA9"/>
    <w:rsid w:val="00E761D6"/>
    <w:rsid w:val="00E77310"/>
    <w:rsid w:val="00E7733F"/>
    <w:rsid w:val="00E77D8D"/>
    <w:rsid w:val="00E8080D"/>
    <w:rsid w:val="00E808A8"/>
    <w:rsid w:val="00E80A8B"/>
    <w:rsid w:val="00E8431E"/>
    <w:rsid w:val="00E846A6"/>
    <w:rsid w:val="00E84926"/>
    <w:rsid w:val="00E8604A"/>
    <w:rsid w:val="00E86583"/>
    <w:rsid w:val="00E87A81"/>
    <w:rsid w:val="00E87D53"/>
    <w:rsid w:val="00E87DAB"/>
    <w:rsid w:val="00E90282"/>
    <w:rsid w:val="00E905D5"/>
    <w:rsid w:val="00E90611"/>
    <w:rsid w:val="00E91024"/>
    <w:rsid w:val="00E927C9"/>
    <w:rsid w:val="00E9282F"/>
    <w:rsid w:val="00E936CF"/>
    <w:rsid w:val="00E93931"/>
    <w:rsid w:val="00E93C56"/>
    <w:rsid w:val="00E94FFF"/>
    <w:rsid w:val="00E95180"/>
    <w:rsid w:val="00E95A23"/>
    <w:rsid w:val="00E95BE4"/>
    <w:rsid w:val="00E9635F"/>
    <w:rsid w:val="00E972A7"/>
    <w:rsid w:val="00E97337"/>
    <w:rsid w:val="00E97465"/>
    <w:rsid w:val="00E97908"/>
    <w:rsid w:val="00EA05B2"/>
    <w:rsid w:val="00EA151B"/>
    <w:rsid w:val="00EA173B"/>
    <w:rsid w:val="00EA1842"/>
    <w:rsid w:val="00EA1B77"/>
    <w:rsid w:val="00EA3155"/>
    <w:rsid w:val="00EA3DD2"/>
    <w:rsid w:val="00EA407C"/>
    <w:rsid w:val="00EA47F9"/>
    <w:rsid w:val="00EA4D7F"/>
    <w:rsid w:val="00EA6D02"/>
    <w:rsid w:val="00EA7512"/>
    <w:rsid w:val="00EA78CE"/>
    <w:rsid w:val="00EB007B"/>
    <w:rsid w:val="00EB0391"/>
    <w:rsid w:val="00EB07C2"/>
    <w:rsid w:val="00EB172C"/>
    <w:rsid w:val="00EB1813"/>
    <w:rsid w:val="00EB249A"/>
    <w:rsid w:val="00EB3438"/>
    <w:rsid w:val="00EB3DCC"/>
    <w:rsid w:val="00EB4691"/>
    <w:rsid w:val="00EB55CF"/>
    <w:rsid w:val="00EB5968"/>
    <w:rsid w:val="00EB5C3A"/>
    <w:rsid w:val="00EB69D2"/>
    <w:rsid w:val="00EB7E70"/>
    <w:rsid w:val="00EB7F30"/>
    <w:rsid w:val="00EC04EF"/>
    <w:rsid w:val="00EC05BA"/>
    <w:rsid w:val="00EC0D40"/>
    <w:rsid w:val="00EC0D64"/>
    <w:rsid w:val="00EC0DAD"/>
    <w:rsid w:val="00EC1468"/>
    <w:rsid w:val="00EC196A"/>
    <w:rsid w:val="00EC2EA1"/>
    <w:rsid w:val="00EC30C5"/>
    <w:rsid w:val="00EC44D3"/>
    <w:rsid w:val="00EC486A"/>
    <w:rsid w:val="00EC5815"/>
    <w:rsid w:val="00EC60A4"/>
    <w:rsid w:val="00EC68CD"/>
    <w:rsid w:val="00EC6C16"/>
    <w:rsid w:val="00EC7418"/>
    <w:rsid w:val="00ED078A"/>
    <w:rsid w:val="00ED26C7"/>
    <w:rsid w:val="00ED3270"/>
    <w:rsid w:val="00ED3631"/>
    <w:rsid w:val="00ED3838"/>
    <w:rsid w:val="00ED3FC3"/>
    <w:rsid w:val="00ED5056"/>
    <w:rsid w:val="00ED6A09"/>
    <w:rsid w:val="00ED7088"/>
    <w:rsid w:val="00ED714E"/>
    <w:rsid w:val="00EE00EC"/>
    <w:rsid w:val="00EE1272"/>
    <w:rsid w:val="00EE201B"/>
    <w:rsid w:val="00EE2BCB"/>
    <w:rsid w:val="00EE3607"/>
    <w:rsid w:val="00EE3E3B"/>
    <w:rsid w:val="00EE4E7E"/>
    <w:rsid w:val="00EE52E8"/>
    <w:rsid w:val="00EE53DD"/>
    <w:rsid w:val="00EE5C0C"/>
    <w:rsid w:val="00EE5E26"/>
    <w:rsid w:val="00EE5F22"/>
    <w:rsid w:val="00EE753D"/>
    <w:rsid w:val="00EE75BA"/>
    <w:rsid w:val="00EF0903"/>
    <w:rsid w:val="00EF17FC"/>
    <w:rsid w:val="00EF19B8"/>
    <w:rsid w:val="00EF2395"/>
    <w:rsid w:val="00EF2AA2"/>
    <w:rsid w:val="00EF305A"/>
    <w:rsid w:val="00EF3400"/>
    <w:rsid w:val="00EF3A76"/>
    <w:rsid w:val="00EF412D"/>
    <w:rsid w:val="00EF498E"/>
    <w:rsid w:val="00EF4F88"/>
    <w:rsid w:val="00EF5097"/>
    <w:rsid w:val="00EF50FC"/>
    <w:rsid w:val="00EF5447"/>
    <w:rsid w:val="00EF56A0"/>
    <w:rsid w:val="00EF56CC"/>
    <w:rsid w:val="00EF5A2A"/>
    <w:rsid w:val="00EF61F3"/>
    <w:rsid w:val="00EF6D60"/>
    <w:rsid w:val="00EF7E46"/>
    <w:rsid w:val="00F02600"/>
    <w:rsid w:val="00F0322C"/>
    <w:rsid w:val="00F03AE1"/>
    <w:rsid w:val="00F03F5C"/>
    <w:rsid w:val="00F0486C"/>
    <w:rsid w:val="00F049C7"/>
    <w:rsid w:val="00F061FB"/>
    <w:rsid w:val="00F062C7"/>
    <w:rsid w:val="00F064F8"/>
    <w:rsid w:val="00F069CC"/>
    <w:rsid w:val="00F06A97"/>
    <w:rsid w:val="00F06B0D"/>
    <w:rsid w:val="00F07343"/>
    <w:rsid w:val="00F079B9"/>
    <w:rsid w:val="00F07C63"/>
    <w:rsid w:val="00F123D7"/>
    <w:rsid w:val="00F12CBE"/>
    <w:rsid w:val="00F12F60"/>
    <w:rsid w:val="00F14328"/>
    <w:rsid w:val="00F14A2C"/>
    <w:rsid w:val="00F16B62"/>
    <w:rsid w:val="00F17271"/>
    <w:rsid w:val="00F17D90"/>
    <w:rsid w:val="00F23669"/>
    <w:rsid w:val="00F2371F"/>
    <w:rsid w:val="00F23982"/>
    <w:rsid w:val="00F23F6D"/>
    <w:rsid w:val="00F24521"/>
    <w:rsid w:val="00F253EB"/>
    <w:rsid w:val="00F25AC7"/>
    <w:rsid w:val="00F25C23"/>
    <w:rsid w:val="00F25DA8"/>
    <w:rsid w:val="00F25E0D"/>
    <w:rsid w:val="00F26C13"/>
    <w:rsid w:val="00F26C35"/>
    <w:rsid w:val="00F271AC"/>
    <w:rsid w:val="00F27A73"/>
    <w:rsid w:val="00F3087E"/>
    <w:rsid w:val="00F3126C"/>
    <w:rsid w:val="00F31524"/>
    <w:rsid w:val="00F31A8A"/>
    <w:rsid w:val="00F31F85"/>
    <w:rsid w:val="00F31F96"/>
    <w:rsid w:val="00F325F4"/>
    <w:rsid w:val="00F32A8D"/>
    <w:rsid w:val="00F33710"/>
    <w:rsid w:val="00F33D48"/>
    <w:rsid w:val="00F34250"/>
    <w:rsid w:val="00F343DE"/>
    <w:rsid w:val="00F343FF"/>
    <w:rsid w:val="00F35AF5"/>
    <w:rsid w:val="00F3694C"/>
    <w:rsid w:val="00F37490"/>
    <w:rsid w:val="00F37FEA"/>
    <w:rsid w:val="00F4070C"/>
    <w:rsid w:val="00F419DA"/>
    <w:rsid w:val="00F41F42"/>
    <w:rsid w:val="00F4222F"/>
    <w:rsid w:val="00F42FF8"/>
    <w:rsid w:val="00F43FA6"/>
    <w:rsid w:val="00F45802"/>
    <w:rsid w:val="00F4678C"/>
    <w:rsid w:val="00F46B79"/>
    <w:rsid w:val="00F509DA"/>
    <w:rsid w:val="00F50B28"/>
    <w:rsid w:val="00F50B67"/>
    <w:rsid w:val="00F5158F"/>
    <w:rsid w:val="00F51A17"/>
    <w:rsid w:val="00F5216D"/>
    <w:rsid w:val="00F52D23"/>
    <w:rsid w:val="00F52F1F"/>
    <w:rsid w:val="00F5405A"/>
    <w:rsid w:val="00F544BE"/>
    <w:rsid w:val="00F54EA6"/>
    <w:rsid w:val="00F55159"/>
    <w:rsid w:val="00F553C0"/>
    <w:rsid w:val="00F559F2"/>
    <w:rsid w:val="00F55A32"/>
    <w:rsid w:val="00F562CE"/>
    <w:rsid w:val="00F5697E"/>
    <w:rsid w:val="00F569A7"/>
    <w:rsid w:val="00F57253"/>
    <w:rsid w:val="00F578A2"/>
    <w:rsid w:val="00F60854"/>
    <w:rsid w:val="00F612C0"/>
    <w:rsid w:val="00F62059"/>
    <w:rsid w:val="00F62491"/>
    <w:rsid w:val="00F630BA"/>
    <w:rsid w:val="00F63852"/>
    <w:rsid w:val="00F66729"/>
    <w:rsid w:val="00F66786"/>
    <w:rsid w:val="00F66E1A"/>
    <w:rsid w:val="00F67281"/>
    <w:rsid w:val="00F677FD"/>
    <w:rsid w:val="00F67A18"/>
    <w:rsid w:val="00F67EFD"/>
    <w:rsid w:val="00F70141"/>
    <w:rsid w:val="00F71265"/>
    <w:rsid w:val="00F712FD"/>
    <w:rsid w:val="00F71608"/>
    <w:rsid w:val="00F7209F"/>
    <w:rsid w:val="00F72ACE"/>
    <w:rsid w:val="00F734D7"/>
    <w:rsid w:val="00F73769"/>
    <w:rsid w:val="00F73F38"/>
    <w:rsid w:val="00F74541"/>
    <w:rsid w:val="00F756DA"/>
    <w:rsid w:val="00F76299"/>
    <w:rsid w:val="00F76DAD"/>
    <w:rsid w:val="00F7715E"/>
    <w:rsid w:val="00F77DE0"/>
    <w:rsid w:val="00F80409"/>
    <w:rsid w:val="00F80A91"/>
    <w:rsid w:val="00F80F65"/>
    <w:rsid w:val="00F8179E"/>
    <w:rsid w:val="00F817B0"/>
    <w:rsid w:val="00F82787"/>
    <w:rsid w:val="00F8280D"/>
    <w:rsid w:val="00F8283E"/>
    <w:rsid w:val="00F83B5E"/>
    <w:rsid w:val="00F84082"/>
    <w:rsid w:val="00F849A4"/>
    <w:rsid w:val="00F84BD7"/>
    <w:rsid w:val="00F858D1"/>
    <w:rsid w:val="00F86D1E"/>
    <w:rsid w:val="00F90FB3"/>
    <w:rsid w:val="00F91109"/>
    <w:rsid w:val="00F92A35"/>
    <w:rsid w:val="00F92F0C"/>
    <w:rsid w:val="00F93158"/>
    <w:rsid w:val="00F94C3D"/>
    <w:rsid w:val="00F9556C"/>
    <w:rsid w:val="00F9587C"/>
    <w:rsid w:val="00F958C4"/>
    <w:rsid w:val="00F95EE6"/>
    <w:rsid w:val="00F96305"/>
    <w:rsid w:val="00F974BD"/>
    <w:rsid w:val="00FA0A0D"/>
    <w:rsid w:val="00FA0C38"/>
    <w:rsid w:val="00FA0EA3"/>
    <w:rsid w:val="00FA0F33"/>
    <w:rsid w:val="00FA1789"/>
    <w:rsid w:val="00FA345D"/>
    <w:rsid w:val="00FA3DE3"/>
    <w:rsid w:val="00FA3E8B"/>
    <w:rsid w:val="00FA442C"/>
    <w:rsid w:val="00FA45D9"/>
    <w:rsid w:val="00FA47B2"/>
    <w:rsid w:val="00FA4CCD"/>
    <w:rsid w:val="00FA59BB"/>
    <w:rsid w:val="00FA6DE7"/>
    <w:rsid w:val="00FA7D71"/>
    <w:rsid w:val="00FB0612"/>
    <w:rsid w:val="00FB0AAC"/>
    <w:rsid w:val="00FB111D"/>
    <w:rsid w:val="00FB199F"/>
    <w:rsid w:val="00FB1CFC"/>
    <w:rsid w:val="00FB1D28"/>
    <w:rsid w:val="00FB2DF8"/>
    <w:rsid w:val="00FB2E3E"/>
    <w:rsid w:val="00FB3D28"/>
    <w:rsid w:val="00FB44B7"/>
    <w:rsid w:val="00FB515A"/>
    <w:rsid w:val="00FB547A"/>
    <w:rsid w:val="00FB6CE3"/>
    <w:rsid w:val="00FC0DAC"/>
    <w:rsid w:val="00FC12B2"/>
    <w:rsid w:val="00FC1B3F"/>
    <w:rsid w:val="00FC209F"/>
    <w:rsid w:val="00FC2923"/>
    <w:rsid w:val="00FC2AA4"/>
    <w:rsid w:val="00FC3463"/>
    <w:rsid w:val="00FC4F76"/>
    <w:rsid w:val="00FC4FC7"/>
    <w:rsid w:val="00FC55E3"/>
    <w:rsid w:val="00FC574E"/>
    <w:rsid w:val="00FC5E84"/>
    <w:rsid w:val="00FC5E93"/>
    <w:rsid w:val="00FC6A41"/>
    <w:rsid w:val="00FC6A85"/>
    <w:rsid w:val="00FC727C"/>
    <w:rsid w:val="00FC7374"/>
    <w:rsid w:val="00FC7763"/>
    <w:rsid w:val="00FD089A"/>
    <w:rsid w:val="00FD0BDC"/>
    <w:rsid w:val="00FD0CC4"/>
    <w:rsid w:val="00FD0D25"/>
    <w:rsid w:val="00FD0ED8"/>
    <w:rsid w:val="00FD1581"/>
    <w:rsid w:val="00FD239B"/>
    <w:rsid w:val="00FD2C97"/>
    <w:rsid w:val="00FD2E64"/>
    <w:rsid w:val="00FD3DB2"/>
    <w:rsid w:val="00FD420E"/>
    <w:rsid w:val="00FD56D6"/>
    <w:rsid w:val="00FD5E9C"/>
    <w:rsid w:val="00FD6586"/>
    <w:rsid w:val="00FD65BE"/>
    <w:rsid w:val="00FD68E4"/>
    <w:rsid w:val="00FD70F0"/>
    <w:rsid w:val="00FD71C5"/>
    <w:rsid w:val="00FD7D90"/>
    <w:rsid w:val="00FE0693"/>
    <w:rsid w:val="00FE06EB"/>
    <w:rsid w:val="00FE0776"/>
    <w:rsid w:val="00FE09E2"/>
    <w:rsid w:val="00FE0FF7"/>
    <w:rsid w:val="00FE1114"/>
    <w:rsid w:val="00FE27C9"/>
    <w:rsid w:val="00FE29FC"/>
    <w:rsid w:val="00FE4230"/>
    <w:rsid w:val="00FE5D76"/>
    <w:rsid w:val="00FE68F1"/>
    <w:rsid w:val="00FE6E5E"/>
    <w:rsid w:val="00FE7AD7"/>
    <w:rsid w:val="00FF04EA"/>
    <w:rsid w:val="00FF17ED"/>
    <w:rsid w:val="00FF1C87"/>
    <w:rsid w:val="00FF1EC4"/>
    <w:rsid w:val="00FF3344"/>
    <w:rsid w:val="00FF3A68"/>
    <w:rsid w:val="00FF4493"/>
    <w:rsid w:val="00FF56E0"/>
    <w:rsid w:val="00FF5BAC"/>
    <w:rsid w:val="00FF669B"/>
    <w:rsid w:val="00FF6931"/>
    <w:rsid w:val="00FF6A37"/>
    <w:rsid w:val="00FF7601"/>
    <w:rsid w:val="00FF7B4B"/>
    <w:rsid w:val="00FF7BAC"/>
    <w:rsid w:val="04FA032F"/>
    <w:rsid w:val="09E49685"/>
    <w:rsid w:val="0B6EF8DD"/>
    <w:rsid w:val="0C351020"/>
    <w:rsid w:val="0CEE98FD"/>
    <w:rsid w:val="0E445DC9"/>
    <w:rsid w:val="0E5A76E4"/>
    <w:rsid w:val="0E6FAF63"/>
    <w:rsid w:val="0FB5B3AB"/>
    <w:rsid w:val="10945140"/>
    <w:rsid w:val="13F6336B"/>
    <w:rsid w:val="1462FE98"/>
    <w:rsid w:val="14BFA4BA"/>
    <w:rsid w:val="14EBBA78"/>
    <w:rsid w:val="15E5A0CE"/>
    <w:rsid w:val="17F8A943"/>
    <w:rsid w:val="1C144B89"/>
    <w:rsid w:val="1CEBE443"/>
    <w:rsid w:val="1E01FB0F"/>
    <w:rsid w:val="1ED98896"/>
    <w:rsid w:val="241377F3"/>
    <w:rsid w:val="24E3D048"/>
    <w:rsid w:val="2786A205"/>
    <w:rsid w:val="27D56175"/>
    <w:rsid w:val="27D8521E"/>
    <w:rsid w:val="2A5ED3A4"/>
    <w:rsid w:val="2BC3F28C"/>
    <w:rsid w:val="2F00E105"/>
    <w:rsid w:val="2F79CB86"/>
    <w:rsid w:val="2FD0B88D"/>
    <w:rsid w:val="30C537A6"/>
    <w:rsid w:val="31CCC7F1"/>
    <w:rsid w:val="3215924C"/>
    <w:rsid w:val="33BFD727"/>
    <w:rsid w:val="35C65D20"/>
    <w:rsid w:val="36440F84"/>
    <w:rsid w:val="3B8536FE"/>
    <w:rsid w:val="3F156D03"/>
    <w:rsid w:val="47351493"/>
    <w:rsid w:val="4BD49A6C"/>
    <w:rsid w:val="4BE664D3"/>
    <w:rsid w:val="4C047F32"/>
    <w:rsid w:val="4DFA563A"/>
    <w:rsid w:val="4EF1473F"/>
    <w:rsid w:val="4FF07960"/>
    <w:rsid w:val="520A5DDC"/>
    <w:rsid w:val="553D51EC"/>
    <w:rsid w:val="565C1834"/>
    <w:rsid w:val="58E8555E"/>
    <w:rsid w:val="5B5E1EC5"/>
    <w:rsid w:val="5D7CD914"/>
    <w:rsid w:val="66D60F50"/>
    <w:rsid w:val="6829A70B"/>
    <w:rsid w:val="6A56CBCF"/>
    <w:rsid w:val="6F197075"/>
    <w:rsid w:val="718EECA4"/>
    <w:rsid w:val="7387951F"/>
    <w:rsid w:val="75B7AE9D"/>
    <w:rsid w:val="76F4A117"/>
    <w:rsid w:val="79FD0711"/>
    <w:rsid w:val="7A400207"/>
    <w:rsid w:val="7BC845D5"/>
    <w:rsid w:val="7C180AE5"/>
    <w:rsid w:val="7DD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EC8FB6"/>
  <w15:docId w15:val="{4E07F071-D7A0-48A2-B588-C10D1458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533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4533F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84533F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4533F"/>
    <w:pPr>
      <w:keepNext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84533F"/>
    <w:pPr>
      <w:keepNext/>
      <w:ind w:left="720"/>
      <w:outlineLvl w:val="3"/>
    </w:pPr>
    <w:rPr>
      <w:rFonts w:ascii="Monotype Corsiva" w:hAnsi="Monotype Corsiva" w:cs="Arial"/>
      <w:b/>
      <w:bCs/>
      <w:i/>
      <w:iCs/>
      <w:color w:val="0000FF"/>
      <w:sz w:val="22"/>
    </w:rPr>
  </w:style>
  <w:style w:type="paragraph" w:styleId="Heading5">
    <w:name w:val="heading 5"/>
    <w:basedOn w:val="Normal"/>
    <w:next w:val="Normal"/>
    <w:qFormat/>
    <w:rsid w:val="0084533F"/>
    <w:pPr>
      <w:keepNext/>
      <w:ind w:left="1440"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4533F"/>
    <w:rPr>
      <w:sz w:val="20"/>
    </w:rPr>
  </w:style>
  <w:style w:type="paragraph" w:styleId="Header">
    <w:name w:val="header"/>
    <w:basedOn w:val="Normal"/>
    <w:link w:val="HeaderChar"/>
    <w:rsid w:val="008453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4533F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84533F"/>
    <w:rPr>
      <w:color w:val="FF0000"/>
    </w:rPr>
  </w:style>
  <w:style w:type="paragraph" w:styleId="BalloonText">
    <w:name w:val="Balloon Text"/>
    <w:basedOn w:val="Normal"/>
    <w:semiHidden/>
    <w:rsid w:val="0092649E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AB5D0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ListBullet">
    <w:name w:val="List Bullet"/>
    <w:basedOn w:val="Normal"/>
    <w:rsid w:val="00AB62F3"/>
    <w:pPr>
      <w:numPr>
        <w:numId w:val="7"/>
      </w:numPr>
    </w:pPr>
  </w:style>
  <w:style w:type="paragraph" w:customStyle="1" w:styleId="Char1">
    <w:name w:val="Char1"/>
    <w:basedOn w:val="Normal"/>
    <w:rsid w:val="000412C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EA1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05A4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52EF7"/>
    <w:rPr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636D3"/>
    <w:rPr>
      <w:rFonts w:ascii="Monotype Corsiva" w:hAnsi="Monotype Corsiva" w:cs="Arial"/>
      <w:b/>
      <w:bCs/>
      <w:i/>
      <w:iCs/>
      <w:color w:val="0000FF"/>
      <w:sz w:val="22"/>
      <w:szCs w:val="24"/>
      <w:lang w:eastAsia="en-US"/>
    </w:rPr>
  </w:style>
  <w:style w:type="paragraph" w:styleId="ListParagraph">
    <w:name w:val="List Paragraph"/>
    <w:aliases w:val="Dot pt,Colorful List - Accent 11,No Spacing1,List Paragraph Char Char Char,Indicator Text,Numbered Para 1,Bullet 1,F5 List Paragraph,List Paragraph1,Bullet Points,MAIN CONTENT,List Paragraph2,List Paragraph12,OBC Bullet,List Paragraph11,L"/>
    <w:basedOn w:val="Normal"/>
    <w:link w:val="ListParagraphChar"/>
    <w:uiPriority w:val="34"/>
    <w:qFormat/>
    <w:rsid w:val="004D731A"/>
    <w:pPr>
      <w:ind w:left="720"/>
      <w:contextualSpacing/>
    </w:pPr>
  </w:style>
  <w:style w:type="character" w:customStyle="1" w:styleId="casenumber">
    <w:name w:val="casenumber"/>
    <w:basedOn w:val="DefaultParagraphFont"/>
    <w:rsid w:val="00D312B7"/>
  </w:style>
  <w:style w:type="character" w:customStyle="1" w:styleId="apple-converted-space">
    <w:name w:val="apple-converted-space"/>
    <w:basedOn w:val="DefaultParagraphFont"/>
    <w:rsid w:val="00D312B7"/>
  </w:style>
  <w:style w:type="character" w:customStyle="1" w:styleId="divider1">
    <w:name w:val="divider1"/>
    <w:basedOn w:val="DefaultParagraphFont"/>
    <w:rsid w:val="00D312B7"/>
  </w:style>
  <w:style w:type="character" w:customStyle="1" w:styleId="description">
    <w:name w:val="description"/>
    <w:basedOn w:val="DefaultParagraphFont"/>
    <w:rsid w:val="00D312B7"/>
  </w:style>
  <w:style w:type="character" w:customStyle="1" w:styleId="divider2">
    <w:name w:val="divider2"/>
    <w:basedOn w:val="DefaultParagraphFont"/>
    <w:rsid w:val="00D312B7"/>
  </w:style>
  <w:style w:type="character" w:customStyle="1" w:styleId="address">
    <w:name w:val="address"/>
    <w:basedOn w:val="DefaultParagraphFont"/>
    <w:rsid w:val="00D312B7"/>
  </w:style>
  <w:style w:type="character" w:styleId="UnresolvedMention">
    <w:name w:val="Unresolved Mention"/>
    <w:basedOn w:val="DefaultParagraphFont"/>
    <w:rsid w:val="003D6CB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A6361B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rsid w:val="001E56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56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566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5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5661"/>
    <w:rPr>
      <w:b/>
      <w:bCs/>
      <w:lang w:eastAsia="en-US"/>
    </w:rPr>
  </w:style>
  <w:style w:type="paragraph" w:styleId="Revision">
    <w:name w:val="Revision"/>
    <w:hidden/>
    <w:uiPriority w:val="99"/>
    <w:semiHidden/>
    <w:rsid w:val="00C341DE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AE3A00"/>
    <w:rPr>
      <w:b/>
      <w:bCs/>
    </w:rPr>
  </w:style>
  <w:style w:type="paragraph" w:customStyle="1" w:styleId="metainfo">
    <w:name w:val="metainfo"/>
    <w:basedOn w:val="Normal"/>
    <w:rsid w:val="003B5B78"/>
    <w:pPr>
      <w:spacing w:before="100" w:beforeAutospacing="1" w:after="100" w:afterAutospacing="1"/>
    </w:pPr>
    <w:rPr>
      <w:lang w:eastAsia="en-GB"/>
    </w:rPr>
  </w:style>
  <w:style w:type="character" w:customStyle="1" w:styleId="divider">
    <w:name w:val="divider"/>
    <w:basedOn w:val="DefaultParagraphFont"/>
    <w:rsid w:val="003B5B78"/>
  </w:style>
  <w:style w:type="character" w:styleId="FollowedHyperlink">
    <w:name w:val="FollowedHyperlink"/>
    <w:basedOn w:val="DefaultParagraphFont"/>
    <w:rsid w:val="006630D2"/>
    <w:rPr>
      <w:color w:val="954F72" w:themeColor="followedHyperlink"/>
      <w:u w:val="single"/>
    </w:rPr>
  </w:style>
  <w:style w:type="paragraph" w:customStyle="1" w:styleId="ox-cf315d80f0-msonormal">
    <w:name w:val="ox-cf315d80f0-msonormal"/>
    <w:basedOn w:val="Normal"/>
    <w:rsid w:val="00522C61"/>
    <w:pPr>
      <w:spacing w:before="100" w:beforeAutospacing="1" w:after="100" w:afterAutospacing="1"/>
    </w:pPr>
    <w:rPr>
      <w:lang w:eastAsia="en-GB"/>
    </w:rPr>
  </w:style>
  <w:style w:type="paragraph" w:customStyle="1" w:styleId="searchresult">
    <w:name w:val="searchresult"/>
    <w:basedOn w:val="Normal"/>
    <w:rsid w:val="00D72AE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BD1E8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B5A8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5A8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AC02C1"/>
  </w:style>
  <w:style w:type="character" w:customStyle="1" w:styleId="BodyText2Char">
    <w:name w:val="Body Text 2 Char"/>
    <w:basedOn w:val="DefaultParagraphFont"/>
    <w:link w:val="BodyText2"/>
    <w:rsid w:val="00CD77B4"/>
    <w:rPr>
      <w:color w:val="FF0000"/>
      <w:sz w:val="24"/>
      <w:szCs w:val="24"/>
      <w:lang w:eastAsia="en-US"/>
    </w:rPr>
  </w:style>
  <w:style w:type="paragraph" w:customStyle="1" w:styleId="v1msonormal">
    <w:name w:val="v1msonormal"/>
    <w:basedOn w:val="Normal"/>
    <w:rsid w:val="005B18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tab-span">
    <w:name w:val="apple-tab-span"/>
    <w:basedOn w:val="DefaultParagraphFont"/>
    <w:rsid w:val="00F544BE"/>
  </w:style>
  <w:style w:type="character" w:customStyle="1" w:styleId="ListParagraphChar">
    <w:name w:val="List Paragraph Char"/>
    <w:aliases w:val="Dot pt Char,Colorful List - Accent 11 Char,No Spacing1 Char,List Paragraph Char Char Char Char,Indicator Text Char,Numbered Para 1 Char,Bullet 1 Char,F5 List Paragraph Char,List Paragraph1 Char,Bullet Points Char,MAIN CONTENT Char"/>
    <w:basedOn w:val="DefaultParagraphFont"/>
    <w:link w:val="ListParagraph"/>
    <w:uiPriority w:val="34"/>
    <w:locked/>
    <w:rsid w:val="00D82386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756D4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xmsonormal">
    <w:name w:val="x_msonormal"/>
    <w:basedOn w:val="Normal"/>
    <w:rsid w:val="00F8179E"/>
    <w:rPr>
      <w:rFonts w:ascii="Calibri" w:eastAsiaTheme="minorHAnsi" w:hAnsi="Calibri" w:cs="Calibri"/>
      <w:sz w:val="22"/>
      <w:szCs w:val="2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22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022B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customStyle="1" w:styleId="p1">
    <w:name w:val="p1"/>
    <w:basedOn w:val="Normal"/>
    <w:rsid w:val="00886839"/>
    <w:rPr>
      <w:rFonts w:ascii="Arial" w:eastAsiaTheme="minorEastAsia" w:hAnsi="Arial" w:cs="Arial"/>
      <w:color w:val="000000"/>
      <w:sz w:val="17"/>
      <w:szCs w:val="17"/>
      <w:lang w:eastAsia="en-GB"/>
    </w:rPr>
  </w:style>
  <w:style w:type="character" w:customStyle="1" w:styleId="s1">
    <w:name w:val="s1"/>
    <w:basedOn w:val="DefaultParagraphFont"/>
    <w:rsid w:val="00886839"/>
    <w:rPr>
      <w:rFonts w:ascii="Arial-BoldMT" w:hAnsi="Arial-BoldMT" w:hint="default"/>
      <w:b/>
      <w:bCs/>
      <w:i w:val="0"/>
      <w:iCs w:val="0"/>
      <w:sz w:val="17"/>
      <w:szCs w:val="17"/>
    </w:rPr>
  </w:style>
  <w:style w:type="character" w:customStyle="1" w:styleId="s2">
    <w:name w:val="s2"/>
    <w:basedOn w:val="DefaultParagraphFont"/>
    <w:rsid w:val="00886839"/>
    <w:rPr>
      <w:rFonts w:ascii="Arial" w:hAnsi="Arial" w:cs="Arial" w:hint="default"/>
      <w:b w:val="0"/>
      <w:bCs w:val="0"/>
      <w:i w:val="0"/>
      <w:iCs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2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erofficer@haughley.org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rishclerk@stowuplanpc.co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midsuffolk.gov.uk/w/planning-consultation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lanning.baberghmidsuffolk.gov.uk/online-applications/applicationDetails.do?keyVal=STZWH2SHJ6B00&amp;activeTab=summary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lyn\Documents\PARISH%20COUNCILS\Haughley\Meetings\Agenda\NovCll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269C1-90ED-4A45-B763-A2386317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NovCllrs</Template>
  <TotalTime>0</TotalTime>
  <Pages>5</Pages>
  <Words>1348</Words>
  <Characters>7594</Characters>
  <Application>Microsoft Office Word</Application>
  <DocSecurity>0</DocSecurity>
  <Lines>253</Lines>
  <Paragraphs>159</Paragraphs>
  <ScaleCrop>false</ScaleCrop>
  <Company>Microsoft</Company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cup missing from Wedgewood set</dc:title>
  <dc:subject/>
  <dc:creator>Marilyn Bottomley</dc:creator>
  <cp:keywords/>
  <dc:description/>
  <cp:lastModifiedBy>Haughley Parish Clerk</cp:lastModifiedBy>
  <cp:revision>2</cp:revision>
  <cp:lastPrinted>2024-10-10T13:59:00Z</cp:lastPrinted>
  <dcterms:created xsi:type="dcterms:W3CDTF">2025-10-27T14:50:00Z</dcterms:created>
  <dcterms:modified xsi:type="dcterms:W3CDTF">2025-10-27T14:50:00Z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8f6ee41d725c1012815cd89a9aab4886322759b9d8c44bcbb5bf650f2ac4767e</vt:lpwstr>
  </property>
  <property fmtid="{D5CDD505-2E9C-101B-9397-08002B2CF9AE}" pid="3" name="MSIP_Label_bb0448d4-1b6c-4670-88b9-0606aa4680da_Enabled">
    <vt:lpwstr>true</vt:lpwstr>
  </property>
  <property fmtid="{D5CDD505-2E9C-101B-9397-08002B2CF9AE}" pid="4" name="MSIP_Label_bb0448d4-1b6c-4670-88b9-0606aa4680da_SetDate">
    <vt:lpwstr>2025-04-10T18:54:57Z</vt:lpwstr>
  </property>
  <property fmtid="{D5CDD505-2E9C-101B-9397-08002B2CF9AE}" pid="5" name="MSIP_Label_bb0448d4-1b6c-4670-88b9-0606aa4680da_Method">
    <vt:lpwstr>Standard</vt:lpwstr>
  </property>
  <property fmtid="{D5CDD505-2E9C-101B-9397-08002B2CF9AE}" pid="6" name="MSIP_Label_bb0448d4-1b6c-4670-88b9-0606aa4680da_Name">
    <vt:lpwstr>OFFICIAL</vt:lpwstr>
  </property>
  <property fmtid="{D5CDD505-2E9C-101B-9397-08002B2CF9AE}" pid="7" name="MSIP_Label_bb0448d4-1b6c-4670-88b9-0606aa4680da_SiteId">
    <vt:lpwstr>66c9b3de-4a43-4c2b-b3a2-a3f312c01394</vt:lpwstr>
  </property>
  <property fmtid="{D5CDD505-2E9C-101B-9397-08002B2CF9AE}" pid="8" name="MSIP_Label_bb0448d4-1b6c-4670-88b9-0606aa4680da_ActionId">
    <vt:lpwstr>ed44ede7-2187-4364-bc63-4bc2512dba6b</vt:lpwstr>
  </property>
  <property fmtid="{D5CDD505-2E9C-101B-9397-08002B2CF9AE}" pid="9" name="MSIP_Label_bb0448d4-1b6c-4670-88b9-0606aa4680da_ContentBits">
    <vt:lpwstr>0</vt:lpwstr>
  </property>
  <property fmtid="{D5CDD505-2E9C-101B-9397-08002B2CF9AE}" pid="10" name="MSIP_Label_bb0448d4-1b6c-4670-88b9-0606aa4680da_Tag">
    <vt:lpwstr>10, 3, 0, 1</vt:lpwstr>
  </property>
</Properties>
</file>