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CA5C" w14:textId="70AF03AD" w:rsidR="003D6CB7" w:rsidRPr="00157ABC" w:rsidRDefault="009F78A9" w:rsidP="00157ABC">
      <w:pPr>
        <w:ind w:left="284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57AB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57AB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57AB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57AB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57AB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57AB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D6CB7" w:rsidRPr="00F62491">
        <w:rPr>
          <w:rFonts w:ascii="Arial" w:hAnsi="Arial" w:cs="Arial"/>
          <w:b/>
          <w:color w:val="000000" w:themeColor="text1"/>
          <w:sz w:val="20"/>
          <w:szCs w:val="20"/>
        </w:rPr>
        <w:t>HAUGHLEY PARISH COUNCIL</w:t>
      </w:r>
    </w:p>
    <w:p w14:paraId="1310AD0A" w14:textId="77777777" w:rsidR="00D21717" w:rsidRPr="00F62491" w:rsidRDefault="00D21717" w:rsidP="00372D20">
      <w:pPr>
        <w:ind w:left="284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2D87BC8" w14:textId="5B580743" w:rsidR="00424436" w:rsidRPr="00F62491" w:rsidRDefault="00424436" w:rsidP="001374E9">
      <w:pPr>
        <w:ind w:left="284" w:firstLine="436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Chairman:  </w:t>
      </w:r>
      <w:r w:rsid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Councillor </w:t>
      </w:r>
      <w:r w:rsidR="00816A96" w:rsidRPr="00F62491">
        <w:rPr>
          <w:rFonts w:ascii="Arial" w:hAnsi="Arial" w:cs="Arial"/>
          <w:b/>
          <w:color w:val="000000" w:themeColor="text1"/>
          <w:sz w:val="20"/>
          <w:szCs w:val="20"/>
        </w:rPr>
        <w:t>Gerald Brown</w:t>
      </w:r>
    </w:p>
    <w:p w14:paraId="4E61D9EC" w14:textId="77777777" w:rsidR="002D2B45" w:rsidRDefault="00B9312B" w:rsidP="001374E9">
      <w:pPr>
        <w:ind w:left="284" w:firstLine="436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Clerk:  </w:t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07C6C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2A10C2">
        <w:rPr>
          <w:rFonts w:ascii="Arial" w:hAnsi="Arial" w:cs="Arial"/>
          <w:b/>
          <w:color w:val="000000" w:themeColor="text1"/>
          <w:sz w:val="20"/>
          <w:szCs w:val="20"/>
        </w:rPr>
        <w:t>Kathleen Peacock</w:t>
      </w:r>
      <w:r w:rsidR="00424436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424436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424436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50D980A5" w14:textId="19BEF8F7" w:rsidR="00424436" w:rsidRPr="00F62491" w:rsidRDefault="00424436" w:rsidP="001374E9">
      <w:pPr>
        <w:ind w:left="284" w:firstLine="436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>E-mail:</w:t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0D627F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9312B" w:rsidRPr="00F62491">
        <w:rPr>
          <w:rFonts w:ascii="Arial" w:hAnsi="Arial" w:cs="Arial"/>
          <w:b/>
          <w:color w:val="000000" w:themeColor="text1"/>
          <w:sz w:val="20"/>
          <w:szCs w:val="20"/>
        </w:rPr>
        <w:t>clerk</w:t>
      </w:r>
      <w:hyperlink r:id="rId8" w:history="1">
        <w:r w:rsidRPr="00F62491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@haughley</w:t>
        </w:r>
        <w:r w:rsidR="00506ACB" w:rsidRPr="00F62491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pc.co.uk</w:t>
        </w:r>
      </w:hyperlink>
    </w:p>
    <w:p w14:paraId="0F7A6856" w14:textId="6D108E9D" w:rsidR="00763DBA" w:rsidRPr="00F62491" w:rsidRDefault="00763DBA" w:rsidP="002D2B45">
      <w:pPr>
        <w:ind w:firstLine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2D2B45">
        <w:rPr>
          <w:rFonts w:ascii="Arial" w:hAnsi="Arial" w:cs="Arial"/>
          <w:b/>
          <w:color w:val="000000" w:themeColor="text1"/>
          <w:sz w:val="20"/>
          <w:szCs w:val="20"/>
        </w:rPr>
        <w:t>Telephone:</w:t>
      </w:r>
      <w:r w:rsidR="002A10C2" w:rsidRPr="002D2B4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2D2B45" w:rsidRPr="002D2B45">
        <w:rPr>
          <w:rFonts w:ascii="Arial" w:hAnsi="Arial" w:cs="Arial"/>
          <w:b/>
          <w:color w:val="000000" w:themeColor="text1"/>
          <w:sz w:val="20"/>
          <w:szCs w:val="20"/>
        </w:rPr>
        <w:t>07535515077</w:t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011B0C09" w14:textId="10B4C044" w:rsidR="00424436" w:rsidRPr="00F62491" w:rsidRDefault="00B9312B" w:rsidP="001374E9">
      <w:pPr>
        <w:ind w:firstLine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660F5AAB" w14:textId="77777777" w:rsidR="00D21717" w:rsidRPr="00F62491" w:rsidRDefault="00D21717" w:rsidP="001374E9">
      <w:pPr>
        <w:ind w:firstLine="72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5B3104" w14:textId="01E37C10" w:rsidR="005951BB" w:rsidRPr="00F62491" w:rsidRDefault="0058102B" w:rsidP="00424436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548D107A" wp14:editId="05BB6A23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A482" id="Straight Connector 6" o:spid="_x0000_s102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6576E119" w14:textId="47504796" w:rsidR="00D21717" w:rsidRPr="00F62491" w:rsidRDefault="0058102B" w:rsidP="00C81AD2">
      <w:pPr>
        <w:pStyle w:val="Heading4"/>
        <w:spacing w:line="276" w:lineRule="auto"/>
        <w:ind w:left="284"/>
        <w:rPr>
          <w:rFonts w:ascii="Arial" w:hAnsi="Arial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59264" behindDoc="0" locked="0" layoutInCell="1" allowOverlap="1" wp14:anchorId="5FBF7D13" wp14:editId="052D1CDC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2A0B" id="Straight Connector 5" o:spid="_x0000_s1026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344C4FA2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5499E3" w14:textId="3F0A96D2" w:rsidR="006D7B56" w:rsidRPr="00251455" w:rsidRDefault="006D7B56" w:rsidP="006D7B5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1455">
        <w:rPr>
          <w:rFonts w:ascii="Arial" w:hAnsi="Arial" w:cs="Arial"/>
          <w:b/>
          <w:bCs/>
          <w:sz w:val="20"/>
          <w:szCs w:val="20"/>
        </w:rPr>
        <w:t>The Parish Councillors of HAUGHLEY PARISH COUNCIL are summoned to attend the</w:t>
      </w:r>
      <w:r w:rsidR="003B0DDF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Meeting of HAUGHLEY PARISH COUNCIL to be held in </w:t>
      </w:r>
      <w:r w:rsidRPr="00251455">
        <w:rPr>
          <w:rFonts w:ascii="Arial" w:hAnsi="Arial" w:cs="Arial"/>
          <w:b/>
          <w:bCs/>
          <w:sz w:val="20"/>
          <w:szCs w:val="20"/>
          <w:u w:val="single"/>
        </w:rPr>
        <w:t>Ron Crascall Pavilion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 on </w:t>
      </w:r>
      <w:r w:rsidR="00695BE8" w:rsidRPr="00251455">
        <w:rPr>
          <w:rFonts w:ascii="Arial" w:hAnsi="Arial" w:cs="Arial"/>
          <w:b/>
          <w:bCs/>
          <w:sz w:val="20"/>
          <w:szCs w:val="20"/>
        </w:rPr>
        <w:t xml:space="preserve">Tuesday </w:t>
      </w:r>
      <w:r w:rsidR="00D75A96" w:rsidRPr="00251455">
        <w:rPr>
          <w:rFonts w:ascii="Arial" w:hAnsi="Arial" w:cs="Arial"/>
          <w:b/>
          <w:bCs/>
          <w:sz w:val="20"/>
          <w:szCs w:val="20"/>
        </w:rPr>
        <w:t>1</w:t>
      </w:r>
      <w:r w:rsidR="00296297" w:rsidRPr="00251455">
        <w:rPr>
          <w:rFonts w:ascii="Arial" w:hAnsi="Arial" w:cs="Arial"/>
          <w:b/>
          <w:bCs/>
          <w:sz w:val="20"/>
          <w:szCs w:val="20"/>
        </w:rPr>
        <w:t>5</w:t>
      </w:r>
      <w:r w:rsidR="00D75A96" w:rsidRPr="00251455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D75A96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="00251455" w:rsidRPr="00251455">
        <w:rPr>
          <w:rFonts w:ascii="Arial" w:hAnsi="Arial" w:cs="Arial"/>
          <w:b/>
          <w:bCs/>
          <w:sz w:val="20"/>
          <w:szCs w:val="20"/>
        </w:rPr>
        <w:t>July</w:t>
      </w:r>
      <w:r w:rsidR="004E641C" w:rsidRPr="00251455">
        <w:rPr>
          <w:rFonts w:ascii="Arial" w:hAnsi="Arial" w:cs="Arial"/>
          <w:b/>
          <w:bCs/>
          <w:sz w:val="20"/>
          <w:szCs w:val="20"/>
        </w:rPr>
        <w:t xml:space="preserve"> 2025</w:t>
      </w:r>
      <w:r w:rsidR="00AE3242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>at 7.</w:t>
      </w:r>
      <w:r w:rsidR="00FB2E3E" w:rsidRPr="00251455">
        <w:rPr>
          <w:rFonts w:ascii="Arial" w:hAnsi="Arial" w:cs="Arial"/>
          <w:b/>
          <w:bCs/>
          <w:sz w:val="20"/>
          <w:szCs w:val="20"/>
        </w:rPr>
        <w:t>00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pm. </w:t>
      </w:r>
    </w:p>
    <w:p w14:paraId="4DDB2A6D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501B720" w14:textId="77777777" w:rsidR="00D21717" w:rsidRPr="00F62491" w:rsidRDefault="006D7B56" w:rsidP="006D7B56">
      <w:p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The meeting will consider the items set out below.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  <w:r w:rsidRPr="00F62491">
        <w:rPr>
          <w:rFonts w:ascii="Arial" w:hAnsi="Arial" w:cs="Arial"/>
          <w:sz w:val="20"/>
          <w:szCs w:val="20"/>
        </w:rPr>
        <w:t xml:space="preserve">Any person who may find difficulty in access to the meeting through disability is asked to advise the Clerk </w:t>
      </w:r>
      <w:r w:rsidR="00052115" w:rsidRPr="00F62491">
        <w:rPr>
          <w:rFonts w:ascii="Arial" w:hAnsi="Arial" w:cs="Arial"/>
          <w:sz w:val="20"/>
          <w:szCs w:val="20"/>
        </w:rPr>
        <w:t>via</w:t>
      </w:r>
      <w:r w:rsidRPr="00F62491">
        <w:rPr>
          <w:rFonts w:ascii="Arial" w:hAnsi="Arial" w:cs="Arial"/>
          <w:sz w:val="20"/>
          <w:szCs w:val="20"/>
        </w:rPr>
        <w:t xml:space="preserve"> email clerk@haughleypc.co.uk) at least 24 hours before the meeting so that every effort may be made to provide access.</w:t>
      </w:r>
    </w:p>
    <w:p w14:paraId="3E3F1B86" w14:textId="77777777" w:rsidR="00D21717" w:rsidRPr="00F62491" w:rsidRDefault="00D21717" w:rsidP="006D7B56">
      <w:pPr>
        <w:spacing w:line="360" w:lineRule="auto"/>
        <w:rPr>
          <w:rFonts w:ascii="Arial" w:hAnsi="Arial" w:cs="Arial"/>
          <w:sz w:val="20"/>
          <w:szCs w:val="20"/>
        </w:rPr>
      </w:pPr>
    </w:p>
    <w:p w14:paraId="0C7194A7" w14:textId="160FC072" w:rsidR="006D7B56" w:rsidRPr="00F62491" w:rsidRDefault="00052115" w:rsidP="006D7B56">
      <w:p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Please note: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31367CF8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All Parish Council Meetings are open to the Public and Press</w:t>
      </w:r>
      <w:r w:rsidR="00503234" w:rsidRPr="00F62491">
        <w:rPr>
          <w:rFonts w:ascii="Arial" w:hAnsi="Arial" w:cs="Arial"/>
          <w:sz w:val="20"/>
          <w:szCs w:val="20"/>
        </w:rPr>
        <w:t>.</w:t>
      </w:r>
      <w:r w:rsidRPr="00F62491">
        <w:rPr>
          <w:rFonts w:ascii="Arial" w:hAnsi="Arial" w:cs="Arial"/>
          <w:sz w:val="20"/>
          <w:szCs w:val="20"/>
        </w:rPr>
        <w:t xml:space="preserve">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4E047E63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Photographing, </w:t>
      </w:r>
      <w:r w:rsidR="00842E8B" w:rsidRPr="00F62491">
        <w:rPr>
          <w:rFonts w:ascii="Arial" w:hAnsi="Arial" w:cs="Arial"/>
          <w:sz w:val="20"/>
          <w:szCs w:val="20"/>
        </w:rPr>
        <w:t>recording,</w:t>
      </w:r>
      <w:r w:rsidRPr="00F62491">
        <w:rPr>
          <w:rFonts w:ascii="Arial" w:hAnsi="Arial" w:cs="Arial"/>
          <w:sz w:val="20"/>
          <w:szCs w:val="20"/>
        </w:rPr>
        <w:t xml:space="preserve"> and broadcasting or transmitting the proceedings of a meeting by any means is permitted. </w:t>
      </w:r>
    </w:p>
    <w:p w14:paraId="10B3D4D8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It is our policy that anyone who wishes to do so must speak with the Clerk prior to the meeting.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27F7ED34" w14:textId="6B1E9E82" w:rsidR="001374E9" w:rsidRPr="00F62491" w:rsidRDefault="006019F8" w:rsidP="00052115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5B77E75C" w14:textId="77777777" w:rsidR="00D21717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0571A5" w14:textId="083FE549" w:rsidR="00521795" w:rsidRPr="00C81AD2" w:rsidRDefault="001374E9" w:rsidP="0006432C">
      <w:pPr>
        <w:spacing w:after="24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81AD2">
        <w:rPr>
          <w:rFonts w:ascii="Arial" w:hAnsi="Arial" w:cs="Arial"/>
          <w:b/>
          <w:bCs/>
          <w:sz w:val="20"/>
          <w:szCs w:val="20"/>
          <w:u w:val="single"/>
        </w:rPr>
        <w:t>AGENDA</w:t>
      </w:r>
    </w:p>
    <w:p w14:paraId="5C0CF624" w14:textId="52D2A86B" w:rsidR="001F30C7" w:rsidRPr="00304F40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1F30C7"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pologies for absence</w:t>
      </w:r>
    </w:p>
    <w:p w14:paraId="0DC86D26" w14:textId="77777777" w:rsidR="006777C7" w:rsidRPr="00304F40" w:rsidRDefault="006777C7" w:rsidP="00A27510">
      <w:pPr>
        <w:pStyle w:val="ListParagraph"/>
        <w:numPr>
          <w:ilvl w:val="1"/>
          <w:numId w:val="1"/>
        </w:numPr>
        <w:spacing w:line="360" w:lineRule="auto"/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note any apologies for absence</w:t>
      </w:r>
    </w:p>
    <w:p w14:paraId="4BE0E545" w14:textId="38D0F211" w:rsidR="006777C7" w:rsidRPr="00304F40" w:rsidRDefault="006777C7" w:rsidP="00A27510">
      <w:pPr>
        <w:pStyle w:val="ListParagraph"/>
        <w:numPr>
          <w:ilvl w:val="1"/>
          <w:numId w:val="1"/>
        </w:numPr>
        <w:spacing w:line="360" w:lineRule="auto"/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vote on acceptance of apologies for absence</w:t>
      </w:r>
    </w:p>
    <w:p w14:paraId="784BA8C1" w14:textId="7194C377" w:rsidR="001F30C7" w:rsidRPr="00304F40" w:rsidRDefault="001F30C7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Declarations of Interest </w:t>
      </w:r>
    </w:p>
    <w:p w14:paraId="0EE8F2F0" w14:textId="566A56C6" w:rsidR="005B18F2" w:rsidRPr="00304F40" w:rsidRDefault="005B18F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To receive any Councillor’s Declarations of Local Non-Pecuniary interest</w:t>
      </w:r>
    </w:p>
    <w:p w14:paraId="1A236685" w14:textId="77777777" w:rsidR="005700B2" w:rsidRPr="00304F40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Dispensations</w:t>
      </w:r>
    </w:p>
    <w:p w14:paraId="7FA6B4B2" w14:textId="22CC8A0A" w:rsidR="002F3AF5" w:rsidRPr="00304F40" w:rsidRDefault="005700B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To receive any requests for dispensations</w:t>
      </w:r>
    </w:p>
    <w:p w14:paraId="0AA278EE" w14:textId="64ACEC50" w:rsidR="00BB7376" w:rsidRPr="00062388" w:rsidRDefault="00BB7376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Co-</w:t>
      </w:r>
      <w:r w:rsidR="003F3ABB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ption of Parish Councillor</w:t>
      </w:r>
    </w:p>
    <w:p w14:paraId="1F274230" w14:textId="5C2E5C49" w:rsidR="00062388" w:rsidRPr="006862EE" w:rsidRDefault="00074188" w:rsidP="00062388">
      <w:pPr>
        <w:spacing w:before="120"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</w:t>
      </w:r>
      <w:r w:rsidR="00062388" w:rsidRPr="006862EE">
        <w:rPr>
          <w:rFonts w:ascii="Arial" w:hAnsi="Arial" w:cs="Arial"/>
          <w:sz w:val="20"/>
          <w:szCs w:val="20"/>
        </w:rPr>
        <w:t xml:space="preserve"> agree to</w:t>
      </w:r>
      <w:r w:rsidR="009264C5">
        <w:rPr>
          <w:rFonts w:ascii="Arial" w:hAnsi="Arial" w:cs="Arial"/>
          <w:sz w:val="20"/>
          <w:szCs w:val="20"/>
        </w:rPr>
        <w:t xml:space="preserve"> fill a “casual vacancy” on the</w:t>
      </w:r>
      <w:r w:rsidR="009264C5" w:rsidRPr="006862EE">
        <w:rPr>
          <w:rFonts w:ascii="Arial" w:hAnsi="Arial" w:cs="Arial"/>
          <w:sz w:val="20"/>
          <w:szCs w:val="20"/>
        </w:rPr>
        <w:t xml:space="preserve"> Parish Councillor </w:t>
      </w:r>
      <w:r w:rsidR="00062388" w:rsidRPr="006862EE">
        <w:rPr>
          <w:rFonts w:ascii="Arial" w:hAnsi="Arial" w:cs="Arial"/>
          <w:sz w:val="20"/>
          <w:szCs w:val="20"/>
        </w:rPr>
        <w:t>the co-option</w:t>
      </w:r>
      <w:r w:rsidR="009264C5">
        <w:rPr>
          <w:rFonts w:ascii="Arial" w:hAnsi="Arial" w:cs="Arial"/>
          <w:sz w:val="20"/>
          <w:szCs w:val="20"/>
        </w:rPr>
        <w:t>.</w:t>
      </w:r>
    </w:p>
    <w:p w14:paraId="4C05D064" w14:textId="2AC2B4E5" w:rsidR="005B18F2" w:rsidRPr="00304F40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Minutes</w:t>
      </w:r>
    </w:p>
    <w:p w14:paraId="55E8A061" w14:textId="02B73A3B" w:rsidR="00183621" w:rsidRPr="00304F40" w:rsidRDefault="005B18F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>Councillors to review and approve the minutes of:</w:t>
      </w:r>
    </w:p>
    <w:p w14:paraId="3DCE5222" w14:textId="0E94A74D" w:rsidR="00F31524" w:rsidRDefault="00183621" w:rsidP="00A27510">
      <w:pPr>
        <w:pStyle w:val="ListParagraph"/>
        <w:numPr>
          <w:ilvl w:val="0"/>
          <w:numId w:val="3"/>
        </w:numPr>
        <w:spacing w:line="360" w:lineRule="auto"/>
        <w:ind w:left="1784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>Parish Council Meeting</w:t>
      </w:r>
      <w:r w:rsidR="00ED6A09" w:rsidRPr="00304F40">
        <w:rPr>
          <w:rFonts w:ascii="Arial" w:hAnsi="Arial" w:cs="Arial"/>
          <w:sz w:val="20"/>
          <w:szCs w:val="20"/>
        </w:rPr>
        <w:t xml:space="preserve"> </w:t>
      </w:r>
      <w:r w:rsidR="00E70418">
        <w:rPr>
          <w:rFonts w:ascii="Arial" w:hAnsi="Arial" w:cs="Arial"/>
          <w:sz w:val="20"/>
          <w:szCs w:val="20"/>
        </w:rPr>
        <w:t>1</w:t>
      </w:r>
      <w:r w:rsidR="00521795">
        <w:rPr>
          <w:rFonts w:ascii="Arial" w:hAnsi="Arial" w:cs="Arial"/>
          <w:sz w:val="20"/>
          <w:szCs w:val="20"/>
        </w:rPr>
        <w:t>7</w:t>
      </w:r>
      <w:r w:rsidR="00E70418" w:rsidRPr="00E70418">
        <w:rPr>
          <w:rFonts w:ascii="Arial" w:hAnsi="Arial" w:cs="Arial"/>
          <w:sz w:val="20"/>
          <w:szCs w:val="20"/>
          <w:vertAlign w:val="superscript"/>
        </w:rPr>
        <w:t>th</w:t>
      </w:r>
      <w:r w:rsidR="00E70418">
        <w:rPr>
          <w:rFonts w:ascii="Arial" w:hAnsi="Arial" w:cs="Arial"/>
          <w:sz w:val="20"/>
          <w:szCs w:val="20"/>
        </w:rPr>
        <w:t xml:space="preserve"> </w:t>
      </w:r>
      <w:r w:rsidR="00521795">
        <w:rPr>
          <w:rFonts w:ascii="Arial" w:hAnsi="Arial" w:cs="Arial"/>
          <w:sz w:val="20"/>
          <w:szCs w:val="20"/>
        </w:rPr>
        <w:t>Ju</w:t>
      </w:r>
      <w:r w:rsidR="00D27CCB">
        <w:rPr>
          <w:rFonts w:ascii="Arial" w:hAnsi="Arial" w:cs="Arial"/>
          <w:sz w:val="20"/>
          <w:szCs w:val="20"/>
        </w:rPr>
        <w:t>ne</w:t>
      </w:r>
      <w:r w:rsidR="004C59B1" w:rsidRPr="00304F40">
        <w:rPr>
          <w:rFonts w:ascii="Arial" w:hAnsi="Arial" w:cs="Arial"/>
          <w:sz w:val="20"/>
          <w:szCs w:val="20"/>
        </w:rPr>
        <w:t xml:space="preserve"> </w:t>
      </w:r>
      <w:r w:rsidR="00130377" w:rsidRPr="00304F40">
        <w:rPr>
          <w:rFonts w:ascii="Arial" w:hAnsi="Arial" w:cs="Arial"/>
          <w:sz w:val="20"/>
          <w:szCs w:val="20"/>
        </w:rPr>
        <w:t>202</w:t>
      </w:r>
      <w:r w:rsidR="004C59B1" w:rsidRPr="00304F40">
        <w:rPr>
          <w:rFonts w:ascii="Arial" w:hAnsi="Arial" w:cs="Arial"/>
          <w:sz w:val="20"/>
          <w:szCs w:val="20"/>
        </w:rPr>
        <w:t>5</w:t>
      </w:r>
    </w:p>
    <w:p w14:paraId="7FD76AA5" w14:textId="423E7AC8" w:rsidR="00480094" w:rsidRPr="00304F40" w:rsidRDefault="00480094" w:rsidP="00A27510">
      <w:pPr>
        <w:pStyle w:val="ListParagraph"/>
        <w:numPr>
          <w:ilvl w:val="0"/>
          <w:numId w:val="3"/>
        </w:numPr>
        <w:spacing w:line="360" w:lineRule="auto"/>
        <w:ind w:left="17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Parish Council</w:t>
      </w:r>
      <w:r w:rsidR="00465C11">
        <w:rPr>
          <w:rFonts w:ascii="Arial" w:hAnsi="Arial" w:cs="Arial"/>
          <w:sz w:val="20"/>
          <w:szCs w:val="20"/>
        </w:rPr>
        <w:t xml:space="preserve"> Meeting 30</w:t>
      </w:r>
      <w:r w:rsidR="00465C11" w:rsidRPr="00465C11">
        <w:rPr>
          <w:rFonts w:ascii="Arial" w:hAnsi="Arial" w:cs="Arial"/>
          <w:sz w:val="20"/>
          <w:szCs w:val="20"/>
          <w:vertAlign w:val="superscript"/>
        </w:rPr>
        <w:t>th</w:t>
      </w:r>
      <w:r w:rsidR="00465C11">
        <w:rPr>
          <w:rFonts w:ascii="Arial" w:hAnsi="Arial" w:cs="Arial"/>
          <w:sz w:val="20"/>
          <w:szCs w:val="20"/>
        </w:rPr>
        <w:t xml:space="preserve"> June 2025</w:t>
      </w:r>
    </w:p>
    <w:p w14:paraId="626482EC" w14:textId="77777777" w:rsidR="00F31F85" w:rsidRPr="00304F40" w:rsidRDefault="00F31F85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Action Log</w:t>
      </w:r>
    </w:p>
    <w:p w14:paraId="720DD35F" w14:textId="7015BB6D" w:rsidR="0047314E" w:rsidRDefault="00F31F85" w:rsidP="00A27510">
      <w:pPr>
        <w:spacing w:line="360" w:lineRule="auto"/>
        <w:ind w:left="1217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 xml:space="preserve">To review the </w:t>
      </w:r>
      <w:r w:rsidR="0047314E" w:rsidRPr="00304F40">
        <w:rPr>
          <w:rFonts w:ascii="Arial" w:hAnsi="Arial" w:cs="Arial"/>
          <w:sz w:val="20"/>
          <w:szCs w:val="20"/>
        </w:rPr>
        <w:t>action log</w:t>
      </w:r>
      <w:r w:rsidR="000F602B" w:rsidRPr="00304F40">
        <w:rPr>
          <w:rFonts w:ascii="Arial" w:hAnsi="Arial" w:cs="Arial"/>
          <w:sz w:val="20"/>
          <w:szCs w:val="20"/>
        </w:rPr>
        <w:t xml:space="preserve"> arising from previous meetings and agree further action</w:t>
      </w:r>
    </w:p>
    <w:p w14:paraId="1AB43F40" w14:textId="77777777" w:rsidR="002D2B45" w:rsidRDefault="002D2B45" w:rsidP="00A27510">
      <w:pPr>
        <w:spacing w:line="360" w:lineRule="auto"/>
        <w:ind w:left="1217"/>
        <w:rPr>
          <w:rFonts w:ascii="Arial" w:hAnsi="Arial" w:cs="Arial"/>
          <w:sz w:val="20"/>
          <w:szCs w:val="20"/>
        </w:rPr>
      </w:pPr>
    </w:p>
    <w:p w14:paraId="4E769106" w14:textId="77777777" w:rsidR="002D2B45" w:rsidRPr="00304F40" w:rsidRDefault="002D2B45" w:rsidP="00A27510">
      <w:pPr>
        <w:spacing w:line="360" w:lineRule="auto"/>
        <w:ind w:left="1217"/>
        <w:rPr>
          <w:rFonts w:ascii="Arial" w:hAnsi="Arial" w:cs="Arial"/>
          <w:sz w:val="20"/>
          <w:szCs w:val="20"/>
        </w:rPr>
      </w:pPr>
    </w:p>
    <w:p w14:paraId="35854E03" w14:textId="3CBF7F41" w:rsidR="00F31F85" w:rsidRPr="00304F40" w:rsidRDefault="00183621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Public Forum</w:t>
      </w:r>
    </w:p>
    <w:p w14:paraId="6B09D3C0" w14:textId="67FF3603" w:rsidR="0047314E" w:rsidRPr="00304F40" w:rsidRDefault="0047314E" w:rsidP="00A27510">
      <w:pPr>
        <w:spacing w:line="360" w:lineRule="auto"/>
        <w:ind w:left="1217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lastRenderedPageBreak/>
        <w:t xml:space="preserve">The public will be invited to address the Parish Council.  Each member of the public will be allowed a maximum of 3 minutes to address the </w:t>
      </w:r>
      <w:r w:rsidR="009F5510" w:rsidRPr="00304F40">
        <w:rPr>
          <w:rFonts w:ascii="Arial" w:hAnsi="Arial" w:cs="Arial"/>
          <w:sz w:val="20"/>
          <w:szCs w:val="20"/>
        </w:rPr>
        <w:t>Parish C</w:t>
      </w:r>
      <w:r w:rsidRPr="00304F40">
        <w:rPr>
          <w:rFonts w:ascii="Arial" w:hAnsi="Arial" w:cs="Arial"/>
          <w:sz w:val="20"/>
          <w:szCs w:val="20"/>
        </w:rPr>
        <w:t>ouncil with their questions</w:t>
      </w:r>
    </w:p>
    <w:p w14:paraId="0954043C" w14:textId="3FE8177B" w:rsidR="00F31F85" w:rsidRPr="00304F40" w:rsidRDefault="00183621" w:rsidP="00A27510">
      <w:pPr>
        <w:pStyle w:val="ListParagraph"/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67"/>
        <w:rPr>
          <w:rFonts w:ascii="Arial" w:hAnsi="Arial" w:cs="Arial"/>
          <w:b/>
          <w:bCs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To receive written reports for information only from County Councillor Andrew Stringer</w:t>
      </w:r>
    </w:p>
    <w:p w14:paraId="44F52F80" w14:textId="35A66E98" w:rsidR="0006432C" w:rsidRPr="00304F40" w:rsidRDefault="00752C3E" w:rsidP="002D2B45">
      <w:pPr>
        <w:spacing w:line="360" w:lineRule="auto"/>
        <w:ind w:left="1076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 xml:space="preserve">  </w:t>
      </w:r>
      <w:r w:rsidR="0047314E" w:rsidRPr="00304F40">
        <w:rPr>
          <w:rFonts w:ascii="Arial" w:hAnsi="Arial" w:cs="Arial"/>
          <w:sz w:val="20"/>
          <w:szCs w:val="20"/>
        </w:rPr>
        <w:t>To respond to any questions on reports previously submitted to the Parish Council</w:t>
      </w:r>
    </w:p>
    <w:p w14:paraId="3A7C705C" w14:textId="7C16F679" w:rsidR="00F31F85" w:rsidRPr="00304F40" w:rsidRDefault="00183621" w:rsidP="007E6F89">
      <w:pPr>
        <w:numPr>
          <w:ilvl w:val="0"/>
          <w:numId w:val="1"/>
        </w:numPr>
        <w:tabs>
          <w:tab w:val="clear" w:pos="1070"/>
          <w:tab w:val="num" w:pos="1134"/>
        </w:tabs>
        <w:spacing w:before="120" w:line="360" w:lineRule="auto"/>
        <w:ind w:left="1217" w:hanging="65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To receive written reports for information only from District Councillor</w:t>
      </w:r>
      <w:r w:rsidR="00F4471E">
        <w:rPr>
          <w:rFonts w:ascii="Arial" w:hAnsi="Arial" w:cs="Arial"/>
          <w:b/>
          <w:bCs/>
          <w:sz w:val="20"/>
          <w:szCs w:val="20"/>
        </w:rPr>
        <w:t>s</w:t>
      </w:r>
      <w:r w:rsidRPr="00304F40">
        <w:rPr>
          <w:rFonts w:ascii="Arial" w:hAnsi="Arial" w:cs="Arial"/>
          <w:b/>
          <w:bCs/>
          <w:sz w:val="20"/>
          <w:szCs w:val="20"/>
        </w:rPr>
        <w:t xml:space="preserve"> </w:t>
      </w:r>
      <w:r w:rsidR="00816A96" w:rsidRPr="00304F40">
        <w:rPr>
          <w:rFonts w:ascii="Arial" w:hAnsi="Arial" w:cs="Arial"/>
          <w:b/>
          <w:bCs/>
          <w:sz w:val="20"/>
          <w:szCs w:val="20"/>
        </w:rPr>
        <w:t>Janet Pearson</w:t>
      </w:r>
      <w:r w:rsidR="00F4471E">
        <w:rPr>
          <w:rFonts w:ascii="Arial" w:hAnsi="Arial" w:cs="Arial"/>
          <w:b/>
          <w:bCs/>
          <w:sz w:val="20"/>
          <w:szCs w:val="20"/>
        </w:rPr>
        <w:t xml:space="preserve"> and Dr A</w:t>
      </w:r>
      <w:r w:rsidR="00FA7B57">
        <w:rPr>
          <w:rFonts w:ascii="Arial" w:hAnsi="Arial" w:cs="Arial"/>
          <w:b/>
          <w:bCs/>
          <w:sz w:val="20"/>
          <w:szCs w:val="20"/>
        </w:rPr>
        <w:t>gnes Watson</w:t>
      </w:r>
    </w:p>
    <w:p w14:paraId="5F9EB6FF" w14:textId="4CED87C6" w:rsidR="0002438B" w:rsidRPr="00F62491" w:rsidRDefault="00576729" w:rsidP="002D2B45">
      <w:pPr>
        <w:tabs>
          <w:tab w:val="num" w:pos="1134"/>
        </w:tabs>
        <w:spacing w:line="360" w:lineRule="auto"/>
        <w:ind w:left="1217" w:hanging="5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7314E" w:rsidRPr="00304F40">
        <w:rPr>
          <w:rFonts w:ascii="Arial" w:hAnsi="Arial" w:cs="Arial"/>
          <w:sz w:val="20"/>
          <w:szCs w:val="20"/>
        </w:rPr>
        <w:t>To respond to any questions on reports previously submitted to the Parish Counci</w:t>
      </w:r>
      <w:r w:rsidR="00601670" w:rsidRPr="00304F40">
        <w:rPr>
          <w:rFonts w:ascii="Arial" w:hAnsi="Arial" w:cs="Arial"/>
          <w:sz w:val="20"/>
          <w:szCs w:val="20"/>
        </w:rPr>
        <w:t>l</w:t>
      </w:r>
    </w:p>
    <w:p w14:paraId="2663087B" w14:textId="713D86CC" w:rsidR="00395CF4" w:rsidRPr="00022224" w:rsidRDefault="00A43367" w:rsidP="007E6F89">
      <w:pPr>
        <w:numPr>
          <w:ilvl w:val="0"/>
          <w:numId w:val="1"/>
        </w:numPr>
        <w:tabs>
          <w:tab w:val="clear" w:pos="1070"/>
          <w:tab w:val="num" w:pos="934"/>
          <w:tab w:val="num" w:pos="1134"/>
        </w:tabs>
        <w:spacing w:before="120" w:line="360" w:lineRule="auto"/>
        <w:ind w:left="1217" w:hanging="79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="001137BB" w:rsidRPr="0002222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Planning </w:t>
      </w:r>
    </w:p>
    <w:p w14:paraId="7ADBC36A" w14:textId="17B0D208" w:rsidR="00EF56A0" w:rsidRPr="0061131F" w:rsidRDefault="00EF56A0" w:rsidP="00A27510">
      <w:pPr>
        <w:pStyle w:val="ListParagraph"/>
        <w:numPr>
          <w:ilvl w:val="0"/>
          <w:numId w:val="4"/>
        </w:numPr>
        <w:spacing w:line="360" w:lineRule="auto"/>
        <w:ind w:left="1643"/>
        <w:rPr>
          <w:rFonts w:ascii="Arial" w:hAnsi="Arial" w:cs="Arial"/>
          <w:color w:val="000000" w:themeColor="text1"/>
          <w:sz w:val="20"/>
          <w:szCs w:val="20"/>
        </w:rPr>
      </w:pPr>
      <w:r w:rsidRPr="00022224">
        <w:rPr>
          <w:rFonts w:ascii="Arial" w:hAnsi="Arial" w:cs="Arial"/>
          <w:sz w:val="20"/>
          <w:szCs w:val="20"/>
        </w:rPr>
        <w:t>Councillors to review and approve a response to the following planning applications</w:t>
      </w:r>
      <w:r w:rsidR="00B80914" w:rsidRPr="00022224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B80914" w:rsidRPr="00022224">
        <w:rPr>
          <w:rFonts w:ascii="Arial" w:hAnsi="Arial" w:cs="Arial"/>
          <w:sz w:val="20"/>
          <w:szCs w:val="20"/>
        </w:rPr>
        <w:t>consultations</w:t>
      </w:r>
      <w:proofErr w:type="gramEnd"/>
      <w:r w:rsidR="00B80914" w:rsidRPr="00022224">
        <w:rPr>
          <w:rFonts w:ascii="Arial" w:hAnsi="Arial" w:cs="Arial"/>
          <w:sz w:val="20"/>
          <w:szCs w:val="20"/>
        </w:rPr>
        <w:t xml:space="preserve"> and decisions</w:t>
      </w:r>
      <w:r w:rsidRPr="00022224">
        <w:rPr>
          <w:rFonts w:ascii="Arial" w:hAnsi="Arial" w:cs="Arial"/>
          <w:sz w:val="20"/>
          <w:szCs w:val="20"/>
        </w:rPr>
        <w:t>:</w:t>
      </w:r>
    </w:p>
    <w:p w14:paraId="68B0E494" w14:textId="2BBCFDDF" w:rsidR="00D21630" w:rsidRPr="00D21630" w:rsidRDefault="0061131F" w:rsidP="0006432C">
      <w:pPr>
        <w:spacing w:line="360" w:lineRule="auto"/>
        <w:ind w:left="1283" w:firstLine="15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Applications</w:t>
      </w:r>
      <w:bookmarkStart w:id="0" w:name="_Hlk179363837"/>
    </w:p>
    <w:p w14:paraId="7A86F5CC" w14:textId="1404D934" w:rsidR="0002438B" w:rsidRDefault="0002438B" w:rsidP="0002438B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None identified as of 7.7.25</w:t>
      </w:r>
      <w:r w:rsidR="002D2B4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65FD80" w14:textId="77777777" w:rsidR="00010646" w:rsidRDefault="00010646" w:rsidP="00010646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</w:p>
    <w:p w14:paraId="0386AFED" w14:textId="58297B24" w:rsidR="00296637" w:rsidRPr="00622FC2" w:rsidRDefault="00296637" w:rsidP="00010646">
      <w:pPr>
        <w:ind w:left="1283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2FC2">
        <w:rPr>
          <w:rFonts w:ascii="Arial" w:hAnsi="Arial" w:cs="Arial"/>
          <w:b/>
          <w:bCs/>
          <w:color w:val="000000" w:themeColor="text1"/>
          <w:sz w:val="20"/>
          <w:szCs w:val="20"/>
        </w:rPr>
        <w:t>Notifications of Decisions Received</w:t>
      </w:r>
      <w:r w:rsidR="00911048" w:rsidRPr="00622FC2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7659424C" w14:textId="3E37D825" w:rsidR="00CD7361" w:rsidRPr="00CD7361" w:rsidRDefault="00CD7361" w:rsidP="00E3408B">
      <w:pPr>
        <w:ind w:left="1283" w:firstLine="149"/>
        <w:rPr>
          <w:rFonts w:ascii="Arial" w:hAnsi="Arial" w:cs="Arial"/>
          <w:color w:val="000000" w:themeColor="text1"/>
          <w:sz w:val="20"/>
          <w:szCs w:val="20"/>
        </w:rPr>
      </w:pPr>
    </w:p>
    <w:bookmarkEnd w:id="0"/>
    <w:p w14:paraId="5149C582" w14:textId="0961FD88" w:rsidR="0002438B" w:rsidRDefault="0002438B" w:rsidP="0002438B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None identified as of 7.7.25</w:t>
      </w:r>
      <w:r w:rsidR="002D2B4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93D52B" w14:textId="77777777" w:rsidR="0002438B" w:rsidRDefault="0002438B" w:rsidP="0002438B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</w:p>
    <w:p w14:paraId="224E7570" w14:textId="5762D44F" w:rsidR="00FD6586" w:rsidRPr="007E6F89" w:rsidRDefault="007E6F89" w:rsidP="007E6F89">
      <w:pPr>
        <w:spacing w:before="240" w:line="360" w:lineRule="auto"/>
        <w:ind w:left="993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11.</w:t>
      </w:r>
      <w:r w:rsidR="00A43367" w:rsidRPr="007E6F8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A43367" w:rsidRPr="007E6F89">
        <w:rPr>
          <w:rFonts w:ascii="Arial" w:hAnsi="Arial" w:cs="Arial"/>
          <w:b/>
          <w:bCs/>
          <w:sz w:val="20"/>
          <w:szCs w:val="20"/>
        </w:rPr>
        <w:t xml:space="preserve"> </w:t>
      </w:r>
      <w:r w:rsidR="00FD6586" w:rsidRPr="007E6F89">
        <w:rPr>
          <w:rFonts w:ascii="Arial" w:hAnsi="Arial" w:cs="Arial"/>
          <w:b/>
          <w:bCs/>
          <w:sz w:val="20"/>
          <w:szCs w:val="20"/>
        </w:rPr>
        <w:t xml:space="preserve">Devolution </w:t>
      </w:r>
    </w:p>
    <w:p w14:paraId="3D71082C" w14:textId="2638D474" w:rsidR="00FC781F" w:rsidRDefault="00FD6586" w:rsidP="002D2B45">
      <w:pPr>
        <w:pStyle w:val="ListParagraph"/>
        <w:spacing w:after="240" w:line="360" w:lineRule="auto"/>
        <w:ind w:left="1155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receive a</w:t>
      </w:r>
      <w:r w:rsidR="0061131F">
        <w:rPr>
          <w:rFonts w:ascii="Arial" w:hAnsi="Arial" w:cs="Arial"/>
          <w:sz w:val="20"/>
          <w:szCs w:val="20"/>
        </w:rPr>
        <w:t>n update</w:t>
      </w:r>
      <w:r w:rsidRPr="00F62491">
        <w:rPr>
          <w:rFonts w:ascii="Arial" w:hAnsi="Arial" w:cs="Arial"/>
          <w:sz w:val="20"/>
          <w:szCs w:val="20"/>
        </w:rPr>
        <w:t xml:space="preserve"> on the </w:t>
      </w:r>
      <w:r w:rsidR="00BB3ADB" w:rsidRPr="00F62491">
        <w:rPr>
          <w:rFonts w:ascii="Arial" w:hAnsi="Arial" w:cs="Arial"/>
          <w:sz w:val="20"/>
          <w:szCs w:val="20"/>
        </w:rPr>
        <w:t>proposed devolution of powers and the formation of a unitary authority for Suffolk</w:t>
      </w:r>
      <w:r w:rsidR="002D2B45">
        <w:rPr>
          <w:rFonts w:ascii="Arial" w:hAnsi="Arial" w:cs="Arial"/>
          <w:sz w:val="20"/>
          <w:szCs w:val="20"/>
        </w:rPr>
        <w:t>.</w:t>
      </w:r>
    </w:p>
    <w:p w14:paraId="0FE80D59" w14:textId="77777777" w:rsidR="002D2B45" w:rsidRPr="002D2B45" w:rsidRDefault="002D2B45" w:rsidP="002D2B45">
      <w:pPr>
        <w:pStyle w:val="ListParagraph"/>
        <w:spacing w:after="240" w:line="360" w:lineRule="auto"/>
        <w:ind w:left="1155"/>
        <w:rPr>
          <w:rFonts w:ascii="Arial" w:hAnsi="Arial" w:cs="Arial"/>
          <w:sz w:val="20"/>
          <w:szCs w:val="20"/>
        </w:rPr>
      </w:pPr>
    </w:p>
    <w:p w14:paraId="29DB6953" w14:textId="1CDB5DA9" w:rsidR="00422702" w:rsidRPr="007E6F89" w:rsidRDefault="00422702" w:rsidP="007E6F89">
      <w:pPr>
        <w:pStyle w:val="ListParagraph"/>
        <w:numPr>
          <w:ilvl w:val="0"/>
          <w:numId w:val="26"/>
        </w:numPr>
        <w:spacing w:line="360" w:lineRule="auto"/>
        <w:ind w:hanging="644"/>
        <w:rPr>
          <w:rFonts w:ascii="Arial" w:hAnsi="Arial" w:cs="Arial"/>
          <w:b/>
          <w:bCs/>
          <w:sz w:val="20"/>
          <w:szCs w:val="20"/>
        </w:rPr>
      </w:pPr>
      <w:r w:rsidRPr="007E6F89">
        <w:rPr>
          <w:rFonts w:ascii="Arial" w:hAnsi="Arial" w:cs="Arial"/>
          <w:b/>
          <w:bCs/>
          <w:sz w:val="20"/>
          <w:szCs w:val="20"/>
        </w:rPr>
        <w:t>Liaison meeting with nearby Parishes</w:t>
      </w:r>
    </w:p>
    <w:p w14:paraId="605C3926" w14:textId="1B6B2DA0" w:rsidR="00422702" w:rsidRDefault="00422702" w:rsidP="002D2B45">
      <w:pPr>
        <w:pStyle w:val="ListParagraph"/>
        <w:spacing w:line="360" w:lineRule="auto"/>
        <w:ind w:left="1070"/>
        <w:rPr>
          <w:rFonts w:ascii="Arial" w:hAnsi="Arial" w:cs="Arial"/>
          <w:sz w:val="20"/>
          <w:szCs w:val="20"/>
        </w:rPr>
      </w:pPr>
      <w:r w:rsidRPr="00422702">
        <w:rPr>
          <w:rFonts w:ascii="Arial" w:hAnsi="Arial" w:cs="Arial"/>
          <w:sz w:val="20"/>
          <w:szCs w:val="20"/>
        </w:rPr>
        <w:t xml:space="preserve">To receive </w:t>
      </w:r>
      <w:r w:rsidR="003060AC">
        <w:rPr>
          <w:rFonts w:ascii="Arial" w:hAnsi="Arial" w:cs="Arial"/>
          <w:sz w:val="20"/>
          <w:szCs w:val="20"/>
        </w:rPr>
        <w:t xml:space="preserve">and consider </w:t>
      </w:r>
      <w:r w:rsidRPr="00422702">
        <w:rPr>
          <w:rFonts w:ascii="Arial" w:hAnsi="Arial" w:cs="Arial"/>
          <w:sz w:val="20"/>
          <w:szCs w:val="20"/>
        </w:rPr>
        <w:t>a report</w:t>
      </w:r>
      <w:r w:rsidR="003060AC">
        <w:rPr>
          <w:rFonts w:ascii="Arial" w:hAnsi="Arial" w:cs="Arial"/>
          <w:sz w:val="20"/>
          <w:szCs w:val="20"/>
        </w:rPr>
        <w:t xml:space="preserve"> on the meeting held 8 July.</w:t>
      </w:r>
      <w:r w:rsidRPr="00422702">
        <w:rPr>
          <w:rFonts w:ascii="Arial" w:hAnsi="Arial" w:cs="Arial"/>
          <w:sz w:val="20"/>
          <w:szCs w:val="20"/>
        </w:rPr>
        <w:t xml:space="preserve"> </w:t>
      </w:r>
    </w:p>
    <w:p w14:paraId="551835F8" w14:textId="77777777" w:rsidR="002D2B45" w:rsidRPr="002D2B45" w:rsidRDefault="002D2B45" w:rsidP="002D2B45">
      <w:pPr>
        <w:pStyle w:val="ListParagraph"/>
        <w:spacing w:line="360" w:lineRule="auto"/>
        <w:ind w:left="1070"/>
        <w:rPr>
          <w:rFonts w:ascii="Arial" w:hAnsi="Arial" w:cs="Arial"/>
          <w:sz w:val="20"/>
          <w:szCs w:val="20"/>
        </w:rPr>
      </w:pPr>
    </w:p>
    <w:p w14:paraId="1D6F5E9F" w14:textId="3B85EC96" w:rsidR="003D1D41" w:rsidRPr="007E6F89" w:rsidRDefault="003D1D41" w:rsidP="007E6F89">
      <w:pPr>
        <w:pStyle w:val="ListParagraph"/>
        <w:numPr>
          <w:ilvl w:val="0"/>
          <w:numId w:val="26"/>
        </w:numPr>
        <w:spacing w:line="360" w:lineRule="auto"/>
        <w:ind w:hanging="644"/>
        <w:rPr>
          <w:rFonts w:ascii="Arial" w:hAnsi="Arial" w:cs="Arial"/>
          <w:b/>
          <w:bCs/>
          <w:sz w:val="20"/>
          <w:szCs w:val="20"/>
        </w:rPr>
      </w:pPr>
      <w:r w:rsidRPr="007E6F89">
        <w:rPr>
          <w:rFonts w:ascii="Arial" w:hAnsi="Arial" w:cs="Arial"/>
          <w:b/>
          <w:bCs/>
          <w:sz w:val="20"/>
          <w:szCs w:val="20"/>
        </w:rPr>
        <w:t>Junior Football Pitch</w:t>
      </w:r>
    </w:p>
    <w:p w14:paraId="617331A3" w14:textId="5BEA87D6" w:rsidR="001D3B77" w:rsidRDefault="001D3B77" w:rsidP="004829E5">
      <w:pPr>
        <w:pStyle w:val="ListParagraph"/>
        <w:numPr>
          <w:ilvl w:val="3"/>
          <w:numId w:val="26"/>
        </w:numPr>
        <w:spacing w:line="360" w:lineRule="auto"/>
        <w:ind w:left="15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recent communication received from the dev</w:t>
      </w:r>
      <w:r w:rsidR="00C6389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lopers, </w:t>
      </w:r>
      <w:proofErr w:type="spellStart"/>
      <w:r>
        <w:rPr>
          <w:rFonts w:ascii="Arial" w:hAnsi="Arial" w:cs="Arial"/>
          <w:sz w:val="20"/>
          <w:szCs w:val="20"/>
        </w:rPr>
        <w:t>Bloors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6DDBE8C" w14:textId="3EA1D4F3" w:rsidR="00361645" w:rsidRDefault="00361645" w:rsidP="004829E5">
      <w:pPr>
        <w:pStyle w:val="ListParagraph"/>
        <w:numPr>
          <w:ilvl w:val="3"/>
          <w:numId w:val="26"/>
        </w:numPr>
        <w:spacing w:line="360" w:lineRule="auto"/>
        <w:ind w:left="15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is noted that work has been undertaken including the spread of a thin layer of topsoil and </w:t>
      </w:r>
      <w:r w:rsidR="00F721C8">
        <w:rPr>
          <w:rFonts w:ascii="Arial" w:hAnsi="Arial" w:cs="Arial"/>
          <w:sz w:val="20"/>
          <w:szCs w:val="20"/>
        </w:rPr>
        <w:t xml:space="preserve">grass seeding, but without having undertaken any work </w:t>
      </w:r>
      <w:r w:rsidR="004829E5">
        <w:rPr>
          <w:rFonts w:ascii="Arial" w:hAnsi="Arial" w:cs="Arial"/>
          <w:sz w:val="20"/>
          <w:szCs w:val="20"/>
        </w:rPr>
        <w:t xml:space="preserve">this time round </w:t>
      </w:r>
      <w:r w:rsidR="00F721C8">
        <w:rPr>
          <w:rFonts w:ascii="Arial" w:hAnsi="Arial" w:cs="Arial"/>
          <w:sz w:val="20"/>
          <w:szCs w:val="20"/>
        </w:rPr>
        <w:t>to clear stones</w:t>
      </w:r>
      <w:r w:rsidR="004829E5">
        <w:rPr>
          <w:rFonts w:ascii="Arial" w:hAnsi="Arial" w:cs="Arial"/>
          <w:sz w:val="20"/>
          <w:szCs w:val="20"/>
        </w:rPr>
        <w:t xml:space="preserve"> and builders’ debris which we have been informed has been buried therein.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ED9FF7" w14:textId="3C8A08D2" w:rsidR="00251D1D" w:rsidRDefault="009228CD" w:rsidP="004829E5">
      <w:pPr>
        <w:pStyle w:val="ListParagraph"/>
        <w:numPr>
          <w:ilvl w:val="3"/>
          <w:numId w:val="26"/>
        </w:numPr>
        <w:spacing w:line="360" w:lineRule="auto"/>
        <w:ind w:left="1560"/>
        <w:rPr>
          <w:rFonts w:ascii="Arial" w:hAnsi="Arial" w:cs="Arial"/>
          <w:sz w:val="20"/>
          <w:szCs w:val="20"/>
        </w:rPr>
      </w:pPr>
      <w:r w:rsidRPr="00FF7601">
        <w:rPr>
          <w:rFonts w:ascii="Arial" w:hAnsi="Arial" w:cs="Arial"/>
          <w:sz w:val="20"/>
          <w:szCs w:val="20"/>
        </w:rPr>
        <w:t xml:space="preserve">To </w:t>
      </w:r>
      <w:r w:rsidR="009A7D58">
        <w:rPr>
          <w:rFonts w:ascii="Arial" w:hAnsi="Arial" w:cs="Arial"/>
          <w:sz w:val="20"/>
          <w:szCs w:val="20"/>
        </w:rPr>
        <w:t xml:space="preserve">receive an update </w:t>
      </w:r>
      <w:r w:rsidR="00154170">
        <w:rPr>
          <w:rFonts w:ascii="Arial" w:hAnsi="Arial" w:cs="Arial"/>
          <w:sz w:val="20"/>
          <w:szCs w:val="20"/>
        </w:rPr>
        <w:t xml:space="preserve">on proposed transfer </w:t>
      </w:r>
      <w:r w:rsidR="000810EF">
        <w:rPr>
          <w:rFonts w:ascii="Arial" w:hAnsi="Arial" w:cs="Arial"/>
          <w:sz w:val="20"/>
          <w:szCs w:val="20"/>
        </w:rPr>
        <w:t xml:space="preserve">of </w:t>
      </w:r>
      <w:r w:rsidRPr="00FF7601">
        <w:rPr>
          <w:rFonts w:ascii="Arial" w:hAnsi="Arial" w:cs="Arial"/>
          <w:sz w:val="20"/>
          <w:szCs w:val="20"/>
        </w:rPr>
        <w:t>the proposed Junior Football Pitch</w:t>
      </w:r>
      <w:r w:rsidR="00D27CCB">
        <w:rPr>
          <w:rFonts w:ascii="Arial" w:hAnsi="Arial" w:cs="Arial"/>
          <w:sz w:val="20"/>
          <w:szCs w:val="20"/>
        </w:rPr>
        <w:t xml:space="preserve"> and agree</w:t>
      </w:r>
      <w:r w:rsidR="004A1F4F">
        <w:rPr>
          <w:rFonts w:ascii="Arial" w:hAnsi="Arial" w:cs="Arial"/>
          <w:sz w:val="20"/>
          <w:szCs w:val="20"/>
        </w:rPr>
        <w:t xml:space="preserve"> a communication to MSDC Planning Department.</w:t>
      </w:r>
    </w:p>
    <w:p w14:paraId="43DBCDD2" w14:textId="77777777" w:rsidR="009228CD" w:rsidRPr="00F62491" w:rsidRDefault="009228CD" w:rsidP="007E6F89">
      <w:pPr>
        <w:pStyle w:val="ListParagraph"/>
        <w:spacing w:line="360" w:lineRule="auto"/>
        <w:ind w:left="1134" w:hanging="708"/>
        <w:rPr>
          <w:rFonts w:ascii="Arial" w:hAnsi="Arial" w:cs="Arial"/>
          <w:b/>
          <w:bCs/>
          <w:sz w:val="20"/>
          <w:szCs w:val="20"/>
        </w:rPr>
      </w:pPr>
    </w:p>
    <w:p w14:paraId="3DA61CC5" w14:textId="319CA313" w:rsidR="005F1227" w:rsidRDefault="00E51DE6" w:rsidP="007E6F89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Footpath from Castle Rise to the Playing Field</w:t>
      </w:r>
    </w:p>
    <w:p w14:paraId="10D3BAE2" w14:textId="74E72576" w:rsidR="00E51DE6" w:rsidRPr="00E51DE6" w:rsidRDefault="00194505" w:rsidP="00E51DE6">
      <w:pPr>
        <w:pStyle w:val="ListParagraph"/>
        <w:spacing w:line="360" w:lineRule="auto"/>
        <w:ind w:left="1070"/>
        <w:rPr>
          <w:rFonts w:ascii="Arial" w:hAnsi="Arial" w:cs="Arial"/>
          <w:color w:val="000000" w:themeColor="text1"/>
          <w:sz w:val="20"/>
          <w:szCs w:val="20"/>
        </w:rPr>
      </w:pPr>
      <w:r w:rsidRPr="00E254D3">
        <w:rPr>
          <w:rFonts w:ascii="Arial" w:hAnsi="Arial" w:cs="Arial"/>
          <w:color w:val="000000" w:themeColor="text1"/>
          <w:sz w:val="20"/>
          <w:szCs w:val="20"/>
        </w:rPr>
        <w:t xml:space="preserve">To consider </w:t>
      </w:r>
      <w:r w:rsidR="00DD7433" w:rsidRPr="00E254D3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E51DE6" w:rsidRPr="00E254D3">
        <w:rPr>
          <w:rFonts w:ascii="Arial" w:hAnsi="Arial" w:cs="Arial"/>
          <w:color w:val="000000" w:themeColor="text1"/>
          <w:sz w:val="20"/>
          <w:szCs w:val="20"/>
        </w:rPr>
        <w:t xml:space="preserve">response from Palmers </w:t>
      </w:r>
      <w:r w:rsidR="00DD7433" w:rsidRPr="00E254D3">
        <w:rPr>
          <w:rFonts w:ascii="Arial" w:hAnsi="Arial" w:cs="Arial"/>
          <w:color w:val="000000" w:themeColor="text1"/>
          <w:sz w:val="20"/>
          <w:szCs w:val="20"/>
        </w:rPr>
        <w:t>to proposed transfer of a</w:t>
      </w:r>
      <w:r w:rsidR="00E51DE6" w:rsidRPr="00E254D3">
        <w:rPr>
          <w:rFonts w:ascii="Arial" w:hAnsi="Arial" w:cs="Arial"/>
          <w:color w:val="000000" w:themeColor="text1"/>
          <w:sz w:val="20"/>
          <w:szCs w:val="20"/>
        </w:rPr>
        <w:t xml:space="preserve"> strip of land with bridge from Church view to the playing field.</w:t>
      </w:r>
    </w:p>
    <w:p w14:paraId="0F92E123" w14:textId="77777777" w:rsidR="00E51DE6" w:rsidRDefault="00E51DE6" w:rsidP="00E51DE6">
      <w:pPr>
        <w:pStyle w:val="ListParagraph"/>
        <w:spacing w:line="360" w:lineRule="auto"/>
        <w:ind w:left="1134"/>
        <w:rPr>
          <w:rFonts w:ascii="Arial" w:hAnsi="Arial" w:cs="Arial"/>
          <w:b/>
          <w:bCs/>
          <w:sz w:val="20"/>
          <w:szCs w:val="20"/>
        </w:rPr>
      </w:pPr>
    </w:p>
    <w:p w14:paraId="0CBCE41B" w14:textId="77777777" w:rsidR="001D3B77" w:rsidRDefault="001D3B77" w:rsidP="001D3B77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Pavilion Regeneration</w:t>
      </w:r>
    </w:p>
    <w:p w14:paraId="45878C3E" w14:textId="77777777" w:rsidR="001D3B77" w:rsidRDefault="001D3B77" w:rsidP="001D3B77">
      <w:pPr>
        <w:pStyle w:val="ListParagraph"/>
        <w:numPr>
          <w:ilvl w:val="3"/>
          <w:numId w:val="26"/>
        </w:numPr>
        <w:spacing w:line="360" w:lineRule="auto"/>
        <w:ind w:left="1701" w:hanging="425"/>
        <w:rPr>
          <w:rFonts w:ascii="Arial" w:hAnsi="Arial" w:cs="Arial"/>
          <w:sz w:val="20"/>
          <w:szCs w:val="20"/>
        </w:rPr>
      </w:pPr>
      <w:r w:rsidRPr="003F4274">
        <w:rPr>
          <w:rFonts w:ascii="Arial" w:hAnsi="Arial" w:cs="Arial"/>
          <w:sz w:val="20"/>
          <w:szCs w:val="20"/>
        </w:rPr>
        <w:t>To receive an update</w:t>
      </w:r>
    </w:p>
    <w:p w14:paraId="7C1BF558" w14:textId="77777777" w:rsidR="001D3B77" w:rsidRPr="003F4274" w:rsidRDefault="001D3B77" w:rsidP="001D3B77">
      <w:pPr>
        <w:pStyle w:val="ListParagraph"/>
        <w:spacing w:line="360" w:lineRule="auto"/>
        <w:ind w:left="1701"/>
        <w:rPr>
          <w:rFonts w:ascii="Arial" w:hAnsi="Arial" w:cs="Arial"/>
          <w:sz w:val="20"/>
          <w:szCs w:val="20"/>
        </w:rPr>
      </w:pPr>
    </w:p>
    <w:p w14:paraId="38262520" w14:textId="4845ED1C" w:rsidR="008232A1" w:rsidRPr="00246488" w:rsidRDefault="008232A1" w:rsidP="007E6F89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sz w:val="20"/>
          <w:szCs w:val="20"/>
        </w:rPr>
      </w:pPr>
      <w:r w:rsidRPr="00246488">
        <w:rPr>
          <w:rFonts w:ascii="Arial" w:hAnsi="Arial" w:cs="Arial"/>
          <w:b/>
          <w:bCs/>
          <w:sz w:val="20"/>
          <w:szCs w:val="20"/>
        </w:rPr>
        <w:t>VE Day and VJ Day 80</w:t>
      </w:r>
      <w:r w:rsidRPr="00246488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246488">
        <w:rPr>
          <w:rFonts w:ascii="Arial" w:hAnsi="Arial" w:cs="Arial"/>
          <w:b/>
          <w:bCs/>
          <w:sz w:val="20"/>
          <w:szCs w:val="20"/>
        </w:rPr>
        <w:t xml:space="preserve"> Anniversaries</w:t>
      </w:r>
    </w:p>
    <w:p w14:paraId="0EF74F38" w14:textId="69FF6E54" w:rsidR="008232A1" w:rsidRDefault="008232A1" w:rsidP="007E6F89">
      <w:pPr>
        <w:pStyle w:val="ListParagraph"/>
        <w:numPr>
          <w:ilvl w:val="1"/>
          <w:numId w:val="26"/>
        </w:numPr>
        <w:spacing w:line="360" w:lineRule="auto"/>
        <w:ind w:left="1701"/>
        <w:rPr>
          <w:rFonts w:ascii="Arial" w:hAnsi="Arial" w:cs="Arial"/>
          <w:sz w:val="20"/>
          <w:szCs w:val="20"/>
        </w:rPr>
      </w:pPr>
      <w:r w:rsidRPr="004A1F4F">
        <w:rPr>
          <w:rFonts w:ascii="Arial" w:hAnsi="Arial" w:cs="Arial"/>
          <w:sz w:val="20"/>
          <w:szCs w:val="20"/>
        </w:rPr>
        <w:t>To receive at update on proposed events to commemorate the 80</w:t>
      </w:r>
      <w:r w:rsidRPr="004A1F4F">
        <w:rPr>
          <w:rFonts w:ascii="Arial" w:hAnsi="Arial" w:cs="Arial"/>
          <w:sz w:val="20"/>
          <w:szCs w:val="20"/>
          <w:vertAlign w:val="superscript"/>
        </w:rPr>
        <w:t>th</w:t>
      </w:r>
      <w:r w:rsidRPr="004A1F4F">
        <w:rPr>
          <w:rFonts w:ascii="Arial" w:hAnsi="Arial" w:cs="Arial"/>
          <w:sz w:val="20"/>
          <w:szCs w:val="20"/>
        </w:rPr>
        <w:t xml:space="preserve"> Anniversary of VE Day and VJ Day.</w:t>
      </w:r>
    </w:p>
    <w:p w14:paraId="63875841" w14:textId="66A8B1D9" w:rsidR="004A1F4F" w:rsidRPr="004A1F4F" w:rsidRDefault="004A1F4F" w:rsidP="007E6F89">
      <w:pPr>
        <w:pStyle w:val="ListParagraph"/>
        <w:numPr>
          <w:ilvl w:val="1"/>
          <w:numId w:val="26"/>
        </w:num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Seek volu</w:t>
      </w:r>
      <w:r w:rsidR="00F617D3">
        <w:rPr>
          <w:rFonts w:ascii="Arial" w:hAnsi="Arial" w:cs="Arial"/>
          <w:sz w:val="20"/>
          <w:szCs w:val="20"/>
        </w:rPr>
        <w:t>nteers to help with the event</w:t>
      </w:r>
    </w:p>
    <w:p w14:paraId="676FD814" w14:textId="77777777" w:rsidR="008232A1" w:rsidRPr="00F62491" w:rsidRDefault="008232A1" w:rsidP="00A27510">
      <w:pPr>
        <w:pStyle w:val="ListParagraph"/>
        <w:spacing w:line="360" w:lineRule="auto"/>
        <w:ind w:left="1463"/>
        <w:rPr>
          <w:rFonts w:ascii="Arial" w:hAnsi="Arial" w:cs="Arial"/>
          <w:sz w:val="20"/>
          <w:szCs w:val="20"/>
        </w:rPr>
      </w:pPr>
    </w:p>
    <w:p w14:paraId="54A14C35" w14:textId="38EF4573" w:rsidR="009C1518" w:rsidRPr="009C1518" w:rsidRDefault="003918B9" w:rsidP="007E6F89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Christ</w:t>
      </w:r>
      <w:r w:rsidR="009C1518" w:rsidRPr="00F447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mas </w:t>
      </w:r>
      <w:r w:rsidR="009C151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Event </w:t>
      </w:r>
      <w:r w:rsidR="009C1518" w:rsidRPr="00F447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working party </w:t>
      </w:r>
    </w:p>
    <w:p w14:paraId="44050F71" w14:textId="7F23A5B3" w:rsidR="009C1518" w:rsidRPr="009C1518" w:rsidRDefault="009C1518" w:rsidP="009C1518">
      <w:pPr>
        <w:pStyle w:val="ListParagraph"/>
        <w:spacing w:line="36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9C1518">
        <w:rPr>
          <w:rFonts w:ascii="Arial" w:hAnsi="Arial" w:cs="Arial"/>
          <w:color w:val="000000" w:themeColor="text1"/>
          <w:sz w:val="20"/>
          <w:szCs w:val="20"/>
        </w:rPr>
        <w:t>To receive an update</w:t>
      </w:r>
    </w:p>
    <w:p w14:paraId="1E8D95B3" w14:textId="77777777" w:rsidR="009C1518" w:rsidRPr="009C1518" w:rsidRDefault="009C1518" w:rsidP="009C1518">
      <w:pPr>
        <w:pStyle w:val="ListParagraph"/>
        <w:spacing w:line="360" w:lineRule="auto"/>
        <w:ind w:left="1134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608F442" w14:textId="0ACF7AA9" w:rsidR="007E6F89" w:rsidRDefault="007E6F89" w:rsidP="007E6F89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Allotments</w:t>
      </w:r>
    </w:p>
    <w:p w14:paraId="460A7338" w14:textId="3A8047AB" w:rsidR="007E6F89" w:rsidRPr="000A6AF2" w:rsidRDefault="007E6F89" w:rsidP="007E6F89">
      <w:pPr>
        <w:pStyle w:val="ListParagraph"/>
        <w:spacing w:line="360" w:lineRule="auto"/>
        <w:ind w:left="1842" w:hanging="708"/>
        <w:rPr>
          <w:rFonts w:ascii="Arial" w:hAnsi="Arial" w:cs="Arial"/>
          <w:color w:val="000000" w:themeColor="text1"/>
          <w:sz w:val="20"/>
          <w:szCs w:val="20"/>
        </w:rPr>
      </w:pPr>
      <w:r w:rsidRPr="000A6AF2">
        <w:rPr>
          <w:rFonts w:ascii="Arial" w:hAnsi="Arial" w:cs="Arial"/>
          <w:color w:val="000000" w:themeColor="text1"/>
          <w:sz w:val="20"/>
          <w:szCs w:val="20"/>
        </w:rPr>
        <w:t xml:space="preserve">To note </w:t>
      </w:r>
      <w:r w:rsidR="000A6AF2" w:rsidRPr="000A6AF2">
        <w:rPr>
          <w:rFonts w:ascii="Arial" w:hAnsi="Arial" w:cs="Arial"/>
          <w:color w:val="000000" w:themeColor="text1"/>
          <w:sz w:val="20"/>
          <w:szCs w:val="20"/>
        </w:rPr>
        <w:t>and respond to expressions of interest for a vacant allotment</w:t>
      </w:r>
    </w:p>
    <w:p w14:paraId="48223B9C" w14:textId="77777777" w:rsidR="000A6AF2" w:rsidRDefault="000A6AF2" w:rsidP="007E6F89">
      <w:pPr>
        <w:pStyle w:val="ListParagraph"/>
        <w:spacing w:line="360" w:lineRule="auto"/>
        <w:ind w:left="1842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A95933D" w14:textId="04AE51DD" w:rsidR="00554025" w:rsidRDefault="00554025" w:rsidP="007E6F89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Additional Dog </w:t>
      </w:r>
      <w:r w:rsidR="002D2B45">
        <w:rPr>
          <w:rFonts w:ascii="Arial" w:hAnsi="Arial" w:cs="Arial"/>
          <w:b/>
          <w:bCs/>
          <w:color w:val="000000" w:themeColor="text1"/>
          <w:sz w:val="20"/>
          <w:szCs w:val="20"/>
        </w:rPr>
        <w:t>Poo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Bin</w:t>
      </w:r>
    </w:p>
    <w:p w14:paraId="6CF573A5" w14:textId="124D435D" w:rsidR="00554025" w:rsidRDefault="00DD67AB" w:rsidP="00554025">
      <w:pPr>
        <w:pStyle w:val="ListParagraph"/>
        <w:spacing w:line="36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1336F5">
        <w:rPr>
          <w:rFonts w:ascii="Arial" w:hAnsi="Arial" w:cs="Arial"/>
          <w:color w:val="000000" w:themeColor="text1"/>
          <w:sz w:val="20"/>
          <w:szCs w:val="20"/>
        </w:rPr>
        <w:t>To consider and if thought appropriate arrange to obtain quotes for the provision of an addition</w:t>
      </w:r>
      <w:r w:rsidR="001336F5" w:rsidRPr="001336F5">
        <w:rPr>
          <w:rFonts w:ascii="Arial" w:hAnsi="Arial" w:cs="Arial"/>
          <w:color w:val="000000" w:themeColor="text1"/>
          <w:sz w:val="20"/>
          <w:szCs w:val="20"/>
        </w:rPr>
        <w:t>a</w:t>
      </w:r>
      <w:r w:rsidRPr="001336F5">
        <w:rPr>
          <w:rFonts w:ascii="Arial" w:hAnsi="Arial" w:cs="Arial"/>
          <w:color w:val="000000" w:themeColor="text1"/>
          <w:sz w:val="20"/>
          <w:szCs w:val="20"/>
        </w:rPr>
        <w:t>l dog poo bin close to Station Road</w:t>
      </w:r>
      <w:r w:rsidR="001336F5">
        <w:rPr>
          <w:rFonts w:ascii="Arial" w:hAnsi="Arial" w:cs="Arial"/>
          <w:color w:val="000000" w:themeColor="text1"/>
          <w:sz w:val="20"/>
          <w:szCs w:val="20"/>
        </w:rPr>
        <w:t xml:space="preserve"> and adjo</w:t>
      </w:r>
      <w:r w:rsidR="00947D3D">
        <w:rPr>
          <w:rFonts w:ascii="Arial" w:hAnsi="Arial" w:cs="Arial"/>
          <w:color w:val="000000" w:themeColor="text1"/>
          <w:sz w:val="20"/>
          <w:szCs w:val="20"/>
        </w:rPr>
        <w:t>i</w:t>
      </w:r>
      <w:r w:rsidR="001336F5">
        <w:rPr>
          <w:rFonts w:ascii="Arial" w:hAnsi="Arial" w:cs="Arial"/>
          <w:color w:val="000000" w:themeColor="text1"/>
          <w:sz w:val="20"/>
          <w:szCs w:val="20"/>
        </w:rPr>
        <w:t>ning Footpath</w:t>
      </w:r>
      <w:r w:rsidR="00B86504">
        <w:rPr>
          <w:rFonts w:ascii="Arial" w:hAnsi="Arial" w:cs="Arial"/>
          <w:color w:val="000000" w:themeColor="text1"/>
          <w:sz w:val="20"/>
          <w:szCs w:val="20"/>
        </w:rPr>
        <w:t xml:space="preserve"> 50 </w:t>
      </w:r>
      <w:r w:rsidR="00947D3D">
        <w:rPr>
          <w:rFonts w:ascii="Arial" w:hAnsi="Arial" w:cs="Arial"/>
          <w:color w:val="000000" w:themeColor="text1"/>
          <w:sz w:val="20"/>
          <w:szCs w:val="20"/>
        </w:rPr>
        <w:t xml:space="preserve">that leads </w:t>
      </w:r>
      <w:r w:rsidR="00B86504">
        <w:rPr>
          <w:rFonts w:ascii="Arial" w:hAnsi="Arial" w:cs="Arial"/>
          <w:color w:val="000000" w:themeColor="text1"/>
          <w:sz w:val="20"/>
          <w:szCs w:val="20"/>
        </w:rPr>
        <w:t>towards</w:t>
      </w:r>
      <w:r w:rsidR="00947D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47D3D">
        <w:rPr>
          <w:rFonts w:ascii="Arial" w:hAnsi="Arial" w:cs="Arial"/>
          <w:color w:val="000000" w:themeColor="text1"/>
          <w:sz w:val="20"/>
          <w:szCs w:val="20"/>
        </w:rPr>
        <w:t>Dagworth</w:t>
      </w:r>
      <w:proofErr w:type="spellEnd"/>
      <w:r w:rsidR="00947D3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107CC21" w14:textId="77777777" w:rsidR="00947D3D" w:rsidRPr="001336F5" w:rsidRDefault="00947D3D" w:rsidP="00554025">
      <w:pPr>
        <w:pStyle w:val="ListParagraph"/>
        <w:spacing w:line="36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</w:p>
    <w:p w14:paraId="1A1B2008" w14:textId="7E60347C" w:rsidR="001D43A2" w:rsidRDefault="001D43A2" w:rsidP="007E6F89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Pride in Your Place</w:t>
      </w:r>
    </w:p>
    <w:p w14:paraId="3177DF8D" w14:textId="3196DB7D" w:rsidR="001D43A2" w:rsidRDefault="001D43A2" w:rsidP="00EF1488">
      <w:pPr>
        <w:pStyle w:val="ListParagraph"/>
        <w:numPr>
          <w:ilvl w:val="3"/>
          <w:numId w:val="26"/>
        </w:numPr>
        <w:spacing w:line="360" w:lineRule="auto"/>
        <w:ind w:left="156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To receive an update on </w:t>
      </w:r>
      <w:r w:rsidR="00EA561B">
        <w:rPr>
          <w:rFonts w:ascii="Arial" w:hAnsi="Arial" w:cs="Arial"/>
          <w:color w:val="000000" w:themeColor="text1"/>
          <w:sz w:val="20"/>
          <w:szCs w:val="20"/>
        </w:rPr>
        <w:t>Pride in Your Place Works</w:t>
      </w:r>
    </w:p>
    <w:p w14:paraId="5979AC4A" w14:textId="6D58981C" w:rsidR="00490262" w:rsidRDefault="00490262" w:rsidP="00490262">
      <w:pPr>
        <w:pStyle w:val="ListParagraph"/>
        <w:numPr>
          <w:ilvl w:val="2"/>
          <w:numId w:val="26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Hire of brush cutter</w:t>
      </w:r>
    </w:p>
    <w:p w14:paraId="2654903B" w14:textId="495E287B" w:rsidR="00490262" w:rsidRDefault="00490262" w:rsidP="00490262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To c</w:t>
      </w:r>
      <w:r w:rsidR="008B24D8">
        <w:rPr>
          <w:rFonts w:ascii="Arial" w:hAnsi="Arial" w:cs="Arial"/>
          <w:color w:val="000000" w:themeColor="text1"/>
          <w:sz w:val="20"/>
          <w:szCs w:val="20"/>
        </w:rPr>
        <w:t>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nsider </w:t>
      </w:r>
      <w:r w:rsidR="008B24D8">
        <w:rPr>
          <w:rFonts w:ascii="Arial" w:hAnsi="Arial" w:cs="Arial"/>
          <w:color w:val="000000" w:themeColor="text1"/>
          <w:sz w:val="20"/>
          <w:szCs w:val="20"/>
        </w:rPr>
        <w:t>application for funding under the recently opened round of Pride in Your Place funding.</w:t>
      </w:r>
    </w:p>
    <w:p w14:paraId="4A922DCE" w14:textId="3DAE92C6" w:rsidR="00EF1488" w:rsidRPr="00490262" w:rsidRDefault="004B7A00" w:rsidP="00EF1488">
      <w:pPr>
        <w:pStyle w:val="ListParagraph"/>
        <w:spacing w:line="360" w:lineRule="auto"/>
        <w:ind w:left="157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Suggestions include g</w:t>
      </w:r>
      <w:r w:rsidRPr="004B7A00">
        <w:rPr>
          <w:rFonts w:ascii="Arial" w:hAnsi="Arial" w:cs="Arial"/>
          <w:color w:val="000000" w:themeColor="text1"/>
          <w:sz w:val="20"/>
          <w:szCs w:val="20"/>
        </w:rPr>
        <w:t xml:space="preserve">rass cutting / hedge </w:t>
      </w:r>
      <w:proofErr w:type="gramStart"/>
      <w:r w:rsidRPr="004B7A00">
        <w:rPr>
          <w:rFonts w:ascii="Arial" w:hAnsi="Arial" w:cs="Arial"/>
          <w:color w:val="000000" w:themeColor="text1"/>
          <w:sz w:val="20"/>
          <w:szCs w:val="20"/>
        </w:rPr>
        <w:t>trimming  -</w:t>
      </w:r>
      <w:proofErr w:type="gramEnd"/>
      <w:r w:rsidRPr="004B7A00">
        <w:rPr>
          <w:rFonts w:ascii="Arial" w:hAnsi="Arial" w:cs="Arial"/>
          <w:color w:val="000000" w:themeColor="text1"/>
          <w:sz w:val="20"/>
          <w:szCs w:val="20"/>
        </w:rPr>
        <w:t xml:space="preserve"> strimmer / Bush Cutter plus attachments and general maintenance equipment for a Parish 'general central store' for general Parish use by designated volunteers &amp; working groups</w:t>
      </w:r>
      <w:r w:rsidRPr="004B7A00">
        <w:rPr>
          <w:rFonts w:ascii="Arial" w:hAnsi="Arial" w:cs="Arial"/>
          <w:color w:val="000000" w:themeColor="text1"/>
          <w:sz w:val="20"/>
          <w:szCs w:val="20"/>
        </w:rPr>
        <w:br/>
        <w:t>Replacement programme - Parish Planters - replacement of some of the old wooden planters to new recyclable planters (to match as per new existing ones)</w:t>
      </w:r>
      <w:r w:rsidRPr="004B7A00">
        <w:rPr>
          <w:rFonts w:ascii="Arial" w:hAnsi="Arial" w:cs="Arial"/>
          <w:color w:val="000000" w:themeColor="text1"/>
          <w:sz w:val="20"/>
          <w:szCs w:val="20"/>
        </w:rPr>
        <w:br/>
      </w:r>
      <w:r w:rsidRPr="004B7A00">
        <w:rPr>
          <w:rFonts w:ascii="Arial" w:hAnsi="Arial" w:cs="Arial"/>
          <w:color w:val="000000" w:themeColor="text1"/>
          <w:sz w:val="20"/>
          <w:szCs w:val="20"/>
        </w:rPr>
        <w:br/>
        <w:t>Parish Information Boards (some require replacing within the Parish)</w:t>
      </w:r>
    </w:p>
    <w:p w14:paraId="36FEE7D1" w14:textId="44A8C85B" w:rsidR="009A1E52" w:rsidRPr="00D67F08" w:rsidRDefault="009A1E52" w:rsidP="007E6F89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7F08">
        <w:rPr>
          <w:rFonts w:ascii="Arial" w:hAnsi="Arial" w:cs="Arial"/>
          <w:b/>
          <w:bCs/>
          <w:color w:val="000000" w:themeColor="text1"/>
          <w:sz w:val="20"/>
          <w:szCs w:val="20"/>
        </w:rPr>
        <w:t>Training</w:t>
      </w:r>
    </w:p>
    <w:p w14:paraId="7C4EA105" w14:textId="77777777" w:rsidR="005C176D" w:rsidRDefault="0037490A" w:rsidP="007E6F89">
      <w:pPr>
        <w:pStyle w:val="ListParagraph"/>
        <w:numPr>
          <w:ilvl w:val="3"/>
          <w:numId w:val="26"/>
        </w:numPr>
        <w:spacing w:line="360" w:lineRule="auto"/>
        <w:ind w:left="1701" w:hanging="425"/>
        <w:rPr>
          <w:rFonts w:ascii="Arial" w:hAnsi="Arial" w:cs="Arial"/>
          <w:color w:val="000000" w:themeColor="text1"/>
          <w:sz w:val="20"/>
          <w:szCs w:val="20"/>
        </w:rPr>
      </w:pPr>
      <w:r w:rsidRPr="005C176D">
        <w:rPr>
          <w:rFonts w:ascii="Arial" w:hAnsi="Arial" w:cs="Arial"/>
          <w:color w:val="000000" w:themeColor="text1"/>
          <w:sz w:val="20"/>
          <w:szCs w:val="20"/>
        </w:rPr>
        <w:t>Clerk training</w:t>
      </w:r>
    </w:p>
    <w:p w14:paraId="08FE72CA" w14:textId="4FEC1A6F" w:rsidR="00A901E1" w:rsidRPr="005C176D" w:rsidRDefault="00A901E1" w:rsidP="007E6F89">
      <w:pPr>
        <w:pStyle w:val="ListParagraph"/>
        <w:numPr>
          <w:ilvl w:val="3"/>
          <w:numId w:val="26"/>
        </w:numPr>
        <w:spacing w:line="360" w:lineRule="auto"/>
        <w:ind w:left="1701" w:hanging="425"/>
        <w:rPr>
          <w:rFonts w:ascii="Arial" w:hAnsi="Arial" w:cs="Arial"/>
          <w:color w:val="000000" w:themeColor="text1"/>
          <w:sz w:val="20"/>
          <w:szCs w:val="20"/>
        </w:rPr>
      </w:pPr>
      <w:r w:rsidRPr="005C176D">
        <w:rPr>
          <w:rFonts w:ascii="Arial" w:hAnsi="Arial" w:cs="Arial"/>
          <w:color w:val="000000" w:themeColor="text1"/>
          <w:sz w:val="20"/>
          <w:szCs w:val="20"/>
        </w:rPr>
        <w:t>Councillor training</w:t>
      </w:r>
    </w:p>
    <w:p w14:paraId="1A050B0A" w14:textId="77777777" w:rsidR="00A901E1" w:rsidRDefault="00A901E1" w:rsidP="009A1E52">
      <w:pPr>
        <w:pStyle w:val="ListParagraph"/>
        <w:spacing w:line="360" w:lineRule="auto"/>
        <w:ind w:left="753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81A327" w14:textId="5732128F" w:rsidR="00377D59" w:rsidRPr="00F62491" w:rsidRDefault="00377D59" w:rsidP="000A6AF2">
      <w:pPr>
        <w:pStyle w:val="ListParagraph"/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Finance</w:t>
      </w:r>
    </w:p>
    <w:p w14:paraId="23FD4A49" w14:textId="5A3A420F" w:rsidR="00EF56A0" w:rsidRDefault="009F7C7E" w:rsidP="007E6F89">
      <w:pPr>
        <w:pStyle w:val="ListParagraph"/>
        <w:numPr>
          <w:ilvl w:val="1"/>
          <w:numId w:val="26"/>
        </w:numPr>
        <w:spacing w:line="360" w:lineRule="auto"/>
        <w:ind w:left="1701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C</w:t>
      </w:r>
      <w:r w:rsidR="00EF56A0" w:rsidRPr="001D2AE9">
        <w:rPr>
          <w:rFonts w:ascii="Arial" w:hAnsi="Arial" w:cs="Arial"/>
          <w:bCs/>
          <w:color w:val="000000" w:themeColor="text1"/>
          <w:sz w:val="20"/>
          <w:szCs w:val="20"/>
        </w:rPr>
        <w:t>ouncillors to note receipts received since the last meeting</w:t>
      </w:r>
    </w:p>
    <w:p w14:paraId="427BC584" w14:textId="0A90AE75" w:rsidR="009F7C7E" w:rsidRPr="00064843" w:rsidRDefault="009F7C7E" w:rsidP="007E6F89">
      <w:pPr>
        <w:pStyle w:val="ListParagraph"/>
        <w:numPr>
          <w:ilvl w:val="1"/>
          <w:numId w:val="26"/>
        </w:numPr>
        <w:spacing w:line="360" w:lineRule="auto"/>
        <w:ind w:left="170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64843">
        <w:rPr>
          <w:rFonts w:ascii="Arial" w:hAnsi="Arial" w:cs="Arial"/>
          <w:bCs/>
          <w:color w:val="000000" w:themeColor="text1"/>
          <w:sz w:val="20"/>
          <w:szCs w:val="20"/>
        </w:rPr>
        <w:t>To receive finance paper</w:t>
      </w:r>
      <w:r w:rsidR="00ED734F" w:rsidRPr="00064843">
        <w:rPr>
          <w:rFonts w:ascii="Arial" w:hAnsi="Arial" w:cs="Arial"/>
          <w:bCs/>
          <w:color w:val="000000" w:themeColor="text1"/>
          <w:sz w:val="20"/>
          <w:szCs w:val="20"/>
        </w:rPr>
        <w:t>s if available</w:t>
      </w:r>
    </w:p>
    <w:p w14:paraId="4717A637" w14:textId="6413C6F5" w:rsidR="00EF56A0" w:rsidRPr="001D2AE9" w:rsidRDefault="00EF56A0" w:rsidP="007E6F89">
      <w:pPr>
        <w:pStyle w:val="ListParagraph"/>
        <w:numPr>
          <w:ilvl w:val="1"/>
          <w:numId w:val="26"/>
        </w:numPr>
        <w:spacing w:line="360" w:lineRule="auto"/>
        <w:ind w:left="170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D2AE9">
        <w:rPr>
          <w:rFonts w:ascii="Arial" w:hAnsi="Arial" w:cs="Arial"/>
          <w:bCs/>
          <w:color w:val="000000" w:themeColor="text1"/>
          <w:sz w:val="20"/>
          <w:szCs w:val="20"/>
        </w:rPr>
        <w:t xml:space="preserve">Councillors to authorise the </w:t>
      </w:r>
      <w:r w:rsidR="005E692F" w:rsidRPr="001D2AE9">
        <w:rPr>
          <w:rFonts w:ascii="Arial" w:hAnsi="Arial" w:cs="Arial"/>
          <w:bCs/>
          <w:color w:val="000000" w:themeColor="text1"/>
          <w:sz w:val="20"/>
          <w:szCs w:val="20"/>
        </w:rPr>
        <w:t>J</w:t>
      </w:r>
      <w:r w:rsidR="009F7C7E">
        <w:rPr>
          <w:rFonts w:ascii="Arial" w:hAnsi="Arial" w:cs="Arial"/>
          <w:bCs/>
          <w:color w:val="000000" w:themeColor="text1"/>
          <w:sz w:val="20"/>
          <w:szCs w:val="20"/>
        </w:rPr>
        <w:t>uly</w:t>
      </w:r>
      <w:r w:rsidRPr="001D2AE9">
        <w:rPr>
          <w:rFonts w:ascii="Arial" w:hAnsi="Arial" w:cs="Arial"/>
          <w:bCs/>
          <w:color w:val="000000" w:themeColor="text1"/>
          <w:sz w:val="20"/>
          <w:szCs w:val="20"/>
        </w:rPr>
        <w:t xml:space="preserve"> payments (BACS, SOs and cheques)</w:t>
      </w:r>
    </w:p>
    <w:p w14:paraId="2B2646C6" w14:textId="77777777" w:rsidR="005E692F" w:rsidRPr="00F62491" w:rsidRDefault="005E692F" w:rsidP="00A27510">
      <w:pPr>
        <w:pStyle w:val="ListParagraph"/>
        <w:spacing w:line="360" w:lineRule="auto"/>
        <w:ind w:left="2152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5FA9C1F" w14:textId="3C42460D" w:rsidR="0066543D" w:rsidRPr="00C776C3" w:rsidRDefault="0066543D" w:rsidP="00B83ADC">
      <w:pPr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b/>
          <w:bCs/>
          <w:color w:val="000000" w:themeColor="text1"/>
          <w:sz w:val="20"/>
          <w:szCs w:val="20"/>
        </w:rPr>
        <w:t>Chairmans Report</w:t>
      </w:r>
    </w:p>
    <w:p w14:paraId="7A0BD475" w14:textId="6FAB81DA" w:rsidR="0066543D" w:rsidRDefault="0066543D" w:rsidP="00974971">
      <w:pPr>
        <w:pStyle w:val="ListParagraph"/>
        <w:spacing w:line="36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color w:val="000000" w:themeColor="text1"/>
          <w:sz w:val="20"/>
          <w:szCs w:val="20"/>
        </w:rPr>
        <w:t>Councillors to note the Chairman</w:t>
      </w:r>
      <w:r w:rsidR="00D81D23" w:rsidRPr="00C776C3">
        <w:rPr>
          <w:rFonts w:ascii="Arial" w:hAnsi="Arial" w:cs="Arial"/>
          <w:color w:val="000000" w:themeColor="text1"/>
          <w:sz w:val="20"/>
          <w:szCs w:val="20"/>
        </w:rPr>
        <w:t>’</w:t>
      </w:r>
      <w:r w:rsidRPr="00C776C3">
        <w:rPr>
          <w:rFonts w:ascii="Arial" w:hAnsi="Arial" w:cs="Arial"/>
          <w:color w:val="000000" w:themeColor="text1"/>
          <w:sz w:val="20"/>
          <w:szCs w:val="20"/>
        </w:rPr>
        <w:t>s report and make any comments</w:t>
      </w:r>
    </w:p>
    <w:p w14:paraId="775BB507" w14:textId="1C4FE790" w:rsidR="009F0CF8" w:rsidRPr="006272CA" w:rsidRDefault="00C63898" w:rsidP="00DF111C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272CA">
        <w:rPr>
          <w:rFonts w:ascii="Arial" w:hAnsi="Arial" w:cs="Arial"/>
          <w:color w:val="000000" w:themeColor="text1"/>
          <w:sz w:val="20"/>
          <w:szCs w:val="20"/>
        </w:rPr>
        <w:t xml:space="preserve">Attendance </w:t>
      </w:r>
      <w:r w:rsidR="00C55116" w:rsidRPr="006272CA">
        <w:rPr>
          <w:rFonts w:ascii="Arial" w:hAnsi="Arial" w:cs="Arial"/>
          <w:color w:val="000000" w:themeColor="text1"/>
          <w:sz w:val="20"/>
          <w:szCs w:val="20"/>
        </w:rPr>
        <w:t xml:space="preserve">either in person or remotely, </w:t>
      </w:r>
      <w:r w:rsidR="003C115C" w:rsidRPr="006272CA">
        <w:rPr>
          <w:rFonts w:ascii="Arial" w:hAnsi="Arial" w:cs="Arial"/>
          <w:color w:val="000000" w:themeColor="text1"/>
          <w:sz w:val="20"/>
          <w:szCs w:val="20"/>
        </w:rPr>
        <w:t xml:space="preserve">the SALC Mid Suffolk </w:t>
      </w:r>
      <w:r w:rsidR="003F6520" w:rsidRPr="006272CA">
        <w:rPr>
          <w:rFonts w:ascii="Arial" w:hAnsi="Arial" w:cs="Arial"/>
          <w:color w:val="000000" w:themeColor="text1"/>
          <w:sz w:val="20"/>
          <w:szCs w:val="20"/>
        </w:rPr>
        <w:t>area forum</w:t>
      </w:r>
      <w:r w:rsidR="003C115C" w:rsidRPr="006272CA">
        <w:rPr>
          <w:rFonts w:ascii="Arial" w:hAnsi="Arial" w:cs="Arial"/>
          <w:color w:val="000000" w:themeColor="text1"/>
          <w:sz w:val="20"/>
          <w:szCs w:val="20"/>
        </w:rPr>
        <w:t xml:space="preserve">, the </w:t>
      </w:r>
      <w:r w:rsidR="001731D3" w:rsidRPr="006272CA">
        <w:rPr>
          <w:rFonts w:ascii="Arial" w:hAnsi="Arial" w:cs="Arial"/>
          <w:color w:val="000000" w:themeColor="text1"/>
          <w:sz w:val="20"/>
          <w:szCs w:val="20"/>
        </w:rPr>
        <w:t>SALC AGM and 75</w:t>
      </w:r>
      <w:r w:rsidR="001731D3" w:rsidRPr="006272CA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="001731D3" w:rsidRPr="006272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E6F89" w:rsidRPr="006272CA">
        <w:rPr>
          <w:rFonts w:ascii="Arial" w:hAnsi="Arial" w:cs="Arial"/>
          <w:color w:val="000000" w:themeColor="text1"/>
          <w:sz w:val="20"/>
          <w:szCs w:val="20"/>
        </w:rPr>
        <w:t>Anniversary</w:t>
      </w:r>
      <w:r w:rsidR="00A545E5" w:rsidRPr="006272C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B2F0E" w:rsidRPr="006272CA">
        <w:rPr>
          <w:rFonts w:ascii="Arial" w:hAnsi="Arial" w:cs="Arial"/>
          <w:color w:val="000000" w:themeColor="text1"/>
          <w:sz w:val="20"/>
          <w:szCs w:val="20"/>
        </w:rPr>
        <w:t xml:space="preserve">Scribe </w:t>
      </w:r>
      <w:r w:rsidR="00A545E5" w:rsidRPr="006272CA">
        <w:rPr>
          <w:rFonts w:ascii="Arial" w:hAnsi="Arial" w:cs="Arial"/>
          <w:color w:val="000000" w:themeColor="text1"/>
          <w:sz w:val="20"/>
          <w:szCs w:val="20"/>
        </w:rPr>
        <w:t xml:space="preserve">training </w:t>
      </w:r>
      <w:r w:rsidR="002B2F0E" w:rsidRPr="006272CA">
        <w:rPr>
          <w:rFonts w:ascii="Arial" w:hAnsi="Arial" w:cs="Arial"/>
          <w:color w:val="000000" w:themeColor="text1"/>
          <w:sz w:val="20"/>
          <w:szCs w:val="20"/>
        </w:rPr>
        <w:t>– community</w:t>
      </w:r>
      <w:r w:rsidR="009F0CF8" w:rsidRPr="006272CA">
        <w:rPr>
          <w:rFonts w:ascii="Arial" w:hAnsi="Arial" w:cs="Arial"/>
          <w:color w:val="000000" w:themeColor="text1"/>
          <w:sz w:val="20"/>
          <w:szCs w:val="20"/>
        </w:rPr>
        <w:t xml:space="preserve"> asset transfers</w:t>
      </w:r>
      <w:r w:rsidR="00A545E5" w:rsidRPr="006272C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272CA" w:rsidRPr="006272CA">
        <w:rPr>
          <w:rFonts w:ascii="Arial" w:hAnsi="Arial" w:cs="Arial"/>
          <w:color w:val="000000" w:themeColor="text1"/>
          <w:sz w:val="20"/>
          <w:szCs w:val="20"/>
        </w:rPr>
        <w:t xml:space="preserve">Webinar on </w:t>
      </w:r>
      <w:r w:rsidR="009F0CF8" w:rsidRPr="006272CA">
        <w:rPr>
          <w:rFonts w:ascii="Arial" w:hAnsi="Arial" w:cs="Arial"/>
          <w:color w:val="000000" w:themeColor="text1"/>
          <w:sz w:val="20"/>
          <w:szCs w:val="20"/>
        </w:rPr>
        <w:t xml:space="preserve">Neighbourhood Planning </w:t>
      </w:r>
    </w:p>
    <w:p w14:paraId="17ED22A1" w14:textId="77777777" w:rsidR="003F6520" w:rsidRDefault="005914D2" w:rsidP="001731D3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Handover meeting with Kath Peacock</w:t>
      </w:r>
    </w:p>
    <w:p w14:paraId="44325E1F" w14:textId="6BF5A448" w:rsidR="005914D2" w:rsidRDefault="003F6520" w:rsidP="001731D3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Liaison meeting w</w:t>
      </w:r>
      <w:r w:rsidR="0053699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th nearby Parishes</w:t>
      </w:r>
    </w:p>
    <w:p w14:paraId="089028F6" w14:textId="0095BD48" w:rsidR="00F205AB" w:rsidRPr="00C776C3" w:rsidRDefault="00F205AB" w:rsidP="001731D3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Gallowsfield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Wood – felling licence received</w:t>
      </w:r>
    </w:p>
    <w:p w14:paraId="72C5CBC8" w14:textId="77777777" w:rsidR="00FE6E5E" w:rsidRPr="00C776C3" w:rsidRDefault="00FE6E5E" w:rsidP="00974971">
      <w:pPr>
        <w:pStyle w:val="ListParagraph"/>
        <w:spacing w:line="360" w:lineRule="auto"/>
        <w:ind w:left="1134" w:hanging="425"/>
        <w:rPr>
          <w:rFonts w:ascii="Arial" w:hAnsi="Arial" w:cs="Arial"/>
          <w:color w:val="000000" w:themeColor="text1"/>
          <w:sz w:val="20"/>
          <w:szCs w:val="20"/>
        </w:rPr>
      </w:pPr>
    </w:p>
    <w:p w14:paraId="2AC8BBD0" w14:textId="3F26001E" w:rsidR="000778B3" w:rsidRPr="00C776C3" w:rsidRDefault="000778B3" w:rsidP="00B83ADC">
      <w:pPr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b/>
          <w:bCs/>
          <w:color w:val="000000" w:themeColor="text1"/>
          <w:sz w:val="20"/>
          <w:szCs w:val="20"/>
        </w:rPr>
        <w:t>Clerk’s Report</w:t>
      </w:r>
    </w:p>
    <w:p w14:paraId="12921144" w14:textId="7BC1E7A7" w:rsidR="00D81D23" w:rsidRPr="00C776C3" w:rsidRDefault="00D81D23" w:rsidP="00B83ADC">
      <w:pPr>
        <w:pStyle w:val="ListParagraph"/>
        <w:spacing w:line="360" w:lineRule="auto"/>
        <w:ind w:left="1134"/>
        <w:rPr>
          <w:rFonts w:ascii="Arial" w:hAnsi="Arial" w:cs="Arial"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color w:val="000000" w:themeColor="text1"/>
          <w:sz w:val="20"/>
          <w:szCs w:val="20"/>
        </w:rPr>
        <w:t>Councillors to note the Clerk’s report and make any comments</w:t>
      </w:r>
    </w:p>
    <w:p w14:paraId="71B17CAB" w14:textId="77777777" w:rsidR="00FE6E5E" w:rsidRPr="00C776C3" w:rsidRDefault="00FE6E5E" w:rsidP="00B83ADC">
      <w:pPr>
        <w:pStyle w:val="ListParagraph"/>
        <w:spacing w:line="360" w:lineRule="auto"/>
        <w:ind w:left="1134" w:hanging="708"/>
        <w:rPr>
          <w:rFonts w:ascii="Arial" w:hAnsi="Arial" w:cs="Arial"/>
          <w:color w:val="000000" w:themeColor="text1"/>
          <w:sz w:val="20"/>
          <w:szCs w:val="20"/>
        </w:rPr>
      </w:pPr>
    </w:p>
    <w:p w14:paraId="1EE52DE4" w14:textId="4AB8B370" w:rsidR="00E4525C" w:rsidRPr="00C776C3" w:rsidRDefault="00E4525C" w:rsidP="00B83ADC">
      <w:pPr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b/>
          <w:color w:val="000000" w:themeColor="text1"/>
          <w:sz w:val="20"/>
          <w:szCs w:val="20"/>
        </w:rPr>
        <w:t xml:space="preserve">Councillor’s </w:t>
      </w:r>
      <w:r w:rsidR="007A3CBD" w:rsidRPr="00C776C3">
        <w:rPr>
          <w:rFonts w:ascii="Arial" w:hAnsi="Arial" w:cs="Arial"/>
          <w:b/>
          <w:color w:val="000000" w:themeColor="text1"/>
          <w:sz w:val="20"/>
          <w:szCs w:val="20"/>
        </w:rPr>
        <w:t xml:space="preserve">Issues </w:t>
      </w:r>
    </w:p>
    <w:p w14:paraId="13BCA0D6" w14:textId="64860111" w:rsidR="0008046A" w:rsidRPr="00C776C3" w:rsidRDefault="00E4525C" w:rsidP="00B83ADC">
      <w:pPr>
        <w:pStyle w:val="ListParagraph"/>
        <w:spacing w:line="360" w:lineRule="auto"/>
        <w:ind w:left="1134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 xml:space="preserve">Councillors to </w:t>
      </w:r>
      <w:r w:rsidR="007A3CBD" w:rsidRPr="00C776C3">
        <w:rPr>
          <w:rFonts w:ascii="Arial" w:hAnsi="Arial" w:cs="Arial"/>
          <w:bCs/>
          <w:color w:val="000000" w:themeColor="text1"/>
          <w:sz w:val="20"/>
          <w:szCs w:val="20"/>
        </w:rPr>
        <w:t xml:space="preserve">highlight </w:t>
      </w:r>
      <w:r w:rsidRPr="00C776C3">
        <w:rPr>
          <w:rFonts w:ascii="Arial" w:hAnsi="Arial" w:cs="Arial"/>
          <w:bCs/>
          <w:color w:val="000000" w:themeColor="text1"/>
          <w:sz w:val="20"/>
          <w:szCs w:val="20"/>
        </w:rPr>
        <w:t>any</w:t>
      </w:r>
      <w:r w:rsidR="007A3CBD" w:rsidRPr="00C776C3">
        <w:rPr>
          <w:rFonts w:ascii="Arial" w:hAnsi="Arial" w:cs="Arial"/>
          <w:bCs/>
          <w:color w:val="000000" w:themeColor="text1"/>
          <w:sz w:val="20"/>
          <w:szCs w:val="20"/>
        </w:rPr>
        <w:t xml:space="preserve"> parish</w:t>
      </w:r>
      <w:r w:rsidRPr="00C776C3">
        <w:rPr>
          <w:rFonts w:ascii="Arial" w:hAnsi="Arial" w:cs="Arial"/>
          <w:bCs/>
          <w:color w:val="000000" w:themeColor="text1"/>
          <w:sz w:val="20"/>
          <w:szCs w:val="20"/>
        </w:rPr>
        <w:t xml:space="preserve"> issues arising</w:t>
      </w:r>
    </w:p>
    <w:p w14:paraId="00529152" w14:textId="77777777" w:rsidR="00FE6E5E" w:rsidRPr="00C776C3" w:rsidRDefault="00FE6E5E" w:rsidP="00B83ADC">
      <w:pPr>
        <w:pStyle w:val="ListParagraph"/>
        <w:spacing w:line="360" w:lineRule="auto"/>
        <w:ind w:left="1134" w:hanging="708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360BBD7" w14:textId="22457662" w:rsidR="00067795" w:rsidRPr="00C776C3" w:rsidRDefault="00C70521" w:rsidP="00B83ADC">
      <w:pPr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b/>
          <w:bCs/>
          <w:color w:val="000000" w:themeColor="text1"/>
          <w:sz w:val="20"/>
          <w:szCs w:val="20"/>
        </w:rPr>
        <w:t>Correspondence</w:t>
      </w:r>
    </w:p>
    <w:p w14:paraId="7891C647" w14:textId="1226CB62" w:rsidR="000778B3" w:rsidRPr="00064843" w:rsidRDefault="00067795" w:rsidP="00064843">
      <w:pPr>
        <w:spacing w:line="360" w:lineRule="auto"/>
        <w:ind w:left="1134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bCs/>
          <w:color w:val="000000" w:themeColor="text1"/>
          <w:sz w:val="20"/>
          <w:szCs w:val="20"/>
        </w:rPr>
        <w:t>Councillors to note correspondence circulated and consider any action</w:t>
      </w:r>
    </w:p>
    <w:p w14:paraId="70FC1639" w14:textId="77777777" w:rsidR="00A36820" w:rsidRPr="00A36820" w:rsidRDefault="00A36820" w:rsidP="00A36820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90331C2" w14:textId="103C6A34" w:rsidR="00E4525C" w:rsidRPr="00C776C3" w:rsidRDefault="00E4525C" w:rsidP="00B83ADC">
      <w:pPr>
        <w:numPr>
          <w:ilvl w:val="0"/>
          <w:numId w:val="26"/>
        </w:numPr>
        <w:spacing w:line="360" w:lineRule="auto"/>
        <w:ind w:left="1134" w:hanging="70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776C3">
        <w:rPr>
          <w:rFonts w:ascii="Arial" w:hAnsi="Arial" w:cs="Arial"/>
          <w:b/>
          <w:color w:val="000000" w:themeColor="text1"/>
          <w:sz w:val="20"/>
          <w:szCs w:val="20"/>
        </w:rPr>
        <w:t>Date</w:t>
      </w:r>
      <w:r w:rsidR="00B55DDC" w:rsidRPr="00C776C3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C776C3">
        <w:rPr>
          <w:rFonts w:ascii="Arial" w:hAnsi="Arial" w:cs="Arial"/>
          <w:b/>
          <w:color w:val="000000" w:themeColor="text1"/>
          <w:sz w:val="20"/>
          <w:szCs w:val="20"/>
        </w:rPr>
        <w:t xml:space="preserve"> of next meetings</w:t>
      </w:r>
    </w:p>
    <w:p w14:paraId="2F4F6E12" w14:textId="6895549C" w:rsidR="006C07DA" w:rsidRDefault="006C07DA" w:rsidP="001C4935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14 July</w:t>
      </w:r>
      <w:r>
        <w:rPr>
          <w:rFonts w:ascii="Arial" w:hAnsi="Arial" w:cs="Arial"/>
          <w:color w:val="000000" w:themeColor="text1"/>
          <w:sz w:val="20"/>
          <w:szCs w:val="20"/>
        </w:rPr>
        <w:tab/>
        <w:t>Biodiversity and Wildlife Conservation Group</w:t>
      </w:r>
    </w:p>
    <w:p w14:paraId="7B10927E" w14:textId="290B6813" w:rsidR="00A211BA" w:rsidRDefault="001C4935" w:rsidP="001C4935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August </w:t>
      </w:r>
      <w:r w:rsidR="007D29B5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There is no schedule Parish Council meeting in August </w:t>
      </w:r>
    </w:p>
    <w:p w14:paraId="11E33F1F" w14:textId="30CA5516" w:rsidR="00CB083F" w:rsidRDefault="00CB083F" w:rsidP="001C4935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15 August</w:t>
      </w:r>
      <w:r>
        <w:rPr>
          <w:rFonts w:ascii="Arial" w:hAnsi="Arial" w:cs="Arial"/>
          <w:color w:val="000000" w:themeColor="text1"/>
          <w:sz w:val="20"/>
          <w:szCs w:val="20"/>
        </w:rPr>
        <w:tab/>
        <w:t>VJ Day commemorat</w:t>
      </w:r>
      <w:r w:rsidR="0068562A">
        <w:rPr>
          <w:rFonts w:ascii="Arial" w:hAnsi="Arial" w:cs="Arial"/>
          <w:color w:val="000000" w:themeColor="text1"/>
          <w:sz w:val="20"/>
          <w:szCs w:val="20"/>
        </w:rPr>
        <w:t>ive event in church and lighting of the beacon (weather permitting)</w:t>
      </w:r>
    </w:p>
    <w:p w14:paraId="6BB294C9" w14:textId="604E283A" w:rsidR="00862E39" w:rsidRDefault="0068562A" w:rsidP="00862E39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16 August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VJ Day </w:t>
      </w:r>
      <w:r w:rsidR="00862E39">
        <w:rPr>
          <w:rFonts w:ascii="Arial" w:hAnsi="Arial" w:cs="Arial"/>
          <w:color w:val="000000" w:themeColor="text1"/>
          <w:sz w:val="20"/>
          <w:szCs w:val="20"/>
        </w:rPr>
        <w:t>commemorative event on The Green followed by Dance in Village Hall</w:t>
      </w:r>
    </w:p>
    <w:p w14:paraId="4E361CE0" w14:textId="28C3BEBC" w:rsidR="00862E39" w:rsidRDefault="00862E39" w:rsidP="00862E39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17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August  VJ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="00F41B70">
        <w:rPr>
          <w:rFonts w:ascii="Arial" w:hAnsi="Arial" w:cs="Arial"/>
          <w:color w:val="000000" w:themeColor="text1"/>
          <w:sz w:val="20"/>
          <w:szCs w:val="20"/>
        </w:rPr>
        <w:t>ay commemorative service and laying of wreaths</w:t>
      </w:r>
    </w:p>
    <w:p w14:paraId="3F296478" w14:textId="176C29E0" w:rsidR="00030E74" w:rsidRDefault="00F56E2A" w:rsidP="00862E39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16 September</w:t>
      </w:r>
      <w:r>
        <w:rPr>
          <w:rFonts w:ascii="Arial" w:hAnsi="Arial" w:cs="Arial"/>
          <w:color w:val="000000" w:themeColor="text1"/>
          <w:sz w:val="20"/>
          <w:szCs w:val="20"/>
        </w:rPr>
        <w:tab/>
        <w:t>Parish Council meeting</w:t>
      </w:r>
    </w:p>
    <w:p w14:paraId="4618DE4A" w14:textId="77777777" w:rsidR="001C4935" w:rsidRPr="00F62491" w:rsidRDefault="001C4935" w:rsidP="001C4935">
      <w:pPr>
        <w:spacing w:line="360" w:lineRule="auto"/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</w:p>
    <w:p w14:paraId="3CB50DF2" w14:textId="77777777" w:rsidR="00550503" w:rsidRPr="00F62491" w:rsidRDefault="00550503" w:rsidP="00A27510">
      <w:pPr>
        <w:spacing w:line="360" w:lineRule="auto"/>
        <w:ind w:left="577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5D3369E" w14:textId="77777777" w:rsidR="000514E1" w:rsidRPr="00F62491" w:rsidRDefault="000514E1" w:rsidP="00A27510">
      <w:pPr>
        <w:spacing w:line="360" w:lineRule="auto"/>
        <w:ind w:left="577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B409447" w14:textId="6DA6990B" w:rsidR="00271FE0" w:rsidRPr="00064843" w:rsidRDefault="00545EAF" w:rsidP="00A27510">
      <w:pPr>
        <w:spacing w:line="360" w:lineRule="auto"/>
        <w:ind w:left="806"/>
        <w:rPr>
          <w:rFonts w:ascii="Arial" w:hAnsi="Arial" w:cs="Arial"/>
          <w:b/>
          <w:bCs/>
          <w:sz w:val="20"/>
          <w:szCs w:val="20"/>
        </w:rPr>
      </w:pPr>
      <w:r w:rsidRPr="00064843">
        <w:rPr>
          <w:rFonts w:ascii="Arial" w:hAnsi="Arial" w:cs="Arial"/>
          <w:b/>
          <w:bCs/>
          <w:sz w:val="20"/>
          <w:szCs w:val="20"/>
        </w:rPr>
        <w:t>Kath</w:t>
      </w:r>
      <w:r w:rsidR="006864FE" w:rsidRPr="00064843">
        <w:rPr>
          <w:rFonts w:ascii="Arial" w:hAnsi="Arial" w:cs="Arial"/>
          <w:b/>
          <w:bCs/>
          <w:sz w:val="20"/>
          <w:szCs w:val="20"/>
        </w:rPr>
        <w:t>leen</w:t>
      </w:r>
      <w:r w:rsidRPr="00064843">
        <w:rPr>
          <w:rFonts w:ascii="Arial" w:hAnsi="Arial" w:cs="Arial"/>
          <w:b/>
          <w:bCs/>
          <w:sz w:val="20"/>
          <w:szCs w:val="20"/>
        </w:rPr>
        <w:t xml:space="preserve"> Peacock</w:t>
      </w:r>
    </w:p>
    <w:p w14:paraId="52FE3129" w14:textId="77777777" w:rsidR="00724585" w:rsidRPr="00064843" w:rsidRDefault="00724585" w:rsidP="00A27510">
      <w:pPr>
        <w:spacing w:line="360" w:lineRule="auto"/>
        <w:ind w:left="806"/>
        <w:rPr>
          <w:rFonts w:ascii="Arial" w:hAnsi="Arial" w:cs="Arial"/>
          <w:b/>
          <w:bCs/>
          <w:sz w:val="20"/>
          <w:szCs w:val="20"/>
        </w:rPr>
      </w:pPr>
    </w:p>
    <w:p w14:paraId="333FB129" w14:textId="4B7BE4AE" w:rsidR="00064843" w:rsidRPr="00F62491" w:rsidRDefault="00545EAF" w:rsidP="00064843">
      <w:pPr>
        <w:spacing w:line="360" w:lineRule="auto"/>
        <w:ind w:left="806"/>
        <w:rPr>
          <w:rFonts w:ascii="Arial" w:hAnsi="Arial" w:cs="Arial"/>
          <w:sz w:val="20"/>
          <w:szCs w:val="20"/>
        </w:rPr>
      </w:pPr>
      <w:r w:rsidRPr="00064843">
        <w:rPr>
          <w:rFonts w:ascii="Arial" w:hAnsi="Arial" w:cs="Arial"/>
          <w:sz w:val="20"/>
          <w:szCs w:val="20"/>
        </w:rPr>
        <w:t>Kath</w:t>
      </w:r>
      <w:r w:rsidR="006864FE" w:rsidRPr="00064843">
        <w:rPr>
          <w:rFonts w:ascii="Arial" w:hAnsi="Arial" w:cs="Arial"/>
          <w:sz w:val="20"/>
          <w:szCs w:val="20"/>
        </w:rPr>
        <w:t>leen</w:t>
      </w:r>
      <w:r w:rsidRPr="00064843">
        <w:rPr>
          <w:rFonts w:ascii="Arial" w:hAnsi="Arial" w:cs="Arial"/>
          <w:sz w:val="20"/>
          <w:szCs w:val="20"/>
        </w:rPr>
        <w:t xml:space="preserve"> Peacock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>|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 xml:space="preserve">Clerk &amp; RFO to </w:t>
      </w:r>
      <w:r w:rsidR="00B15DBF" w:rsidRPr="00F62491">
        <w:rPr>
          <w:rFonts w:ascii="Arial" w:hAnsi="Arial" w:cs="Arial"/>
          <w:sz w:val="20"/>
          <w:szCs w:val="20"/>
        </w:rPr>
        <w:t xml:space="preserve">Haughley Parish </w:t>
      </w:r>
      <w:r w:rsidR="00271FE0" w:rsidRPr="00F62491">
        <w:rPr>
          <w:rFonts w:ascii="Arial" w:hAnsi="Arial" w:cs="Arial"/>
          <w:sz w:val="20"/>
          <w:szCs w:val="20"/>
        </w:rPr>
        <w:t>Council</w:t>
      </w:r>
    </w:p>
    <w:p w14:paraId="39336E51" w14:textId="47B8B55A" w:rsidR="00CB27EA" w:rsidRDefault="00271FE0" w:rsidP="00A27510">
      <w:pPr>
        <w:spacing w:line="360" w:lineRule="auto"/>
        <w:ind w:left="806"/>
      </w:pPr>
      <w:r w:rsidRPr="00F62491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B15DBF" w:rsidRPr="00F62491">
          <w:rPr>
            <w:rStyle w:val="Hyperlink"/>
            <w:rFonts w:ascii="Arial" w:hAnsi="Arial" w:cs="Arial"/>
            <w:sz w:val="20"/>
            <w:szCs w:val="20"/>
          </w:rPr>
          <w:t>clerk@haughleypc.co.uk</w:t>
        </w:r>
      </w:hyperlink>
    </w:p>
    <w:p w14:paraId="5D233548" w14:textId="266EE96A" w:rsidR="00064843" w:rsidRDefault="00064843" w:rsidP="00064843">
      <w:pPr>
        <w:spacing w:line="360" w:lineRule="auto"/>
      </w:pPr>
    </w:p>
    <w:p w14:paraId="64E1CDF3" w14:textId="77777777" w:rsidR="00F4471E" w:rsidRDefault="00F4471E" w:rsidP="00A27510">
      <w:pPr>
        <w:spacing w:line="360" w:lineRule="auto"/>
        <w:ind w:left="806"/>
      </w:pPr>
    </w:p>
    <w:p w14:paraId="2DAE4027" w14:textId="77777777" w:rsidR="00F4471E" w:rsidRPr="00F62491" w:rsidRDefault="00F4471E" w:rsidP="00A27510">
      <w:pPr>
        <w:spacing w:line="360" w:lineRule="auto"/>
        <w:ind w:left="806"/>
        <w:rPr>
          <w:rFonts w:ascii="Arial" w:hAnsi="Arial" w:cs="Arial"/>
          <w:color w:val="000000" w:themeColor="text1"/>
          <w:sz w:val="20"/>
          <w:szCs w:val="20"/>
        </w:rPr>
      </w:pPr>
    </w:p>
    <w:sectPr w:rsidR="00F4471E" w:rsidRPr="00F62491" w:rsidSect="001374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9D5E" w14:textId="77777777" w:rsidR="00AC0DE9" w:rsidRPr="00FF6A37" w:rsidRDefault="00AC0DE9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01D349C2" w14:textId="77777777" w:rsidR="00AC0DE9" w:rsidRPr="00FF6A37" w:rsidRDefault="00AC0DE9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CD28" w14:textId="77777777" w:rsidR="00AC0DE9" w:rsidRPr="00FF6A37" w:rsidRDefault="00AC0DE9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1997993F" w14:textId="77777777" w:rsidR="00AC0DE9" w:rsidRPr="00FF6A37" w:rsidRDefault="00AC0DE9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E4461"/>
    <w:multiLevelType w:val="multilevel"/>
    <w:tmpl w:val="E84C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01270"/>
    <w:multiLevelType w:val="hybridMultilevel"/>
    <w:tmpl w:val="F2E02022"/>
    <w:lvl w:ilvl="0" w:tplc="66FA1E7A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C60F7C"/>
    <w:multiLevelType w:val="multilevel"/>
    <w:tmpl w:val="9AF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1BC1"/>
    <w:multiLevelType w:val="hybridMultilevel"/>
    <w:tmpl w:val="FF5651B4"/>
    <w:lvl w:ilvl="0" w:tplc="BB148738">
      <w:start w:val="1"/>
      <w:numFmt w:val="bullet"/>
      <w:lvlText w:val="-"/>
      <w:lvlJc w:val="left"/>
      <w:pPr>
        <w:ind w:left="21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7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8" w15:restartNumberingAfterBreak="0">
    <w:nsid w:val="24A33311"/>
    <w:multiLevelType w:val="multilevel"/>
    <w:tmpl w:val="C62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215CE"/>
    <w:multiLevelType w:val="hybridMultilevel"/>
    <w:tmpl w:val="7256C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DA02F1"/>
    <w:multiLevelType w:val="hybridMultilevel"/>
    <w:tmpl w:val="01DA57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748DC"/>
    <w:multiLevelType w:val="multilevel"/>
    <w:tmpl w:val="C8D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067B5"/>
    <w:multiLevelType w:val="hybridMultilevel"/>
    <w:tmpl w:val="A818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5551BC0"/>
    <w:multiLevelType w:val="hybridMultilevel"/>
    <w:tmpl w:val="2BEC8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100BC"/>
    <w:multiLevelType w:val="hybridMultilevel"/>
    <w:tmpl w:val="CE1CB0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7" w15:restartNumberingAfterBreak="0">
    <w:nsid w:val="53466637"/>
    <w:multiLevelType w:val="multilevel"/>
    <w:tmpl w:val="1A7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8D3803"/>
    <w:multiLevelType w:val="multilevel"/>
    <w:tmpl w:val="0012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AED0400"/>
    <w:multiLevelType w:val="hybridMultilevel"/>
    <w:tmpl w:val="ABD23F8A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00989"/>
    <w:multiLevelType w:val="hybridMultilevel"/>
    <w:tmpl w:val="7E7C022A"/>
    <w:lvl w:ilvl="0" w:tplc="A3E2B41C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3C96D990">
      <w:numFmt w:val="bullet"/>
      <w:lvlText w:val="-"/>
      <w:lvlJc w:val="left"/>
      <w:pPr>
        <w:ind w:left="269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4E3440"/>
    <w:multiLevelType w:val="hybridMultilevel"/>
    <w:tmpl w:val="8724E1D2"/>
    <w:lvl w:ilvl="0" w:tplc="08090019">
      <w:start w:val="1"/>
      <w:numFmt w:val="lowerLetter"/>
      <w:lvlText w:val="%1."/>
      <w:lvlJc w:val="left"/>
      <w:pPr>
        <w:ind w:left="2202" w:hanging="360"/>
      </w:p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4" w15:restartNumberingAfterBreak="0">
    <w:nsid w:val="72EE62F1"/>
    <w:multiLevelType w:val="hybridMultilevel"/>
    <w:tmpl w:val="1A76906E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6155FC4"/>
    <w:multiLevelType w:val="hybridMultilevel"/>
    <w:tmpl w:val="8D489DE6"/>
    <w:lvl w:ilvl="0" w:tplc="670CA9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65453"/>
    <w:multiLevelType w:val="hybridMultilevel"/>
    <w:tmpl w:val="5F188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2274">
    <w:abstractNumId w:val="24"/>
  </w:num>
  <w:num w:numId="2" w16cid:durableId="1797404619">
    <w:abstractNumId w:val="0"/>
  </w:num>
  <w:num w:numId="3" w16cid:durableId="1943763866">
    <w:abstractNumId w:val="3"/>
  </w:num>
  <w:num w:numId="4" w16cid:durableId="769277583">
    <w:abstractNumId w:val="20"/>
  </w:num>
  <w:num w:numId="5" w16cid:durableId="1630667284">
    <w:abstractNumId w:val="13"/>
  </w:num>
  <w:num w:numId="6" w16cid:durableId="1195390826">
    <w:abstractNumId w:val="5"/>
  </w:num>
  <w:num w:numId="7" w16cid:durableId="788888581">
    <w:abstractNumId w:val="7"/>
  </w:num>
  <w:num w:numId="8" w16cid:durableId="1773470701">
    <w:abstractNumId w:val="19"/>
  </w:num>
  <w:num w:numId="9" w16cid:durableId="668563032">
    <w:abstractNumId w:val="16"/>
  </w:num>
  <w:num w:numId="10" w16cid:durableId="612249360">
    <w:abstractNumId w:val="9"/>
  </w:num>
  <w:num w:numId="11" w16cid:durableId="1184247594">
    <w:abstractNumId w:val="10"/>
  </w:num>
  <w:num w:numId="12" w16cid:durableId="1689526253">
    <w:abstractNumId w:val="14"/>
  </w:num>
  <w:num w:numId="13" w16cid:durableId="1655257532">
    <w:abstractNumId w:val="12"/>
  </w:num>
  <w:num w:numId="14" w16cid:durableId="223489292">
    <w:abstractNumId w:val="21"/>
  </w:num>
  <w:num w:numId="15" w16cid:durableId="1214585007">
    <w:abstractNumId w:val="25"/>
  </w:num>
  <w:num w:numId="16" w16cid:durableId="258565992">
    <w:abstractNumId w:val="6"/>
  </w:num>
  <w:num w:numId="17" w16cid:durableId="1457025127">
    <w:abstractNumId w:val="23"/>
  </w:num>
  <w:num w:numId="18" w16cid:durableId="248268778">
    <w:abstractNumId w:val="26"/>
  </w:num>
  <w:num w:numId="19" w16cid:durableId="1161000934">
    <w:abstractNumId w:val="2"/>
  </w:num>
  <w:num w:numId="20" w16cid:durableId="2008941998">
    <w:abstractNumId w:val="17"/>
  </w:num>
  <w:num w:numId="21" w16cid:durableId="1285193609">
    <w:abstractNumId w:val="11"/>
  </w:num>
  <w:num w:numId="22" w16cid:durableId="1174801187">
    <w:abstractNumId w:val="18"/>
  </w:num>
  <w:num w:numId="23" w16cid:durableId="380596261">
    <w:abstractNumId w:val="4"/>
  </w:num>
  <w:num w:numId="24" w16cid:durableId="207959959">
    <w:abstractNumId w:val="1"/>
  </w:num>
  <w:num w:numId="25" w16cid:durableId="1514758201">
    <w:abstractNumId w:val="15"/>
  </w:num>
  <w:num w:numId="26" w16cid:durableId="1411847574">
    <w:abstractNumId w:val="22"/>
  </w:num>
  <w:num w:numId="27" w16cid:durableId="196392223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28C0"/>
    <w:rsid w:val="00003AD2"/>
    <w:rsid w:val="000045EA"/>
    <w:rsid w:val="0000516E"/>
    <w:rsid w:val="00005C8A"/>
    <w:rsid w:val="000062D3"/>
    <w:rsid w:val="000073C2"/>
    <w:rsid w:val="00010646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21371"/>
    <w:rsid w:val="00021514"/>
    <w:rsid w:val="000217FC"/>
    <w:rsid w:val="00022224"/>
    <w:rsid w:val="00022BEC"/>
    <w:rsid w:val="00022C37"/>
    <w:rsid w:val="00022DEB"/>
    <w:rsid w:val="0002344C"/>
    <w:rsid w:val="000239D7"/>
    <w:rsid w:val="0002438B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721"/>
    <w:rsid w:val="000277ED"/>
    <w:rsid w:val="00030557"/>
    <w:rsid w:val="000306B1"/>
    <w:rsid w:val="00030E74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F12"/>
    <w:rsid w:val="00042159"/>
    <w:rsid w:val="0004281A"/>
    <w:rsid w:val="00042892"/>
    <w:rsid w:val="00042E4C"/>
    <w:rsid w:val="00044293"/>
    <w:rsid w:val="00044A53"/>
    <w:rsid w:val="00044ACF"/>
    <w:rsid w:val="000454EE"/>
    <w:rsid w:val="00045A08"/>
    <w:rsid w:val="00046C27"/>
    <w:rsid w:val="00046E5A"/>
    <w:rsid w:val="00047087"/>
    <w:rsid w:val="0004746C"/>
    <w:rsid w:val="00047E03"/>
    <w:rsid w:val="0005000F"/>
    <w:rsid w:val="00050BF1"/>
    <w:rsid w:val="000514A7"/>
    <w:rsid w:val="000514E1"/>
    <w:rsid w:val="00052115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388"/>
    <w:rsid w:val="00062A0C"/>
    <w:rsid w:val="00063D27"/>
    <w:rsid w:val="000642C1"/>
    <w:rsid w:val="0006432C"/>
    <w:rsid w:val="00064843"/>
    <w:rsid w:val="00064A6C"/>
    <w:rsid w:val="00065022"/>
    <w:rsid w:val="00065545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188"/>
    <w:rsid w:val="000748F0"/>
    <w:rsid w:val="00074B48"/>
    <w:rsid w:val="000778B3"/>
    <w:rsid w:val="0008046A"/>
    <w:rsid w:val="000810EF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6AF2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D02A7"/>
    <w:rsid w:val="000D28E5"/>
    <w:rsid w:val="000D3389"/>
    <w:rsid w:val="000D36CE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22E"/>
    <w:rsid w:val="000E566B"/>
    <w:rsid w:val="000E5C59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5F0"/>
    <w:rsid w:val="000F5765"/>
    <w:rsid w:val="000F5937"/>
    <w:rsid w:val="000F5E91"/>
    <w:rsid w:val="000F602B"/>
    <w:rsid w:val="000F69DA"/>
    <w:rsid w:val="000F6ED6"/>
    <w:rsid w:val="0010034D"/>
    <w:rsid w:val="00100E8F"/>
    <w:rsid w:val="001012BF"/>
    <w:rsid w:val="001017F4"/>
    <w:rsid w:val="00101B64"/>
    <w:rsid w:val="00102855"/>
    <w:rsid w:val="00102860"/>
    <w:rsid w:val="00102911"/>
    <w:rsid w:val="00102A30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07ACC"/>
    <w:rsid w:val="0011085F"/>
    <w:rsid w:val="00111177"/>
    <w:rsid w:val="00111734"/>
    <w:rsid w:val="00113432"/>
    <w:rsid w:val="001137BB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4F2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35DC"/>
    <w:rsid w:val="001336F5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ABC"/>
    <w:rsid w:val="00157B92"/>
    <w:rsid w:val="00160535"/>
    <w:rsid w:val="00160CDF"/>
    <w:rsid w:val="00161EE9"/>
    <w:rsid w:val="00162074"/>
    <w:rsid w:val="0016393F"/>
    <w:rsid w:val="00163ED4"/>
    <w:rsid w:val="00164833"/>
    <w:rsid w:val="00165A9D"/>
    <w:rsid w:val="00166F4C"/>
    <w:rsid w:val="001677D4"/>
    <w:rsid w:val="00171123"/>
    <w:rsid w:val="00171FE3"/>
    <w:rsid w:val="00172408"/>
    <w:rsid w:val="00172763"/>
    <w:rsid w:val="001729A9"/>
    <w:rsid w:val="00172D67"/>
    <w:rsid w:val="001731D3"/>
    <w:rsid w:val="00173BBD"/>
    <w:rsid w:val="00173CE1"/>
    <w:rsid w:val="0017572B"/>
    <w:rsid w:val="001758E2"/>
    <w:rsid w:val="001760F9"/>
    <w:rsid w:val="001771D4"/>
    <w:rsid w:val="00177445"/>
    <w:rsid w:val="001776FD"/>
    <w:rsid w:val="00177D0A"/>
    <w:rsid w:val="0018175D"/>
    <w:rsid w:val="00181910"/>
    <w:rsid w:val="00181EBB"/>
    <w:rsid w:val="00182BA7"/>
    <w:rsid w:val="00182D50"/>
    <w:rsid w:val="0018329C"/>
    <w:rsid w:val="00183621"/>
    <w:rsid w:val="0018541B"/>
    <w:rsid w:val="00186053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3EDD"/>
    <w:rsid w:val="00194505"/>
    <w:rsid w:val="00194D25"/>
    <w:rsid w:val="00197078"/>
    <w:rsid w:val="00197851"/>
    <w:rsid w:val="001A23C9"/>
    <w:rsid w:val="001A23FF"/>
    <w:rsid w:val="001A2FA4"/>
    <w:rsid w:val="001A3FB4"/>
    <w:rsid w:val="001A4114"/>
    <w:rsid w:val="001A43B9"/>
    <w:rsid w:val="001A5066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79AD"/>
    <w:rsid w:val="001C0C2F"/>
    <w:rsid w:val="001C1A10"/>
    <w:rsid w:val="001C1E1D"/>
    <w:rsid w:val="001C2A67"/>
    <w:rsid w:val="001C2F35"/>
    <w:rsid w:val="001C3EF1"/>
    <w:rsid w:val="001C3F3E"/>
    <w:rsid w:val="001C4182"/>
    <w:rsid w:val="001C4935"/>
    <w:rsid w:val="001C574A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B77"/>
    <w:rsid w:val="001D3D5E"/>
    <w:rsid w:val="001D4252"/>
    <w:rsid w:val="001D43A2"/>
    <w:rsid w:val="001D533A"/>
    <w:rsid w:val="001D5CC2"/>
    <w:rsid w:val="001D5FCD"/>
    <w:rsid w:val="001D6B9C"/>
    <w:rsid w:val="001E0191"/>
    <w:rsid w:val="001E0A30"/>
    <w:rsid w:val="001E126F"/>
    <w:rsid w:val="001E1336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AF5"/>
    <w:rsid w:val="00221B0D"/>
    <w:rsid w:val="00222270"/>
    <w:rsid w:val="00223BF2"/>
    <w:rsid w:val="00224A5F"/>
    <w:rsid w:val="00225C3F"/>
    <w:rsid w:val="00225FBD"/>
    <w:rsid w:val="00226B32"/>
    <w:rsid w:val="002276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C80"/>
    <w:rsid w:val="0024213C"/>
    <w:rsid w:val="00243D81"/>
    <w:rsid w:val="00244EFB"/>
    <w:rsid w:val="00246328"/>
    <w:rsid w:val="00246488"/>
    <w:rsid w:val="002467F1"/>
    <w:rsid w:val="00246D7D"/>
    <w:rsid w:val="0024747E"/>
    <w:rsid w:val="002502FA"/>
    <w:rsid w:val="002506F9"/>
    <w:rsid w:val="00250EE8"/>
    <w:rsid w:val="00250F57"/>
    <w:rsid w:val="0025134A"/>
    <w:rsid w:val="00251455"/>
    <w:rsid w:val="002515A6"/>
    <w:rsid w:val="002518D4"/>
    <w:rsid w:val="00251D1D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E88"/>
    <w:rsid w:val="00257326"/>
    <w:rsid w:val="00260D77"/>
    <w:rsid w:val="00261482"/>
    <w:rsid w:val="00261625"/>
    <w:rsid w:val="0026288B"/>
    <w:rsid w:val="00262CAC"/>
    <w:rsid w:val="00263085"/>
    <w:rsid w:val="002637AE"/>
    <w:rsid w:val="002638C0"/>
    <w:rsid w:val="0026490E"/>
    <w:rsid w:val="00265337"/>
    <w:rsid w:val="00265DFC"/>
    <w:rsid w:val="002660D8"/>
    <w:rsid w:val="0026722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37DC"/>
    <w:rsid w:val="00294AA8"/>
    <w:rsid w:val="00294FCD"/>
    <w:rsid w:val="00295A5D"/>
    <w:rsid w:val="002961E1"/>
    <w:rsid w:val="00296297"/>
    <w:rsid w:val="00296637"/>
    <w:rsid w:val="00296959"/>
    <w:rsid w:val="00297722"/>
    <w:rsid w:val="002A096F"/>
    <w:rsid w:val="002A0BB2"/>
    <w:rsid w:val="002A10C2"/>
    <w:rsid w:val="002A1B0D"/>
    <w:rsid w:val="002A1B33"/>
    <w:rsid w:val="002A2353"/>
    <w:rsid w:val="002A287B"/>
    <w:rsid w:val="002A386C"/>
    <w:rsid w:val="002A387A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22F1"/>
    <w:rsid w:val="002B2F0E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2B45"/>
    <w:rsid w:val="002D3927"/>
    <w:rsid w:val="002D3A93"/>
    <w:rsid w:val="002D45BC"/>
    <w:rsid w:val="002D6BA2"/>
    <w:rsid w:val="002D736E"/>
    <w:rsid w:val="002D7C2C"/>
    <w:rsid w:val="002D7D79"/>
    <w:rsid w:val="002E0341"/>
    <w:rsid w:val="002E0831"/>
    <w:rsid w:val="002E0D98"/>
    <w:rsid w:val="002E0DDC"/>
    <w:rsid w:val="002E2395"/>
    <w:rsid w:val="002E3023"/>
    <w:rsid w:val="002E3770"/>
    <w:rsid w:val="002E3B66"/>
    <w:rsid w:val="002E3BAD"/>
    <w:rsid w:val="002E3DD5"/>
    <w:rsid w:val="002E4153"/>
    <w:rsid w:val="002E4739"/>
    <w:rsid w:val="002E48F7"/>
    <w:rsid w:val="002E4C50"/>
    <w:rsid w:val="002E545A"/>
    <w:rsid w:val="002F03FE"/>
    <w:rsid w:val="002F0A51"/>
    <w:rsid w:val="002F30E8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74F"/>
    <w:rsid w:val="00305A43"/>
    <w:rsid w:val="003060AC"/>
    <w:rsid w:val="003065DC"/>
    <w:rsid w:val="00306A36"/>
    <w:rsid w:val="0030711E"/>
    <w:rsid w:val="00307583"/>
    <w:rsid w:val="003078F3"/>
    <w:rsid w:val="003103AC"/>
    <w:rsid w:val="00310AE7"/>
    <w:rsid w:val="00310B42"/>
    <w:rsid w:val="00310E83"/>
    <w:rsid w:val="00310E88"/>
    <w:rsid w:val="00311FD4"/>
    <w:rsid w:val="00312EA8"/>
    <w:rsid w:val="00312FFC"/>
    <w:rsid w:val="00313580"/>
    <w:rsid w:val="003135AD"/>
    <w:rsid w:val="003140F4"/>
    <w:rsid w:val="0031416E"/>
    <w:rsid w:val="00315D2E"/>
    <w:rsid w:val="00317E52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D1E"/>
    <w:rsid w:val="00336FB6"/>
    <w:rsid w:val="00341AA1"/>
    <w:rsid w:val="00341AE5"/>
    <w:rsid w:val="003420C1"/>
    <w:rsid w:val="003422A2"/>
    <w:rsid w:val="00343491"/>
    <w:rsid w:val="0034521A"/>
    <w:rsid w:val="00345513"/>
    <w:rsid w:val="00345740"/>
    <w:rsid w:val="00347D38"/>
    <w:rsid w:val="00350538"/>
    <w:rsid w:val="00350586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5F9"/>
    <w:rsid w:val="00361645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3D"/>
    <w:rsid w:val="0037539D"/>
    <w:rsid w:val="003755F5"/>
    <w:rsid w:val="00377236"/>
    <w:rsid w:val="0037796C"/>
    <w:rsid w:val="00377D59"/>
    <w:rsid w:val="00380ACE"/>
    <w:rsid w:val="00380D94"/>
    <w:rsid w:val="003825DE"/>
    <w:rsid w:val="00382C0D"/>
    <w:rsid w:val="00383386"/>
    <w:rsid w:val="0038373A"/>
    <w:rsid w:val="003845C9"/>
    <w:rsid w:val="00385A6A"/>
    <w:rsid w:val="00387767"/>
    <w:rsid w:val="00390470"/>
    <w:rsid w:val="003907A0"/>
    <w:rsid w:val="00390E95"/>
    <w:rsid w:val="003918B9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0425"/>
    <w:rsid w:val="003A2CA8"/>
    <w:rsid w:val="003A2CC4"/>
    <w:rsid w:val="003A32C6"/>
    <w:rsid w:val="003A4B9B"/>
    <w:rsid w:val="003A50A7"/>
    <w:rsid w:val="003A53DA"/>
    <w:rsid w:val="003A53EF"/>
    <w:rsid w:val="003A6975"/>
    <w:rsid w:val="003A6A61"/>
    <w:rsid w:val="003A6E0B"/>
    <w:rsid w:val="003A761D"/>
    <w:rsid w:val="003A78A9"/>
    <w:rsid w:val="003A7A7C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C107E"/>
    <w:rsid w:val="003C115C"/>
    <w:rsid w:val="003C1618"/>
    <w:rsid w:val="003C1CA1"/>
    <w:rsid w:val="003C354D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3ABB"/>
    <w:rsid w:val="003F4274"/>
    <w:rsid w:val="003F4A99"/>
    <w:rsid w:val="003F4E1F"/>
    <w:rsid w:val="003F5549"/>
    <w:rsid w:val="003F5975"/>
    <w:rsid w:val="003F6520"/>
    <w:rsid w:val="003F68D1"/>
    <w:rsid w:val="003F6A90"/>
    <w:rsid w:val="003F6AEA"/>
    <w:rsid w:val="003F7951"/>
    <w:rsid w:val="00400A47"/>
    <w:rsid w:val="00400B9C"/>
    <w:rsid w:val="00400E23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0443"/>
    <w:rsid w:val="004115A8"/>
    <w:rsid w:val="00411868"/>
    <w:rsid w:val="004123EF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702"/>
    <w:rsid w:val="00422960"/>
    <w:rsid w:val="00422A24"/>
    <w:rsid w:val="00422E7B"/>
    <w:rsid w:val="00423218"/>
    <w:rsid w:val="0042371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C6A"/>
    <w:rsid w:val="0043509A"/>
    <w:rsid w:val="004356ED"/>
    <w:rsid w:val="00435BE8"/>
    <w:rsid w:val="00435D52"/>
    <w:rsid w:val="00436428"/>
    <w:rsid w:val="0043666B"/>
    <w:rsid w:val="004401FB"/>
    <w:rsid w:val="004404ED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3FBD"/>
    <w:rsid w:val="004658AF"/>
    <w:rsid w:val="00465C11"/>
    <w:rsid w:val="00465F5F"/>
    <w:rsid w:val="00466CF6"/>
    <w:rsid w:val="00466DC3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80094"/>
    <w:rsid w:val="004809DF"/>
    <w:rsid w:val="0048165C"/>
    <w:rsid w:val="00481C04"/>
    <w:rsid w:val="00482845"/>
    <w:rsid w:val="004829E5"/>
    <w:rsid w:val="004835B3"/>
    <w:rsid w:val="00483651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262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1F4F"/>
    <w:rsid w:val="004A2469"/>
    <w:rsid w:val="004A32C2"/>
    <w:rsid w:val="004A333E"/>
    <w:rsid w:val="004A365E"/>
    <w:rsid w:val="004A5A73"/>
    <w:rsid w:val="004A6050"/>
    <w:rsid w:val="004A6F0C"/>
    <w:rsid w:val="004A6F69"/>
    <w:rsid w:val="004A79D9"/>
    <w:rsid w:val="004B1BCA"/>
    <w:rsid w:val="004B1C3A"/>
    <w:rsid w:val="004B328E"/>
    <w:rsid w:val="004B4674"/>
    <w:rsid w:val="004B4A5B"/>
    <w:rsid w:val="004B4ADB"/>
    <w:rsid w:val="004B4D73"/>
    <w:rsid w:val="004B534C"/>
    <w:rsid w:val="004B6AD1"/>
    <w:rsid w:val="004B7A00"/>
    <w:rsid w:val="004C02D7"/>
    <w:rsid w:val="004C0CBC"/>
    <w:rsid w:val="004C1197"/>
    <w:rsid w:val="004C1B16"/>
    <w:rsid w:val="004C3B22"/>
    <w:rsid w:val="004C3E86"/>
    <w:rsid w:val="004C59B1"/>
    <w:rsid w:val="004C5A4C"/>
    <w:rsid w:val="004C5DD2"/>
    <w:rsid w:val="004C6183"/>
    <w:rsid w:val="004C6BA3"/>
    <w:rsid w:val="004D0F2D"/>
    <w:rsid w:val="004D1B29"/>
    <w:rsid w:val="004D2642"/>
    <w:rsid w:val="004D539C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641C"/>
    <w:rsid w:val="004E75D5"/>
    <w:rsid w:val="004E7652"/>
    <w:rsid w:val="004E7B8F"/>
    <w:rsid w:val="004E7D30"/>
    <w:rsid w:val="004F00E7"/>
    <w:rsid w:val="004F092E"/>
    <w:rsid w:val="004F0FCF"/>
    <w:rsid w:val="004F181F"/>
    <w:rsid w:val="004F2023"/>
    <w:rsid w:val="004F28DA"/>
    <w:rsid w:val="004F2C21"/>
    <w:rsid w:val="004F3955"/>
    <w:rsid w:val="004F45AE"/>
    <w:rsid w:val="004F4C1E"/>
    <w:rsid w:val="004F5235"/>
    <w:rsid w:val="004F59E7"/>
    <w:rsid w:val="004F6239"/>
    <w:rsid w:val="004F668B"/>
    <w:rsid w:val="004F7209"/>
    <w:rsid w:val="005020E2"/>
    <w:rsid w:val="00503234"/>
    <w:rsid w:val="00503510"/>
    <w:rsid w:val="00503C08"/>
    <w:rsid w:val="005051D1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D65"/>
    <w:rsid w:val="00515DC9"/>
    <w:rsid w:val="005168D4"/>
    <w:rsid w:val="00517012"/>
    <w:rsid w:val="005174D2"/>
    <w:rsid w:val="00517D25"/>
    <w:rsid w:val="00517F4C"/>
    <w:rsid w:val="00517FDF"/>
    <w:rsid w:val="00520CED"/>
    <w:rsid w:val="005215A2"/>
    <w:rsid w:val="00521795"/>
    <w:rsid w:val="0052180A"/>
    <w:rsid w:val="00521EE7"/>
    <w:rsid w:val="00522A4E"/>
    <w:rsid w:val="00522C61"/>
    <w:rsid w:val="00522E05"/>
    <w:rsid w:val="00523CEE"/>
    <w:rsid w:val="005246B2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699B"/>
    <w:rsid w:val="005372D6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5EAF"/>
    <w:rsid w:val="0054602F"/>
    <w:rsid w:val="00546541"/>
    <w:rsid w:val="00546E27"/>
    <w:rsid w:val="0054717A"/>
    <w:rsid w:val="00547DA7"/>
    <w:rsid w:val="00550344"/>
    <w:rsid w:val="00550462"/>
    <w:rsid w:val="00550503"/>
    <w:rsid w:val="00550CE2"/>
    <w:rsid w:val="00551486"/>
    <w:rsid w:val="00551704"/>
    <w:rsid w:val="005523F3"/>
    <w:rsid w:val="00553FC9"/>
    <w:rsid w:val="00554025"/>
    <w:rsid w:val="00555719"/>
    <w:rsid w:val="00555B91"/>
    <w:rsid w:val="00556AAC"/>
    <w:rsid w:val="00556D81"/>
    <w:rsid w:val="00561685"/>
    <w:rsid w:val="00561E53"/>
    <w:rsid w:val="005623F0"/>
    <w:rsid w:val="005635CA"/>
    <w:rsid w:val="0056397D"/>
    <w:rsid w:val="005645BB"/>
    <w:rsid w:val="005648FE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A8B"/>
    <w:rsid w:val="00577D59"/>
    <w:rsid w:val="00580B58"/>
    <w:rsid w:val="0058102B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14D2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4831"/>
    <w:rsid w:val="005B49B3"/>
    <w:rsid w:val="005B54E2"/>
    <w:rsid w:val="005B5813"/>
    <w:rsid w:val="005B5E4B"/>
    <w:rsid w:val="005B6C30"/>
    <w:rsid w:val="005B6ED3"/>
    <w:rsid w:val="005B709F"/>
    <w:rsid w:val="005B718E"/>
    <w:rsid w:val="005B74D5"/>
    <w:rsid w:val="005C0247"/>
    <w:rsid w:val="005C143C"/>
    <w:rsid w:val="005C1626"/>
    <w:rsid w:val="005C176D"/>
    <w:rsid w:val="005C1A75"/>
    <w:rsid w:val="005C203B"/>
    <w:rsid w:val="005C2F18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68D4"/>
    <w:rsid w:val="005E1085"/>
    <w:rsid w:val="005E10A1"/>
    <w:rsid w:val="005E169C"/>
    <w:rsid w:val="005E1F2A"/>
    <w:rsid w:val="005E3EAD"/>
    <w:rsid w:val="005E45EE"/>
    <w:rsid w:val="005E4995"/>
    <w:rsid w:val="005E4AC0"/>
    <w:rsid w:val="005E5068"/>
    <w:rsid w:val="005E5932"/>
    <w:rsid w:val="005E6547"/>
    <w:rsid w:val="005E67FB"/>
    <w:rsid w:val="005E692F"/>
    <w:rsid w:val="005E705F"/>
    <w:rsid w:val="005E79BD"/>
    <w:rsid w:val="005E7E0B"/>
    <w:rsid w:val="005F063D"/>
    <w:rsid w:val="005F10AB"/>
    <w:rsid w:val="005F1227"/>
    <w:rsid w:val="005F1F7B"/>
    <w:rsid w:val="005F21CD"/>
    <w:rsid w:val="005F2EF0"/>
    <w:rsid w:val="005F5ADD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6ABE"/>
    <w:rsid w:val="00617053"/>
    <w:rsid w:val="006173AB"/>
    <w:rsid w:val="006179D0"/>
    <w:rsid w:val="00617F38"/>
    <w:rsid w:val="006203CC"/>
    <w:rsid w:val="00620488"/>
    <w:rsid w:val="00620BEE"/>
    <w:rsid w:val="00622AD9"/>
    <w:rsid w:val="00622FC2"/>
    <w:rsid w:val="00624004"/>
    <w:rsid w:val="0062435A"/>
    <w:rsid w:val="00626E06"/>
    <w:rsid w:val="006272CA"/>
    <w:rsid w:val="00627DAC"/>
    <w:rsid w:val="006301ED"/>
    <w:rsid w:val="0063052B"/>
    <w:rsid w:val="00632481"/>
    <w:rsid w:val="00634637"/>
    <w:rsid w:val="0063551D"/>
    <w:rsid w:val="00636475"/>
    <w:rsid w:val="006369B3"/>
    <w:rsid w:val="006402BC"/>
    <w:rsid w:val="00641CE8"/>
    <w:rsid w:val="00641EA4"/>
    <w:rsid w:val="00642D6E"/>
    <w:rsid w:val="00644DDC"/>
    <w:rsid w:val="006461DD"/>
    <w:rsid w:val="0064664B"/>
    <w:rsid w:val="006466F2"/>
    <w:rsid w:val="00647310"/>
    <w:rsid w:val="006479CA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50B7"/>
    <w:rsid w:val="0065530B"/>
    <w:rsid w:val="006554A0"/>
    <w:rsid w:val="006559E2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4C42"/>
    <w:rsid w:val="0066543D"/>
    <w:rsid w:val="006661A0"/>
    <w:rsid w:val="00666425"/>
    <w:rsid w:val="006667DE"/>
    <w:rsid w:val="00666A6E"/>
    <w:rsid w:val="00670168"/>
    <w:rsid w:val="006709D3"/>
    <w:rsid w:val="00670F15"/>
    <w:rsid w:val="0067258D"/>
    <w:rsid w:val="00673389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4BE5"/>
    <w:rsid w:val="0068562A"/>
    <w:rsid w:val="0068597A"/>
    <w:rsid w:val="006862EE"/>
    <w:rsid w:val="006864FE"/>
    <w:rsid w:val="00686F40"/>
    <w:rsid w:val="00687389"/>
    <w:rsid w:val="006876B8"/>
    <w:rsid w:val="00687728"/>
    <w:rsid w:val="006919CE"/>
    <w:rsid w:val="0069220F"/>
    <w:rsid w:val="00692416"/>
    <w:rsid w:val="00692513"/>
    <w:rsid w:val="00694266"/>
    <w:rsid w:val="00694A94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522E"/>
    <w:rsid w:val="006B61B7"/>
    <w:rsid w:val="006B62E9"/>
    <w:rsid w:val="006B6C92"/>
    <w:rsid w:val="006B7216"/>
    <w:rsid w:val="006C07DA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55EA"/>
    <w:rsid w:val="006C6845"/>
    <w:rsid w:val="006C7EDB"/>
    <w:rsid w:val="006D05D8"/>
    <w:rsid w:val="006D0EC8"/>
    <w:rsid w:val="006D125A"/>
    <w:rsid w:val="006D2883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73D"/>
    <w:rsid w:val="006E0918"/>
    <w:rsid w:val="006E1014"/>
    <w:rsid w:val="006E118D"/>
    <w:rsid w:val="006E1ECC"/>
    <w:rsid w:val="006E29BF"/>
    <w:rsid w:val="006E51AC"/>
    <w:rsid w:val="006E5E55"/>
    <w:rsid w:val="006E62A5"/>
    <w:rsid w:val="006E62B1"/>
    <w:rsid w:val="006E780D"/>
    <w:rsid w:val="006F0CB7"/>
    <w:rsid w:val="006F193E"/>
    <w:rsid w:val="006F2040"/>
    <w:rsid w:val="006F30FB"/>
    <w:rsid w:val="006F3580"/>
    <w:rsid w:val="006F36D6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118D"/>
    <w:rsid w:val="0072134E"/>
    <w:rsid w:val="00721A90"/>
    <w:rsid w:val="00721BA4"/>
    <w:rsid w:val="00722002"/>
    <w:rsid w:val="0072241D"/>
    <w:rsid w:val="007239A8"/>
    <w:rsid w:val="00724585"/>
    <w:rsid w:val="007246EF"/>
    <w:rsid w:val="007249D9"/>
    <w:rsid w:val="00725671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7F3F"/>
    <w:rsid w:val="007709FB"/>
    <w:rsid w:val="00771C84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A65"/>
    <w:rsid w:val="00793057"/>
    <w:rsid w:val="00793D3C"/>
    <w:rsid w:val="007948D6"/>
    <w:rsid w:val="00796199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7013"/>
    <w:rsid w:val="007B019F"/>
    <w:rsid w:val="007B0640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6E3D"/>
    <w:rsid w:val="007C7940"/>
    <w:rsid w:val="007D29B5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A00"/>
    <w:rsid w:val="007E1D8D"/>
    <w:rsid w:val="007E2057"/>
    <w:rsid w:val="007E270A"/>
    <w:rsid w:val="007E3060"/>
    <w:rsid w:val="007E3EF2"/>
    <w:rsid w:val="007E4849"/>
    <w:rsid w:val="007E4A3E"/>
    <w:rsid w:val="007E4D24"/>
    <w:rsid w:val="007E5A2F"/>
    <w:rsid w:val="007E5E6B"/>
    <w:rsid w:val="007E6F89"/>
    <w:rsid w:val="007E7324"/>
    <w:rsid w:val="007F041A"/>
    <w:rsid w:val="007F1CA4"/>
    <w:rsid w:val="007F2B32"/>
    <w:rsid w:val="007F2C08"/>
    <w:rsid w:val="007F6937"/>
    <w:rsid w:val="007F7BDA"/>
    <w:rsid w:val="0080081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10034"/>
    <w:rsid w:val="00810322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72A"/>
    <w:rsid w:val="00822784"/>
    <w:rsid w:val="00822EF2"/>
    <w:rsid w:val="008232A1"/>
    <w:rsid w:val="008236B7"/>
    <w:rsid w:val="00823C39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4280"/>
    <w:rsid w:val="00835BAD"/>
    <w:rsid w:val="00836B9F"/>
    <w:rsid w:val="00837336"/>
    <w:rsid w:val="00837376"/>
    <w:rsid w:val="00837FB9"/>
    <w:rsid w:val="00842E8B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88D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F8A"/>
    <w:rsid w:val="008620BD"/>
    <w:rsid w:val="00862594"/>
    <w:rsid w:val="00862E39"/>
    <w:rsid w:val="00865368"/>
    <w:rsid w:val="0086565F"/>
    <w:rsid w:val="00865812"/>
    <w:rsid w:val="00865C6D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1CE8"/>
    <w:rsid w:val="00894A53"/>
    <w:rsid w:val="00894EC2"/>
    <w:rsid w:val="00895835"/>
    <w:rsid w:val="00895A2D"/>
    <w:rsid w:val="008967F9"/>
    <w:rsid w:val="008A0124"/>
    <w:rsid w:val="008A0E34"/>
    <w:rsid w:val="008A1044"/>
    <w:rsid w:val="008A24C7"/>
    <w:rsid w:val="008A33C4"/>
    <w:rsid w:val="008A3821"/>
    <w:rsid w:val="008A385B"/>
    <w:rsid w:val="008A3A7F"/>
    <w:rsid w:val="008A47A2"/>
    <w:rsid w:val="008A4B1E"/>
    <w:rsid w:val="008A561B"/>
    <w:rsid w:val="008A5703"/>
    <w:rsid w:val="008A5714"/>
    <w:rsid w:val="008A5B4A"/>
    <w:rsid w:val="008A7180"/>
    <w:rsid w:val="008A7BCC"/>
    <w:rsid w:val="008B01E3"/>
    <w:rsid w:val="008B0EF8"/>
    <w:rsid w:val="008B1244"/>
    <w:rsid w:val="008B1580"/>
    <w:rsid w:val="008B24D8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5D0"/>
    <w:rsid w:val="008D32D9"/>
    <w:rsid w:val="008D47A2"/>
    <w:rsid w:val="008E0A4F"/>
    <w:rsid w:val="008E1588"/>
    <w:rsid w:val="008E1642"/>
    <w:rsid w:val="008E1A09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1521"/>
    <w:rsid w:val="008F237B"/>
    <w:rsid w:val="008F2453"/>
    <w:rsid w:val="008F321A"/>
    <w:rsid w:val="008F325E"/>
    <w:rsid w:val="008F34BC"/>
    <w:rsid w:val="008F43E7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02C"/>
    <w:rsid w:val="0090373A"/>
    <w:rsid w:val="0090409E"/>
    <w:rsid w:val="00904687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74CC"/>
    <w:rsid w:val="00917676"/>
    <w:rsid w:val="00920149"/>
    <w:rsid w:val="00920CEA"/>
    <w:rsid w:val="00921124"/>
    <w:rsid w:val="009220DF"/>
    <w:rsid w:val="009228CD"/>
    <w:rsid w:val="0092335A"/>
    <w:rsid w:val="0092649E"/>
    <w:rsid w:val="009264C5"/>
    <w:rsid w:val="00926D16"/>
    <w:rsid w:val="0093066F"/>
    <w:rsid w:val="009306AA"/>
    <w:rsid w:val="00930968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47D3D"/>
    <w:rsid w:val="009502D6"/>
    <w:rsid w:val="00950A7B"/>
    <w:rsid w:val="00951AEA"/>
    <w:rsid w:val="00951FC1"/>
    <w:rsid w:val="00952A7E"/>
    <w:rsid w:val="00953613"/>
    <w:rsid w:val="0095558F"/>
    <w:rsid w:val="009556E7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81C"/>
    <w:rsid w:val="0099022B"/>
    <w:rsid w:val="00990307"/>
    <w:rsid w:val="0099124D"/>
    <w:rsid w:val="00993000"/>
    <w:rsid w:val="0099333A"/>
    <w:rsid w:val="00993B2E"/>
    <w:rsid w:val="00993E1D"/>
    <w:rsid w:val="00993E26"/>
    <w:rsid w:val="009944C4"/>
    <w:rsid w:val="00995070"/>
    <w:rsid w:val="00995E2D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4C15"/>
    <w:rsid w:val="009B5AC3"/>
    <w:rsid w:val="009B625E"/>
    <w:rsid w:val="009C1518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917"/>
    <w:rsid w:val="009C5CD3"/>
    <w:rsid w:val="009C616B"/>
    <w:rsid w:val="009C6F31"/>
    <w:rsid w:val="009C718B"/>
    <w:rsid w:val="009C7756"/>
    <w:rsid w:val="009C7D6D"/>
    <w:rsid w:val="009D20EF"/>
    <w:rsid w:val="009D431C"/>
    <w:rsid w:val="009D4AA2"/>
    <w:rsid w:val="009D521B"/>
    <w:rsid w:val="009D532C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7112"/>
    <w:rsid w:val="009E7996"/>
    <w:rsid w:val="009F0CF8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A62"/>
    <w:rsid w:val="009F53BE"/>
    <w:rsid w:val="009F5510"/>
    <w:rsid w:val="009F5DDB"/>
    <w:rsid w:val="009F5E77"/>
    <w:rsid w:val="009F72CA"/>
    <w:rsid w:val="009F78A9"/>
    <w:rsid w:val="009F7C7E"/>
    <w:rsid w:val="00A0094C"/>
    <w:rsid w:val="00A01354"/>
    <w:rsid w:val="00A0145F"/>
    <w:rsid w:val="00A0258B"/>
    <w:rsid w:val="00A02A1C"/>
    <w:rsid w:val="00A02AD5"/>
    <w:rsid w:val="00A0387E"/>
    <w:rsid w:val="00A03CA2"/>
    <w:rsid w:val="00A04925"/>
    <w:rsid w:val="00A0492C"/>
    <w:rsid w:val="00A04AC3"/>
    <w:rsid w:val="00A04F36"/>
    <w:rsid w:val="00A050D3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21057"/>
    <w:rsid w:val="00A211BA"/>
    <w:rsid w:val="00A22F09"/>
    <w:rsid w:val="00A22F14"/>
    <w:rsid w:val="00A23A4F"/>
    <w:rsid w:val="00A2615E"/>
    <w:rsid w:val="00A27106"/>
    <w:rsid w:val="00A2719F"/>
    <w:rsid w:val="00A27510"/>
    <w:rsid w:val="00A3002A"/>
    <w:rsid w:val="00A336C2"/>
    <w:rsid w:val="00A33DAC"/>
    <w:rsid w:val="00A34BBE"/>
    <w:rsid w:val="00A3528B"/>
    <w:rsid w:val="00A35C32"/>
    <w:rsid w:val="00A36820"/>
    <w:rsid w:val="00A3799B"/>
    <w:rsid w:val="00A41830"/>
    <w:rsid w:val="00A41A6F"/>
    <w:rsid w:val="00A41CF5"/>
    <w:rsid w:val="00A42C8E"/>
    <w:rsid w:val="00A43367"/>
    <w:rsid w:val="00A4340F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2765"/>
    <w:rsid w:val="00A53BE1"/>
    <w:rsid w:val="00A54147"/>
    <w:rsid w:val="00A5444C"/>
    <w:rsid w:val="00A545E5"/>
    <w:rsid w:val="00A54B75"/>
    <w:rsid w:val="00A55E65"/>
    <w:rsid w:val="00A5647A"/>
    <w:rsid w:val="00A57F00"/>
    <w:rsid w:val="00A60707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3DB"/>
    <w:rsid w:val="00A644C3"/>
    <w:rsid w:val="00A64FD9"/>
    <w:rsid w:val="00A65369"/>
    <w:rsid w:val="00A65632"/>
    <w:rsid w:val="00A659C1"/>
    <w:rsid w:val="00A65F07"/>
    <w:rsid w:val="00A66823"/>
    <w:rsid w:val="00A66EEB"/>
    <w:rsid w:val="00A671AD"/>
    <w:rsid w:val="00A676FC"/>
    <w:rsid w:val="00A67B00"/>
    <w:rsid w:val="00A70307"/>
    <w:rsid w:val="00A70895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4838"/>
    <w:rsid w:val="00A85346"/>
    <w:rsid w:val="00A85FB5"/>
    <w:rsid w:val="00A86391"/>
    <w:rsid w:val="00A8695C"/>
    <w:rsid w:val="00A8718B"/>
    <w:rsid w:val="00A8759F"/>
    <w:rsid w:val="00A901E1"/>
    <w:rsid w:val="00A90476"/>
    <w:rsid w:val="00A913DF"/>
    <w:rsid w:val="00A92110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72EE"/>
    <w:rsid w:val="00A978E2"/>
    <w:rsid w:val="00AA19FF"/>
    <w:rsid w:val="00AA2726"/>
    <w:rsid w:val="00AA3E51"/>
    <w:rsid w:val="00AA60FC"/>
    <w:rsid w:val="00AA6222"/>
    <w:rsid w:val="00AA6BF5"/>
    <w:rsid w:val="00AA7AD2"/>
    <w:rsid w:val="00AB0422"/>
    <w:rsid w:val="00AB0DDC"/>
    <w:rsid w:val="00AB11AA"/>
    <w:rsid w:val="00AB12C9"/>
    <w:rsid w:val="00AB157D"/>
    <w:rsid w:val="00AB256F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643"/>
    <w:rsid w:val="00AC0BA1"/>
    <w:rsid w:val="00AC0DE9"/>
    <w:rsid w:val="00AC1485"/>
    <w:rsid w:val="00AC1A14"/>
    <w:rsid w:val="00AC23A0"/>
    <w:rsid w:val="00AC2B1F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D00F8"/>
    <w:rsid w:val="00AD1214"/>
    <w:rsid w:val="00AD329E"/>
    <w:rsid w:val="00AD4A9A"/>
    <w:rsid w:val="00AD6505"/>
    <w:rsid w:val="00AD7378"/>
    <w:rsid w:val="00AD7977"/>
    <w:rsid w:val="00AE0D37"/>
    <w:rsid w:val="00AE12C4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211"/>
    <w:rsid w:val="00AF1401"/>
    <w:rsid w:val="00AF21EA"/>
    <w:rsid w:val="00AF2D64"/>
    <w:rsid w:val="00AF321D"/>
    <w:rsid w:val="00AF46B6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49F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EF8"/>
    <w:rsid w:val="00B11F96"/>
    <w:rsid w:val="00B120DB"/>
    <w:rsid w:val="00B12CC4"/>
    <w:rsid w:val="00B13012"/>
    <w:rsid w:val="00B13A8C"/>
    <w:rsid w:val="00B13CEF"/>
    <w:rsid w:val="00B152AF"/>
    <w:rsid w:val="00B15DBF"/>
    <w:rsid w:val="00B15FA8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DAE"/>
    <w:rsid w:val="00B2411E"/>
    <w:rsid w:val="00B24714"/>
    <w:rsid w:val="00B24AC7"/>
    <w:rsid w:val="00B25466"/>
    <w:rsid w:val="00B26B60"/>
    <w:rsid w:val="00B26B70"/>
    <w:rsid w:val="00B279FC"/>
    <w:rsid w:val="00B30034"/>
    <w:rsid w:val="00B307BB"/>
    <w:rsid w:val="00B308BA"/>
    <w:rsid w:val="00B31E8A"/>
    <w:rsid w:val="00B329D5"/>
    <w:rsid w:val="00B338DE"/>
    <w:rsid w:val="00B347DB"/>
    <w:rsid w:val="00B35496"/>
    <w:rsid w:val="00B35B94"/>
    <w:rsid w:val="00B368AE"/>
    <w:rsid w:val="00B37610"/>
    <w:rsid w:val="00B376BA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4C49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6015"/>
    <w:rsid w:val="00B60BAD"/>
    <w:rsid w:val="00B60D0D"/>
    <w:rsid w:val="00B61E56"/>
    <w:rsid w:val="00B62CEC"/>
    <w:rsid w:val="00B63632"/>
    <w:rsid w:val="00B643B8"/>
    <w:rsid w:val="00B66178"/>
    <w:rsid w:val="00B66C85"/>
    <w:rsid w:val="00B67A4F"/>
    <w:rsid w:val="00B67B2C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914"/>
    <w:rsid w:val="00B8229A"/>
    <w:rsid w:val="00B827E8"/>
    <w:rsid w:val="00B836E8"/>
    <w:rsid w:val="00B83ADC"/>
    <w:rsid w:val="00B850B2"/>
    <w:rsid w:val="00B862C7"/>
    <w:rsid w:val="00B86504"/>
    <w:rsid w:val="00B865D5"/>
    <w:rsid w:val="00B86638"/>
    <w:rsid w:val="00B86666"/>
    <w:rsid w:val="00B86673"/>
    <w:rsid w:val="00B86F91"/>
    <w:rsid w:val="00B874FE"/>
    <w:rsid w:val="00B9022B"/>
    <w:rsid w:val="00B9312B"/>
    <w:rsid w:val="00B94277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6B1"/>
    <w:rsid w:val="00BA28D2"/>
    <w:rsid w:val="00BA2A19"/>
    <w:rsid w:val="00BA2BD5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226"/>
    <w:rsid w:val="00BB7376"/>
    <w:rsid w:val="00BB7852"/>
    <w:rsid w:val="00BB7890"/>
    <w:rsid w:val="00BC09C1"/>
    <w:rsid w:val="00BC0B68"/>
    <w:rsid w:val="00BC1069"/>
    <w:rsid w:val="00BC1A17"/>
    <w:rsid w:val="00BC2231"/>
    <w:rsid w:val="00BC2AF7"/>
    <w:rsid w:val="00BC2D4B"/>
    <w:rsid w:val="00BC46B4"/>
    <w:rsid w:val="00BC4F03"/>
    <w:rsid w:val="00BC5C67"/>
    <w:rsid w:val="00BC5D93"/>
    <w:rsid w:val="00BC6635"/>
    <w:rsid w:val="00BC663C"/>
    <w:rsid w:val="00BC68C2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6048"/>
    <w:rsid w:val="00BF0C56"/>
    <w:rsid w:val="00BF1078"/>
    <w:rsid w:val="00BF1837"/>
    <w:rsid w:val="00BF271C"/>
    <w:rsid w:val="00BF30F7"/>
    <w:rsid w:val="00BF36B9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446"/>
    <w:rsid w:val="00C01C38"/>
    <w:rsid w:val="00C021DD"/>
    <w:rsid w:val="00C02248"/>
    <w:rsid w:val="00C03214"/>
    <w:rsid w:val="00C04935"/>
    <w:rsid w:val="00C054EC"/>
    <w:rsid w:val="00C065B7"/>
    <w:rsid w:val="00C06A72"/>
    <w:rsid w:val="00C0787E"/>
    <w:rsid w:val="00C103E8"/>
    <w:rsid w:val="00C11090"/>
    <w:rsid w:val="00C1282A"/>
    <w:rsid w:val="00C131A9"/>
    <w:rsid w:val="00C13754"/>
    <w:rsid w:val="00C137F3"/>
    <w:rsid w:val="00C13804"/>
    <w:rsid w:val="00C139BB"/>
    <w:rsid w:val="00C143AD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26DF"/>
    <w:rsid w:val="00C42EF6"/>
    <w:rsid w:val="00C43096"/>
    <w:rsid w:val="00C430C3"/>
    <w:rsid w:val="00C443E8"/>
    <w:rsid w:val="00C449FE"/>
    <w:rsid w:val="00C47587"/>
    <w:rsid w:val="00C47F67"/>
    <w:rsid w:val="00C503C6"/>
    <w:rsid w:val="00C514BB"/>
    <w:rsid w:val="00C514E6"/>
    <w:rsid w:val="00C51991"/>
    <w:rsid w:val="00C53950"/>
    <w:rsid w:val="00C55116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46B"/>
    <w:rsid w:val="00C63532"/>
    <w:rsid w:val="00C63898"/>
    <w:rsid w:val="00C63CAD"/>
    <w:rsid w:val="00C63DF4"/>
    <w:rsid w:val="00C63E84"/>
    <w:rsid w:val="00C641DC"/>
    <w:rsid w:val="00C6491A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6A74"/>
    <w:rsid w:val="00C77289"/>
    <w:rsid w:val="00C776C3"/>
    <w:rsid w:val="00C778FA"/>
    <w:rsid w:val="00C77B85"/>
    <w:rsid w:val="00C77BD8"/>
    <w:rsid w:val="00C80D4C"/>
    <w:rsid w:val="00C81AD2"/>
    <w:rsid w:val="00C82A6A"/>
    <w:rsid w:val="00C8356D"/>
    <w:rsid w:val="00C83EA0"/>
    <w:rsid w:val="00C84133"/>
    <w:rsid w:val="00C844FB"/>
    <w:rsid w:val="00C84BF0"/>
    <w:rsid w:val="00C8574B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83F"/>
    <w:rsid w:val="00CB0B74"/>
    <w:rsid w:val="00CB0DF8"/>
    <w:rsid w:val="00CB1651"/>
    <w:rsid w:val="00CB1768"/>
    <w:rsid w:val="00CB1FA2"/>
    <w:rsid w:val="00CB26E6"/>
    <w:rsid w:val="00CB27EA"/>
    <w:rsid w:val="00CB350C"/>
    <w:rsid w:val="00CB40EA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102"/>
    <w:rsid w:val="00CD08CE"/>
    <w:rsid w:val="00CD0A91"/>
    <w:rsid w:val="00CD115C"/>
    <w:rsid w:val="00CD158B"/>
    <w:rsid w:val="00CD2B09"/>
    <w:rsid w:val="00CD39B5"/>
    <w:rsid w:val="00CD3EBC"/>
    <w:rsid w:val="00CD621A"/>
    <w:rsid w:val="00CD6783"/>
    <w:rsid w:val="00CD68DC"/>
    <w:rsid w:val="00CD69F0"/>
    <w:rsid w:val="00CD7361"/>
    <w:rsid w:val="00CD77B4"/>
    <w:rsid w:val="00CE01C1"/>
    <w:rsid w:val="00CE10DB"/>
    <w:rsid w:val="00CE239D"/>
    <w:rsid w:val="00CE44D6"/>
    <w:rsid w:val="00CE47DE"/>
    <w:rsid w:val="00CE6130"/>
    <w:rsid w:val="00CE62B8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F59"/>
    <w:rsid w:val="00D21630"/>
    <w:rsid w:val="00D21717"/>
    <w:rsid w:val="00D21888"/>
    <w:rsid w:val="00D21F0C"/>
    <w:rsid w:val="00D23018"/>
    <w:rsid w:val="00D23D58"/>
    <w:rsid w:val="00D23DF5"/>
    <w:rsid w:val="00D24C38"/>
    <w:rsid w:val="00D25674"/>
    <w:rsid w:val="00D259FC"/>
    <w:rsid w:val="00D26062"/>
    <w:rsid w:val="00D262FB"/>
    <w:rsid w:val="00D268B1"/>
    <w:rsid w:val="00D27B05"/>
    <w:rsid w:val="00D27CCB"/>
    <w:rsid w:val="00D30ACA"/>
    <w:rsid w:val="00D312B7"/>
    <w:rsid w:val="00D319B9"/>
    <w:rsid w:val="00D32435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5E02"/>
    <w:rsid w:val="00D56A9D"/>
    <w:rsid w:val="00D57A56"/>
    <w:rsid w:val="00D61632"/>
    <w:rsid w:val="00D61DCA"/>
    <w:rsid w:val="00D6368F"/>
    <w:rsid w:val="00D65852"/>
    <w:rsid w:val="00D66180"/>
    <w:rsid w:val="00D666B1"/>
    <w:rsid w:val="00D67073"/>
    <w:rsid w:val="00D67F08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15C"/>
    <w:rsid w:val="00D85B04"/>
    <w:rsid w:val="00D869FE"/>
    <w:rsid w:val="00D87D87"/>
    <w:rsid w:val="00D87D91"/>
    <w:rsid w:val="00D90539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F"/>
    <w:rsid w:val="00D97C92"/>
    <w:rsid w:val="00DA1D72"/>
    <w:rsid w:val="00DA4082"/>
    <w:rsid w:val="00DA4F99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730"/>
    <w:rsid w:val="00DB61A8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E3D"/>
    <w:rsid w:val="00DD4F9B"/>
    <w:rsid w:val="00DD5D42"/>
    <w:rsid w:val="00DD6469"/>
    <w:rsid w:val="00DD6569"/>
    <w:rsid w:val="00DD67AB"/>
    <w:rsid w:val="00DD6A79"/>
    <w:rsid w:val="00DD6FEE"/>
    <w:rsid w:val="00DD7433"/>
    <w:rsid w:val="00DE172E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E0084F"/>
    <w:rsid w:val="00E00987"/>
    <w:rsid w:val="00E01CF2"/>
    <w:rsid w:val="00E01DE0"/>
    <w:rsid w:val="00E03A82"/>
    <w:rsid w:val="00E04DCC"/>
    <w:rsid w:val="00E05B65"/>
    <w:rsid w:val="00E05CC3"/>
    <w:rsid w:val="00E06A91"/>
    <w:rsid w:val="00E10689"/>
    <w:rsid w:val="00E10B0D"/>
    <w:rsid w:val="00E10D37"/>
    <w:rsid w:val="00E113E2"/>
    <w:rsid w:val="00E11D0F"/>
    <w:rsid w:val="00E128DA"/>
    <w:rsid w:val="00E13674"/>
    <w:rsid w:val="00E14A80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4D3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2147"/>
    <w:rsid w:val="00E32860"/>
    <w:rsid w:val="00E3345E"/>
    <w:rsid w:val="00E3408B"/>
    <w:rsid w:val="00E3490D"/>
    <w:rsid w:val="00E365A8"/>
    <w:rsid w:val="00E36825"/>
    <w:rsid w:val="00E37710"/>
    <w:rsid w:val="00E4006C"/>
    <w:rsid w:val="00E40953"/>
    <w:rsid w:val="00E40D6E"/>
    <w:rsid w:val="00E414BA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1959"/>
    <w:rsid w:val="00E51DE6"/>
    <w:rsid w:val="00E52EF7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3DCB"/>
    <w:rsid w:val="00E64261"/>
    <w:rsid w:val="00E64336"/>
    <w:rsid w:val="00E643C7"/>
    <w:rsid w:val="00E6455E"/>
    <w:rsid w:val="00E648E0"/>
    <w:rsid w:val="00E6495F"/>
    <w:rsid w:val="00E66F6A"/>
    <w:rsid w:val="00E67954"/>
    <w:rsid w:val="00E70418"/>
    <w:rsid w:val="00E709C0"/>
    <w:rsid w:val="00E70FC3"/>
    <w:rsid w:val="00E71741"/>
    <w:rsid w:val="00E71DE8"/>
    <w:rsid w:val="00E723F4"/>
    <w:rsid w:val="00E730AC"/>
    <w:rsid w:val="00E74708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7A81"/>
    <w:rsid w:val="00E87D53"/>
    <w:rsid w:val="00E87DAB"/>
    <w:rsid w:val="00E90282"/>
    <w:rsid w:val="00E905D5"/>
    <w:rsid w:val="00E90611"/>
    <w:rsid w:val="00E91024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42"/>
    <w:rsid w:val="00EA3155"/>
    <w:rsid w:val="00EA3DD2"/>
    <w:rsid w:val="00EA407C"/>
    <w:rsid w:val="00EA47F9"/>
    <w:rsid w:val="00EA4D7F"/>
    <w:rsid w:val="00EA561B"/>
    <w:rsid w:val="00EA6D02"/>
    <w:rsid w:val="00EA7512"/>
    <w:rsid w:val="00EA78CE"/>
    <w:rsid w:val="00EB007B"/>
    <w:rsid w:val="00EB0391"/>
    <w:rsid w:val="00EB07C2"/>
    <w:rsid w:val="00EB172C"/>
    <w:rsid w:val="00EB1813"/>
    <w:rsid w:val="00EB249A"/>
    <w:rsid w:val="00EB3438"/>
    <w:rsid w:val="00EB3DCC"/>
    <w:rsid w:val="00EB4691"/>
    <w:rsid w:val="00EB4AB4"/>
    <w:rsid w:val="00EB55CF"/>
    <w:rsid w:val="00EB5968"/>
    <w:rsid w:val="00EB5C3A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BFC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6A09"/>
    <w:rsid w:val="00ED7088"/>
    <w:rsid w:val="00ED734F"/>
    <w:rsid w:val="00EE00EC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0DF1"/>
    <w:rsid w:val="00EF1488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6A0"/>
    <w:rsid w:val="00EF56CC"/>
    <w:rsid w:val="00EF5A2A"/>
    <w:rsid w:val="00EF61F3"/>
    <w:rsid w:val="00EF6D60"/>
    <w:rsid w:val="00EF7E46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45C"/>
    <w:rsid w:val="00F079B9"/>
    <w:rsid w:val="00F123D7"/>
    <w:rsid w:val="00F12CBE"/>
    <w:rsid w:val="00F12F60"/>
    <w:rsid w:val="00F14328"/>
    <w:rsid w:val="00F14A2C"/>
    <w:rsid w:val="00F16B62"/>
    <w:rsid w:val="00F17271"/>
    <w:rsid w:val="00F205AB"/>
    <w:rsid w:val="00F23669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87E"/>
    <w:rsid w:val="00F3126C"/>
    <w:rsid w:val="00F31524"/>
    <w:rsid w:val="00F31A8A"/>
    <w:rsid w:val="00F31F85"/>
    <w:rsid w:val="00F31F96"/>
    <w:rsid w:val="00F325F4"/>
    <w:rsid w:val="00F32A8D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19DA"/>
    <w:rsid w:val="00F41B70"/>
    <w:rsid w:val="00F41F42"/>
    <w:rsid w:val="00F4222F"/>
    <w:rsid w:val="00F42FF8"/>
    <w:rsid w:val="00F43FA6"/>
    <w:rsid w:val="00F4471E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6E2A"/>
    <w:rsid w:val="00F57253"/>
    <w:rsid w:val="00F578A2"/>
    <w:rsid w:val="00F60854"/>
    <w:rsid w:val="00F612C0"/>
    <w:rsid w:val="00F617D3"/>
    <w:rsid w:val="00F62059"/>
    <w:rsid w:val="00F62491"/>
    <w:rsid w:val="00F630BA"/>
    <w:rsid w:val="00F63852"/>
    <w:rsid w:val="00F66729"/>
    <w:rsid w:val="00F66786"/>
    <w:rsid w:val="00F66E1A"/>
    <w:rsid w:val="00F67281"/>
    <w:rsid w:val="00F67A18"/>
    <w:rsid w:val="00F67EFD"/>
    <w:rsid w:val="00F70141"/>
    <w:rsid w:val="00F71265"/>
    <w:rsid w:val="00F712FD"/>
    <w:rsid w:val="00F71608"/>
    <w:rsid w:val="00F7209F"/>
    <w:rsid w:val="00F721C8"/>
    <w:rsid w:val="00F72ACE"/>
    <w:rsid w:val="00F734D7"/>
    <w:rsid w:val="00F73769"/>
    <w:rsid w:val="00F73F38"/>
    <w:rsid w:val="00F74541"/>
    <w:rsid w:val="00F756DA"/>
    <w:rsid w:val="00F76299"/>
    <w:rsid w:val="00F76DAD"/>
    <w:rsid w:val="00F77DE0"/>
    <w:rsid w:val="00F80409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7B2"/>
    <w:rsid w:val="00FA4CCD"/>
    <w:rsid w:val="00FA59BB"/>
    <w:rsid w:val="00FA6DE7"/>
    <w:rsid w:val="00FA7B57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F76"/>
    <w:rsid w:val="00FC4FC7"/>
    <w:rsid w:val="00FC55E3"/>
    <w:rsid w:val="00FC574E"/>
    <w:rsid w:val="00FC5E84"/>
    <w:rsid w:val="00FC5E93"/>
    <w:rsid w:val="00FC6A41"/>
    <w:rsid w:val="00FC6A85"/>
    <w:rsid w:val="00FC7374"/>
    <w:rsid w:val="00FC7763"/>
    <w:rsid w:val="00FC781F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E9C"/>
    <w:rsid w:val="00FD6586"/>
    <w:rsid w:val="00FD65BE"/>
    <w:rsid w:val="00FD68E4"/>
    <w:rsid w:val="00FD70F0"/>
    <w:rsid w:val="00FD71C5"/>
    <w:rsid w:val="00FD7D90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4493"/>
    <w:rsid w:val="00FF56E0"/>
    <w:rsid w:val="00FF5BAC"/>
    <w:rsid w:val="00FF669B"/>
    <w:rsid w:val="00FF6931"/>
    <w:rsid w:val="00FF6A37"/>
    <w:rsid w:val="00FF7601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stowuplanpc.co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0</TotalTime>
  <Pages>4</Pages>
  <Words>941</Words>
  <Characters>4980</Characters>
  <Application>Microsoft Office Word</Application>
  <DocSecurity>0</DocSecurity>
  <Lines>155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5810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2025-02-17T16:01:00Z</cp:lastPrinted>
  <dcterms:created xsi:type="dcterms:W3CDTF">2025-10-27T14:51:00Z</dcterms:created>
  <dcterms:modified xsi:type="dcterms:W3CDTF">2025-10-27T14:51:00Z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